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29" w:rsidRDefault="006058A3" w:rsidP="00BA66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BA6629">
        <w:t>CHAPTER 8</w:t>
      </w:r>
    </w:p>
    <w:p w:rsidR="00BA6629" w:rsidRDefault="006058A3" w:rsidP="00BA66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A6629">
        <w:t>Wage Earner Receivership</w:t>
      </w:r>
    </w:p>
    <w:p w:rsidR="00BA6629" w:rsidRDefault="006058A3" w:rsidP="00BA66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A6629">
        <w:t>(Reserved for Future Use)</w:t>
      </w:r>
    </w:p>
    <w:p w:rsidR="00184435" w:rsidRPr="00BA6629" w:rsidRDefault="00184435" w:rsidP="00BA66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BA6629" w:rsidSect="00BA66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29" w:rsidRDefault="00BA6629" w:rsidP="00BA6629">
      <w:r>
        <w:separator/>
      </w:r>
    </w:p>
  </w:endnote>
  <w:endnote w:type="continuationSeparator" w:id="0">
    <w:p w:rsidR="00BA6629" w:rsidRDefault="00BA6629" w:rsidP="00BA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29" w:rsidRPr="00BA6629" w:rsidRDefault="00BA6629" w:rsidP="00BA66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29" w:rsidRPr="00BA6629" w:rsidRDefault="00BA6629" w:rsidP="00BA66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29" w:rsidRPr="00BA6629" w:rsidRDefault="00BA6629" w:rsidP="00BA66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29" w:rsidRDefault="00BA6629" w:rsidP="00BA6629">
      <w:r>
        <w:separator/>
      </w:r>
    </w:p>
  </w:footnote>
  <w:footnote w:type="continuationSeparator" w:id="0">
    <w:p w:rsidR="00BA6629" w:rsidRDefault="00BA6629" w:rsidP="00BA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29" w:rsidRPr="00BA6629" w:rsidRDefault="00BA6629" w:rsidP="00BA66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29" w:rsidRPr="00BA6629" w:rsidRDefault="00BA6629" w:rsidP="00BA66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29" w:rsidRPr="00BA6629" w:rsidRDefault="00BA6629" w:rsidP="00BA66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A3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058A3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A6629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594F9-C94B-4984-B184-E96115B4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5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58A3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6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629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62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2016-10-13T12:38:00Z</dcterms:created>
  <dcterms:modified xsi:type="dcterms:W3CDTF">2016-10-13T12:38:00Z</dcterms:modified>
</cp:coreProperties>
</file>