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24B">
        <w:t>CHAPTER 48</w:t>
      </w:r>
    </w:p>
    <w:p w:rsidR="0000424B" w:rsidRP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424B">
        <w:t>Public Insurance Adjusters</w:t>
      </w:r>
      <w:bookmarkStart w:id="0" w:name="_GoBack"/>
      <w:bookmarkEnd w:id="0"/>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10.</w:t>
      </w:r>
      <w:r w:rsidR="00732415" w:rsidRPr="0000424B">
        <w:t xml:space="preserve"> Definitions.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As used in this chapter: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 xml:space="preserve">(1) </w:t>
      </w:r>
      <w:r w:rsidR="0000424B" w:rsidRPr="0000424B">
        <w:t>"</w:t>
      </w:r>
      <w:r w:rsidRPr="0000424B">
        <w:t>Public insurance adjuster</w:t>
      </w:r>
      <w:r w:rsidR="0000424B" w:rsidRPr="0000424B">
        <w:t>"</w:t>
      </w:r>
      <w:r w:rsidRPr="0000424B">
        <w:t xml:space="preserve"> means any individual who, for salary, fee, commission, or other compensation, engages in public adjusting and who is licensed under Section 38</w:t>
      </w:r>
      <w:r w:rsidR="0000424B" w:rsidRPr="0000424B">
        <w:noBreakHyphen/>
      </w:r>
      <w:r w:rsidRPr="0000424B">
        <w:t>48</w:t>
      </w:r>
      <w:r w:rsidR="0000424B" w:rsidRPr="0000424B">
        <w:noBreakHyphen/>
      </w:r>
      <w:r w:rsidRPr="0000424B">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 xml:space="preserve">(2) </w:t>
      </w:r>
      <w:r w:rsidR="0000424B" w:rsidRPr="0000424B">
        <w:t>"</w:t>
      </w:r>
      <w:r w:rsidRPr="0000424B">
        <w:t>Public adjusting</w:t>
      </w:r>
      <w:r w:rsidR="0000424B" w:rsidRPr="0000424B">
        <w:t>"</w:t>
      </w:r>
      <w:r w:rsidRPr="0000424B">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20.</w:t>
      </w:r>
      <w:r w:rsidR="00732415" w:rsidRPr="0000424B">
        <w:t xml:space="preserve"> License required for public adjusters.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00424B" w:rsidRPr="0000424B">
        <w:t>'</w:t>
      </w:r>
      <w:r w:rsidRPr="0000424B">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00424B" w:rsidRPr="0000424B">
        <w:noBreakHyphen/>
      </w:r>
      <w:r w:rsidRPr="0000424B">
        <w:t>48</w:t>
      </w:r>
      <w:r w:rsidR="0000424B" w:rsidRPr="0000424B">
        <w:noBreakHyphen/>
      </w:r>
      <w:r w:rsidRPr="0000424B">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30.</w:t>
      </w:r>
      <w:r w:rsidR="00732415" w:rsidRPr="0000424B">
        <w:t xml:space="preserve"> License application.</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When an individual applies for a public adjuster</w:t>
      </w:r>
      <w:r w:rsidR="0000424B" w:rsidRPr="0000424B">
        <w:t>'</w:t>
      </w:r>
      <w:r w:rsidRPr="0000424B">
        <w:t>s license, he shall supply the department his business, email, and residential addresses and telephone numbers. The public adjuster shall notify the department within thirty days of any change in these addresses.</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415" w:rsidRPr="0000424B">
        <w:t xml:space="preserve">: 2000 Act No. 380, </w:t>
      </w:r>
      <w:r w:rsidRPr="0000424B">
        <w:t xml:space="preserve">Section </w:t>
      </w:r>
      <w:r w:rsidR="00732415" w:rsidRPr="0000424B">
        <w:t xml:space="preserve">1; 2016 Act No. 194 (H.4817), </w:t>
      </w:r>
      <w:r w:rsidRPr="0000424B">
        <w:t xml:space="preserve">Section </w:t>
      </w:r>
      <w:r w:rsidR="00732415" w:rsidRPr="0000424B">
        <w:t>6, eff May 26, 2016.</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Effect of Amendment</w:t>
      </w:r>
    </w:p>
    <w:p w:rsidR="0000424B" w:rsidRP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424B">
        <w:t xml:space="preserve">2016 Act No. 194, </w:t>
      </w:r>
      <w:r w:rsidR="0000424B" w:rsidRPr="0000424B">
        <w:t xml:space="preserve">Section </w:t>
      </w:r>
      <w:r w:rsidRPr="0000424B">
        <w:t xml:space="preserve">6, inserted </w:t>
      </w:r>
      <w:r w:rsidR="0000424B" w:rsidRPr="0000424B">
        <w:t>"</w:t>
      </w:r>
      <w:r w:rsidRPr="0000424B">
        <w:t>, email,</w:t>
      </w:r>
      <w:r w:rsidR="0000424B" w:rsidRPr="0000424B">
        <w:t>"</w:t>
      </w:r>
      <w:r w:rsidRPr="0000424B">
        <w:t xml:space="preserve"> and substituted </w:t>
      </w:r>
      <w:r w:rsidR="0000424B" w:rsidRPr="0000424B">
        <w:t>"</w:t>
      </w:r>
      <w:r w:rsidRPr="0000424B">
        <w:t>residential addresses</w:t>
      </w:r>
      <w:r w:rsidR="0000424B" w:rsidRPr="0000424B">
        <w:t>"</w:t>
      </w:r>
      <w:r w:rsidRPr="0000424B">
        <w:t xml:space="preserve"> for </w:t>
      </w:r>
      <w:r w:rsidR="0000424B" w:rsidRPr="0000424B">
        <w:t>"</w:t>
      </w:r>
      <w:r w:rsidRPr="0000424B">
        <w:t>residence address</w:t>
      </w:r>
      <w:r w:rsidR="0000424B" w:rsidRPr="0000424B">
        <w:t>"</w:t>
      </w:r>
      <w:r w:rsidRPr="0000424B">
        <w:t>.</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40.</w:t>
      </w:r>
      <w:r w:rsidR="00732415" w:rsidRPr="0000424B">
        <w:t xml:space="preserve"> Reciprocal agreements with other states for licensing of public adjusters.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00424B" w:rsidRPr="0000424B">
        <w:t>'</w:t>
      </w:r>
      <w:r w:rsidRPr="0000424B">
        <w:t>s license meets the minimum statutory requirements in this State for the issuance of a license.</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50.</w:t>
      </w:r>
      <w:r w:rsidR="00732415" w:rsidRPr="0000424B">
        <w:t xml:space="preserve"> License fees.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The biennial fee for a public adjuster</w:t>
      </w:r>
      <w:r w:rsidR="0000424B" w:rsidRPr="0000424B">
        <w:t>'</w:t>
      </w:r>
      <w:r w:rsidRPr="0000424B">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60.</w:t>
      </w:r>
      <w:r w:rsidR="00732415" w:rsidRPr="0000424B">
        <w:t xml:space="preserve"> Term of license; cancellation; reimbursement.</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public adjuster</w:t>
      </w:r>
      <w:r w:rsidR="0000424B" w:rsidRPr="0000424B">
        <w:t>'</w:t>
      </w:r>
      <w:r w:rsidRPr="0000424B">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70.</w:t>
      </w:r>
      <w:r w:rsidR="00732415" w:rsidRPr="0000424B">
        <w:t xml:space="preserve"> Public adjuster as agent of the insured; standards of conduct.</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Public insurance adjusters are declared to be acting as the agents of the insureds they represent in the adjustment of any loss. A public insurance adjuster shall:</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be honest and fair in all communications with the insured and with the insurer or its representatives;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(b) have no financial interests in any aspect of the insured</w:t>
      </w:r>
      <w:r w:rsidR="0000424B" w:rsidRPr="0000424B">
        <w:t>'</w:t>
      </w:r>
      <w:r w:rsidRPr="0000424B">
        <w:t>s claim, other than the salary, fee, commission, or other compensations that may be established in the written contract between the insured and the public insurance adjuster;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(d) not prevent or attempt to dissuade an insured from communicating with an insurer, the insurer</w:t>
      </w:r>
      <w:r w:rsidR="0000424B" w:rsidRPr="0000424B">
        <w:t>'</w:t>
      </w:r>
      <w:r w:rsidRPr="0000424B">
        <w:t>s adjuster, an independent adjuster representing the insurer, an attorney, or any other person regarding the settlement of the insured</w:t>
      </w:r>
      <w:r w:rsidR="0000424B" w:rsidRPr="0000424B">
        <w:t>'</w:t>
      </w:r>
      <w:r w:rsidRPr="0000424B">
        <w:t>s claim;</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(e) not engage in any conduct which constitutes the unauthorized practice of law;</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(f) not acquire any interest in salvage of property subject to his contract, except with the express written permission of the insured, after settlement with the insurer;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(g) not solicit or enter into any agreement for the repair or replacement of damaged property on which the public adjuster has been engaged to adjust or settle claims; and</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(h) not offer or provide advice as to whether the insured</w:t>
      </w:r>
      <w:r w:rsidR="0000424B" w:rsidRPr="0000424B">
        <w:t>'</w:t>
      </w:r>
      <w:r w:rsidRPr="0000424B">
        <w:t>s claim is covered by the insured</w:t>
      </w:r>
      <w:r w:rsidR="0000424B" w:rsidRPr="0000424B">
        <w:t>'</w:t>
      </w:r>
      <w:r w:rsidRPr="0000424B">
        <w:t>s contract with the insurer.</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80.</w:t>
      </w:r>
      <w:r w:rsidR="00732415" w:rsidRPr="0000424B">
        <w:t xml:space="preserve"> Written agreement between public adjuster and insured.</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Any agreement between the insured and the public insurance adjuster for the services described in this chapter shall be in writing and signed by both parties. The contract shall:</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state the full consideration for the public adjuster</w:t>
      </w:r>
      <w:r w:rsidR="0000424B" w:rsidRPr="0000424B">
        <w:t>'</w:t>
      </w:r>
      <w:r w:rsidRPr="0000424B">
        <w:t>s services;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(c) legibly state the full name and address as specified in the department</w:t>
      </w:r>
      <w:r w:rsidR="0000424B" w:rsidRPr="0000424B">
        <w:t>'</w:t>
      </w:r>
      <w:r w:rsidRPr="0000424B">
        <w:t>s record of the licensed public adjuster;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(d) state the insured</w:t>
      </w:r>
      <w:r w:rsidR="0000424B" w:rsidRPr="0000424B">
        <w:t>'</w:t>
      </w:r>
      <w:r w:rsidRPr="0000424B">
        <w:t>s full name and street address, the address and description of the loss, and the name of the insured</w:t>
      </w:r>
      <w:r w:rsidR="0000424B" w:rsidRPr="0000424B">
        <w:t>'</w:t>
      </w:r>
      <w:r w:rsidRPr="0000424B">
        <w:t>s insurance company and policy number;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(e) disclose to the insured in bold, conspicuous language that (1) it is not necessary for the insured to hire a public adjuster; (2) the insured has the right to communicate directly with the insurer, the insurer</w:t>
      </w:r>
      <w:r w:rsidR="0000424B" w:rsidRPr="0000424B">
        <w:t>'</w:t>
      </w:r>
      <w:r w:rsidRPr="0000424B">
        <w:t>s adjuster(s), the insured</w:t>
      </w:r>
      <w:r w:rsidR="0000424B" w:rsidRPr="0000424B">
        <w:t>'</w:t>
      </w:r>
      <w:r w:rsidRPr="0000424B">
        <w:t>s counsel, or counsel for the insurer; and (3) the public adjuster is not an agent or employee of the insurer;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(f) show the date on which the contract was signed by both parties;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(g) clearly and conspicuously disclose the insured</w:t>
      </w:r>
      <w:r w:rsidR="0000424B" w:rsidRPr="0000424B">
        <w:t>'</w:t>
      </w:r>
      <w:r w:rsidRPr="0000424B">
        <w:t>s right to rescind the contract within five working days or otherwise cancel it as provided by South Carolina law; and</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(h) clearly and conspicuously outline the services to be provided by the public adjuster to the insured.</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90.</w:t>
      </w:r>
      <w:r w:rsidR="00732415" w:rsidRPr="0000424B">
        <w:t xml:space="preserve"> Referrals regulated; public adjusters shall not represent insurance companies; independent adjusters shall not act as public adjusters.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No public adjuster shall compensate or provide anything of value except as provided in Section 38</w:t>
      </w:r>
      <w:r w:rsidR="0000424B" w:rsidRPr="0000424B">
        <w:noBreakHyphen/>
      </w:r>
      <w:r w:rsidRPr="0000424B">
        <w:t>57</w:t>
      </w:r>
      <w:r w:rsidR="0000424B" w:rsidRPr="0000424B">
        <w:noBreakHyphen/>
      </w:r>
      <w:r w:rsidRPr="0000424B">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 xml:space="preserve">(B) No public adjuster shall represent or act as an adjuster representing an insurance company, either as an employee of the insurer or as an independent adjuster. No independent adjuster or </w:t>
      </w:r>
      <w:r w:rsidRPr="0000424B">
        <w:lastRenderedPageBreak/>
        <w:t>adjuster licensed in accordance with the provisions of Chapter 47 shall act as a public insurance adjuster.</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100.</w:t>
      </w:r>
      <w:r w:rsidR="00732415" w:rsidRPr="0000424B">
        <w:t xml:space="preserve"> Advertising.</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All advertising by a public adjuster shall fairly and accurately describe the services to be rendered and shall not misrepresent either the public adjuster or the public adjuster</w:t>
      </w:r>
      <w:r w:rsidR="0000424B" w:rsidRPr="0000424B">
        <w:t>'</w:t>
      </w:r>
      <w:r w:rsidRPr="0000424B">
        <w:t>s abilities and shall comply with the following requirements: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Advertisements must comply with all the requirements of Title 38 and the Unfair Trade Practices law.</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(b) All advertisements must state the full name of the public adjuster and the public adjuster</w:t>
      </w:r>
      <w:r w:rsidR="0000424B" w:rsidRPr="0000424B">
        <w:t>'</w:t>
      </w:r>
      <w:r w:rsidRPr="0000424B">
        <w:t>s firm, if applicable, and the complete business address and phone numbers.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(c) Advertisements shall not create an unjust expectation about results the public adjuster can achieve.</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110.</w:t>
      </w:r>
      <w:r w:rsidR="00732415" w:rsidRPr="0000424B">
        <w:t xml:space="preserve"> Right of insured to rescind contract.</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120.</w:t>
      </w:r>
      <w:r w:rsidR="00732415" w:rsidRPr="0000424B">
        <w:t xml:space="preserve"> Record retention.</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Every public adjuster shall maintain all records of losses and claims adjusted for three years after the settlement or closing of each claim.</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130.</w:t>
      </w:r>
      <w:r w:rsidR="00732415" w:rsidRPr="0000424B">
        <w:t xml:space="preserve"> Unlawful acts.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It is unlawful for a person to:</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act as a public adjuster on a contract made other than as authorized by the laws of this State or made by an insurer who is not licensed to do business in this State; or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(b) adjust or aid in the adjustment, either directly or indirectly, of a claim arising under a contract of insurance not authorized by the laws of this State; or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(c) engage in the unauthorized transaction of insurance business as defined in this article and Chapter 25; or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(d) act as both a contractor and a public adjuster in the adjustment of a claim for an insured; or</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(e) violate any provision of this title.</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 person who violates the provisions of this section is guilty of a felony and, upon conviction, must be fined in the discretion of the court or imprisoned not more than two years, or both.</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140.</w:t>
      </w:r>
      <w:r w:rsidR="00732415" w:rsidRPr="0000424B">
        <w:t xml:space="preserve"> Violation; notice; penalties.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00424B" w:rsidRPr="0000424B">
        <w:noBreakHyphen/>
      </w:r>
      <w:r w:rsidRPr="0000424B">
        <w:t>2</w:t>
      </w:r>
      <w:r w:rsidR="0000424B" w:rsidRPr="0000424B">
        <w:noBreakHyphen/>
      </w:r>
      <w:r w:rsidRPr="0000424B">
        <w:t>10.</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150.</w:t>
      </w:r>
      <w:r w:rsidR="00732415" w:rsidRPr="0000424B">
        <w:t xml:space="preserve"> Severability of provisions.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415" w:rsidRPr="0000424B">
        <w:t xml:space="preserve">: 2000 Act No. 380, </w:t>
      </w:r>
      <w:r w:rsidRPr="0000424B">
        <w:t xml:space="preserve">Section </w:t>
      </w:r>
      <w:r w:rsidR="00732415" w:rsidRPr="0000424B">
        <w:t>1.</w:t>
      </w:r>
    </w:p>
    <w:p w:rsidR="0000424B" w:rsidRP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rPr>
          <w:b/>
        </w:rPr>
        <w:t xml:space="preserve">SECTION </w:t>
      </w:r>
      <w:r w:rsidR="00732415" w:rsidRPr="0000424B">
        <w:rPr>
          <w:b/>
        </w:rPr>
        <w:t>38</w:t>
      </w:r>
      <w:r w:rsidRPr="0000424B">
        <w:rPr>
          <w:b/>
        </w:rPr>
        <w:noBreakHyphen/>
      </w:r>
      <w:r w:rsidR="00732415" w:rsidRPr="0000424B">
        <w:rPr>
          <w:b/>
        </w:rPr>
        <w:t>48</w:t>
      </w:r>
      <w:r w:rsidRPr="0000424B">
        <w:rPr>
          <w:b/>
        </w:rPr>
        <w:noBreakHyphen/>
      </w:r>
      <w:r w:rsidR="00732415" w:rsidRPr="0000424B">
        <w:rPr>
          <w:b/>
        </w:rPr>
        <w:t>160.</w:t>
      </w:r>
      <w:r w:rsidR="00732415" w:rsidRPr="0000424B">
        <w:t xml:space="preserve"> Regulations.</w:t>
      </w:r>
    </w:p>
    <w:p w:rsidR="0000424B" w:rsidRDefault="0073241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424B">
        <w:tab/>
        <w:t>The Department of Insurance shall promulgate regulations necessary to carry out the provisions of this chapter.</w:t>
      </w: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424B" w:rsidRDefault="0000424B"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415" w:rsidRPr="0000424B">
        <w:t xml:space="preserve">: 2000 Act No. 380, </w:t>
      </w:r>
      <w:r w:rsidRPr="0000424B">
        <w:t xml:space="preserve">Section </w:t>
      </w:r>
      <w:r w:rsidR="00732415" w:rsidRPr="0000424B">
        <w:t>1.</w:t>
      </w:r>
    </w:p>
    <w:p w:rsidR="00184435" w:rsidRPr="0000424B" w:rsidRDefault="00184435" w:rsidP="0000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0424B" w:rsidSect="000042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4B" w:rsidRDefault="0000424B" w:rsidP="0000424B">
      <w:r>
        <w:separator/>
      </w:r>
    </w:p>
  </w:endnote>
  <w:endnote w:type="continuationSeparator" w:id="0">
    <w:p w:rsidR="0000424B" w:rsidRDefault="0000424B" w:rsidP="000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4B" w:rsidRDefault="0000424B" w:rsidP="0000424B">
      <w:r>
        <w:separator/>
      </w:r>
    </w:p>
  </w:footnote>
  <w:footnote w:type="continuationSeparator" w:id="0">
    <w:p w:rsidR="0000424B" w:rsidRDefault="0000424B" w:rsidP="0000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4B" w:rsidRPr="0000424B" w:rsidRDefault="0000424B" w:rsidP="00004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15"/>
    <w:rsid w:val="000042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41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EEAA5-A9D1-48EA-AADE-BFBCE46C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2415"/>
    <w:rPr>
      <w:rFonts w:ascii="Courier New" w:eastAsiaTheme="minorEastAsia" w:hAnsi="Courier New" w:cs="Courier New"/>
      <w:sz w:val="20"/>
      <w:szCs w:val="20"/>
    </w:rPr>
  </w:style>
  <w:style w:type="paragraph" w:styleId="Header">
    <w:name w:val="header"/>
    <w:basedOn w:val="Normal"/>
    <w:link w:val="HeaderChar"/>
    <w:uiPriority w:val="99"/>
    <w:unhideWhenUsed/>
    <w:rsid w:val="0000424B"/>
    <w:pPr>
      <w:tabs>
        <w:tab w:val="center" w:pos="4680"/>
        <w:tab w:val="right" w:pos="9360"/>
      </w:tabs>
    </w:pPr>
  </w:style>
  <w:style w:type="character" w:customStyle="1" w:styleId="HeaderChar">
    <w:name w:val="Header Char"/>
    <w:basedOn w:val="DefaultParagraphFont"/>
    <w:link w:val="Header"/>
    <w:uiPriority w:val="99"/>
    <w:rsid w:val="0000424B"/>
    <w:rPr>
      <w:rFonts w:cs="Times New Roman"/>
      <w:szCs w:val="24"/>
    </w:rPr>
  </w:style>
  <w:style w:type="paragraph" w:styleId="Footer">
    <w:name w:val="footer"/>
    <w:basedOn w:val="Normal"/>
    <w:link w:val="FooterChar"/>
    <w:uiPriority w:val="99"/>
    <w:unhideWhenUsed/>
    <w:rsid w:val="0000424B"/>
    <w:pPr>
      <w:tabs>
        <w:tab w:val="center" w:pos="4680"/>
        <w:tab w:val="right" w:pos="9360"/>
      </w:tabs>
    </w:pPr>
  </w:style>
  <w:style w:type="character" w:customStyle="1" w:styleId="FooterChar">
    <w:name w:val="Footer Char"/>
    <w:basedOn w:val="DefaultParagraphFont"/>
    <w:link w:val="Footer"/>
    <w:uiPriority w:val="99"/>
    <w:rsid w:val="000042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1974</Words>
  <Characters>11254</Characters>
  <Application>Microsoft Office Word</Application>
  <DocSecurity>0</DocSecurity>
  <Lines>93</Lines>
  <Paragraphs>26</Paragraphs>
  <ScaleCrop>false</ScaleCrop>
  <Company>Legislative Services Agency (LSA)</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