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27925">
        <w:t>CHAPTER 35</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7925">
        <w:t>Butter and Cheese Imitations</w:t>
      </w:r>
    </w:p>
    <w:p w:rsidR="00F30943" w:rsidRDefault="00F30943"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925" w:rsidRDefault="00F30943"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49F7" w:rsidRPr="00D27925">
        <w:t xml:space="preserve"> 1</w:t>
      </w:r>
    </w:p>
    <w:p w:rsidR="00D27925" w:rsidRPr="00D27925" w:rsidRDefault="00DC49F7"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925">
        <w:t>General Provisions</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10.</w:t>
      </w:r>
      <w:r w:rsidR="00DC49F7" w:rsidRPr="00D27925">
        <w:t xml:space="preserve"> </w:t>
      </w:r>
      <w:r w:rsidRPr="00D27925">
        <w:t>"</w:t>
      </w:r>
      <w:r w:rsidR="00DC49F7" w:rsidRPr="00D27925">
        <w:t>Imitation butter</w:t>
      </w:r>
      <w:r w:rsidRPr="00D27925">
        <w:t>"</w:t>
      </w:r>
      <w:r w:rsidR="00DC49F7" w:rsidRPr="00D27925">
        <w:t xml:space="preserve"> and </w:t>
      </w:r>
      <w:r w:rsidRPr="00D27925">
        <w:t>"</w:t>
      </w:r>
      <w:r w:rsidR="00DC49F7" w:rsidRPr="00D27925">
        <w:t>imitation cheese</w:t>
      </w:r>
      <w:r w:rsidRPr="00D27925">
        <w:t>"</w:t>
      </w:r>
      <w:r w:rsidR="00DC49F7" w:rsidRPr="00D27925">
        <w:t xml:space="preserve"> defined.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1661; 1952 Code </w:t>
      </w:r>
      <w:r w:rsidRPr="00D27925">
        <w:t xml:space="preserve">Section </w:t>
      </w:r>
      <w:r w:rsidR="00DC49F7" w:rsidRPr="00D27925">
        <w:t>32</w:t>
      </w:r>
      <w:r w:rsidRPr="00D27925">
        <w:noBreakHyphen/>
      </w:r>
      <w:r w:rsidR="00DC49F7" w:rsidRPr="00D27925">
        <w:t xml:space="preserve">1661; 1942 Code </w:t>
      </w:r>
      <w:r w:rsidRPr="00D27925">
        <w:t xml:space="preserve">Section </w:t>
      </w:r>
      <w:r w:rsidR="00DC49F7" w:rsidRPr="00D27925">
        <w:t>5129</w:t>
      </w:r>
      <w:r w:rsidRPr="00D27925">
        <w:noBreakHyphen/>
      </w:r>
      <w:r w:rsidR="00DC49F7" w:rsidRPr="00D27925">
        <w:t xml:space="preserve">2; 1932 Code </w:t>
      </w:r>
      <w:r w:rsidRPr="00D27925">
        <w:t xml:space="preserve">Section </w:t>
      </w:r>
      <w:r w:rsidR="00DC49F7" w:rsidRPr="00D27925">
        <w:t xml:space="preserve">1455; Cr. C. </w:t>
      </w:r>
      <w:r w:rsidRPr="00D27925">
        <w:t>'</w:t>
      </w:r>
      <w:r w:rsidR="00DC49F7" w:rsidRPr="00D27925">
        <w:t xml:space="preserve">22 </w:t>
      </w:r>
      <w:r w:rsidRPr="00D27925">
        <w:t xml:space="preserve">Section </w:t>
      </w:r>
      <w:r w:rsidR="00DC49F7" w:rsidRPr="00D27925">
        <w:t xml:space="preserve">401; Cr. C. </w:t>
      </w:r>
      <w:r w:rsidRPr="00D27925">
        <w:t>'</w:t>
      </w:r>
      <w:r w:rsidR="00DC49F7" w:rsidRPr="00D27925">
        <w:t xml:space="preserve">12 </w:t>
      </w:r>
      <w:r w:rsidRPr="00D27925">
        <w:t xml:space="preserve">Section </w:t>
      </w:r>
      <w:r w:rsidR="00DC49F7" w:rsidRPr="00D27925">
        <w:t xml:space="preserve">411; Cr. C. </w:t>
      </w:r>
      <w:r w:rsidRPr="00D27925">
        <w:t>'</w:t>
      </w:r>
      <w:r w:rsidR="00DC49F7" w:rsidRPr="00D27925">
        <w:t xml:space="preserve">02 </w:t>
      </w:r>
      <w:r w:rsidRPr="00D27925">
        <w:t xml:space="preserve">Section </w:t>
      </w:r>
      <w:r w:rsidR="00DC49F7" w:rsidRPr="00D27925">
        <w:t>309; 1896 (22) 215; 1947 (45) 108.</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20.</w:t>
      </w:r>
      <w:r w:rsidR="00DC49F7" w:rsidRPr="00D27925">
        <w:t xml:space="preserve"> Use of harmless coloring matters in milk products permitted.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Nothing in this article shall be construed to prohibit the use of salt, rennet or harmless coloring matter for coloring the products of pure milk or cream from pure milk.</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1664; 1952 Code </w:t>
      </w:r>
      <w:r w:rsidRPr="00D27925">
        <w:t xml:space="preserve">Section </w:t>
      </w:r>
      <w:r w:rsidR="00DC49F7" w:rsidRPr="00D27925">
        <w:t>32</w:t>
      </w:r>
      <w:r w:rsidRPr="00D27925">
        <w:noBreakHyphen/>
      </w:r>
      <w:r w:rsidR="00DC49F7" w:rsidRPr="00D27925">
        <w:t xml:space="preserve">1664; 1942 Code </w:t>
      </w:r>
      <w:r w:rsidRPr="00D27925">
        <w:t xml:space="preserve">Section </w:t>
      </w:r>
      <w:r w:rsidR="00DC49F7" w:rsidRPr="00D27925">
        <w:t>5129</w:t>
      </w:r>
      <w:r w:rsidRPr="00D27925">
        <w:noBreakHyphen/>
      </w:r>
      <w:r w:rsidR="00DC49F7" w:rsidRPr="00D27925">
        <w:t xml:space="preserve">4; 1932 Code </w:t>
      </w:r>
      <w:r w:rsidRPr="00D27925">
        <w:t xml:space="preserve">Section </w:t>
      </w:r>
      <w:r w:rsidR="00DC49F7" w:rsidRPr="00D27925">
        <w:t xml:space="preserve">1457; Cr. C. </w:t>
      </w:r>
      <w:r w:rsidRPr="00D27925">
        <w:t>'</w:t>
      </w:r>
      <w:r w:rsidR="00DC49F7" w:rsidRPr="00D27925">
        <w:t xml:space="preserve">22 </w:t>
      </w:r>
      <w:r w:rsidRPr="00D27925">
        <w:t xml:space="preserve">Section </w:t>
      </w:r>
      <w:r w:rsidR="00DC49F7" w:rsidRPr="00D27925">
        <w:t xml:space="preserve">403; Cr. C. </w:t>
      </w:r>
      <w:r w:rsidRPr="00D27925">
        <w:t>'</w:t>
      </w:r>
      <w:r w:rsidR="00DC49F7" w:rsidRPr="00D27925">
        <w:t xml:space="preserve">12 </w:t>
      </w:r>
      <w:r w:rsidRPr="00D27925">
        <w:t xml:space="preserve">Section </w:t>
      </w:r>
      <w:r w:rsidR="00DC49F7" w:rsidRPr="00D27925">
        <w:t xml:space="preserve">413; Cr. C. </w:t>
      </w:r>
      <w:r w:rsidRPr="00D27925">
        <w:t>'</w:t>
      </w:r>
      <w:r w:rsidR="00DC49F7" w:rsidRPr="00D27925">
        <w:t xml:space="preserve">02 </w:t>
      </w:r>
      <w:r w:rsidRPr="00D27925">
        <w:t xml:space="preserve">Section </w:t>
      </w:r>
      <w:r w:rsidR="00DC49F7" w:rsidRPr="00D27925">
        <w:t>310;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30.</w:t>
      </w:r>
      <w:r w:rsidR="00DC49F7" w:rsidRPr="00D27925">
        <w:t xml:space="preserve"> Manufacture and sale of certain imitation butter or cheese prohibited.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No person shall produce, manufacture, sell or keep or offer for sale any imitation butter or imitation cheese made or compounded in violation of this article, whether such imitation shall have been made or produced in this State or elsewhere.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1665; 1952 Code </w:t>
      </w:r>
      <w:r w:rsidRPr="00D27925">
        <w:t xml:space="preserve">Section </w:t>
      </w:r>
      <w:r w:rsidR="00DC49F7" w:rsidRPr="00D27925">
        <w:t>32</w:t>
      </w:r>
      <w:r w:rsidRPr="00D27925">
        <w:noBreakHyphen/>
      </w:r>
      <w:r w:rsidR="00DC49F7" w:rsidRPr="00D27925">
        <w:t xml:space="preserve">1665; 1942 Code </w:t>
      </w:r>
      <w:r w:rsidRPr="00D27925">
        <w:t xml:space="preserve">Section </w:t>
      </w:r>
      <w:r w:rsidR="00DC49F7" w:rsidRPr="00D27925">
        <w:t>5129</w:t>
      </w:r>
      <w:r w:rsidRPr="00D27925">
        <w:noBreakHyphen/>
      </w:r>
      <w:r w:rsidR="00DC49F7" w:rsidRPr="00D27925">
        <w:t xml:space="preserve">5; 1932 Code </w:t>
      </w:r>
      <w:r w:rsidRPr="00D27925">
        <w:t xml:space="preserve">Section </w:t>
      </w:r>
      <w:r w:rsidR="00DC49F7" w:rsidRPr="00D27925">
        <w:t xml:space="preserve">1458; Cr. C. </w:t>
      </w:r>
      <w:r w:rsidRPr="00D27925">
        <w:t>'</w:t>
      </w:r>
      <w:r w:rsidR="00DC49F7" w:rsidRPr="00D27925">
        <w:t xml:space="preserve">22 </w:t>
      </w:r>
      <w:r w:rsidRPr="00D27925">
        <w:t xml:space="preserve">Section </w:t>
      </w:r>
      <w:r w:rsidR="00DC49F7" w:rsidRPr="00D27925">
        <w:t xml:space="preserve">404; Cr. C. </w:t>
      </w:r>
      <w:r w:rsidRPr="00D27925">
        <w:t>'</w:t>
      </w:r>
      <w:r w:rsidR="00DC49F7" w:rsidRPr="00D27925">
        <w:t xml:space="preserve">12 </w:t>
      </w:r>
      <w:r w:rsidRPr="00D27925">
        <w:t xml:space="preserve">Section </w:t>
      </w:r>
      <w:r w:rsidR="00DC49F7" w:rsidRPr="00D27925">
        <w:t xml:space="preserve">414; Cr. C. </w:t>
      </w:r>
      <w:r w:rsidRPr="00D27925">
        <w:t>'</w:t>
      </w:r>
      <w:r w:rsidR="00DC49F7" w:rsidRPr="00D27925">
        <w:t xml:space="preserve">02 </w:t>
      </w:r>
      <w:r w:rsidRPr="00D27925">
        <w:t xml:space="preserve">Section </w:t>
      </w:r>
      <w:r w:rsidR="00DC49F7" w:rsidRPr="00D27925">
        <w:t>311;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40.</w:t>
      </w:r>
      <w:r w:rsidR="00DC49F7" w:rsidRPr="00D27925">
        <w:t xml:space="preserve"> Manufacture and sale of certain imitation butter or cheese permitted.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Nothing in this article shall be construed to prohibit the manufacture and sale of imitation butter or imitation cheese, under the regulations herein provided, when such imitation butter or cheese has not been manufactured or colored as herein prohibited.</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1666; 1952 Code </w:t>
      </w:r>
      <w:r w:rsidRPr="00D27925">
        <w:t xml:space="preserve">Section </w:t>
      </w:r>
      <w:r w:rsidR="00DC49F7" w:rsidRPr="00D27925">
        <w:t>32</w:t>
      </w:r>
      <w:r w:rsidRPr="00D27925">
        <w:noBreakHyphen/>
      </w:r>
      <w:r w:rsidR="00DC49F7" w:rsidRPr="00D27925">
        <w:t xml:space="preserve">1666; 1942 Code </w:t>
      </w:r>
      <w:r w:rsidRPr="00D27925">
        <w:t xml:space="preserve">Section </w:t>
      </w:r>
      <w:r w:rsidR="00DC49F7" w:rsidRPr="00D27925">
        <w:t>5129</w:t>
      </w:r>
      <w:r w:rsidRPr="00D27925">
        <w:noBreakHyphen/>
      </w:r>
      <w:r w:rsidR="00DC49F7" w:rsidRPr="00D27925">
        <w:t xml:space="preserve">5; 1932 Code </w:t>
      </w:r>
      <w:r w:rsidRPr="00D27925">
        <w:t xml:space="preserve">Section </w:t>
      </w:r>
      <w:r w:rsidR="00DC49F7" w:rsidRPr="00D27925">
        <w:t xml:space="preserve">1458; Cr. C. </w:t>
      </w:r>
      <w:r w:rsidRPr="00D27925">
        <w:t>'</w:t>
      </w:r>
      <w:r w:rsidR="00DC49F7" w:rsidRPr="00D27925">
        <w:t xml:space="preserve">22 </w:t>
      </w:r>
      <w:r w:rsidRPr="00D27925">
        <w:t xml:space="preserve">Section </w:t>
      </w:r>
      <w:r w:rsidR="00DC49F7" w:rsidRPr="00D27925">
        <w:t xml:space="preserve">404; Cr. C. </w:t>
      </w:r>
      <w:r w:rsidRPr="00D27925">
        <w:t>'</w:t>
      </w:r>
      <w:r w:rsidR="00DC49F7" w:rsidRPr="00D27925">
        <w:t xml:space="preserve">12 </w:t>
      </w:r>
      <w:r w:rsidRPr="00D27925">
        <w:t xml:space="preserve">Section </w:t>
      </w:r>
      <w:r w:rsidR="00DC49F7" w:rsidRPr="00D27925">
        <w:t xml:space="preserve">414; Cr. C. </w:t>
      </w:r>
      <w:r w:rsidRPr="00D27925">
        <w:t>'</w:t>
      </w:r>
      <w:r w:rsidR="00DC49F7" w:rsidRPr="00D27925">
        <w:t xml:space="preserve">02 </w:t>
      </w:r>
      <w:r w:rsidRPr="00D27925">
        <w:t xml:space="preserve">Section </w:t>
      </w:r>
      <w:r w:rsidR="00DC49F7" w:rsidRPr="00D27925">
        <w:t>311;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50.</w:t>
      </w:r>
      <w:r w:rsidR="00DC49F7" w:rsidRPr="00D27925">
        <w:t xml:space="preserve"> Sale of imitation butter or cheese as genuine prohibited.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No person shall sell or offer for sale any imitation butter or imitation cheese under the pretense that the same is genuine butter or genuine cheese.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1667; 1952 Code </w:t>
      </w:r>
      <w:r w:rsidRPr="00D27925">
        <w:t xml:space="preserve">Section </w:t>
      </w:r>
      <w:r w:rsidR="00DC49F7" w:rsidRPr="00D27925">
        <w:t>32</w:t>
      </w:r>
      <w:r w:rsidRPr="00D27925">
        <w:noBreakHyphen/>
      </w:r>
      <w:r w:rsidR="00DC49F7" w:rsidRPr="00D27925">
        <w:t xml:space="preserve">1667; 1942 Code </w:t>
      </w:r>
      <w:r w:rsidRPr="00D27925">
        <w:t xml:space="preserve">Section </w:t>
      </w:r>
      <w:r w:rsidR="00DC49F7" w:rsidRPr="00D27925">
        <w:t>5129</w:t>
      </w:r>
      <w:r w:rsidRPr="00D27925">
        <w:noBreakHyphen/>
      </w:r>
      <w:r w:rsidR="00DC49F7" w:rsidRPr="00D27925">
        <w:t xml:space="preserve">8; 1932 Code </w:t>
      </w:r>
      <w:r w:rsidRPr="00D27925">
        <w:t xml:space="preserve">Section </w:t>
      </w:r>
      <w:r w:rsidR="00DC49F7" w:rsidRPr="00D27925">
        <w:t xml:space="preserve">1461; Cr. C. </w:t>
      </w:r>
      <w:r w:rsidRPr="00D27925">
        <w:t>'</w:t>
      </w:r>
      <w:r w:rsidR="00DC49F7" w:rsidRPr="00D27925">
        <w:t xml:space="preserve">22 </w:t>
      </w:r>
      <w:r w:rsidRPr="00D27925">
        <w:t xml:space="preserve">Section </w:t>
      </w:r>
      <w:r w:rsidR="00DC49F7" w:rsidRPr="00D27925">
        <w:t xml:space="preserve">407; Cr. C. </w:t>
      </w:r>
      <w:r w:rsidRPr="00D27925">
        <w:t>'</w:t>
      </w:r>
      <w:r w:rsidR="00DC49F7" w:rsidRPr="00D27925">
        <w:t xml:space="preserve">12 </w:t>
      </w:r>
      <w:r w:rsidRPr="00D27925">
        <w:t xml:space="preserve">Section </w:t>
      </w:r>
      <w:r w:rsidR="00DC49F7" w:rsidRPr="00D27925">
        <w:t xml:space="preserve">417; Cr. C. </w:t>
      </w:r>
      <w:r w:rsidRPr="00D27925">
        <w:t>'</w:t>
      </w:r>
      <w:r w:rsidR="00DC49F7" w:rsidRPr="00D27925">
        <w:t xml:space="preserve">02 </w:t>
      </w:r>
      <w:r w:rsidRPr="00D27925">
        <w:t xml:space="preserve">Section </w:t>
      </w:r>
      <w:r w:rsidR="00DC49F7" w:rsidRPr="00D27925">
        <w:t>314;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60.</w:t>
      </w:r>
      <w:r w:rsidR="00DC49F7" w:rsidRPr="00D27925">
        <w:t xml:space="preserve"> Substitutes shall be plainly marked.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D27925" w:rsidRPr="00D27925">
        <w:t>"</w:t>
      </w:r>
      <w:r w:rsidRPr="00D27925">
        <w:t>substitute for butter</w:t>
      </w:r>
      <w:r w:rsidR="00D27925" w:rsidRPr="00D27925">
        <w:t>"</w:t>
      </w:r>
      <w:r w:rsidRPr="00D27925">
        <w:t xml:space="preserve"> or </w:t>
      </w:r>
      <w:r w:rsidR="00D27925" w:rsidRPr="00D27925">
        <w:t>"</w:t>
      </w:r>
      <w:r w:rsidRPr="00D27925">
        <w:t xml:space="preserve">substitute for </w:t>
      </w:r>
      <w:r w:rsidRPr="00D27925">
        <w:lastRenderedPageBreak/>
        <w:t>cheese,</w:t>
      </w:r>
      <w:r w:rsidR="00D27925" w:rsidRPr="00D27925">
        <w:t>"</w:t>
      </w:r>
      <w:r w:rsidRPr="00D27925">
        <w:t xml:space="preserve"> as the case may be, in printed letters in plain roman type, each of which shall be not less than one inch in height and one</w:t>
      </w:r>
      <w:r w:rsidR="00D27925" w:rsidRPr="00D27925">
        <w:noBreakHyphen/>
      </w:r>
      <w:r w:rsidRPr="00D27925">
        <w:t>half inch in breadth.</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1668; 1952 Code </w:t>
      </w:r>
      <w:r w:rsidRPr="00D27925">
        <w:t xml:space="preserve">Section </w:t>
      </w:r>
      <w:r w:rsidR="00DC49F7" w:rsidRPr="00D27925">
        <w:t>32</w:t>
      </w:r>
      <w:r w:rsidRPr="00D27925">
        <w:noBreakHyphen/>
      </w:r>
      <w:r w:rsidR="00DC49F7" w:rsidRPr="00D27925">
        <w:t xml:space="preserve">1668; 1942 Code </w:t>
      </w:r>
      <w:r w:rsidRPr="00D27925">
        <w:t xml:space="preserve">Section </w:t>
      </w:r>
      <w:r w:rsidR="00DC49F7" w:rsidRPr="00D27925">
        <w:t>5129</w:t>
      </w:r>
      <w:r w:rsidRPr="00D27925">
        <w:noBreakHyphen/>
      </w:r>
      <w:r w:rsidR="00DC49F7" w:rsidRPr="00D27925">
        <w:t xml:space="preserve">6; 1932 Code </w:t>
      </w:r>
      <w:r w:rsidRPr="00D27925">
        <w:t xml:space="preserve">Section </w:t>
      </w:r>
      <w:r w:rsidR="00DC49F7" w:rsidRPr="00D27925">
        <w:t xml:space="preserve">1459; Cr. C. </w:t>
      </w:r>
      <w:r w:rsidRPr="00D27925">
        <w:t>'</w:t>
      </w:r>
      <w:r w:rsidR="00DC49F7" w:rsidRPr="00D27925">
        <w:t xml:space="preserve">22 </w:t>
      </w:r>
      <w:r w:rsidRPr="00D27925">
        <w:t xml:space="preserve">Section </w:t>
      </w:r>
      <w:r w:rsidR="00DC49F7" w:rsidRPr="00D27925">
        <w:t xml:space="preserve">405; Cr. C. </w:t>
      </w:r>
      <w:r w:rsidRPr="00D27925">
        <w:t>'</w:t>
      </w:r>
      <w:r w:rsidR="00DC49F7" w:rsidRPr="00D27925">
        <w:t xml:space="preserve">12 </w:t>
      </w:r>
      <w:r w:rsidRPr="00D27925">
        <w:t xml:space="preserve">Section </w:t>
      </w:r>
      <w:r w:rsidR="00DC49F7" w:rsidRPr="00D27925">
        <w:t xml:space="preserve">415; Cr. C. </w:t>
      </w:r>
      <w:r w:rsidRPr="00D27925">
        <w:t>'</w:t>
      </w:r>
      <w:r w:rsidR="00DC49F7" w:rsidRPr="00D27925">
        <w:t xml:space="preserve">02 </w:t>
      </w:r>
      <w:r w:rsidRPr="00D27925">
        <w:t xml:space="preserve">Section </w:t>
      </w:r>
      <w:r w:rsidR="00DC49F7" w:rsidRPr="00D27925">
        <w:t>312;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70.</w:t>
      </w:r>
      <w:r w:rsidR="00DC49F7" w:rsidRPr="00D27925">
        <w:t xml:space="preserve"> Possession of unmarked imitations prohibited.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 xml:space="preserve">No person shall have in his possession or control any substance designed to be used as a substitute for butter or for cheese unless the tub, box or other vessel containing such substance shall be clearly and durably marked as provided in </w:t>
      </w:r>
      <w:r w:rsidR="00D27925" w:rsidRPr="00D27925">
        <w:t xml:space="preserve">Section </w:t>
      </w:r>
      <w:r w:rsidRPr="00D27925">
        <w:t>39</w:t>
      </w:r>
      <w:r w:rsidR="00D27925" w:rsidRPr="00D27925">
        <w:noBreakHyphen/>
      </w:r>
      <w:r w:rsidRPr="00D27925">
        <w:t>35</w:t>
      </w:r>
      <w:r w:rsidR="00D27925" w:rsidRPr="00D27925">
        <w:noBreakHyphen/>
      </w:r>
      <w:r w:rsidRPr="00D27925">
        <w:t>60. But this section shall not apply to a person who has such imitation butter or imitation cheese in his possession for the actual consumption of himself or his family.</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1669; 1952 Code </w:t>
      </w:r>
      <w:r w:rsidRPr="00D27925">
        <w:t xml:space="preserve">Section </w:t>
      </w:r>
      <w:r w:rsidR="00DC49F7" w:rsidRPr="00D27925">
        <w:t>32</w:t>
      </w:r>
      <w:r w:rsidRPr="00D27925">
        <w:noBreakHyphen/>
      </w:r>
      <w:r w:rsidR="00DC49F7" w:rsidRPr="00D27925">
        <w:t xml:space="preserve">1669; 1942 Code </w:t>
      </w:r>
      <w:r w:rsidRPr="00D27925">
        <w:t xml:space="preserve">Section </w:t>
      </w:r>
      <w:r w:rsidR="00DC49F7" w:rsidRPr="00D27925">
        <w:t>5129</w:t>
      </w:r>
      <w:r w:rsidRPr="00D27925">
        <w:noBreakHyphen/>
      </w:r>
      <w:r w:rsidR="00DC49F7" w:rsidRPr="00D27925">
        <w:t xml:space="preserve">7; 1932 Code </w:t>
      </w:r>
      <w:r w:rsidRPr="00D27925">
        <w:t xml:space="preserve">Section </w:t>
      </w:r>
      <w:r w:rsidR="00DC49F7" w:rsidRPr="00D27925">
        <w:t xml:space="preserve">1460; Cr. C. </w:t>
      </w:r>
      <w:r w:rsidRPr="00D27925">
        <w:t>'</w:t>
      </w:r>
      <w:r w:rsidR="00DC49F7" w:rsidRPr="00D27925">
        <w:t xml:space="preserve">22 </w:t>
      </w:r>
      <w:r w:rsidRPr="00D27925">
        <w:t xml:space="preserve">Section </w:t>
      </w:r>
      <w:r w:rsidR="00DC49F7" w:rsidRPr="00D27925">
        <w:t xml:space="preserve">406; Cr. C. </w:t>
      </w:r>
      <w:r w:rsidRPr="00D27925">
        <w:t>'</w:t>
      </w:r>
      <w:r w:rsidR="00DC49F7" w:rsidRPr="00D27925">
        <w:t xml:space="preserve">12 </w:t>
      </w:r>
      <w:r w:rsidRPr="00D27925">
        <w:t xml:space="preserve">Section </w:t>
      </w:r>
      <w:r w:rsidR="00DC49F7" w:rsidRPr="00D27925">
        <w:t xml:space="preserve">416; Cr. C. </w:t>
      </w:r>
      <w:r w:rsidRPr="00D27925">
        <w:t>'</w:t>
      </w:r>
      <w:r w:rsidR="00DC49F7" w:rsidRPr="00D27925">
        <w:t xml:space="preserve">02 </w:t>
      </w:r>
      <w:r w:rsidRPr="00D27925">
        <w:t xml:space="preserve">Section </w:t>
      </w:r>
      <w:r w:rsidR="00DC49F7" w:rsidRPr="00D27925">
        <w:t>313; 1896 (22) 215.</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80.</w:t>
      </w:r>
      <w:r w:rsidR="00DC49F7" w:rsidRPr="00D27925">
        <w:t xml:space="preserve"> Penalties; certificate of analysis shall be prima facie evidence.</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1671; 1952 Code </w:t>
      </w:r>
      <w:r w:rsidRPr="00D27925">
        <w:t xml:space="preserve">Section </w:t>
      </w:r>
      <w:r w:rsidR="00DC49F7" w:rsidRPr="00D27925">
        <w:t>32</w:t>
      </w:r>
      <w:r w:rsidRPr="00D27925">
        <w:noBreakHyphen/>
      </w:r>
      <w:r w:rsidR="00DC49F7" w:rsidRPr="00D27925">
        <w:t xml:space="preserve">1671; 1942 Code </w:t>
      </w:r>
      <w:r w:rsidRPr="00D27925">
        <w:t xml:space="preserve">Section </w:t>
      </w:r>
      <w:r w:rsidR="00DC49F7" w:rsidRPr="00D27925">
        <w:t>5129</w:t>
      </w:r>
      <w:r w:rsidRPr="00D27925">
        <w:noBreakHyphen/>
      </w:r>
      <w:r w:rsidR="00DC49F7" w:rsidRPr="00D27925">
        <w:t xml:space="preserve">10; 1932 Code </w:t>
      </w:r>
      <w:r w:rsidRPr="00D27925">
        <w:t xml:space="preserve">Section </w:t>
      </w:r>
      <w:r w:rsidR="00DC49F7" w:rsidRPr="00D27925">
        <w:t xml:space="preserve">1463; Cr. C. </w:t>
      </w:r>
      <w:r w:rsidRPr="00D27925">
        <w:t>'</w:t>
      </w:r>
      <w:r w:rsidR="00DC49F7" w:rsidRPr="00D27925">
        <w:t xml:space="preserve">22 </w:t>
      </w:r>
      <w:r w:rsidRPr="00D27925">
        <w:t xml:space="preserve">Section </w:t>
      </w:r>
      <w:r w:rsidR="00DC49F7" w:rsidRPr="00D27925">
        <w:t xml:space="preserve">409; Cr. C. </w:t>
      </w:r>
      <w:r w:rsidRPr="00D27925">
        <w:t>'</w:t>
      </w:r>
      <w:r w:rsidR="00DC49F7" w:rsidRPr="00D27925">
        <w:t xml:space="preserve">12 </w:t>
      </w:r>
      <w:r w:rsidRPr="00D27925">
        <w:t xml:space="preserve">Section </w:t>
      </w:r>
      <w:r w:rsidR="00DC49F7" w:rsidRPr="00D27925">
        <w:t xml:space="preserve">419; Cr. C. </w:t>
      </w:r>
      <w:r w:rsidRPr="00D27925">
        <w:t>'</w:t>
      </w:r>
      <w:r w:rsidR="00DC49F7" w:rsidRPr="00D27925">
        <w:t xml:space="preserve">02 </w:t>
      </w:r>
      <w:r w:rsidRPr="00D27925">
        <w:t xml:space="preserve">Sections </w:t>
      </w:r>
      <w:r w:rsidR="00DC49F7" w:rsidRPr="00D27925">
        <w:t xml:space="preserve"> 316, 317; 1896 (22) 215; 1917 (30) 50; 1941 (42) 119.</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90.</w:t>
      </w:r>
      <w:r w:rsidR="00DC49F7" w:rsidRPr="00D27925">
        <w:t xml:space="preserve"> Article shall be inapplicable to oleomargarine.</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 xml:space="preserve">This article shall not be construed to include within its provisions the food products known as </w:t>
      </w:r>
      <w:r w:rsidR="00D27925" w:rsidRPr="00D27925">
        <w:t>"</w:t>
      </w:r>
      <w:r w:rsidRPr="00D27925">
        <w:t>oleomargarine</w:t>
      </w:r>
      <w:r w:rsidR="00D27925" w:rsidRPr="00D27925">
        <w:t>"</w:t>
      </w:r>
      <w:r w:rsidRPr="00D27925">
        <w:t xml:space="preserve"> or </w:t>
      </w:r>
      <w:r w:rsidR="00D27925" w:rsidRPr="00D27925">
        <w:t>"</w:t>
      </w:r>
      <w:r w:rsidRPr="00D27925">
        <w:t>margarine.</w:t>
      </w:r>
      <w:r w:rsidR="00D27925" w:rsidRPr="00D27925">
        <w:t>"</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1672; 1952 Code </w:t>
      </w:r>
      <w:r w:rsidRPr="00D27925">
        <w:t xml:space="preserve">Section </w:t>
      </w:r>
      <w:r w:rsidR="00DC49F7" w:rsidRPr="00D27925">
        <w:t>32</w:t>
      </w:r>
      <w:r w:rsidRPr="00D27925">
        <w:noBreakHyphen/>
      </w:r>
      <w:r w:rsidR="00DC49F7" w:rsidRPr="00D27925">
        <w:t>1672; 1944 (43) 1219.</w:t>
      </w:r>
    </w:p>
    <w:p w:rsidR="00F30943" w:rsidRDefault="00F30943"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7925" w:rsidRDefault="00F30943"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C49F7" w:rsidRPr="00D27925">
        <w:t xml:space="preserve"> 3</w:t>
      </w:r>
    </w:p>
    <w:p w:rsidR="00D27925" w:rsidRPr="00D27925" w:rsidRDefault="00DC49F7" w:rsidP="00F309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7925">
        <w:t>Oleomargarine</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210.</w:t>
      </w:r>
      <w:r w:rsidR="00DC49F7" w:rsidRPr="00D27925">
        <w:t xml:space="preserve"> Sale of oleomargarine without a certain amount of vitamin A shall be unlawful.</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It shall be unlawful for any manufacturer, processor or dealer in oleomargarine in this State to sell or offer for sale any oleomargarine within the State which does not contain at least nine thousand United States Pharmacopoeia units of vitamin A per pound.</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1681; 1952 Code </w:t>
      </w:r>
      <w:r w:rsidRPr="00D27925">
        <w:t xml:space="preserve">Section </w:t>
      </w:r>
      <w:r w:rsidR="00DC49F7" w:rsidRPr="00D27925">
        <w:t>32</w:t>
      </w:r>
      <w:r w:rsidRPr="00D27925">
        <w:noBreakHyphen/>
      </w:r>
      <w:r w:rsidR="00DC49F7" w:rsidRPr="00D27925">
        <w:t>1681; 1942 (42) 1628.</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220.</w:t>
      </w:r>
      <w:r w:rsidR="00DC49F7" w:rsidRPr="00D27925">
        <w:t xml:space="preserve"> Oleomargarine shall be labeled.</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All oleomargarine sold in the State must be labeled in accordance with the regulations of the Department of Health, Education and Welfare governing the labeling of oleomargarine with added vitamins sold in interstate trade.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1682; 1952 Code </w:t>
      </w:r>
      <w:r w:rsidRPr="00D27925">
        <w:t xml:space="preserve">Section </w:t>
      </w:r>
      <w:r w:rsidR="00DC49F7" w:rsidRPr="00D27925">
        <w:t>32</w:t>
      </w:r>
      <w:r w:rsidRPr="00D27925">
        <w:noBreakHyphen/>
      </w:r>
      <w:r w:rsidR="00DC49F7" w:rsidRPr="00D27925">
        <w:t>1682; 1942 (42) 1628.</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230.</w:t>
      </w:r>
      <w:r w:rsidR="00DC49F7" w:rsidRPr="00D27925">
        <w:t xml:space="preserve"> Specifications as to vitamins shall conform to certain Federal standards.</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lastRenderedPageBreak/>
        <w:tab/>
        <w:t>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1683; 1952 Code </w:t>
      </w:r>
      <w:r w:rsidRPr="00D27925">
        <w:t xml:space="preserve">Section </w:t>
      </w:r>
      <w:r w:rsidR="00DC49F7" w:rsidRPr="00D27925">
        <w:t>32</w:t>
      </w:r>
      <w:r w:rsidRPr="00D27925">
        <w:noBreakHyphen/>
      </w:r>
      <w:r w:rsidR="00DC49F7" w:rsidRPr="00D27925">
        <w:t>1683; 1942 (42) 1628.</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240.</w:t>
      </w:r>
      <w:r w:rsidR="00DC49F7" w:rsidRPr="00D27925">
        <w:t xml:space="preserve"> Enforcement.</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1685; 1952 Code </w:t>
      </w:r>
      <w:r w:rsidRPr="00D27925">
        <w:t xml:space="preserve">Section </w:t>
      </w:r>
      <w:r w:rsidR="00DC49F7" w:rsidRPr="00D27925">
        <w:t>32</w:t>
      </w:r>
      <w:r w:rsidRPr="00D27925">
        <w:noBreakHyphen/>
      </w:r>
      <w:r w:rsidR="00DC49F7" w:rsidRPr="00D27925">
        <w:t>1685; 1942 (42) 1628.</w:t>
      </w:r>
    </w:p>
    <w:p w:rsidR="00D27925" w:rsidRP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rPr>
          <w:b/>
        </w:rPr>
        <w:t xml:space="preserve">SECTION </w:t>
      </w:r>
      <w:r w:rsidR="00DC49F7" w:rsidRPr="00D27925">
        <w:rPr>
          <w:b/>
        </w:rPr>
        <w:t>39</w:t>
      </w:r>
      <w:r w:rsidRPr="00D27925">
        <w:rPr>
          <w:b/>
        </w:rPr>
        <w:noBreakHyphen/>
      </w:r>
      <w:r w:rsidR="00DC49F7" w:rsidRPr="00D27925">
        <w:rPr>
          <w:b/>
        </w:rPr>
        <w:t>35</w:t>
      </w:r>
      <w:r w:rsidRPr="00D27925">
        <w:rPr>
          <w:b/>
        </w:rPr>
        <w:noBreakHyphen/>
      </w:r>
      <w:r w:rsidR="00DC49F7" w:rsidRPr="00D27925">
        <w:rPr>
          <w:b/>
        </w:rPr>
        <w:t>250.</w:t>
      </w:r>
      <w:r w:rsidR="00DC49F7" w:rsidRPr="00D27925">
        <w:t xml:space="preserve"> Penalties.</w:t>
      </w:r>
    </w:p>
    <w:p w:rsidR="00D27925" w:rsidRDefault="00DC49F7"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7925">
        <w:tab/>
        <w:t>Any person found by a court of competent jurisdiction to be guilty of violating the terms of this article shall be punishable by a fine of not more than one hundred dollars or by imprisonment for not more than thirty days for each and every offense.</w:t>
      </w: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7925" w:rsidRDefault="00D2792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49F7" w:rsidRPr="00D27925">
        <w:t xml:space="preserve">: 1962 Code </w:t>
      </w:r>
      <w:r w:rsidRPr="00D27925">
        <w:t xml:space="preserve">Section </w:t>
      </w:r>
      <w:r w:rsidR="00DC49F7" w:rsidRPr="00D27925">
        <w:t>32</w:t>
      </w:r>
      <w:r w:rsidRPr="00D27925">
        <w:noBreakHyphen/>
      </w:r>
      <w:r w:rsidR="00DC49F7" w:rsidRPr="00D27925">
        <w:t xml:space="preserve">1686; 1952 Code </w:t>
      </w:r>
      <w:r w:rsidRPr="00D27925">
        <w:t xml:space="preserve">Section </w:t>
      </w:r>
      <w:r w:rsidR="00DC49F7" w:rsidRPr="00D27925">
        <w:t>32</w:t>
      </w:r>
      <w:r w:rsidRPr="00D27925">
        <w:noBreakHyphen/>
      </w:r>
      <w:r w:rsidR="00DC49F7" w:rsidRPr="00D27925">
        <w:t>1686; 1942 (42) 1628.</w:t>
      </w:r>
    </w:p>
    <w:p w:rsidR="00184435" w:rsidRPr="00D27925" w:rsidRDefault="00184435" w:rsidP="00D27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7925" w:rsidSect="00D279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925" w:rsidRDefault="00D27925" w:rsidP="00D27925">
      <w:r>
        <w:separator/>
      </w:r>
    </w:p>
  </w:endnote>
  <w:endnote w:type="continuationSeparator" w:id="0">
    <w:p w:rsidR="00D27925" w:rsidRDefault="00D27925" w:rsidP="00D2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925" w:rsidRDefault="00D27925" w:rsidP="00D27925">
      <w:r>
        <w:separator/>
      </w:r>
    </w:p>
  </w:footnote>
  <w:footnote w:type="continuationSeparator" w:id="0">
    <w:p w:rsidR="00D27925" w:rsidRDefault="00D27925" w:rsidP="00D27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5" w:rsidRPr="00D27925" w:rsidRDefault="00D27925" w:rsidP="00D27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7925"/>
    <w:rsid w:val="00D349ED"/>
    <w:rsid w:val="00D37A5C"/>
    <w:rsid w:val="00D43D7D"/>
    <w:rsid w:val="00D467E7"/>
    <w:rsid w:val="00D51829"/>
    <w:rsid w:val="00D567C4"/>
    <w:rsid w:val="00D62F3B"/>
    <w:rsid w:val="00D9055E"/>
    <w:rsid w:val="00DA7ECF"/>
    <w:rsid w:val="00DC0FB0"/>
    <w:rsid w:val="00DC49F7"/>
    <w:rsid w:val="00DC6D66"/>
    <w:rsid w:val="00E13E25"/>
    <w:rsid w:val="00E306FD"/>
    <w:rsid w:val="00E309DA"/>
    <w:rsid w:val="00E93DE0"/>
    <w:rsid w:val="00E94C32"/>
    <w:rsid w:val="00EA4DE9"/>
    <w:rsid w:val="00EE5FEB"/>
    <w:rsid w:val="00EF0EB1"/>
    <w:rsid w:val="00F10406"/>
    <w:rsid w:val="00F14BD9"/>
    <w:rsid w:val="00F3094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E5332-7BD2-4641-A659-7E2A4CDD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C49F7"/>
    <w:rPr>
      <w:rFonts w:ascii="Courier New" w:eastAsiaTheme="minorEastAsia" w:hAnsi="Courier New" w:cs="Courier New"/>
      <w:sz w:val="20"/>
      <w:szCs w:val="20"/>
    </w:rPr>
  </w:style>
  <w:style w:type="paragraph" w:styleId="Header">
    <w:name w:val="header"/>
    <w:basedOn w:val="Normal"/>
    <w:link w:val="HeaderChar"/>
    <w:uiPriority w:val="99"/>
    <w:unhideWhenUsed/>
    <w:rsid w:val="00D27925"/>
    <w:pPr>
      <w:tabs>
        <w:tab w:val="center" w:pos="4680"/>
        <w:tab w:val="right" w:pos="9360"/>
      </w:tabs>
    </w:pPr>
  </w:style>
  <w:style w:type="character" w:customStyle="1" w:styleId="HeaderChar">
    <w:name w:val="Header Char"/>
    <w:basedOn w:val="DefaultParagraphFont"/>
    <w:link w:val="Header"/>
    <w:uiPriority w:val="99"/>
    <w:rsid w:val="00D27925"/>
    <w:rPr>
      <w:rFonts w:cs="Times New Roman"/>
      <w:szCs w:val="24"/>
    </w:rPr>
  </w:style>
  <w:style w:type="paragraph" w:styleId="Footer">
    <w:name w:val="footer"/>
    <w:basedOn w:val="Normal"/>
    <w:link w:val="FooterChar"/>
    <w:uiPriority w:val="99"/>
    <w:unhideWhenUsed/>
    <w:rsid w:val="00D27925"/>
    <w:pPr>
      <w:tabs>
        <w:tab w:val="center" w:pos="4680"/>
        <w:tab w:val="right" w:pos="9360"/>
      </w:tabs>
    </w:pPr>
  </w:style>
  <w:style w:type="character" w:customStyle="1" w:styleId="FooterChar">
    <w:name w:val="Footer Char"/>
    <w:basedOn w:val="DefaultParagraphFont"/>
    <w:link w:val="Footer"/>
    <w:uiPriority w:val="99"/>
    <w:rsid w:val="00D2792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Pages>
  <Words>1149</Words>
  <Characters>6551</Characters>
  <Application>Microsoft Office Word</Application>
  <DocSecurity>0</DocSecurity>
  <Lines>54</Lines>
  <Paragraphs>15</Paragraphs>
  <ScaleCrop>false</ScaleCrop>
  <Company>Legislative Services Agency (LSA)</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2016-10-13T12:47:00Z</dcterms:created>
  <dcterms:modified xsi:type="dcterms:W3CDTF">2016-10-13T17:20:00Z</dcterms:modified>
</cp:coreProperties>
</file>