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C34">
        <w:t>CHAPTER 17</w:t>
      </w:r>
    </w:p>
    <w:p w:rsidR="00712C34" w:rsidRP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2C34">
        <w:t>Awards Procedure</w:t>
      </w:r>
      <w:bookmarkStart w:id="0" w:name="_GoBack"/>
      <w:bookmarkEnd w:id="0"/>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10.</w:t>
      </w:r>
      <w:r w:rsidR="00C17D11" w:rsidRPr="00712C34">
        <w:t xml:space="preserve"> Agreement as to compensation.</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712C34" w:rsidRPr="00712C34">
        <w:t>'</w:t>
      </w:r>
      <w:r w:rsidRPr="00712C34">
        <w:t>s decree as specified in this title.</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351; 1952 Code </w:t>
      </w:r>
      <w:r w:rsidRPr="00712C34">
        <w:t xml:space="preserve">Section </w:t>
      </w:r>
      <w:r w:rsidR="00C17D11" w:rsidRPr="00712C34">
        <w:t>72</w:t>
      </w:r>
      <w:r w:rsidRPr="00712C34">
        <w:noBreakHyphen/>
      </w:r>
      <w:r w:rsidR="00C17D11" w:rsidRPr="00712C34">
        <w:t xml:space="preserve">351; 1942 Code </w:t>
      </w:r>
      <w:r w:rsidRPr="00712C34">
        <w:t xml:space="preserve">Section </w:t>
      </w:r>
      <w:r w:rsidR="00C17D11" w:rsidRPr="00712C34">
        <w:t>7035</w:t>
      </w:r>
      <w:r w:rsidRPr="00712C34">
        <w:noBreakHyphen/>
      </w:r>
      <w:r w:rsidR="00C17D11" w:rsidRPr="00712C34">
        <w:t xml:space="preserve">59; 1936 (39) 1231; 1980 Act No. 318, </w:t>
      </w:r>
      <w:r w:rsidRPr="00712C34">
        <w:t xml:space="preserve">Section </w:t>
      </w:r>
      <w:r w:rsidR="00C17D11" w:rsidRPr="00712C34">
        <w:t>5.</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20.</w:t>
      </w:r>
      <w:r w:rsidR="00C17D11" w:rsidRPr="00712C34">
        <w:t xml:space="preserve"> Hearing before commission on compensation payable.</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352; 1952 Code </w:t>
      </w:r>
      <w:r w:rsidRPr="00712C34">
        <w:t xml:space="preserve">Section </w:t>
      </w:r>
      <w:r w:rsidR="00C17D11" w:rsidRPr="00712C34">
        <w:t>72</w:t>
      </w:r>
      <w:r w:rsidRPr="00712C34">
        <w:noBreakHyphen/>
      </w:r>
      <w:r w:rsidR="00C17D11" w:rsidRPr="00712C34">
        <w:t xml:space="preserve">352; 1942 Code </w:t>
      </w:r>
      <w:r w:rsidRPr="00712C34">
        <w:t xml:space="preserve">Section </w:t>
      </w:r>
      <w:r w:rsidR="00C17D11" w:rsidRPr="00712C34">
        <w:t>7035</w:t>
      </w:r>
      <w:r w:rsidRPr="00712C34">
        <w:noBreakHyphen/>
      </w:r>
      <w:r w:rsidR="00C17D11" w:rsidRPr="00712C34">
        <w:t>60; 1936 (39) 1231; 1955 (49) 459.</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30.</w:t>
      </w:r>
      <w:r w:rsidR="00C17D11" w:rsidRPr="00712C34">
        <w:t xml:space="preserve"> Commission may appoint doctor to examine injured employee; compensation.</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353; 1952 Code </w:t>
      </w:r>
      <w:r w:rsidRPr="00712C34">
        <w:t xml:space="preserve">Section </w:t>
      </w:r>
      <w:r w:rsidR="00C17D11" w:rsidRPr="00712C34">
        <w:t>72</w:t>
      </w:r>
      <w:r w:rsidRPr="00712C34">
        <w:noBreakHyphen/>
      </w:r>
      <w:r w:rsidR="00C17D11" w:rsidRPr="00712C34">
        <w:t xml:space="preserve">353; 1942 Code </w:t>
      </w:r>
      <w:r w:rsidRPr="00712C34">
        <w:t xml:space="preserve">Section </w:t>
      </w:r>
      <w:r w:rsidR="00C17D11" w:rsidRPr="00712C34">
        <w:t>7035</w:t>
      </w:r>
      <w:r w:rsidRPr="00712C34">
        <w:noBreakHyphen/>
      </w:r>
      <w:r w:rsidR="00C17D11" w:rsidRPr="00712C34">
        <w:t xml:space="preserve">66; 1936 (39) 1231; 1990 Act No. 407, </w:t>
      </w:r>
      <w:r w:rsidRPr="00712C34">
        <w:t xml:space="preserve">Section </w:t>
      </w:r>
      <w:r w:rsidR="00C17D11" w:rsidRPr="00712C34">
        <w:t>1, eff April 11, 1990.</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40.</w:t>
      </w:r>
      <w:r w:rsidR="00C17D11" w:rsidRPr="00712C34">
        <w:t xml:space="preserve"> Conduct of hearing; award.</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w:t>
      </w:r>
      <w:r w:rsidRPr="00712C34">
        <w:lastRenderedPageBreak/>
        <w:t>shall swear or cause the witnesses to be sworn and shall transmit all testimony to the commission for its determination and award.</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(B) In the event any commissioner or any member of his family residing in the commissioner</w:t>
      </w:r>
      <w:r w:rsidR="00712C34" w:rsidRPr="00712C34">
        <w:t>'</w:t>
      </w:r>
      <w:r w:rsidRPr="00712C34">
        <w:t>s household or any employee of the Workers</w:t>
      </w:r>
      <w:r w:rsidR="00712C34" w:rsidRPr="00712C34">
        <w:t>'</w:t>
      </w:r>
      <w:r w:rsidRPr="00712C34">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712C34" w:rsidRPr="00712C34">
        <w:noBreakHyphen/>
      </w:r>
      <w:r w:rsidRPr="00712C34">
        <w:t>17</w:t>
      </w:r>
      <w:r w:rsidR="00712C34" w:rsidRPr="00712C34">
        <w:noBreakHyphen/>
      </w:r>
      <w:r w:rsidRPr="00712C34">
        <w:t>60. However, this subsection does not apply with respect to claims involving medical benefits only; for claims solely involving medical benefits, subsection (A) applies.</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354; 1952 Code </w:t>
      </w:r>
      <w:r w:rsidRPr="00712C34">
        <w:t xml:space="preserve">Section </w:t>
      </w:r>
      <w:r w:rsidR="00C17D11" w:rsidRPr="00712C34">
        <w:t>72</w:t>
      </w:r>
      <w:r w:rsidRPr="00712C34">
        <w:noBreakHyphen/>
      </w:r>
      <w:r w:rsidR="00C17D11" w:rsidRPr="00712C34">
        <w:t xml:space="preserve">354; 1942 Code </w:t>
      </w:r>
      <w:r w:rsidRPr="00712C34">
        <w:t xml:space="preserve">Section </w:t>
      </w:r>
      <w:r w:rsidR="00C17D11" w:rsidRPr="00712C34">
        <w:t>7035</w:t>
      </w:r>
      <w:r w:rsidRPr="00712C34">
        <w:noBreakHyphen/>
      </w:r>
      <w:r w:rsidR="00C17D11" w:rsidRPr="00712C34">
        <w:t xml:space="preserve">61; 1936 (39) 1231; 1989 Act No. 70, </w:t>
      </w:r>
      <w:r w:rsidRPr="00712C34">
        <w:t xml:space="preserve">Section </w:t>
      </w:r>
      <w:r w:rsidR="00C17D11" w:rsidRPr="00712C34">
        <w:t xml:space="preserve">1, eff May 10, 1989; 1999 Act No. 55, </w:t>
      </w:r>
      <w:r w:rsidRPr="00712C34">
        <w:t xml:space="preserve">Section </w:t>
      </w:r>
      <w:r w:rsidR="00C17D11" w:rsidRPr="00712C34">
        <w:t>45, eff June 1, 1999.</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50.</w:t>
      </w:r>
      <w:r w:rsidR="00C17D11" w:rsidRPr="00712C34">
        <w:t xml:space="preserve"> Review and rehearing by commission.</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355; 1952 Code </w:t>
      </w:r>
      <w:r w:rsidRPr="00712C34">
        <w:t xml:space="preserve">Section </w:t>
      </w:r>
      <w:r w:rsidR="00C17D11" w:rsidRPr="00712C34">
        <w:t>72</w:t>
      </w:r>
      <w:r w:rsidRPr="00712C34">
        <w:noBreakHyphen/>
      </w:r>
      <w:r w:rsidR="00C17D11" w:rsidRPr="00712C34">
        <w:t xml:space="preserve">355; 1942 Code </w:t>
      </w:r>
      <w:r w:rsidRPr="00712C34">
        <w:t xml:space="preserve">Section </w:t>
      </w:r>
      <w:r w:rsidR="00C17D11" w:rsidRPr="00712C34">
        <w:t>7035</w:t>
      </w:r>
      <w:r w:rsidRPr="00712C34">
        <w:noBreakHyphen/>
      </w:r>
      <w:r w:rsidR="00C17D11" w:rsidRPr="00712C34">
        <w:t xml:space="preserve">62; 1936 (39) 1231; 1981 Act No. 178 Part II </w:t>
      </w:r>
      <w:r w:rsidRPr="00712C34">
        <w:t xml:space="preserve">Section </w:t>
      </w:r>
      <w:r w:rsidR="00C17D11" w:rsidRPr="00712C34">
        <w:t xml:space="preserve">38; 1989 Act No. 197, </w:t>
      </w:r>
      <w:r w:rsidRPr="00712C34">
        <w:t xml:space="preserve">Section </w:t>
      </w:r>
      <w:r w:rsidR="00C17D11" w:rsidRPr="00712C34">
        <w:t>2.</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60.</w:t>
      </w:r>
      <w:r w:rsidR="00C17D11" w:rsidRPr="00712C34">
        <w:t xml:space="preserve"> Conclusiveness of award; appeals; payment of compensation during appeal; accrual of interest.</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The award of the commission, as provided in Section 42</w:t>
      </w:r>
      <w:r w:rsidR="00712C34" w:rsidRPr="00712C34">
        <w:noBreakHyphen/>
      </w:r>
      <w:r w:rsidRPr="00712C34">
        <w:t>17</w:t>
      </w:r>
      <w:r w:rsidR="00712C34" w:rsidRPr="00712C34">
        <w:noBreakHyphen/>
      </w:r>
      <w:r w:rsidRPr="00712C34">
        <w:t>40, if not reviewed in due time, or an award of the commission upon the review, as provided in Section 42</w:t>
      </w:r>
      <w:r w:rsidR="00712C34" w:rsidRPr="00712C34">
        <w:noBreakHyphen/>
      </w:r>
      <w:r w:rsidRPr="00712C34">
        <w:t>17</w:t>
      </w:r>
      <w:r w:rsidR="00712C34" w:rsidRPr="00712C34">
        <w:noBreakHyphen/>
      </w:r>
      <w:r w:rsidRPr="00712C34">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712C34" w:rsidRPr="00712C34">
        <w:noBreakHyphen/>
      </w:r>
      <w:r w:rsidRPr="00712C34">
        <w:t>31</w:t>
      </w:r>
      <w:r w:rsidR="00712C34" w:rsidRPr="00712C34">
        <w:noBreakHyphen/>
      </w:r>
      <w:r w:rsidRPr="00712C34">
        <w:t>20(B) during the pendency of an appeal.</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356; 1952 Code </w:t>
      </w:r>
      <w:r w:rsidRPr="00712C34">
        <w:t xml:space="preserve">Section </w:t>
      </w:r>
      <w:r w:rsidR="00C17D11" w:rsidRPr="00712C34">
        <w:t>72</w:t>
      </w:r>
      <w:r w:rsidRPr="00712C34">
        <w:noBreakHyphen/>
      </w:r>
      <w:r w:rsidR="00C17D11" w:rsidRPr="00712C34">
        <w:t xml:space="preserve">356; 1942 Code </w:t>
      </w:r>
      <w:r w:rsidRPr="00712C34">
        <w:t xml:space="preserve">Section </w:t>
      </w:r>
      <w:r w:rsidR="00C17D11" w:rsidRPr="00712C34">
        <w:t>7035</w:t>
      </w:r>
      <w:r w:rsidRPr="00712C34">
        <w:noBreakHyphen/>
      </w:r>
      <w:r w:rsidR="00C17D11" w:rsidRPr="00712C34">
        <w:t xml:space="preserve">63; 1936 (39) 1231; 1988 Act No. 677, </w:t>
      </w:r>
      <w:r w:rsidRPr="00712C34">
        <w:t xml:space="preserve">Section </w:t>
      </w:r>
      <w:r w:rsidR="00C17D11" w:rsidRPr="00712C34">
        <w:t xml:space="preserve">3, eff June 27, 1988; 1990 Act No. 439, </w:t>
      </w:r>
      <w:r w:rsidRPr="00712C34">
        <w:t xml:space="preserve">Section </w:t>
      </w:r>
      <w:r w:rsidR="00C17D11" w:rsidRPr="00712C34">
        <w:t xml:space="preserve">1, eff April 24, 1990; 2007 Act No. 111, Pt I, </w:t>
      </w:r>
      <w:r w:rsidRPr="00712C34">
        <w:t xml:space="preserve">Section </w:t>
      </w:r>
      <w:r w:rsidR="00C17D11" w:rsidRPr="00712C34">
        <w:t>30, eff July 1, 2007, applicable to injuries that occur on or after that date.</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70.</w:t>
      </w:r>
      <w:r w:rsidR="00C17D11" w:rsidRPr="00712C34">
        <w:t xml:space="preserve"> Judgment on agreement or award.</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 xml:space="preserve">Any party in interest may file in the court of common pleas of the county in which the injury occurred a certified copy of a memorandum of agreement approved by the commission, an order or </w:t>
      </w:r>
      <w:r w:rsidRPr="00712C34">
        <w:lastRenderedPageBreak/>
        <w:t xml:space="preserve">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712C34" w:rsidRPr="00712C34">
        <w:t xml:space="preserve">Section </w:t>
      </w:r>
      <w:r w:rsidRPr="00712C34">
        <w:t>42</w:t>
      </w:r>
      <w:r w:rsidR="00712C34" w:rsidRPr="00712C34">
        <w:noBreakHyphen/>
      </w:r>
      <w:r w:rsidRPr="00712C34">
        <w:t>5</w:t>
      </w:r>
      <w:r w:rsidR="00712C34" w:rsidRPr="00712C34">
        <w:noBreakHyphen/>
      </w:r>
      <w:r w:rsidRPr="00712C34">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712C34" w:rsidRPr="00712C34">
        <w:t>'</w:t>
      </w:r>
      <w:r w:rsidRPr="00712C34">
        <w:t xml:space="preserve"> notice to the judgment debtor, order the lien of such judgment restored and execution or other proper process may be immediately issued thereon for past</w:t>
      </w:r>
      <w:r w:rsidR="00712C34" w:rsidRPr="00712C34">
        <w:noBreakHyphen/>
      </w:r>
      <w:r w:rsidRPr="00712C34">
        <w:t>due installments and for future installments as they may become due.</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357; 1952 Code </w:t>
      </w:r>
      <w:r w:rsidRPr="00712C34">
        <w:t xml:space="preserve">Section </w:t>
      </w:r>
      <w:r w:rsidR="00C17D11" w:rsidRPr="00712C34">
        <w:t>72</w:t>
      </w:r>
      <w:r w:rsidRPr="00712C34">
        <w:noBreakHyphen/>
      </w:r>
      <w:r w:rsidR="00C17D11" w:rsidRPr="00712C34">
        <w:t xml:space="preserve">357; 1942 Code </w:t>
      </w:r>
      <w:r w:rsidRPr="00712C34">
        <w:t xml:space="preserve">Section </w:t>
      </w:r>
      <w:r w:rsidR="00C17D11" w:rsidRPr="00712C34">
        <w:t>7035</w:t>
      </w:r>
      <w:r w:rsidRPr="00712C34">
        <w:noBreakHyphen/>
      </w:r>
      <w:r w:rsidR="00C17D11" w:rsidRPr="00712C34">
        <w:t>64; 1936 (39) 1231.</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80.</w:t>
      </w:r>
      <w:r w:rsidR="00C17D11" w:rsidRPr="00712C34">
        <w:t xml:space="preserve"> Costs.</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358; 1952 Code </w:t>
      </w:r>
      <w:r w:rsidRPr="00712C34">
        <w:t xml:space="preserve">Section </w:t>
      </w:r>
      <w:r w:rsidR="00C17D11" w:rsidRPr="00712C34">
        <w:t>72</w:t>
      </w:r>
      <w:r w:rsidRPr="00712C34">
        <w:noBreakHyphen/>
      </w:r>
      <w:r w:rsidR="00C17D11" w:rsidRPr="00712C34">
        <w:t xml:space="preserve">358; 1942 Code </w:t>
      </w:r>
      <w:r w:rsidRPr="00712C34">
        <w:t xml:space="preserve">Section </w:t>
      </w:r>
      <w:r w:rsidR="00C17D11" w:rsidRPr="00712C34">
        <w:t>7035</w:t>
      </w:r>
      <w:r w:rsidRPr="00712C34">
        <w:noBreakHyphen/>
      </w:r>
      <w:r w:rsidR="00C17D11" w:rsidRPr="00712C34">
        <w:t>65; 1936 (39) 1231.</w:t>
      </w:r>
    </w:p>
    <w:p w:rsidR="00712C34" w:rsidRP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rPr>
          <w:b/>
        </w:rPr>
        <w:t xml:space="preserve">SECTION </w:t>
      </w:r>
      <w:r w:rsidR="00C17D11" w:rsidRPr="00712C34">
        <w:rPr>
          <w:b/>
        </w:rPr>
        <w:t>42</w:t>
      </w:r>
      <w:r w:rsidRPr="00712C34">
        <w:rPr>
          <w:b/>
        </w:rPr>
        <w:noBreakHyphen/>
      </w:r>
      <w:r w:rsidR="00C17D11" w:rsidRPr="00712C34">
        <w:rPr>
          <w:b/>
        </w:rPr>
        <w:t>17</w:t>
      </w:r>
      <w:r w:rsidRPr="00712C34">
        <w:rPr>
          <w:b/>
        </w:rPr>
        <w:noBreakHyphen/>
      </w:r>
      <w:r w:rsidR="00C17D11" w:rsidRPr="00712C34">
        <w:rPr>
          <w:b/>
        </w:rPr>
        <w:t>90.</w:t>
      </w:r>
      <w:r w:rsidR="00C17D11" w:rsidRPr="00712C34">
        <w:t xml:space="preserve"> Review of award on change of condition.</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(B) A motion or application for change in condition involving a repetitive trauma injury must be made within one year from the date of the last compensation payment for the repetitive trauma injury. Any filing not made within this one</w:t>
      </w:r>
      <w:r w:rsidR="00712C34" w:rsidRPr="00712C34">
        <w:noBreakHyphen/>
      </w:r>
      <w:r w:rsidRPr="00712C34">
        <w:t>year period shall be considered untimely and shall not be reviewed.</w:t>
      </w:r>
    </w:p>
    <w:p w:rsidR="00712C34" w:rsidRDefault="00C17D11"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C34">
        <w:tab/>
        <w:t>(C) A motion or application for change in condition involving an occupational disease must be made within one year from the date of the last compensation payment for the occupational disease. Any filing not made within this one</w:t>
      </w:r>
      <w:r w:rsidR="00712C34" w:rsidRPr="00712C34">
        <w:noBreakHyphen/>
      </w:r>
      <w:r w:rsidRPr="00712C34">
        <w:t>year period shall be considered untimely and shall not be reviewed.</w:t>
      </w: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C34" w:rsidRDefault="00712C34"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D11" w:rsidRPr="00712C34">
        <w:t xml:space="preserve">: 1962 Code </w:t>
      </w:r>
      <w:r w:rsidRPr="00712C34">
        <w:t xml:space="preserve">Section </w:t>
      </w:r>
      <w:r w:rsidR="00C17D11" w:rsidRPr="00712C34">
        <w:t>72</w:t>
      </w:r>
      <w:r w:rsidRPr="00712C34">
        <w:noBreakHyphen/>
      </w:r>
      <w:r w:rsidR="00C17D11" w:rsidRPr="00712C34">
        <w:t xml:space="preserve">359; 1952 Code </w:t>
      </w:r>
      <w:r w:rsidRPr="00712C34">
        <w:t xml:space="preserve">Section </w:t>
      </w:r>
      <w:r w:rsidR="00C17D11" w:rsidRPr="00712C34">
        <w:t>72</w:t>
      </w:r>
      <w:r w:rsidRPr="00712C34">
        <w:noBreakHyphen/>
      </w:r>
      <w:r w:rsidR="00C17D11" w:rsidRPr="00712C34">
        <w:t xml:space="preserve">359; 1942 Code </w:t>
      </w:r>
      <w:r w:rsidRPr="00712C34">
        <w:t xml:space="preserve">Section </w:t>
      </w:r>
      <w:r w:rsidR="00C17D11" w:rsidRPr="00712C34">
        <w:t>7035</w:t>
      </w:r>
      <w:r w:rsidRPr="00712C34">
        <w:noBreakHyphen/>
      </w:r>
      <w:r w:rsidR="00C17D11" w:rsidRPr="00712C34">
        <w:t xml:space="preserve">49; 1936 (39) 1231; 2007 Act No. 111, Pt I, </w:t>
      </w:r>
      <w:r w:rsidRPr="00712C34">
        <w:t xml:space="preserve">Section </w:t>
      </w:r>
      <w:r w:rsidR="00C17D11" w:rsidRPr="00712C34">
        <w:t>31, eff July 1, 2007, applicable to injuries that occur on or after that date.</w:t>
      </w:r>
    </w:p>
    <w:p w:rsidR="00184435" w:rsidRPr="00712C34" w:rsidRDefault="00184435" w:rsidP="00712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12C34" w:rsidSect="00712C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34" w:rsidRDefault="00712C34" w:rsidP="00712C34">
      <w:r>
        <w:separator/>
      </w:r>
    </w:p>
  </w:endnote>
  <w:endnote w:type="continuationSeparator" w:id="0">
    <w:p w:rsidR="00712C34" w:rsidRDefault="00712C34" w:rsidP="0071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34" w:rsidRDefault="00712C34" w:rsidP="00712C34">
      <w:r>
        <w:separator/>
      </w:r>
    </w:p>
  </w:footnote>
  <w:footnote w:type="continuationSeparator" w:id="0">
    <w:p w:rsidR="00712C34" w:rsidRDefault="00712C34" w:rsidP="0071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34" w:rsidRPr="00712C34" w:rsidRDefault="00712C34" w:rsidP="00712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2C34"/>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7D11"/>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B128D-CC83-4C0A-9AB3-C210617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7D11"/>
    <w:rPr>
      <w:rFonts w:ascii="Courier New" w:eastAsiaTheme="minorEastAsia" w:hAnsi="Courier New" w:cs="Courier New"/>
      <w:sz w:val="20"/>
      <w:szCs w:val="20"/>
    </w:rPr>
  </w:style>
  <w:style w:type="paragraph" w:styleId="Header">
    <w:name w:val="header"/>
    <w:basedOn w:val="Normal"/>
    <w:link w:val="HeaderChar"/>
    <w:uiPriority w:val="99"/>
    <w:unhideWhenUsed/>
    <w:rsid w:val="00712C34"/>
    <w:pPr>
      <w:tabs>
        <w:tab w:val="center" w:pos="4680"/>
        <w:tab w:val="right" w:pos="9360"/>
      </w:tabs>
    </w:pPr>
  </w:style>
  <w:style w:type="character" w:customStyle="1" w:styleId="HeaderChar">
    <w:name w:val="Header Char"/>
    <w:basedOn w:val="DefaultParagraphFont"/>
    <w:link w:val="Header"/>
    <w:uiPriority w:val="99"/>
    <w:rsid w:val="00712C34"/>
    <w:rPr>
      <w:rFonts w:cs="Times New Roman"/>
      <w:szCs w:val="24"/>
    </w:rPr>
  </w:style>
  <w:style w:type="paragraph" w:styleId="Footer">
    <w:name w:val="footer"/>
    <w:basedOn w:val="Normal"/>
    <w:link w:val="FooterChar"/>
    <w:uiPriority w:val="99"/>
    <w:unhideWhenUsed/>
    <w:rsid w:val="00712C34"/>
    <w:pPr>
      <w:tabs>
        <w:tab w:val="center" w:pos="4680"/>
        <w:tab w:val="right" w:pos="9360"/>
      </w:tabs>
    </w:pPr>
  </w:style>
  <w:style w:type="character" w:customStyle="1" w:styleId="FooterChar">
    <w:name w:val="Footer Char"/>
    <w:basedOn w:val="DefaultParagraphFont"/>
    <w:link w:val="Footer"/>
    <w:uiPriority w:val="99"/>
    <w:rsid w:val="00712C3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1683</Words>
  <Characters>9598</Characters>
  <Application>Microsoft Office Word</Application>
  <DocSecurity>0</DocSecurity>
  <Lines>79</Lines>
  <Paragraphs>22</Paragraphs>
  <ScaleCrop>false</ScaleCrop>
  <Company>Legislative Services Agency (LSA)</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