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357">
        <w:t>CHAPTER 35</w:t>
      </w:r>
    </w:p>
    <w:p w:rsidR="004B0357" w:rsidRP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0357">
        <w:t>Neglected or Abandoned Orchards</w:t>
      </w:r>
      <w:bookmarkStart w:id="0" w:name="_GoBack"/>
      <w:bookmarkEnd w:id="0"/>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10.</w:t>
      </w:r>
      <w:r w:rsidR="00005185" w:rsidRPr="004B0357">
        <w:t xml:space="preserve"> When trees constitute public nuisances.</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The State Crop Pest Commission through its designee, the Division of Regulatory and Public Service Programs, may promulgate regulations to implement the provisions of this chapter.</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141; 1952 Code </w:t>
      </w:r>
      <w:r w:rsidRPr="004B0357">
        <w:t xml:space="preserve">Section </w:t>
      </w:r>
      <w:r w:rsidR="00005185" w:rsidRPr="004B0357">
        <w:t>3</w:t>
      </w:r>
      <w:r w:rsidRPr="004B0357">
        <w:noBreakHyphen/>
      </w:r>
      <w:r w:rsidR="00005185" w:rsidRPr="004B0357">
        <w:t xml:space="preserve">141; 1947 (45) 246; 1985 Act No. 48 </w:t>
      </w:r>
      <w:r w:rsidRPr="004B0357">
        <w:t xml:space="preserve">Section </w:t>
      </w:r>
      <w:r w:rsidR="00005185" w:rsidRPr="004B0357">
        <w:t xml:space="preserve">1; 1989 Act No. 80, </w:t>
      </w:r>
      <w:r w:rsidRPr="004B0357">
        <w:t xml:space="preserve">Section </w:t>
      </w:r>
      <w:r w:rsidR="00005185" w:rsidRPr="004B0357">
        <w:t>1, eff May 15, 1989.</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15.</w:t>
      </w:r>
      <w:r w:rsidR="00005185" w:rsidRPr="004B0357">
        <w:t xml:space="preserve"> Definitions.</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For the purposes of this chapter:</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(1) </w:t>
      </w:r>
      <w:r w:rsidR="004B0357" w:rsidRPr="004B0357">
        <w:t>"</w:t>
      </w:r>
      <w:r w:rsidRPr="004B0357">
        <w:t>Orchard</w:t>
      </w:r>
      <w:r w:rsidR="004B0357" w:rsidRPr="004B0357">
        <w:t>"</w:t>
      </w:r>
      <w:r w:rsidRPr="004B0357">
        <w:t xml:space="preserve"> means an area that has five or more fruit trees, wild or cultivated, for commercial purposes. Only those areas that have actual abandoned or neglected trees, as defined below, within one</w:t>
      </w:r>
      <w:r w:rsidR="004B0357" w:rsidRPr="004B0357">
        <w:noBreakHyphen/>
      </w:r>
      <w:r w:rsidRPr="004B0357">
        <w:t>half mile of an active tree of the fruitgrowing industry will be considered an orchard under this chapter.</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(2) </w:t>
      </w:r>
      <w:r w:rsidR="004B0357" w:rsidRPr="004B0357">
        <w:t>"</w:t>
      </w:r>
      <w:r w:rsidRPr="004B0357">
        <w:t>Active tree</w:t>
      </w:r>
      <w:r w:rsidR="004B0357" w:rsidRPr="004B0357">
        <w:t>"</w:t>
      </w:r>
      <w:r w:rsidRPr="004B0357">
        <w:t xml:space="preserve"> means a tree being cultivated by the fruitgrowing industry for the commercial production of fruit, whether or not that tree has reached the fruit</w:t>
      </w:r>
      <w:r w:rsidR="004B0357" w:rsidRPr="004B0357">
        <w:noBreakHyphen/>
      </w:r>
      <w:r w:rsidRPr="004B0357">
        <w:t>bearing age. It does not include those trees too old to be productive economically.</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(3) </w:t>
      </w:r>
      <w:r w:rsidR="004B0357" w:rsidRPr="004B0357">
        <w:t>"</w:t>
      </w:r>
      <w:r w:rsidRPr="004B0357">
        <w:t>Fruitgrowing industry</w:t>
      </w:r>
      <w:r w:rsidR="004B0357" w:rsidRPr="004B0357">
        <w:t>"</w:t>
      </w:r>
      <w:r w:rsidRPr="004B0357">
        <w:t xml:space="preserve"> means an area or tree dedicated by the owner to the active production of fruit to be sold commercially. This definition does not apply to fruit produced for casual roadside sales unless the activity is an integral part of a business, part</w:t>
      </w:r>
      <w:r w:rsidR="004B0357" w:rsidRPr="004B0357">
        <w:noBreakHyphen/>
      </w:r>
      <w:r w:rsidRPr="004B0357">
        <w:t>time or full</w:t>
      </w:r>
      <w:r w:rsidR="004B0357" w:rsidRPr="004B0357">
        <w:noBreakHyphen/>
      </w:r>
      <w:r w:rsidRPr="004B0357">
        <w:t>time, of the grower nor does it include a person who sells his homegrown surplus fruit whenever his production outperforms his personal use.</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(4) </w:t>
      </w:r>
      <w:r w:rsidR="004B0357" w:rsidRPr="004B0357">
        <w:t>"</w:t>
      </w:r>
      <w:r w:rsidRPr="004B0357">
        <w:t>Neglected</w:t>
      </w:r>
      <w:r w:rsidR="004B0357" w:rsidRPr="004B0357">
        <w:t>"</w:t>
      </w:r>
      <w:r w:rsidRPr="004B0357">
        <w:t xml:space="preserve"> or </w:t>
      </w:r>
      <w:r w:rsidR="004B0357" w:rsidRPr="004B0357">
        <w:t>"</w:t>
      </w:r>
      <w:r w:rsidRPr="004B0357">
        <w:t>abandoned</w:t>
      </w:r>
      <w:r w:rsidR="004B0357" w:rsidRPr="004B0357">
        <w:t>"</w:t>
      </w:r>
      <w:r w:rsidRPr="004B0357">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(5) </w:t>
      </w:r>
      <w:r w:rsidR="004B0357" w:rsidRPr="004B0357">
        <w:t>"</w:t>
      </w:r>
      <w:r w:rsidRPr="004B0357">
        <w:t>Commission</w:t>
      </w:r>
      <w:r w:rsidR="004B0357" w:rsidRPr="004B0357">
        <w:t>"</w:t>
      </w:r>
      <w:r w:rsidRPr="004B0357">
        <w:t xml:space="preserve"> means the South Carolina State Crop Pest Commission or its designee, the Division of Regulatory and Public Service Programs.</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1989 Act No. 80, </w:t>
      </w:r>
      <w:r w:rsidRPr="004B0357">
        <w:t xml:space="preserve">Section </w:t>
      </w:r>
      <w:r w:rsidR="00005185" w:rsidRPr="004B0357">
        <w:t>2, eff May 15, 1989.</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20.</w:t>
      </w:r>
      <w:r w:rsidR="00005185" w:rsidRPr="004B0357">
        <w:t xml:space="preserve"> Petition for removal or destruction of trees.</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w:t>
      </w:r>
      <w:r w:rsidRPr="004B0357">
        <w:lastRenderedPageBreak/>
        <w:t>trees. The petition shall set forth a description of the property, the name of the owner or person in charge or possession of the property and the name of the pest or other conditions which constitute a menace to the fruit growing industry of the State.</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142; 1952 Code </w:t>
      </w:r>
      <w:r w:rsidRPr="004B0357">
        <w:t xml:space="preserve">Section </w:t>
      </w:r>
      <w:r w:rsidR="00005185" w:rsidRPr="004B0357">
        <w:t>3</w:t>
      </w:r>
      <w:r w:rsidRPr="004B0357">
        <w:noBreakHyphen/>
      </w:r>
      <w:r w:rsidR="00005185" w:rsidRPr="004B0357">
        <w:t xml:space="preserve">142; 1947 (45) 246; 1985 Act No. 48 </w:t>
      </w:r>
      <w:r w:rsidRPr="004B0357">
        <w:t xml:space="preserve">Section </w:t>
      </w:r>
      <w:r w:rsidR="00005185" w:rsidRPr="004B0357">
        <w:t>2.</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30.</w:t>
      </w:r>
      <w:r w:rsidR="00005185" w:rsidRPr="004B0357">
        <w:t xml:space="preserve"> Citation to show cause against removal or destruction.</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143; 1952 Code </w:t>
      </w:r>
      <w:r w:rsidRPr="004B0357">
        <w:t xml:space="preserve">Section </w:t>
      </w:r>
      <w:r w:rsidR="00005185" w:rsidRPr="004B0357">
        <w:t>3</w:t>
      </w:r>
      <w:r w:rsidRPr="004B0357">
        <w:noBreakHyphen/>
      </w:r>
      <w:r w:rsidR="00005185" w:rsidRPr="004B0357">
        <w:t>143; 1947 (45) 246.</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40.</w:t>
      </w:r>
      <w:r w:rsidR="00005185" w:rsidRPr="004B0357">
        <w:t xml:space="preserve"> Service of citation.</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r>
      <w:r w:rsidRPr="004B0357">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144; 1952 Code </w:t>
      </w:r>
      <w:r w:rsidRPr="004B0357">
        <w:t xml:space="preserve">Section </w:t>
      </w:r>
      <w:r w:rsidR="00005185" w:rsidRPr="004B0357">
        <w:t>3</w:t>
      </w:r>
      <w:r w:rsidRPr="004B0357">
        <w:noBreakHyphen/>
      </w:r>
      <w:r w:rsidR="00005185" w:rsidRPr="004B0357">
        <w:t>144; 1947 (45) 246.</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50.</w:t>
      </w:r>
      <w:r w:rsidR="00005185" w:rsidRPr="004B0357">
        <w:t xml:space="preserve"> Order for removal or destruction of trees; service.</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145; 1952 Code </w:t>
      </w:r>
      <w:r w:rsidRPr="004B0357">
        <w:t xml:space="preserve">Section </w:t>
      </w:r>
      <w:r w:rsidR="00005185" w:rsidRPr="004B0357">
        <w:t>3</w:t>
      </w:r>
      <w:r w:rsidRPr="004B0357">
        <w:noBreakHyphen/>
      </w:r>
      <w:r w:rsidR="00005185" w:rsidRPr="004B0357">
        <w:t xml:space="preserve">145; 1947 (45) 246; 1985 Act No. 48 </w:t>
      </w:r>
      <w:r w:rsidRPr="004B0357">
        <w:t xml:space="preserve">Section </w:t>
      </w:r>
      <w:r w:rsidR="00005185" w:rsidRPr="004B0357">
        <w:t>3.</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60.</w:t>
      </w:r>
      <w:r w:rsidR="00005185" w:rsidRPr="004B0357">
        <w:t xml:space="preserve"> Destruction or removal of trees when owner fails to do so.</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w:t>
      </w:r>
      <w:r w:rsidRPr="004B0357">
        <w:lastRenderedPageBreak/>
        <w:t>the State shall have a lien upon the real estate to secure the payment.</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146; 1952 Code </w:t>
      </w:r>
      <w:r w:rsidRPr="004B0357">
        <w:t xml:space="preserve">Section </w:t>
      </w:r>
      <w:r w:rsidR="00005185" w:rsidRPr="004B0357">
        <w:t>3</w:t>
      </w:r>
      <w:r w:rsidRPr="004B0357">
        <w:noBreakHyphen/>
      </w:r>
      <w:r w:rsidR="00005185" w:rsidRPr="004B0357">
        <w:t xml:space="preserve">146; 1947 (45) 246; 1985 Act No. 48 </w:t>
      </w:r>
      <w:r w:rsidRPr="004B0357">
        <w:t xml:space="preserve">Section </w:t>
      </w:r>
      <w:r w:rsidR="00005185" w:rsidRPr="004B0357">
        <w:t>4.</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70.</w:t>
      </w:r>
      <w:r w:rsidR="00005185" w:rsidRPr="004B0357">
        <w:t xml:space="preserve"> Enforcement.</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The Commission and the law enforcement officers of the State and all counties thereof are charged with the carrying out of the true enforcement of this chapter.</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185" w:rsidRPr="004B0357">
        <w:t xml:space="preserve">: 1962 Code </w:t>
      </w:r>
      <w:r w:rsidRPr="004B0357">
        <w:t xml:space="preserve">Section </w:t>
      </w:r>
      <w:r w:rsidR="00005185" w:rsidRPr="004B0357">
        <w:t>3</w:t>
      </w:r>
      <w:r w:rsidRPr="004B0357">
        <w:noBreakHyphen/>
      </w:r>
      <w:r w:rsidR="00005185" w:rsidRPr="004B0357">
        <w:t xml:space="preserve">147; 1952 Code </w:t>
      </w:r>
      <w:r w:rsidRPr="004B0357">
        <w:t xml:space="preserve">Section </w:t>
      </w:r>
      <w:r w:rsidR="00005185" w:rsidRPr="004B0357">
        <w:t>3</w:t>
      </w:r>
      <w:r w:rsidRPr="004B0357">
        <w:noBreakHyphen/>
      </w:r>
      <w:r w:rsidR="00005185" w:rsidRPr="004B0357">
        <w:t>147; 1947 (45) 246.</w:t>
      </w:r>
    </w:p>
    <w:p w:rsidR="004B0357" w:rsidRP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rPr>
          <w:b/>
        </w:rPr>
        <w:t xml:space="preserve">SECTION </w:t>
      </w:r>
      <w:r w:rsidR="00005185" w:rsidRPr="004B0357">
        <w:rPr>
          <w:b/>
        </w:rPr>
        <w:t>46</w:t>
      </w:r>
      <w:r w:rsidRPr="004B0357">
        <w:rPr>
          <w:b/>
        </w:rPr>
        <w:noBreakHyphen/>
      </w:r>
      <w:r w:rsidR="00005185" w:rsidRPr="004B0357">
        <w:rPr>
          <w:b/>
        </w:rPr>
        <w:t>35</w:t>
      </w:r>
      <w:r w:rsidRPr="004B0357">
        <w:rPr>
          <w:b/>
        </w:rPr>
        <w:noBreakHyphen/>
      </w:r>
      <w:r w:rsidR="00005185" w:rsidRPr="004B0357">
        <w:rPr>
          <w:b/>
        </w:rPr>
        <w:t>80.</w:t>
      </w:r>
      <w:r w:rsidR="00005185" w:rsidRPr="004B0357">
        <w:t xml:space="preserve"> Disclosure requirements relative to sale of orchards.</w:t>
      </w:r>
    </w:p>
    <w:p w:rsidR="004B0357" w:rsidRDefault="0000518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0357">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4B0357" w:rsidRPr="004B0357">
        <w:t>'</w:t>
      </w:r>
      <w:r w:rsidRPr="004B0357">
        <w:t>s acknowledgement of receipt of the written notice must be affixed to the notice.</w:t>
      </w: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0357" w:rsidRDefault="004B0357"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185" w:rsidRPr="004B0357">
        <w:t xml:space="preserve">: 1989 Act No. 80, </w:t>
      </w:r>
      <w:r w:rsidRPr="004B0357">
        <w:t xml:space="preserve">Section </w:t>
      </w:r>
      <w:r w:rsidR="00005185" w:rsidRPr="004B0357">
        <w:t>3, eff May 15, 1989.</w:t>
      </w:r>
    </w:p>
    <w:p w:rsidR="00184435" w:rsidRPr="004B0357" w:rsidRDefault="00184435" w:rsidP="004B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0357" w:rsidSect="004B03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57" w:rsidRDefault="004B0357" w:rsidP="004B0357">
      <w:r>
        <w:separator/>
      </w:r>
    </w:p>
  </w:endnote>
  <w:endnote w:type="continuationSeparator" w:id="0">
    <w:p w:rsidR="004B0357" w:rsidRDefault="004B0357" w:rsidP="004B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57" w:rsidRDefault="004B0357" w:rsidP="004B0357">
      <w:r>
        <w:separator/>
      </w:r>
    </w:p>
  </w:footnote>
  <w:footnote w:type="continuationSeparator" w:id="0">
    <w:p w:rsidR="004B0357" w:rsidRDefault="004B0357" w:rsidP="004B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57" w:rsidRPr="004B0357" w:rsidRDefault="004B0357" w:rsidP="004B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85"/>
    <w:rsid w:val="000051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0357"/>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6166-3C9B-49DA-8885-D373D663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5185"/>
    <w:rPr>
      <w:rFonts w:ascii="Courier New" w:eastAsiaTheme="minorEastAsia" w:hAnsi="Courier New" w:cs="Courier New"/>
      <w:sz w:val="20"/>
      <w:szCs w:val="20"/>
    </w:rPr>
  </w:style>
  <w:style w:type="paragraph" w:styleId="Header">
    <w:name w:val="header"/>
    <w:basedOn w:val="Normal"/>
    <w:link w:val="HeaderChar"/>
    <w:uiPriority w:val="99"/>
    <w:unhideWhenUsed/>
    <w:rsid w:val="004B0357"/>
    <w:pPr>
      <w:tabs>
        <w:tab w:val="center" w:pos="4680"/>
        <w:tab w:val="right" w:pos="9360"/>
      </w:tabs>
    </w:pPr>
  </w:style>
  <w:style w:type="character" w:customStyle="1" w:styleId="HeaderChar">
    <w:name w:val="Header Char"/>
    <w:basedOn w:val="DefaultParagraphFont"/>
    <w:link w:val="Header"/>
    <w:uiPriority w:val="99"/>
    <w:rsid w:val="004B0357"/>
    <w:rPr>
      <w:rFonts w:cs="Times New Roman"/>
      <w:szCs w:val="24"/>
    </w:rPr>
  </w:style>
  <w:style w:type="paragraph" w:styleId="Footer">
    <w:name w:val="footer"/>
    <w:basedOn w:val="Normal"/>
    <w:link w:val="FooterChar"/>
    <w:uiPriority w:val="99"/>
    <w:unhideWhenUsed/>
    <w:rsid w:val="004B0357"/>
    <w:pPr>
      <w:tabs>
        <w:tab w:val="center" w:pos="4680"/>
        <w:tab w:val="right" w:pos="9360"/>
      </w:tabs>
    </w:pPr>
  </w:style>
  <w:style w:type="character" w:customStyle="1" w:styleId="FooterChar">
    <w:name w:val="Footer Char"/>
    <w:basedOn w:val="DefaultParagraphFont"/>
    <w:link w:val="Footer"/>
    <w:uiPriority w:val="99"/>
    <w:rsid w:val="004B03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1289</Words>
  <Characters>7350</Characters>
  <Application>Microsoft Office Word</Application>
  <DocSecurity>0</DocSecurity>
  <Lines>61</Lines>
  <Paragraphs>17</Paragraphs>
  <ScaleCrop>false</ScaleCrop>
  <Company>Legislative Services Agency (LSA)</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