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5172">
        <w:t>CHAPTER 7</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172">
        <w:t>Estrays; Livestock Trespassing or Running at Large</w:t>
      </w:r>
    </w:p>
    <w:p w:rsidR="00713ABE" w:rsidRDefault="00713ABE" w:rsidP="0071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172" w:rsidRDefault="00713ABE" w:rsidP="0071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E91" w:rsidRPr="00BA5172">
        <w:t xml:space="preserve"> 1</w:t>
      </w:r>
    </w:p>
    <w:p w:rsidR="00BA5172" w:rsidRPr="00BA5172" w:rsidRDefault="003D3E91" w:rsidP="0071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5172">
        <w:t>Estrays</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10.</w:t>
      </w:r>
      <w:r w:rsidR="003D3E91" w:rsidRPr="00BA5172">
        <w:t xml:space="preserve"> </w:t>
      </w:r>
      <w:r w:rsidRPr="00BA5172">
        <w:t>"</w:t>
      </w:r>
      <w:r w:rsidR="003D3E91" w:rsidRPr="00BA5172">
        <w:t>Estray</w:t>
      </w:r>
      <w:r w:rsidRPr="00BA5172">
        <w:t>"</w:t>
      </w:r>
      <w:r w:rsidR="003D3E91" w:rsidRPr="00BA5172">
        <w:t xml:space="preserve"> defined.</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 xml:space="preserve">Any domestic or domesticated animal found wandering at large or abandoned in the public ways or on the lands of any person other than its owner shall be an </w:t>
      </w:r>
      <w:r w:rsidR="00BA5172" w:rsidRPr="00BA5172">
        <w:t>"</w:t>
      </w:r>
      <w:r w:rsidRPr="00BA5172">
        <w:t>estray.</w:t>
      </w:r>
      <w:r w:rsidR="00BA5172" w:rsidRPr="00BA5172">
        <w:t>"</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E91" w:rsidRPr="00BA5172">
        <w:t xml:space="preserve">: 1962 Code </w:t>
      </w:r>
      <w:r w:rsidRPr="00BA5172">
        <w:t xml:space="preserve">Section </w:t>
      </w:r>
      <w:r w:rsidR="003D3E91" w:rsidRPr="00BA5172">
        <w:t>6</w:t>
      </w:r>
      <w:r w:rsidRPr="00BA5172">
        <w:noBreakHyphen/>
      </w:r>
      <w:r w:rsidR="003D3E91" w:rsidRPr="00BA5172">
        <w:t>201; 1960 (51) 1741.</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20.</w:t>
      </w:r>
      <w:r w:rsidR="003D3E91" w:rsidRPr="00BA5172">
        <w:t xml:space="preserve"> Public sale of estrays.</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BA5172" w:rsidRPr="00BA5172">
        <w:t>'</w:t>
      </w:r>
      <w:r w:rsidRPr="00BA5172">
        <w:t xml:space="preserve"> notice posted in three public places in the county, one of which shall be the courthouse door.</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202; 1952 Code </w:t>
      </w:r>
      <w:r w:rsidRPr="00BA5172">
        <w:t xml:space="preserve">Sections </w:t>
      </w:r>
      <w:r w:rsidR="003D3E91" w:rsidRPr="00BA5172">
        <w:t xml:space="preserve"> 6</w:t>
      </w:r>
      <w:r w:rsidRPr="00BA5172">
        <w:noBreakHyphen/>
      </w:r>
      <w:r w:rsidR="003D3E91" w:rsidRPr="00BA5172">
        <w:t>201, 6</w:t>
      </w:r>
      <w:r w:rsidRPr="00BA5172">
        <w:noBreakHyphen/>
      </w:r>
      <w:r w:rsidR="003D3E91" w:rsidRPr="00BA5172">
        <w:t>203, 6</w:t>
      </w:r>
      <w:r w:rsidRPr="00BA5172">
        <w:noBreakHyphen/>
      </w:r>
      <w:r w:rsidR="003D3E91" w:rsidRPr="00BA5172">
        <w:t xml:space="preserve">204; 1942 Code </w:t>
      </w:r>
      <w:r w:rsidRPr="00BA5172">
        <w:t xml:space="preserve">Sections </w:t>
      </w:r>
      <w:r w:rsidR="003D3E91" w:rsidRPr="00BA5172">
        <w:t xml:space="preserve"> 6270, 6272</w:t>
      </w:r>
      <w:r w:rsidRPr="00BA5172">
        <w:noBreakHyphen/>
      </w:r>
      <w:r w:rsidR="003D3E91" w:rsidRPr="00BA5172">
        <w:t xml:space="preserve">6274; 1932 Code </w:t>
      </w:r>
      <w:r w:rsidRPr="00BA5172">
        <w:t xml:space="preserve">Sections </w:t>
      </w:r>
      <w:r w:rsidR="003D3E91" w:rsidRPr="00BA5172">
        <w:t xml:space="preserve"> 6270, 6272</w:t>
      </w:r>
      <w:r w:rsidRPr="00BA5172">
        <w:noBreakHyphen/>
      </w:r>
      <w:r w:rsidR="003D3E91" w:rsidRPr="00BA5172">
        <w:t xml:space="preserve">6274; Civ. C. </w:t>
      </w:r>
      <w:r w:rsidRPr="00BA5172">
        <w:t>'</w:t>
      </w:r>
      <w:r w:rsidR="003D3E91" w:rsidRPr="00BA5172">
        <w:t xml:space="preserve">22 </w:t>
      </w:r>
      <w:r w:rsidRPr="00BA5172">
        <w:t xml:space="preserve">Sections </w:t>
      </w:r>
      <w:r w:rsidR="003D3E91" w:rsidRPr="00BA5172">
        <w:t xml:space="preserve"> 5130, 5132</w:t>
      </w:r>
      <w:r w:rsidRPr="00BA5172">
        <w:noBreakHyphen/>
      </w:r>
      <w:r w:rsidR="003D3E91" w:rsidRPr="00BA5172">
        <w:t xml:space="preserve">5134; Civ. C. </w:t>
      </w:r>
      <w:r w:rsidRPr="00BA5172">
        <w:t>'</w:t>
      </w:r>
      <w:r w:rsidR="003D3E91" w:rsidRPr="00BA5172">
        <w:t xml:space="preserve">12 </w:t>
      </w:r>
      <w:r w:rsidRPr="00BA5172">
        <w:t xml:space="preserve">Sections </w:t>
      </w:r>
      <w:r w:rsidR="003D3E91" w:rsidRPr="00BA5172">
        <w:t xml:space="preserve"> 3386, 3388</w:t>
      </w:r>
      <w:r w:rsidRPr="00BA5172">
        <w:noBreakHyphen/>
      </w:r>
      <w:r w:rsidR="003D3E91" w:rsidRPr="00BA5172">
        <w:t xml:space="preserve">3390; Civ. C. </w:t>
      </w:r>
      <w:r w:rsidRPr="00BA5172">
        <w:t>'</w:t>
      </w:r>
      <w:r w:rsidR="003D3E91" w:rsidRPr="00BA5172">
        <w:t xml:space="preserve">02 </w:t>
      </w:r>
      <w:r w:rsidRPr="00BA5172">
        <w:t xml:space="preserve">Sections </w:t>
      </w:r>
      <w:r w:rsidR="003D3E91" w:rsidRPr="00BA5172">
        <w:t xml:space="preserve"> 2275, 2277</w:t>
      </w:r>
      <w:r w:rsidRPr="00BA5172">
        <w:noBreakHyphen/>
      </w:r>
      <w:r w:rsidR="003D3E91" w:rsidRPr="00BA5172">
        <w:t>2279; G. S. 1610, 1612</w:t>
      </w:r>
      <w:r w:rsidRPr="00BA5172">
        <w:noBreakHyphen/>
      </w:r>
      <w:r w:rsidR="003D3E91" w:rsidRPr="00BA5172">
        <w:t>1614; R. S. 1802, 1804</w:t>
      </w:r>
      <w:r w:rsidRPr="00BA5172">
        <w:noBreakHyphen/>
      </w:r>
      <w:r w:rsidR="003D3E91" w:rsidRPr="00BA5172">
        <w:t>1806; 1803 (5) 465; 1839 (11) 30; 1935 (39) 226; 1960 (51) 1741.</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30.</w:t>
      </w:r>
      <w:r w:rsidR="003D3E91" w:rsidRPr="00BA5172">
        <w:t xml:space="preserve"> Application of proceeds of sale.</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The proceeds of sale of an estray shall be applied first to costs of sale and next to costs of care and feeding of the estray, including a reasonable compensation as determined by the magistrate for the finder</w:t>
      </w:r>
      <w:r w:rsidR="00BA5172" w:rsidRPr="00BA5172">
        <w:t>'</w:t>
      </w:r>
      <w:r w:rsidRPr="00BA5172">
        <w:t>s labor for care and feeding. Any balance remaining shall be paid into the county treasury as general county funds.</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203; 1952 Code </w:t>
      </w:r>
      <w:r w:rsidRPr="00BA5172">
        <w:t xml:space="preserve">Sections </w:t>
      </w:r>
      <w:r w:rsidR="003D3E91" w:rsidRPr="00BA5172">
        <w:t xml:space="preserve"> 6</w:t>
      </w:r>
      <w:r w:rsidRPr="00BA5172">
        <w:noBreakHyphen/>
      </w:r>
      <w:r w:rsidR="003D3E91" w:rsidRPr="00BA5172">
        <w:t>206, 6</w:t>
      </w:r>
      <w:r w:rsidRPr="00BA5172">
        <w:noBreakHyphen/>
      </w:r>
      <w:r w:rsidR="003D3E91" w:rsidRPr="00BA5172">
        <w:t xml:space="preserve">208; 1942 Code </w:t>
      </w:r>
      <w:r w:rsidRPr="00BA5172">
        <w:t xml:space="preserve">Sections </w:t>
      </w:r>
      <w:r w:rsidR="003D3E91" w:rsidRPr="00BA5172">
        <w:t xml:space="preserve"> 6275, 6277; 1932 Code </w:t>
      </w:r>
      <w:r w:rsidRPr="00BA5172">
        <w:t xml:space="preserve">Sections </w:t>
      </w:r>
      <w:r w:rsidR="003D3E91" w:rsidRPr="00BA5172">
        <w:t xml:space="preserve"> 6275, 6277; Civ. C. </w:t>
      </w:r>
      <w:r w:rsidRPr="00BA5172">
        <w:t>'</w:t>
      </w:r>
      <w:r w:rsidR="003D3E91" w:rsidRPr="00BA5172">
        <w:t xml:space="preserve">22 </w:t>
      </w:r>
      <w:r w:rsidRPr="00BA5172">
        <w:t xml:space="preserve">Sections </w:t>
      </w:r>
      <w:r w:rsidR="003D3E91" w:rsidRPr="00BA5172">
        <w:t xml:space="preserve"> 5135, 5137; Civ. C. </w:t>
      </w:r>
      <w:r w:rsidRPr="00BA5172">
        <w:t>'</w:t>
      </w:r>
      <w:r w:rsidR="003D3E91" w:rsidRPr="00BA5172">
        <w:t xml:space="preserve">12 </w:t>
      </w:r>
      <w:r w:rsidRPr="00BA5172">
        <w:t xml:space="preserve">Sections </w:t>
      </w:r>
      <w:r w:rsidR="003D3E91" w:rsidRPr="00BA5172">
        <w:t xml:space="preserve"> 3391, 3393; Civ. C. </w:t>
      </w:r>
      <w:r w:rsidRPr="00BA5172">
        <w:t>'</w:t>
      </w:r>
      <w:r w:rsidR="003D3E91" w:rsidRPr="00BA5172">
        <w:t xml:space="preserve">02 </w:t>
      </w:r>
      <w:r w:rsidRPr="00BA5172">
        <w:t xml:space="preserve">Sections </w:t>
      </w:r>
      <w:r w:rsidR="003D3E91" w:rsidRPr="00BA5172">
        <w:t xml:space="preserve"> 2280, 2282; G. S. 1615, 1617; R. S. 1807, 1809; 1789 (5) 137, 138; 1803 (5) 465, 466; 1960 (51) 1741.</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40.</w:t>
      </w:r>
      <w:r w:rsidR="003D3E91" w:rsidRPr="00BA5172">
        <w:t xml:space="preserve"> Penalties for violations or for appropriating estrays.</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204; 1952 Code </w:t>
      </w:r>
      <w:r w:rsidRPr="00BA5172">
        <w:t xml:space="preserve">Section </w:t>
      </w:r>
      <w:r w:rsidR="003D3E91" w:rsidRPr="00BA5172">
        <w:t>6</w:t>
      </w:r>
      <w:r w:rsidRPr="00BA5172">
        <w:noBreakHyphen/>
      </w:r>
      <w:r w:rsidR="003D3E91" w:rsidRPr="00BA5172">
        <w:t xml:space="preserve">209; 1942 Code </w:t>
      </w:r>
      <w:r w:rsidRPr="00BA5172">
        <w:t xml:space="preserve">Sections </w:t>
      </w:r>
      <w:r w:rsidR="003D3E91" w:rsidRPr="00BA5172">
        <w:t xml:space="preserve"> 6279, 6280; 1932 Code </w:t>
      </w:r>
      <w:r w:rsidRPr="00BA5172">
        <w:t xml:space="preserve">Sections </w:t>
      </w:r>
      <w:r w:rsidR="003D3E91" w:rsidRPr="00BA5172">
        <w:t xml:space="preserve"> 6279, 6280; Civ. C. </w:t>
      </w:r>
      <w:r w:rsidRPr="00BA5172">
        <w:t>'</w:t>
      </w:r>
      <w:r w:rsidR="003D3E91" w:rsidRPr="00BA5172">
        <w:t xml:space="preserve">22 </w:t>
      </w:r>
      <w:r w:rsidRPr="00BA5172">
        <w:t xml:space="preserve">Sections </w:t>
      </w:r>
      <w:r w:rsidR="003D3E91" w:rsidRPr="00BA5172">
        <w:t xml:space="preserve"> 5139, 5140; Civ. C. </w:t>
      </w:r>
      <w:r w:rsidRPr="00BA5172">
        <w:t>'</w:t>
      </w:r>
      <w:r w:rsidR="003D3E91" w:rsidRPr="00BA5172">
        <w:t xml:space="preserve">12 </w:t>
      </w:r>
      <w:r w:rsidRPr="00BA5172">
        <w:t xml:space="preserve">Sections </w:t>
      </w:r>
      <w:r w:rsidR="003D3E91" w:rsidRPr="00BA5172">
        <w:t xml:space="preserve"> 3395, 3396; Civ. C. </w:t>
      </w:r>
      <w:r w:rsidRPr="00BA5172">
        <w:t>'</w:t>
      </w:r>
      <w:r w:rsidR="003D3E91" w:rsidRPr="00BA5172">
        <w:t xml:space="preserve">02 </w:t>
      </w:r>
      <w:r w:rsidRPr="00BA5172">
        <w:t xml:space="preserve">Sections </w:t>
      </w:r>
      <w:r w:rsidR="003D3E91" w:rsidRPr="00BA5172">
        <w:t xml:space="preserve"> 2284, 2285; G. S. 1619, 1620; R. S. 1811, 1812; 1803 (5) 466; 1960 (51) 1741.</w:t>
      </w:r>
    </w:p>
    <w:p w:rsidR="00713ABE" w:rsidRDefault="00713ABE" w:rsidP="0071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172" w:rsidRDefault="00713ABE" w:rsidP="0071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E91" w:rsidRPr="00BA5172">
        <w:t xml:space="preserve"> 3</w:t>
      </w:r>
    </w:p>
    <w:p w:rsidR="00BA5172" w:rsidRPr="00BA5172" w:rsidRDefault="003D3E91" w:rsidP="0071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5172">
        <w:t>Livestock Trespassing or Running at Large</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110.</w:t>
      </w:r>
      <w:r w:rsidR="003D3E91" w:rsidRPr="00BA5172">
        <w:t xml:space="preserve"> Permitting domestic animals to run at large unlawful.</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BA5172" w:rsidRPr="00BA5172">
        <w:noBreakHyphen/>
      </w:r>
      <w:r w:rsidRPr="00BA5172">
        <w:t>five dollars or to imprisonment for not more than twenty</w:t>
      </w:r>
      <w:r w:rsidR="00BA5172" w:rsidRPr="00BA5172">
        <w:noBreakHyphen/>
      </w:r>
      <w:r w:rsidRPr="00BA5172">
        <w:t>five days.</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D3E91" w:rsidRPr="00BA5172">
        <w:t xml:space="preserve">: 1962 Code </w:t>
      </w:r>
      <w:r w:rsidRPr="00BA5172">
        <w:t xml:space="preserve">Section </w:t>
      </w:r>
      <w:r w:rsidR="003D3E91" w:rsidRPr="00BA5172">
        <w:t>6</w:t>
      </w:r>
      <w:r w:rsidRPr="00BA5172">
        <w:noBreakHyphen/>
      </w:r>
      <w:r w:rsidR="003D3E91" w:rsidRPr="00BA5172">
        <w:t xml:space="preserve">311; 1952 Code </w:t>
      </w:r>
      <w:r w:rsidRPr="00BA5172">
        <w:t xml:space="preserve">Section </w:t>
      </w:r>
      <w:r w:rsidR="003D3E91" w:rsidRPr="00BA5172">
        <w:t>6</w:t>
      </w:r>
      <w:r w:rsidRPr="00BA5172">
        <w:noBreakHyphen/>
      </w:r>
      <w:r w:rsidR="003D3E91" w:rsidRPr="00BA5172">
        <w:t xml:space="preserve">311; 1942 Code </w:t>
      </w:r>
      <w:r w:rsidRPr="00BA5172">
        <w:t xml:space="preserve">Sections </w:t>
      </w:r>
      <w:r w:rsidR="003D3E91" w:rsidRPr="00BA5172">
        <w:t xml:space="preserve"> 6281, 6282; 1932 Code </w:t>
      </w:r>
      <w:r w:rsidRPr="00BA5172">
        <w:t xml:space="preserve">Sections </w:t>
      </w:r>
      <w:r w:rsidR="003D3E91" w:rsidRPr="00BA5172">
        <w:t xml:space="preserve"> 1221, 6281, 6282, 6283; Civ. C. </w:t>
      </w:r>
      <w:r w:rsidRPr="00BA5172">
        <w:t>'</w:t>
      </w:r>
      <w:r w:rsidR="003D3E91" w:rsidRPr="00BA5172">
        <w:t xml:space="preserve">22 </w:t>
      </w:r>
      <w:r w:rsidRPr="00BA5172">
        <w:t xml:space="preserve">Sections </w:t>
      </w:r>
      <w:r w:rsidR="003D3E91" w:rsidRPr="00BA5172">
        <w:t xml:space="preserve"> 3276, 3277; Civ. C. </w:t>
      </w:r>
      <w:r w:rsidRPr="00BA5172">
        <w:t>'</w:t>
      </w:r>
      <w:r w:rsidR="003D3E91" w:rsidRPr="00BA5172">
        <w:t xml:space="preserve">12 </w:t>
      </w:r>
      <w:r w:rsidRPr="00BA5172">
        <w:t xml:space="preserve">Section </w:t>
      </w:r>
      <w:r w:rsidR="003D3E91" w:rsidRPr="00BA5172">
        <w:t xml:space="preserve">2280; Civ. C. </w:t>
      </w:r>
      <w:r w:rsidRPr="00BA5172">
        <w:t>'</w:t>
      </w:r>
      <w:r w:rsidR="003D3E91" w:rsidRPr="00BA5172">
        <w:t xml:space="preserve">02 </w:t>
      </w:r>
      <w:r w:rsidRPr="00BA5172">
        <w:t xml:space="preserve">Section </w:t>
      </w:r>
      <w:r w:rsidR="003D3E91" w:rsidRPr="00BA5172">
        <w:t>1497; G. S. 1184; R. S. 1288; 1898 (20) 800; 1905 (24) 959; 1906 (25) 116; 1908 (25) 1048; 1913 (28) 29; 1917 (30) 330; 1918 (30) 848; 1919 (31) 152; 1920 (31) 719, 877, 1051; 1921 (32) 200; 1925 (34) 24; 1927 (35) 749; 1943 (43) 306.</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120.</w:t>
      </w:r>
      <w:r w:rsidR="003D3E91" w:rsidRPr="00BA5172">
        <w:t xml:space="preserve"> Stock coming into State shall not be permitted to run at large.</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315; 1952 Code </w:t>
      </w:r>
      <w:r w:rsidRPr="00BA5172">
        <w:t xml:space="preserve">Section </w:t>
      </w:r>
      <w:r w:rsidR="003D3E91" w:rsidRPr="00BA5172">
        <w:t>6</w:t>
      </w:r>
      <w:r w:rsidRPr="00BA5172">
        <w:noBreakHyphen/>
      </w:r>
      <w:r w:rsidR="003D3E91" w:rsidRPr="00BA5172">
        <w:t xml:space="preserve">315; 1942 Code </w:t>
      </w:r>
      <w:r w:rsidRPr="00BA5172">
        <w:t xml:space="preserve">Section </w:t>
      </w:r>
      <w:r w:rsidR="003D3E91" w:rsidRPr="00BA5172">
        <w:t>5806</w:t>
      </w:r>
      <w:r w:rsidRPr="00BA5172">
        <w:noBreakHyphen/>
      </w:r>
      <w:r w:rsidR="003D3E91" w:rsidRPr="00BA5172">
        <w:t xml:space="preserve">45; 1932 Code </w:t>
      </w:r>
      <w:r w:rsidRPr="00BA5172">
        <w:t xml:space="preserve">Section </w:t>
      </w:r>
      <w:r w:rsidR="003D3E91" w:rsidRPr="00BA5172">
        <w:t xml:space="preserve">1341; Cr. C. </w:t>
      </w:r>
      <w:r w:rsidRPr="00BA5172">
        <w:t>'</w:t>
      </w:r>
      <w:r w:rsidR="003D3E91" w:rsidRPr="00BA5172">
        <w:t xml:space="preserve">22 </w:t>
      </w:r>
      <w:r w:rsidRPr="00BA5172">
        <w:t xml:space="preserve">Section </w:t>
      </w:r>
      <w:r w:rsidR="003D3E91" w:rsidRPr="00BA5172">
        <w:t xml:space="preserve">230; Cr. C. </w:t>
      </w:r>
      <w:r w:rsidRPr="00BA5172">
        <w:t>'</w:t>
      </w:r>
      <w:r w:rsidR="003D3E91" w:rsidRPr="00BA5172">
        <w:t xml:space="preserve">12 </w:t>
      </w:r>
      <w:r w:rsidRPr="00BA5172">
        <w:t xml:space="preserve">Section </w:t>
      </w:r>
      <w:r w:rsidR="003D3E91" w:rsidRPr="00BA5172">
        <w:t>524; 1903 (24) 124.</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130.</w:t>
      </w:r>
      <w:r w:rsidR="003D3E91" w:rsidRPr="00BA5172">
        <w:t xml:space="preserve"> Liability of owners of trespassing stock.</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316; 1952 Code </w:t>
      </w:r>
      <w:r w:rsidRPr="00BA5172">
        <w:t xml:space="preserve">Section </w:t>
      </w:r>
      <w:r w:rsidR="003D3E91" w:rsidRPr="00BA5172">
        <w:t>6</w:t>
      </w:r>
      <w:r w:rsidRPr="00BA5172">
        <w:noBreakHyphen/>
      </w:r>
      <w:r w:rsidR="003D3E91" w:rsidRPr="00BA5172">
        <w:t xml:space="preserve">316; 1942 Code </w:t>
      </w:r>
      <w:r w:rsidRPr="00BA5172">
        <w:t xml:space="preserve">Section </w:t>
      </w:r>
      <w:r w:rsidR="003D3E91" w:rsidRPr="00BA5172">
        <w:t xml:space="preserve">6284; 1932 Code </w:t>
      </w:r>
      <w:r w:rsidRPr="00BA5172">
        <w:t xml:space="preserve">Section </w:t>
      </w:r>
      <w:r w:rsidR="003D3E91" w:rsidRPr="00BA5172">
        <w:t xml:space="preserve">6284; Civ. C. </w:t>
      </w:r>
      <w:r w:rsidRPr="00BA5172">
        <w:t>'</w:t>
      </w:r>
      <w:r w:rsidR="003D3E91" w:rsidRPr="00BA5172">
        <w:t xml:space="preserve">22 </w:t>
      </w:r>
      <w:r w:rsidRPr="00BA5172">
        <w:t xml:space="preserve">Section </w:t>
      </w:r>
      <w:r w:rsidR="003D3E91" w:rsidRPr="00BA5172">
        <w:t xml:space="preserve">3278; Civ. C. </w:t>
      </w:r>
      <w:r w:rsidRPr="00BA5172">
        <w:t>'</w:t>
      </w:r>
      <w:r w:rsidR="003D3E91" w:rsidRPr="00BA5172">
        <w:t xml:space="preserve">12 </w:t>
      </w:r>
      <w:r w:rsidRPr="00BA5172">
        <w:t xml:space="preserve">Section </w:t>
      </w:r>
      <w:r w:rsidR="003D3E91" w:rsidRPr="00BA5172">
        <w:t xml:space="preserve">2281; Civ. C. </w:t>
      </w:r>
      <w:r w:rsidRPr="00BA5172">
        <w:t>'</w:t>
      </w:r>
      <w:r w:rsidR="003D3E91" w:rsidRPr="00BA5172">
        <w:t xml:space="preserve">02 </w:t>
      </w:r>
      <w:r w:rsidRPr="00BA5172">
        <w:t xml:space="preserve">Section </w:t>
      </w:r>
      <w:r w:rsidR="003D3E91" w:rsidRPr="00BA5172">
        <w:t>1498; G. S. 1185; R. S. 1289; 1881 (17) 592.</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140.</w:t>
      </w:r>
      <w:r w:rsidR="003D3E91" w:rsidRPr="00BA5172">
        <w:t xml:space="preserve"> Right to seize trespassing stock.</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BA5172" w:rsidRPr="00BA5172">
        <w:noBreakHyphen/>
      </w:r>
      <w:r w:rsidRPr="00BA5172">
        <w:t>eight hours after seizure of the stock.</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317; 1952 Code </w:t>
      </w:r>
      <w:r w:rsidRPr="00BA5172">
        <w:t xml:space="preserve">Section </w:t>
      </w:r>
      <w:r w:rsidR="003D3E91" w:rsidRPr="00BA5172">
        <w:t>6</w:t>
      </w:r>
      <w:r w:rsidRPr="00BA5172">
        <w:noBreakHyphen/>
      </w:r>
      <w:r w:rsidR="003D3E91" w:rsidRPr="00BA5172">
        <w:t xml:space="preserve">317; 1942 Code </w:t>
      </w:r>
      <w:r w:rsidRPr="00BA5172">
        <w:t xml:space="preserve">Section </w:t>
      </w:r>
      <w:r w:rsidR="003D3E91" w:rsidRPr="00BA5172">
        <w:t xml:space="preserve">6285; 1932 Code </w:t>
      </w:r>
      <w:r w:rsidRPr="00BA5172">
        <w:t xml:space="preserve">Section </w:t>
      </w:r>
      <w:r w:rsidR="003D3E91" w:rsidRPr="00BA5172">
        <w:t xml:space="preserve">6285; Civ. C. </w:t>
      </w:r>
      <w:r w:rsidRPr="00BA5172">
        <w:t>'</w:t>
      </w:r>
      <w:r w:rsidR="003D3E91" w:rsidRPr="00BA5172">
        <w:t xml:space="preserve">22 </w:t>
      </w:r>
      <w:r w:rsidRPr="00BA5172">
        <w:t xml:space="preserve">Section </w:t>
      </w:r>
      <w:r w:rsidR="003D3E91" w:rsidRPr="00BA5172">
        <w:t xml:space="preserve">3279; Civ. C. </w:t>
      </w:r>
      <w:r w:rsidRPr="00BA5172">
        <w:t>'</w:t>
      </w:r>
      <w:r w:rsidR="003D3E91" w:rsidRPr="00BA5172">
        <w:t xml:space="preserve">12 </w:t>
      </w:r>
      <w:r w:rsidRPr="00BA5172">
        <w:t xml:space="preserve">Section </w:t>
      </w:r>
      <w:r w:rsidR="003D3E91" w:rsidRPr="00BA5172">
        <w:t xml:space="preserve">2282; Civ. C. </w:t>
      </w:r>
      <w:r w:rsidRPr="00BA5172">
        <w:t>'</w:t>
      </w:r>
      <w:r w:rsidR="003D3E91" w:rsidRPr="00BA5172">
        <w:t xml:space="preserve">02 </w:t>
      </w:r>
      <w:r w:rsidRPr="00BA5172">
        <w:t xml:space="preserve">Section </w:t>
      </w:r>
      <w:r w:rsidR="003D3E91" w:rsidRPr="00BA5172">
        <w:t>1499; G. S. 1186; R. S. 1290; 1881 (17) 592; 1972 (57) 2482.</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150.</w:t>
      </w:r>
      <w:r w:rsidR="003D3E91" w:rsidRPr="00BA5172">
        <w:t xml:space="preserve"> Liability of owner for maintenance; bond; recovery of possession.</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318; 1952 Code </w:t>
      </w:r>
      <w:r w:rsidRPr="00BA5172">
        <w:t xml:space="preserve">Section </w:t>
      </w:r>
      <w:r w:rsidR="003D3E91" w:rsidRPr="00BA5172">
        <w:t>6</w:t>
      </w:r>
      <w:r w:rsidRPr="00BA5172">
        <w:noBreakHyphen/>
      </w:r>
      <w:r w:rsidR="003D3E91" w:rsidRPr="00BA5172">
        <w:t xml:space="preserve">318; 1942 Code </w:t>
      </w:r>
      <w:r w:rsidRPr="00BA5172">
        <w:t xml:space="preserve">Section </w:t>
      </w:r>
      <w:r w:rsidR="003D3E91" w:rsidRPr="00BA5172">
        <w:t xml:space="preserve">6286; 1932 Code </w:t>
      </w:r>
      <w:r w:rsidRPr="00BA5172">
        <w:t xml:space="preserve">Section </w:t>
      </w:r>
      <w:r w:rsidR="003D3E91" w:rsidRPr="00BA5172">
        <w:t xml:space="preserve">6286; Civ. C. </w:t>
      </w:r>
      <w:r w:rsidRPr="00BA5172">
        <w:t>'</w:t>
      </w:r>
      <w:r w:rsidR="003D3E91" w:rsidRPr="00BA5172">
        <w:t xml:space="preserve">22 </w:t>
      </w:r>
      <w:r w:rsidRPr="00BA5172">
        <w:t xml:space="preserve">Section </w:t>
      </w:r>
      <w:r w:rsidR="003D3E91" w:rsidRPr="00BA5172">
        <w:t xml:space="preserve">3280; Civ. C. </w:t>
      </w:r>
      <w:r w:rsidRPr="00BA5172">
        <w:t>'</w:t>
      </w:r>
      <w:r w:rsidR="003D3E91" w:rsidRPr="00BA5172">
        <w:t xml:space="preserve">12 </w:t>
      </w:r>
      <w:r w:rsidRPr="00BA5172">
        <w:t xml:space="preserve">Section </w:t>
      </w:r>
      <w:r w:rsidR="003D3E91" w:rsidRPr="00BA5172">
        <w:t xml:space="preserve">2283; Civ. C. </w:t>
      </w:r>
      <w:r w:rsidRPr="00BA5172">
        <w:t>'</w:t>
      </w:r>
      <w:r w:rsidR="003D3E91" w:rsidRPr="00BA5172">
        <w:t xml:space="preserve">02 </w:t>
      </w:r>
      <w:r w:rsidRPr="00BA5172">
        <w:t xml:space="preserve">Section </w:t>
      </w:r>
      <w:r w:rsidR="003D3E91" w:rsidRPr="00BA5172">
        <w:t>1500; G. S. 1187; R. S. 1291; 1881 (17) 592.</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160.</w:t>
      </w:r>
      <w:r w:rsidR="003D3E91" w:rsidRPr="00BA5172">
        <w:t xml:space="preserve"> Rescuing animal from custody of person impounding it unlawful.</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321; 1952 Code </w:t>
      </w:r>
      <w:r w:rsidRPr="00BA5172">
        <w:t xml:space="preserve">Section </w:t>
      </w:r>
      <w:r w:rsidR="003D3E91" w:rsidRPr="00BA5172">
        <w:t>6</w:t>
      </w:r>
      <w:r w:rsidRPr="00BA5172">
        <w:noBreakHyphen/>
      </w:r>
      <w:r w:rsidR="003D3E91" w:rsidRPr="00BA5172">
        <w:t xml:space="preserve">321; 1942 Code </w:t>
      </w:r>
      <w:r w:rsidRPr="00BA5172">
        <w:t xml:space="preserve">Sections </w:t>
      </w:r>
      <w:r w:rsidR="003D3E91" w:rsidRPr="00BA5172">
        <w:t xml:space="preserve"> 1222, 1223; 1932 Code </w:t>
      </w:r>
      <w:r w:rsidRPr="00BA5172">
        <w:t xml:space="preserve">Sections </w:t>
      </w:r>
      <w:r w:rsidR="003D3E91" w:rsidRPr="00BA5172">
        <w:t xml:space="preserve"> 1222, 1223; Cr. C. </w:t>
      </w:r>
      <w:r w:rsidRPr="00BA5172">
        <w:t>'</w:t>
      </w:r>
      <w:r w:rsidR="003D3E91" w:rsidRPr="00BA5172">
        <w:t xml:space="preserve">22 </w:t>
      </w:r>
      <w:r w:rsidRPr="00BA5172">
        <w:t xml:space="preserve">Sections </w:t>
      </w:r>
      <w:r w:rsidR="003D3E91" w:rsidRPr="00BA5172">
        <w:t xml:space="preserve"> 110, 111; Cr. C. </w:t>
      </w:r>
      <w:r w:rsidRPr="00BA5172">
        <w:t>'</w:t>
      </w:r>
      <w:r w:rsidR="003D3E91" w:rsidRPr="00BA5172">
        <w:t xml:space="preserve">12 </w:t>
      </w:r>
      <w:r w:rsidRPr="00BA5172">
        <w:t xml:space="preserve">Sections </w:t>
      </w:r>
      <w:r w:rsidR="003D3E91" w:rsidRPr="00BA5172">
        <w:t xml:space="preserve"> 229, 230; Cr. C. </w:t>
      </w:r>
      <w:r w:rsidRPr="00BA5172">
        <w:t>'</w:t>
      </w:r>
      <w:r w:rsidR="003D3E91" w:rsidRPr="00BA5172">
        <w:t xml:space="preserve">02 </w:t>
      </w:r>
      <w:r w:rsidRPr="00BA5172">
        <w:t xml:space="preserve">Sections </w:t>
      </w:r>
      <w:r w:rsidR="003D3E91" w:rsidRPr="00BA5172">
        <w:t xml:space="preserve"> 176, 177; G. S. 1190, 1191; R. S. 171, 172; 1881 (17) 593; 1903 (24) 111; 1921 (32) 200.</w:t>
      </w:r>
    </w:p>
    <w:p w:rsidR="00BA5172" w:rsidRP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rPr>
          <w:b/>
        </w:rPr>
        <w:t xml:space="preserve">SECTION </w:t>
      </w:r>
      <w:r w:rsidR="003D3E91" w:rsidRPr="00BA5172">
        <w:rPr>
          <w:b/>
        </w:rPr>
        <w:t>47</w:t>
      </w:r>
      <w:r w:rsidRPr="00BA5172">
        <w:rPr>
          <w:b/>
        </w:rPr>
        <w:noBreakHyphen/>
      </w:r>
      <w:r w:rsidR="003D3E91" w:rsidRPr="00BA5172">
        <w:rPr>
          <w:b/>
        </w:rPr>
        <w:t>7</w:t>
      </w:r>
      <w:r w:rsidRPr="00BA5172">
        <w:rPr>
          <w:b/>
        </w:rPr>
        <w:noBreakHyphen/>
      </w:r>
      <w:r w:rsidR="003D3E91" w:rsidRPr="00BA5172">
        <w:rPr>
          <w:b/>
        </w:rPr>
        <w:t>170.</w:t>
      </w:r>
      <w:r w:rsidR="003D3E91" w:rsidRPr="00BA5172">
        <w:t xml:space="preserve"> Satisfaction as defense in criminal prosecutions.</w:t>
      </w:r>
    </w:p>
    <w:p w:rsidR="00BA5172" w:rsidRDefault="003D3E91"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172">
        <w:tab/>
        <w:t>In any criminal prosecution for violation of the provisions of Section 47</w:t>
      </w:r>
      <w:r w:rsidR="00BA5172" w:rsidRPr="00BA5172">
        <w:noBreakHyphen/>
      </w:r>
      <w:r w:rsidRPr="00BA5172">
        <w:t>7</w:t>
      </w:r>
      <w:r w:rsidR="00BA5172" w:rsidRPr="00BA5172">
        <w:noBreakHyphen/>
      </w:r>
      <w:r w:rsidRPr="00BA5172">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172" w:rsidRDefault="00BA5172"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E91" w:rsidRPr="00BA5172">
        <w:t xml:space="preserve">: 1962 Code </w:t>
      </w:r>
      <w:r w:rsidRPr="00BA5172">
        <w:t xml:space="preserve">Section </w:t>
      </w:r>
      <w:r w:rsidR="003D3E91" w:rsidRPr="00BA5172">
        <w:t>6</w:t>
      </w:r>
      <w:r w:rsidRPr="00BA5172">
        <w:noBreakHyphen/>
      </w:r>
      <w:r w:rsidR="003D3E91" w:rsidRPr="00BA5172">
        <w:t xml:space="preserve">322; 1952 Code </w:t>
      </w:r>
      <w:r w:rsidRPr="00BA5172">
        <w:t xml:space="preserve">Section </w:t>
      </w:r>
      <w:r w:rsidR="003D3E91" w:rsidRPr="00BA5172">
        <w:t>6</w:t>
      </w:r>
      <w:r w:rsidRPr="00BA5172">
        <w:noBreakHyphen/>
      </w:r>
      <w:r w:rsidR="003D3E91" w:rsidRPr="00BA5172">
        <w:t xml:space="preserve">322; 1942 Code </w:t>
      </w:r>
      <w:r w:rsidRPr="00BA5172">
        <w:t xml:space="preserve">Section </w:t>
      </w:r>
      <w:r w:rsidR="003D3E91" w:rsidRPr="00BA5172">
        <w:t xml:space="preserve">1225; 1932 Code </w:t>
      </w:r>
      <w:r w:rsidRPr="00BA5172">
        <w:t xml:space="preserve">Section </w:t>
      </w:r>
      <w:r w:rsidR="003D3E91" w:rsidRPr="00BA5172">
        <w:t xml:space="preserve">1225; Cr. C. </w:t>
      </w:r>
      <w:r w:rsidRPr="00BA5172">
        <w:t>'</w:t>
      </w:r>
      <w:r w:rsidR="003D3E91" w:rsidRPr="00BA5172">
        <w:t xml:space="preserve">22 </w:t>
      </w:r>
      <w:r w:rsidRPr="00BA5172">
        <w:t xml:space="preserve">Section </w:t>
      </w:r>
      <w:r w:rsidR="003D3E91" w:rsidRPr="00BA5172">
        <w:t xml:space="preserve">113; Cr. C. </w:t>
      </w:r>
      <w:r w:rsidRPr="00BA5172">
        <w:t>'</w:t>
      </w:r>
      <w:r w:rsidR="003D3E91" w:rsidRPr="00BA5172">
        <w:t xml:space="preserve">12 </w:t>
      </w:r>
      <w:r w:rsidRPr="00BA5172">
        <w:t xml:space="preserve">Section </w:t>
      </w:r>
      <w:r w:rsidR="003D3E91" w:rsidRPr="00BA5172">
        <w:t xml:space="preserve">233; Cr. C. </w:t>
      </w:r>
      <w:r w:rsidRPr="00BA5172">
        <w:t>'</w:t>
      </w:r>
      <w:r w:rsidR="003D3E91" w:rsidRPr="00BA5172">
        <w:t xml:space="preserve">02 </w:t>
      </w:r>
      <w:r w:rsidRPr="00BA5172">
        <w:t xml:space="preserve">Section </w:t>
      </w:r>
      <w:r w:rsidR="003D3E91" w:rsidRPr="00BA5172">
        <w:t>179; G. S. 1193; R. S. 173; 1881 (17) 594.</w:t>
      </w:r>
    </w:p>
    <w:p w:rsidR="00184435" w:rsidRPr="00BA5172" w:rsidRDefault="00184435" w:rsidP="00BA5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A5172" w:rsidSect="00BA51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172" w:rsidRDefault="00BA5172" w:rsidP="00BA5172">
      <w:r>
        <w:separator/>
      </w:r>
    </w:p>
  </w:endnote>
  <w:endnote w:type="continuationSeparator" w:id="0">
    <w:p w:rsidR="00BA5172" w:rsidRDefault="00BA5172" w:rsidP="00BA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72" w:rsidRPr="00BA5172" w:rsidRDefault="00BA5172" w:rsidP="00BA5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72" w:rsidRPr="00BA5172" w:rsidRDefault="00BA5172" w:rsidP="00BA51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72" w:rsidRPr="00BA5172" w:rsidRDefault="00BA5172" w:rsidP="00BA5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172" w:rsidRDefault="00BA5172" w:rsidP="00BA5172">
      <w:r>
        <w:separator/>
      </w:r>
    </w:p>
  </w:footnote>
  <w:footnote w:type="continuationSeparator" w:id="0">
    <w:p w:rsidR="00BA5172" w:rsidRDefault="00BA5172" w:rsidP="00BA5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72" w:rsidRPr="00BA5172" w:rsidRDefault="00BA5172" w:rsidP="00BA5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72" w:rsidRPr="00BA5172" w:rsidRDefault="00BA5172" w:rsidP="00BA51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72" w:rsidRPr="00BA5172" w:rsidRDefault="00BA5172" w:rsidP="00BA5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3E91"/>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3AB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5172"/>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2529C-A050-4556-B7D3-1BA6253A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3E91"/>
    <w:rPr>
      <w:rFonts w:ascii="Courier New" w:eastAsiaTheme="minorEastAsia" w:hAnsi="Courier New" w:cs="Courier New"/>
      <w:sz w:val="20"/>
      <w:szCs w:val="20"/>
    </w:rPr>
  </w:style>
  <w:style w:type="paragraph" w:styleId="Header">
    <w:name w:val="header"/>
    <w:basedOn w:val="Normal"/>
    <w:link w:val="HeaderChar"/>
    <w:uiPriority w:val="99"/>
    <w:unhideWhenUsed/>
    <w:rsid w:val="00BA5172"/>
    <w:pPr>
      <w:tabs>
        <w:tab w:val="center" w:pos="4680"/>
        <w:tab w:val="right" w:pos="9360"/>
      </w:tabs>
    </w:pPr>
  </w:style>
  <w:style w:type="character" w:customStyle="1" w:styleId="HeaderChar">
    <w:name w:val="Header Char"/>
    <w:basedOn w:val="DefaultParagraphFont"/>
    <w:link w:val="Header"/>
    <w:uiPriority w:val="99"/>
    <w:rsid w:val="00BA5172"/>
    <w:rPr>
      <w:rFonts w:cs="Times New Roman"/>
      <w:szCs w:val="24"/>
    </w:rPr>
  </w:style>
  <w:style w:type="paragraph" w:styleId="Footer">
    <w:name w:val="footer"/>
    <w:basedOn w:val="Normal"/>
    <w:link w:val="FooterChar"/>
    <w:uiPriority w:val="99"/>
    <w:unhideWhenUsed/>
    <w:rsid w:val="00BA5172"/>
    <w:pPr>
      <w:tabs>
        <w:tab w:val="center" w:pos="4680"/>
        <w:tab w:val="right" w:pos="9360"/>
      </w:tabs>
    </w:pPr>
  </w:style>
  <w:style w:type="character" w:customStyle="1" w:styleId="FooterChar">
    <w:name w:val="Footer Char"/>
    <w:basedOn w:val="DefaultParagraphFont"/>
    <w:link w:val="Footer"/>
    <w:uiPriority w:val="99"/>
    <w:rsid w:val="00BA517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1260</Words>
  <Characters>7188</Characters>
  <Application>Microsoft Office Word</Application>
  <DocSecurity>0</DocSecurity>
  <Lines>59</Lines>
  <Paragraphs>16</Paragraphs>
  <ScaleCrop>false</ScaleCrop>
  <Company>Legislative Services Agency (LSA)</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2016-10-13T13:12:00Z</dcterms:created>
  <dcterms:modified xsi:type="dcterms:W3CDTF">2016-10-13T17:21:00Z</dcterms:modified>
</cp:coreProperties>
</file>