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33" w:rsidRDefault="00512DC5"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4333">
        <w:t>CHAPTER 13</w:t>
      </w:r>
    </w:p>
    <w:p w:rsidR="00434333" w:rsidRPr="00434333" w:rsidRDefault="00512DC5"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4333">
        <w:t>Trespass on Private Docks</w:t>
      </w:r>
      <w:bookmarkStart w:id="0" w:name="_GoBack"/>
      <w:bookmarkEnd w:id="0"/>
    </w:p>
    <w:p w:rsidR="00434333" w:rsidRP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333">
        <w:rPr>
          <w:b/>
        </w:rPr>
        <w:t xml:space="preserve">SECTION </w:t>
      </w:r>
      <w:r w:rsidR="00512DC5" w:rsidRPr="00434333">
        <w:rPr>
          <w:b/>
        </w:rPr>
        <w:t>54</w:t>
      </w:r>
      <w:r w:rsidRPr="00434333">
        <w:rPr>
          <w:b/>
        </w:rPr>
        <w:noBreakHyphen/>
      </w:r>
      <w:r w:rsidR="00512DC5" w:rsidRPr="00434333">
        <w:rPr>
          <w:b/>
        </w:rPr>
        <w:t>13</w:t>
      </w:r>
      <w:r w:rsidRPr="00434333">
        <w:rPr>
          <w:b/>
        </w:rPr>
        <w:noBreakHyphen/>
      </w:r>
      <w:r w:rsidR="00512DC5" w:rsidRPr="00434333">
        <w:rPr>
          <w:b/>
        </w:rPr>
        <w:t>10.</w:t>
      </w:r>
      <w:r w:rsidR="00512DC5" w:rsidRPr="00434333">
        <w:t xml:space="preserve"> </w:t>
      </w:r>
      <w:r w:rsidRPr="00434333">
        <w:t>"</w:t>
      </w:r>
      <w:r w:rsidR="00512DC5" w:rsidRPr="00434333">
        <w:t>Privately owned dock</w:t>
      </w:r>
      <w:r w:rsidRPr="00434333">
        <w:t>"</w:t>
      </w:r>
      <w:r w:rsidR="00512DC5" w:rsidRPr="00434333">
        <w:t xml:space="preserve"> defined.</w:t>
      </w:r>
    </w:p>
    <w:p w:rsidR="00434333" w:rsidRDefault="00512DC5"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333">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333" w:rsidRP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DC5" w:rsidRPr="00434333">
        <w:t xml:space="preserve">: 1962 Code </w:t>
      </w:r>
      <w:r w:rsidRPr="00434333">
        <w:t xml:space="preserve">Section </w:t>
      </w:r>
      <w:r w:rsidR="00512DC5" w:rsidRPr="00434333">
        <w:t>54</w:t>
      </w:r>
      <w:r w:rsidRPr="00434333">
        <w:noBreakHyphen/>
      </w:r>
      <w:r w:rsidR="00512DC5" w:rsidRPr="00434333">
        <w:t>432; 1968 (55) 3079.</w:t>
      </w:r>
    </w:p>
    <w:p w:rsidR="00434333" w:rsidRP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333">
        <w:rPr>
          <w:b/>
        </w:rPr>
        <w:t xml:space="preserve">SECTION </w:t>
      </w:r>
      <w:r w:rsidR="00512DC5" w:rsidRPr="00434333">
        <w:rPr>
          <w:b/>
        </w:rPr>
        <w:t>54</w:t>
      </w:r>
      <w:r w:rsidRPr="00434333">
        <w:rPr>
          <w:b/>
        </w:rPr>
        <w:noBreakHyphen/>
      </w:r>
      <w:r w:rsidR="00512DC5" w:rsidRPr="00434333">
        <w:rPr>
          <w:b/>
        </w:rPr>
        <w:t>13</w:t>
      </w:r>
      <w:r w:rsidRPr="00434333">
        <w:rPr>
          <w:b/>
        </w:rPr>
        <w:noBreakHyphen/>
      </w:r>
      <w:r w:rsidR="00512DC5" w:rsidRPr="00434333">
        <w:rPr>
          <w:b/>
        </w:rPr>
        <w:t>20.</w:t>
      </w:r>
      <w:r w:rsidR="00512DC5" w:rsidRPr="00434333">
        <w:t xml:space="preserve"> Exceptions.</w:t>
      </w:r>
    </w:p>
    <w:p w:rsidR="00434333" w:rsidRDefault="00512DC5"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333">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333" w:rsidRP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DC5" w:rsidRPr="00434333">
        <w:t xml:space="preserve">: 1962 Code </w:t>
      </w:r>
      <w:r w:rsidRPr="00434333">
        <w:t xml:space="preserve">Section </w:t>
      </w:r>
      <w:r w:rsidR="00512DC5" w:rsidRPr="00434333">
        <w:t>54</w:t>
      </w:r>
      <w:r w:rsidRPr="00434333">
        <w:noBreakHyphen/>
      </w:r>
      <w:r w:rsidR="00512DC5" w:rsidRPr="00434333">
        <w:t>433; 1968 (55) 3079.</w:t>
      </w:r>
    </w:p>
    <w:p w:rsidR="00434333" w:rsidRP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333">
        <w:rPr>
          <w:b/>
        </w:rPr>
        <w:t xml:space="preserve">SECTION </w:t>
      </w:r>
      <w:r w:rsidR="00512DC5" w:rsidRPr="00434333">
        <w:rPr>
          <w:b/>
        </w:rPr>
        <w:t>54</w:t>
      </w:r>
      <w:r w:rsidRPr="00434333">
        <w:rPr>
          <w:b/>
        </w:rPr>
        <w:noBreakHyphen/>
      </w:r>
      <w:r w:rsidR="00512DC5" w:rsidRPr="00434333">
        <w:rPr>
          <w:b/>
        </w:rPr>
        <w:t>13</w:t>
      </w:r>
      <w:r w:rsidRPr="00434333">
        <w:rPr>
          <w:b/>
        </w:rPr>
        <w:noBreakHyphen/>
      </w:r>
      <w:r w:rsidR="00512DC5" w:rsidRPr="00434333">
        <w:rPr>
          <w:b/>
        </w:rPr>
        <w:t>30.</w:t>
      </w:r>
      <w:r w:rsidR="00512DC5" w:rsidRPr="00434333">
        <w:t xml:space="preserve"> Trespassing on privately owned docks unlawful; posting of notice.</w:t>
      </w:r>
    </w:p>
    <w:p w:rsidR="00434333" w:rsidRDefault="00512DC5"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333">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434333" w:rsidRPr="00434333">
        <w:t>"</w:t>
      </w:r>
      <w:r w:rsidRPr="00434333">
        <w:t>Trespassing on this Dock is Prohibited by Law.</w:t>
      </w:r>
      <w:r w:rsidR="00434333" w:rsidRPr="00434333">
        <w:t>"</w:t>
      </w:r>
      <w:r w:rsidRPr="00434333">
        <w:t xml:space="preserve"> Any person violating the provisions of this chapter shall be deemed guilty of a misdemeanor and upon conviction shall be fined not less than twenty</w:t>
      </w:r>
      <w:r w:rsidR="00434333" w:rsidRPr="00434333">
        <w:noBreakHyphen/>
      </w:r>
      <w:r w:rsidRPr="00434333">
        <w:t>five dollars nor more than one hundred dollars.</w:t>
      </w: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333" w:rsidRP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2DC5" w:rsidRPr="00434333">
        <w:t xml:space="preserve">: 1962 Code </w:t>
      </w:r>
      <w:r w:rsidRPr="00434333">
        <w:t xml:space="preserve">Section </w:t>
      </w:r>
      <w:r w:rsidR="00512DC5" w:rsidRPr="00434333">
        <w:t>54</w:t>
      </w:r>
      <w:r w:rsidRPr="00434333">
        <w:noBreakHyphen/>
      </w:r>
      <w:r w:rsidR="00512DC5" w:rsidRPr="00434333">
        <w:t>431; 1968 (55) 3079.</w:t>
      </w:r>
    </w:p>
    <w:p w:rsidR="00434333" w:rsidRP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333">
        <w:rPr>
          <w:b/>
        </w:rPr>
        <w:t xml:space="preserve">SECTION </w:t>
      </w:r>
      <w:r w:rsidR="00512DC5" w:rsidRPr="00434333">
        <w:rPr>
          <w:b/>
        </w:rPr>
        <w:t>54</w:t>
      </w:r>
      <w:r w:rsidRPr="00434333">
        <w:rPr>
          <w:b/>
        </w:rPr>
        <w:noBreakHyphen/>
      </w:r>
      <w:r w:rsidR="00512DC5" w:rsidRPr="00434333">
        <w:rPr>
          <w:b/>
        </w:rPr>
        <w:t>13</w:t>
      </w:r>
      <w:r w:rsidRPr="00434333">
        <w:rPr>
          <w:b/>
        </w:rPr>
        <w:noBreakHyphen/>
      </w:r>
      <w:r w:rsidR="00512DC5" w:rsidRPr="00434333">
        <w:rPr>
          <w:b/>
        </w:rPr>
        <w:t>40.</w:t>
      </w:r>
      <w:r w:rsidR="00512DC5" w:rsidRPr="00434333">
        <w:t xml:space="preserve"> Certain rights not affected.</w:t>
      </w:r>
    </w:p>
    <w:p w:rsidR="00434333" w:rsidRDefault="00512DC5"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333">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333" w:rsidRDefault="00434333"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2DC5" w:rsidRPr="00434333">
        <w:t xml:space="preserve">: 1962 Code </w:t>
      </w:r>
      <w:r w:rsidRPr="00434333">
        <w:t xml:space="preserve">Section </w:t>
      </w:r>
      <w:r w:rsidR="00512DC5" w:rsidRPr="00434333">
        <w:t>54</w:t>
      </w:r>
      <w:r w:rsidRPr="00434333">
        <w:noBreakHyphen/>
      </w:r>
      <w:r w:rsidR="00512DC5" w:rsidRPr="00434333">
        <w:t>434; 1968 (55) 3079.</w:t>
      </w:r>
    </w:p>
    <w:p w:rsidR="00184435" w:rsidRPr="00434333" w:rsidRDefault="00184435" w:rsidP="00434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34333" w:rsidSect="004343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333" w:rsidRDefault="00434333" w:rsidP="00434333">
      <w:r>
        <w:separator/>
      </w:r>
    </w:p>
  </w:endnote>
  <w:endnote w:type="continuationSeparator" w:id="0">
    <w:p w:rsidR="00434333" w:rsidRDefault="00434333" w:rsidP="0043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3" w:rsidRPr="00434333" w:rsidRDefault="00434333" w:rsidP="00434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3" w:rsidRPr="00434333" w:rsidRDefault="00434333" w:rsidP="00434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3" w:rsidRPr="00434333" w:rsidRDefault="00434333" w:rsidP="00434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333" w:rsidRDefault="00434333" w:rsidP="00434333">
      <w:r>
        <w:separator/>
      </w:r>
    </w:p>
  </w:footnote>
  <w:footnote w:type="continuationSeparator" w:id="0">
    <w:p w:rsidR="00434333" w:rsidRDefault="00434333" w:rsidP="00434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3" w:rsidRPr="00434333" w:rsidRDefault="00434333" w:rsidP="004343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3" w:rsidRPr="00434333" w:rsidRDefault="00434333" w:rsidP="004343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3" w:rsidRPr="00434333" w:rsidRDefault="00434333" w:rsidP="00434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4333"/>
    <w:rsid w:val="004408AA"/>
    <w:rsid w:val="00467DF0"/>
    <w:rsid w:val="004A016F"/>
    <w:rsid w:val="004C7246"/>
    <w:rsid w:val="004D3363"/>
    <w:rsid w:val="004D5D52"/>
    <w:rsid w:val="004D7D63"/>
    <w:rsid w:val="0050696E"/>
    <w:rsid w:val="00512DC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1F94C-67C0-4097-9B2B-36B581E0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2DC5"/>
    <w:rPr>
      <w:rFonts w:ascii="Courier New" w:eastAsiaTheme="minorEastAsia" w:hAnsi="Courier New" w:cs="Courier New"/>
      <w:sz w:val="20"/>
      <w:szCs w:val="20"/>
    </w:rPr>
  </w:style>
  <w:style w:type="paragraph" w:styleId="Header">
    <w:name w:val="header"/>
    <w:basedOn w:val="Normal"/>
    <w:link w:val="HeaderChar"/>
    <w:uiPriority w:val="99"/>
    <w:unhideWhenUsed/>
    <w:rsid w:val="00434333"/>
    <w:pPr>
      <w:tabs>
        <w:tab w:val="center" w:pos="4680"/>
        <w:tab w:val="right" w:pos="9360"/>
      </w:tabs>
    </w:pPr>
  </w:style>
  <w:style w:type="character" w:customStyle="1" w:styleId="HeaderChar">
    <w:name w:val="Header Char"/>
    <w:basedOn w:val="DefaultParagraphFont"/>
    <w:link w:val="Header"/>
    <w:uiPriority w:val="99"/>
    <w:rsid w:val="00434333"/>
    <w:rPr>
      <w:rFonts w:cs="Times New Roman"/>
      <w:szCs w:val="24"/>
    </w:rPr>
  </w:style>
  <w:style w:type="paragraph" w:styleId="Footer">
    <w:name w:val="footer"/>
    <w:basedOn w:val="Normal"/>
    <w:link w:val="FooterChar"/>
    <w:uiPriority w:val="99"/>
    <w:unhideWhenUsed/>
    <w:rsid w:val="00434333"/>
    <w:pPr>
      <w:tabs>
        <w:tab w:val="center" w:pos="4680"/>
        <w:tab w:val="right" w:pos="9360"/>
      </w:tabs>
    </w:pPr>
  </w:style>
  <w:style w:type="character" w:customStyle="1" w:styleId="FooterChar">
    <w:name w:val="Footer Char"/>
    <w:basedOn w:val="DefaultParagraphFont"/>
    <w:link w:val="Footer"/>
    <w:uiPriority w:val="99"/>
    <w:rsid w:val="0043433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381</Words>
  <Characters>2175</Characters>
  <Application>Microsoft Office Word</Application>
  <DocSecurity>0</DocSecurity>
  <Lines>18</Lines>
  <Paragraphs>5</Paragraphs>
  <ScaleCrop>false</ScaleCrop>
  <Company>Legislative Services Agency (LSA)</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2016-10-13T13:28:00Z</dcterms:created>
  <dcterms:modified xsi:type="dcterms:W3CDTF">2016-10-13T13:28:00Z</dcterms:modified>
</cp:coreProperties>
</file>