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A11A32">
        <w:t>CHAPTER 8</w:t>
      </w:r>
    </w:p>
    <w:p w:rsidR="00A11A32" w:rsidRP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A11A32">
        <w:t>Uniform Aircraft Financial Responsibility Act [Repealed]</w:t>
      </w:r>
      <w:bookmarkStart w:id="0" w:name="_GoBack"/>
      <w:bookmarkEnd w:id="0"/>
    </w:p>
    <w:p w:rsidR="00A11A32" w:rsidRP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rPr>
          <w:b/>
        </w:rPr>
        <w:t xml:space="preserve">SECTIONS </w:t>
      </w:r>
      <w:r w:rsidR="007075F2" w:rsidRPr="00A11A32">
        <w:rPr>
          <w:b/>
        </w:rPr>
        <w:t>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10 to 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50.</w:t>
      </w:r>
      <w:r w:rsidR="007075F2" w:rsidRPr="00A11A32">
        <w:t xml:space="preserve"> Repealed by 2012 Act No. 270, </w:t>
      </w:r>
      <w:r w:rsidRPr="00A11A32">
        <w:t xml:space="preserve">Section </w:t>
      </w:r>
      <w:r w:rsidR="007075F2" w:rsidRPr="00A11A32">
        <w:t>14, eff June 18, 2012.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>Editor</w:t>
      </w:r>
      <w:r w:rsidR="00A11A32" w:rsidRPr="00A11A32">
        <w:t>'</w:t>
      </w:r>
      <w:r w:rsidRPr="00A11A32">
        <w:t>s Note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10 was entitled </w:t>
      </w:r>
      <w:r w:rsidR="00A11A32" w:rsidRPr="00A11A32">
        <w:t>"</w:t>
      </w:r>
      <w:r w:rsidRPr="00A11A32">
        <w:t>Definitions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 xml:space="preserve">1; 1988 Act No. 624, </w:t>
      </w:r>
      <w:r w:rsidR="00A11A32" w:rsidRPr="00A11A32">
        <w:t xml:space="preserve">Section </w:t>
      </w:r>
      <w:r w:rsidRPr="00A11A32">
        <w:t xml:space="preserve">3; 1993 Act No. 181, </w:t>
      </w:r>
      <w:r w:rsidR="00A11A32" w:rsidRPr="00A11A32">
        <w:t xml:space="preserve">Section </w:t>
      </w:r>
      <w:r w:rsidRPr="00A11A32">
        <w:t xml:space="preserve">1290. See now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1</w:t>
      </w:r>
      <w:r w:rsidR="00A11A32" w:rsidRPr="00A11A32">
        <w:noBreakHyphen/>
      </w:r>
      <w:r w:rsidRPr="00A11A32">
        <w:t>5.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20 was entitled </w:t>
      </w:r>
      <w:r w:rsidR="00A11A32" w:rsidRPr="00A11A32">
        <w:t>"</w:t>
      </w:r>
      <w:r w:rsidRPr="00A11A32">
        <w:t>Enforcement of chapter and promulgation of regulations; review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 xml:space="preserve">2; 2006 Act No. 387, </w:t>
      </w:r>
      <w:r w:rsidR="00A11A32" w:rsidRPr="00A11A32">
        <w:t xml:space="preserve">Section </w:t>
      </w:r>
      <w:r w:rsidRPr="00A11A32">
        <w:t>36.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30 was entitled </w:t>
      </w:r>
      <w:r w:rsidR="00A11A32" w:rsidRPr="00A11A32">
        <w:t>"</w:t>
      </w:r>
      <w:r w:rsidRPr="00A11A32">
        <w:t>Reports of aircraft accidents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3.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40 was entitled </w:t>
      </w:r>
      <w:r w:rsidR="00A11A32" w:rsidRPr="00A11A32">
        <w:t>"</w:t>
      </w:r>
      <w:r w:rsidRPr="00A11A32">
        <w:t>Security to satisfy potential judgments; suspensions for nonpayment; exceptions; notice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 xml:space="preserve">4; 1988 Act No. 624, </w:t>
      </w:r>
      <w:r w:rsidR="00A11A32" w:rsidRPr="00A11A32">
        <w:t xml:space="preserve">Section </w:t>
      </w:r>
      <w:r w:rsidRPr="00A11A32">
        <w:t>4.</w:t>
      </w:r>
    </w:p>
    <w:p w:rsidR="00A11A32" w:rsidRP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50 was entitled </w:t>
      </w:r>
      <w:r w:rsidR="00A11A32" w:rsidRPr="00A11A32">
        <w:t>"</w:t>
      </w:r>
      <w:r w:rsidRPr="00A11A32">
        <w:t>Requirements of policy or bond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 xml:space="preserve">5; 1993 Act No. 181, </w:t>
      </w:r>
      <w:r w:rsidR="00A11A32" w:rsidRPr="00A11A32">
        <w:t xml:space="preserve">Section </w:t>
      </w:r>
      <w:r w:rsidRPr="00A11A32">
        <w:t xml:space="preserve">1291; 1994 Act No. 361, </w:t>
      </w:r>
      <w:r w:rsidR="00A11A32" w:rsidRPr="00A11A32">
        <w:t xml:space="preserve">Section </w:t>
      </w:r>
      <w:r w:rsidRPr="00A11A32">
        <w:t>8.</w:t>
      </w:r>
    </w:p>
    <w:p w:rsidR="00A11A32" w:rsidRP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rPr>
          <w:b/>
        </w:rPr>
        <w:t xml:space="preserve">SECTION </w:t>
      </w:r>
      <w:r w:rsidR="007075F2" w:rsidRPr="00A11A32">
        <w:rPr>
          <w:b/>
        </w:rPr>
        <w:t>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60.</w:t>
      </w:r>
      <w:r w:rsidR="007075F2" w:rsidRPr="00A11A32">
        <w:t xml:space="preserve"> Repealed by 1988 Act No. 624, </w:t>
      </w:r>
      <w:r w:rsidRPr="00A11A32">
        <w:t xml:space="preserve">Section </w:t>
      </w:r>
      <w:r w:rsidR="007075F2" w:rsidRPr="00A11A32">
        <w:t>6.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>Editor</w:t>
      </w:r>
      <w:r w:rsidR="00A11A32" w:rsidRPr="00A11A32">
        <w:t>'</w:t>
      </w:r>
      <w:r w:rsidRPr="00A11A32">
        <w:t>s Note</w:t>
      </w:r>
    </w:p>
    <w:p w:rsidR="00A11A32" w:rsidRP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60, which was derived from 1978 Act No. 563, </w:t>
      </w:r>
      <w:r w:rsidR="00A11A32" w:rsidRPr="00A11A32">
        <w:t xml:space="preserve">Section </w:t>
      </w:r>
      <w:r w:rsidRPr="00A11A32">
        <w:t>6, related to the restoration of a suspended registration or operating privilege.</w:t>
      </w:r>
    </w:p>
    <w:p w:rsidR="00A11A32" w:rsidRP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rPr>
          <w:b/>
        </w:rPr>
        <w:t xml:space="preserve">SECTION </w:t>
      </w:r>
      <w:r w:rsidR="007075F2" w:rsidRPr="00A11A32">
        <w:rPr>
          <w:b/>
        </w:rPr>
        <w:t>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70.</w:t>
      </w:r>
      <w:r w:rsidR="007075F2" w:rsidRPr="00A11A32">
        <w:t xml:space="preserve"> Repealed by 2012 Act No. 270, </w:t>
      </w:r>
      <w:r w:rsidRPr="00A11A32">
        <w:t xml:space="preserve">Section </w:t>
      </w:r>
      <w:r w:rsidR="007075F2" w:rsidRPr="00A11A32">
        <w:t>14, eff June 18, 2012.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>Editor</w:t>
      </w:r>
      <w:r w:rsidR="00A11A32" w:rsidRPr="00A11A32">
        <w:t>'</w:t>
      </w:r>
      <w:r w:rsidRPr="00A11A32">
        <w:t>s Note</w:t>
      </w:r>
    </w:p>
    <w:p w:rsidR="00A11A32" w:rsidRP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70 was entitled </w:t>
      </w:r>
      <w:r w:rsidR="00A11A32" w:rsidRPr="00A11A32">
        <w:t>"</w:t>
      </w:r>
      <w:r w:rsidRPr="00A11A32">
        <w:t>Certificate of self</w:t>
      </w:r>
      <w:r w:rsidR="00A11A32" w:rsidRPr="00A11A32">
        <w:noBreakHyphen/>
      </w:r>
      <w:r w:rsidRPr="00A11A32">
        <w:t>insurance</w:t>
      </w:r>
      <w:r w:rsidR="00A11A32" w:rsidRPr="00A11A32">
        <w:t>"</w:t>
      </w:r>
      <w:r w:rsidRPr="00A11A32">
        <w:t xml:space="preserve"> and was derived from 1978 Act No. 563 </w:t>
      </w:r>
      <w:r w:rsidR="00A11A32" w:rsidRPr="00A11A32">
        <w:t xml:space="preserve">Section </w:t>
      </w:r>
      <w:r w:rsidRPr="00A11A32">
        <w:t>7.</w:t>
      </w:r>
    </w:p>
    <w:p w:rsidR="00A11A32" w:rsidRP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rPr>
          <w:b/>
        </w:rPr>
        <w:t xml:space="preserve">SECTION </w:t>
      </w:r>
      <w:r w:rsidR="007075F2" w:rsidRPr="00A11A32">
        <w:rPr>
          <w:b/>
        </w:rPr>
        <w:t>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80.</w:t>
      </w:r>
      <w:r w:rsidR="007075F2" w:rsidRPr="00A11A32">
        <w:t xml:space="preserve"> Repealed by 1988 Act No. 624, </w:t>
      </w:r>
      <w:r w:rsidRPr="00A11A32">
        <w:t xml:space="preserve">Section </w:t>
      </w:r>
      <w:r w:rsidR="007075F2" w:rsidRPr="00A11A32">
        <w:t>6.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>Editor</w:t>
      </w:r>
      <w:r w:rsidR="00A11A32" w:rsidRPr="00A11A32">
        <w:t>'</w:t>
      </w:r>
      <w:r w:rsidRPr="00A11A32">
        <w:t>s Note</w:t>
      </w:r>
    </w:p>
    <w:p w:rsidR="00A11A32" w:rsidRP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80, which was derived from 1978 Act No. 563, </w:t>
      </w:r>
      <w:r w:rsidR="00A11A32" w:rsidRPr="00A11A32">
        <w:t xml:space="preserve">Section </w:t>
      </w:r>
      <w:r w:rsidRPr="00A11A32">
        <w:t>9, related to the application of Chapter 8 to non</w:t>
      </w:r>
      <w:r w:rsidR="00A11A32" w:rsidRPr="00A11A32">
        <w:noBreakHyphen/>
      </w:r>
      <w:r w:rsidRPr="00A11A32">
        <w:t>residents, unregistered aircraft, and accidents in other states.</w:t>
      </w:r>
    </w:p>
    <w:p w:rsidR="00A11A32" w:rsidRP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rPr>
          <w:b/>
        </w:rPr>
        <w:t xml:space="preserve">SECTIONS </w:t>
      </w:r>
      <w:r w:rsidR="007075F2" w:rsidRPr="00A11A32">
        <w:rPr>
          <w:b/>
        </w:rPr>
        <w:t>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90 to 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110.</w:t>
      </w:r>
      <w:r w:rsidR="007075F2" w:rsidRPr="00A11A32">
        <w:t xml:space="preserve"> Repealed by 2012 Act No. 270, </w:t>
      </w:r>
      <w:r w:rsidRPr="00A11A32">
        <w:t xml:space="preserve">Section </w:t>
      </w:r>
      <w:r w:rsidR="007075F2" w:rsidRPr="00A11A32">
        <w:t>14, eff June 18, 2012.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>Editor</w:t>
      </w:r>
      <w:r w:rsidR="00A11A32" w:rsidRPr="00A11A32">
        <w:t>'</w:t>
      </w:r>
      <w:r w:rsidRPr="00A11A32">
        <w:t>s Note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90 was entitled </w:t>
      </w:r>
      <w:r w:rsidR="00A11A32" w:rsidRPr="00A11A32">
        <w:t>"</w:t>
      </w:r>
      <w:r w:rsidRPr="00A11A32">
        <w:t>Nature of security required; reduction or increase in amount of security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9.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100 was entitled </w:t>
      </w:r>
      <w:r w:rsidR="00A11A32" w:rsidRPr="00A11A32">
        <w:t>"</w:t>
      </w:r>
      <w:r w:rsidRPr="00A11A32">
        <w:t>Release of security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10.</w:t>
      </w:r>
    </w:p>
    <w:p w:rsidR="00A11A32" w:rsidRP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110 was entitled </w:t>
      </w:r>
      <w:r w:rsidR="00A11A32" w:rsidRPr="00A11A32">
        <w:t>"</w:t>
      </w:r>
      <w:r w:rsidRPr="00A11A32">
        <w:t>Records shall be inadmissible as evidence; disclosure of information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11.</w:t>
      </w:r>
    </w:p>
    <w:p w:rsidR="00A11A32" w:rsidRP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rPr>
          <w:b/>
        </w:rPr>
        <w:t xml:space="preserve">SECTION </w:t>
      </w:r>
      <w:r w:rsidR="007075F2" w:rsidRPr="00A11A32">
        <w:rPr>
          <w:b/>
        </w:rPr>
        <w:t>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120.</w:t>
      </w:r>
      <w:r w:rsidR="007075F2" w:rsidRPr="00A11A32">
        <w:t xml:space="preserve"> Repealed by 1988 Act No. 624, </w:t>
      </w:r>
      <w:r w:rsidRPr="00A11A32">
        <w:t xml:space="preserve">Section </w:t>
      </w:r>
      <w:r w:rsidR="007075F2" w:rsidRPr="00A11A32">
        <w:t>6.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>Editor</w:t>
      </w:r>
      <w:r w:rsidR="00A11A32" w:rsidRPr="00A11A32">
        <w:t>'</w:t>
      </w:r>
      <w:r w:rsidRPr="00A11A32">
        <w:t>s Note</w:t>
      </w:r>
    </w:p>
    <w:p w:rsidR="00A11A32" w:rsidRP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120, which was derived from 1978 Act No. 563, </w:t>
      </w:r>
      <w:r w:rsidR="00A11A32" w:rsidRPr="00A11A32">
        <w:t xml:space="preserve">Section </w:t>
      </w:r>
      <w:r w:rsidRPr="00A11A32">
        <w:t>18, related to the transfer of aircraft by a suspended owner, and the effect on a lessor or secured party.</w:t>
      </w:r>
    </w:p>
    <w:p w:rsidR="00A11A32" w:rsidRP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rPr>
          <w:b/>
        </w:rPr>
        <w:t xml:space="preserve">SECTION </w:t>
      </w:r>
      <w:r w:rsidR="007075F2" w:rsidRPr="00A11A32">
        <w:rPr>
          <w:b/>
        </w:rPr>
        <w:t>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130.</w:t>
      </w:r>
      <w:r w:rsidR="007075F2" w:rsidRPr="00A11A32">
        <w:t xml:space="preserve"> Repealed by 1988 Act No. 624, </w:t>
      </w:r>
      <w:r w:rsidRPr="00A11A32">
        <w:t xml:space="preserve">Section </w:t>
      </w:r>
      <w:r w:rsidR="007075F2" w:rsidRPr="00A11A32">
        <w:t>6.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>Editor</w:t>
      </w:r>
      <w:r w:rsidR="00A11A32" w:rsidRPr="00A11A32">
        <w:t>'</w:t>
      </w:r>
      <w:r w:rsidRPr="00A11A32">
        <w:t>s Note</w:t>
      </w:r>
    </w:p>
    <w:p w:rsidR="00A11A32" w:rsidRP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130, which was derived from 1978 Act No. 563, </w:t>
      </w:r>
      <w:r w:rsidR="00A11A32" w:rsidRPr="00A11A32">
        <w:t xml:space="preserve">Section </w:t>
      </w:r>
      <w:r w:rsidRPr="00A11A32">
        <w:t>13, related to the surrender of suspended registrations.</w:t>
      </w:r>
    </w:p>
    <w:p w:rsidR="00A11A32" w:rsidRP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11A32" w:rsidRDefault="00A11A3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rPr>
          <w:b/>
        </w:rPr>
        <w:t xml:space="preserve">SECTIONS </w:t>
      </w:r>
      <w:r w:rsidR="007075F2" w:rsidRPr="00A11A32">
        <w:rPr>
          <w:b/>
        </w:rPr>
        <w:t>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140 to 55</w:t>
      </w:r>
      <w:r w:rsidRPr="00A11A32">
        <w:rPr>
          <w:b/>
        </w:rPr>
        <w:noBreakHyphen/>
      </w:r>
      <w:r w:rsidR="007075F2" w:rsidRPr="00A11A32">
        <w:rPr>
          <w:b/>
        </w:rPr>
        <w:t>8</w:t>
      </w:r>
      <w:r w:rsidRPr="00A11A32">
        <w:rPr>
          <w:b/>
        </w:rPr>
        <w:noBreakHyphen/>
      </w:r>
      <w:r w:rsidR="007075F2" w:rsidRPr="00A11A32">
        <w:rPr>
          <w:b/>
        </w:rPr>
        <w:t>210.</w:t>
      </w:r>
      <w:r w:rsidR="007075F2" w:rsidRPr="00A11A32">
        <w:t xml:space="preserve"> Repealed by 2012 Act No. 270, </w:t>
      </w:r>
      <w:r w:rsidRPr="00A11A32">
        <w:t xml:space="preserve">Section </w:t>
      </w:r>
      <w:r w:rsidR="007075F2" w:rsidRPr="00A11A32">
        <w:t>14, eff June 18, 2012.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>Editor</w:t>
      </w:r>
      <w:r w:rsidR="00A11A32" w:rsidRPr="00A11A32">
        <w:t>'</w:t>
      </w:r>
      <w:r w:rsidRPr="00A11A32">
        <w:t>s Note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140 was entitled </w:t>
      </w:r>
      <w:r w:rsidR="00A11A32" w:rsidRPr="00A11A32">
        <w:t>"</w:t>
      </w:r>
      <w:r w:rsidRPr="00A11A32">
        <w:t>Penalties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 xml:space="preserve">14; 1988 Act No. 624, </w:t>
      </w:r>
      <w:r w:rsidR="00A11A32" w:rsidRPr="00A11A32">
        <w:t xml:space="preserve">Section </w:t>
      </w:r>
      <w:r w:rsidRPr="00A11A32">
        <w:t>5.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150 was entitled </w:t>
      </w:r>
      <w:r w:rsidR="00A11A32" w:rsidRPr="00A11A32">
        <w:t>"</w:t>
      </w:r>
      <w:r w:rsidRPr="00A11A32">
        <w:t>Exceptions to operation of chapter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15.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160 was entitled </w:t>
      </w:r>
      <w:r w:rsidR="00A11A32" w:rsidRPr="00A11A32">
        <w:t>"</w:t>
      </w:r>
      <w:r w:rsidRPr="00A11A32">
        <w:t>Effect of chapter on other legal processes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16.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170 was entitled </w:t>
      </w:r>
      <w:r w:rsidR="00A11A32" w:rsidRPr="00A11A32">
        <w:t>"</w:t>
      </w:r>
      <w:r w:rsidRPr="00A11A32">
        <w:t>Appointment of agency as attorney for receiving process; service of process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 xml:space="preserve">17; 1993 Act No. 181, </w:t>
      </w:r>
      <w:r w:rsidR="00A11A32" w:rsidRPr="00A11A32">
        <w:t xml:space="preserve">Section </w:t>
      </w:r>
      <w:r w:rsidRPr="00A11A32">
        <w:t xml:space="preserve">1292; 1994 Act No. 361, </w:t>
      </w:r>
      <w:r w:rsidR="00A11A32" w:rsidRPr="00A11A32">
        <w:t xml:space="preserve">Sections </w:t>
      </w:r>
      <w:r w:rsidRPr="00A11A32">
        <w:t xml:space="preserve"> 8, 9.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180 was entitled </w:t>
      </w:r>
      <w:r w:rsidR="00A11A32" w:rsidRPr="00A11A32">
        <w:t>"</w:t>
      </w:r>
      <w:r w:rsidRPr="00A11A32">
        <w:t>Policy or bond required for rented aircraft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18.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190 was entitled </w:t>
      </w:r>
      <w:r w:rsidR="00A11A32" w:rsidRPr="00A11A32">
        <w:t>"</w:t>
      </w:r>
      <w:r w:rsidRPr="00A11A32">
        <w:t>Effect of discharge in bankruptcy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19.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200 was entitled </w:t>
      </w:r>
      <w:r w:rsidR="00A11A32" w:rsidRPr="00A11A32">
        <w:t>"</w:t>
      </w:r>
      <w:r w:rsidRPr="00A11A32">
        <w:t>Construction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20.</w:t>
      </w:r>
    </w:p>
    <w:p w:rsidR="00A11A32" w:rsidRDefault="007075F2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11A32">
        <w:t xml:space="preserve">Former </w:t>
      </w:r>
      <w:r w:rsidR="00A11A32" w:rsidRPr="00A11A32">
        <w:t xml:space="preserve">Section </w:t>
      </w:r>
      <w:r w:rsidRPr="00A11A32">
        <w:t>55</w:t>
      </w:r>
      <w:r w:rsidR="00A11A32" w:rsidRPr="00A11A32">
        <w:noBreakHyphen/>
      </w:r>
      <w:r w:rsidRPr="00A11A32">
        <w:t>8</w:t>
      </w:r>
      <w:r w:rsidR="00A11A32" w:rsidRPr="00A11A32">
        <w:noBreakHyphen/>
      </w:r>
      <w:r w:rsidRPr="00A11A32">
        <w:t xml:space="preserve">210 was entitled </w:t>
      </w:r>
      <w:r w:rsidR="00A11A32" w:rsidRPr="00A11A32">
        <w:t>"</w:t>
      </w:r>
      <w:r w:rsidRPr="00A11A32">
        <w:t>Short title</w:t>
      </w:r>
      <w:r w:rsidR="00A11A32" w:rsidRPr="00A11A32">
        <w:t>"</w:t>
      </w:r>
      <w:r w:rsidRPr="00A11A32">
        <w:t xml:space="preserve"> and was derived from 1978 Act No. 563, </w:t>
      </w:r>
      <w:r w:rsidR="00A11A32" w:rsidRPr="00A11A32">
        <w:t xml:space="preserve">Section </w:t>
      </w:r>
      <w:r w:rsidRPr="00A11A32">
        <w:t>21.</w:t>
      </w:r>
    </w:p>
    <w:p w:rsidR="00184435" w:rsidRPr="00A11A32" w:rsidRDefault="00184435" w:rsidP="00A11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A11A32" w:rsidSect="00A11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32" w:rsidRDefault="00A11A32" w:rsidP="00A11A32">
      <w:r>
        <w:separator/>
      </w:r>
    </w:p>
  </w:endnote>
  <w:endnote w:type="continuationSeparator" w:id="0">
    <w:p w:rsidR="00A11A32" w:rsidRDefault="00A11A32" w:rsidP="00A1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32" w:rsidRPr="00A11A32" w:rsidRDefault="00A11A32" w:rsidP="00A11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32" w:rsidRPr="00A11A32" w:rsidRDefault="00A11A32" w:rsidP="00A11A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32" w:rsidRPr="00A11A32" w:rsidRDefault="00A11A32" w:rsidP="00A11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32" w:rsidRDefault="00A11A32" w:rsidP="00A11A32">
      <w:r>
        <w:separator/>
      </w:r>
    </w:p>
  </w:footnote>
  <w:footnote w:type="continuationSeparator" w:id="0">
    <w:p w:rsidR="00A11A32" w:rsidRDefault="00A11A32" w:rsidP="00A1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32" w:rsidRPr="00A11A32" w:rsidRDefault="00A11A32" w:rsidP="00A11A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32" w:rsidRPr="00A11A32" w:rsidRDefault="00A11A32" w:rsidP="00A11A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32" w:rsidRPr="00A11A32" w:rsidRDefault="00A11A32" w:rsidP="00A11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2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075F2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1A32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DFDA-0CE9-4F1C-99F0-279EBAC6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75F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A32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A3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>Legislative Services Agency (LSA)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2016-10-13T13:29:00Z</dcterms:created>
  <dcterms:modified xsi:type="dcterms:W3CDTF">2016-10-13T13:29:00Z</dcterms:modified>
</cp:coreProperties>
</file>