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0EB8">
        <w:t>CHAPTER 7</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0EB8">
        <w:t>Obstruction or Damage to Roads or Drainage</w:t>
      </w:r>
    </w:p>
    <w:p w:rsidR="00B7036D" w:rsidRDefault="00B7036D" w:rsidP="00B70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EB8" w:rsidRDefault="00B7036D" w:rsidP="00B70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1F91" w:rsidRPr="00270EB8">
        <w:t xml:space="preserve"> 1</w:t>
      </w:r>
    </w:p>
    <w:p w:rsidR="00270EB8" w:rsidRPr="00270EB8" w:rsidRDefault="00891F91" w:rsidP="00B70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0EB8">
        <w:t>Damage Generally</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10.</w:t>
      </w:r>
      <w:r w:rsidR="00891F91" w:rsidRPr="00270EB8">
        <w:t xml:space="preserve"> Negligent, wilful or wanton damage to highways.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451; 1952 Code </w:t>
      </w:r>
      <w:r w:rsidRPr="00270EB8">
        <w:t xml:space="preserve">Section </w:t>
      </w:r>
      <w:r w:rsidR="00891F91" w:rsidRPr="00270EB8">
        <w:t>33</w:t>
      </w:r>
      <w:r w:rsidRPr="00270EB8">
        <w:noBreakHyphen/>
      </w:r>
      <w:r w:rsidR="00891F91" w:rsidRPr="00270EB8">
        <w:t>451; 1949 (46) 466.</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20.</w:t>
      </w:r>
      <w:r w:rsidR="00891F91" w:rsidRPr="00270EB8">
        <w:t xml:space="preserve"> Putting foreign substances on highways.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(B) If any person knowingly, with malicious intent, violates subsection (A), he must be punished by a fine of not less than two hundred nor more than one thousand dollars or imprisoned for not less than ten nor more than sixty days.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(D) If any person knowingly, with malicious intent, violates the provisions of subsection (C) and a death results, upon conviction, he must be punished as provided in Section 16</w:t>
      </w:r>
      <w:r w:rsidR="00270EB8" w:rsidRPr="00270EB8">
        <w:noBreakHyphen/>
      </w:r>
      <w:r w:rsidRPr="00270EB8">
        <w:t>3</w:t>
      </w:r>
      <w:r w:rsidR="00270EB8" w:rsidRPr="00270EB8">
        <w:noBreakHyphen/>
      </w:r>
      <w:r w:rsidRPr="00270EB8">
        <w:t>20.</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452; 1952 Code </w:t>
      </w:r>
      <w:r w:rsidRPr="00270EB8">
        <w:t xml:space="preserve">Section </w:t>
      </w:r>
      <w:r w:rsidR="00891F91" w:rsidRPr="00270EB8">
        <w:t>33</w:t>
      </w:r>
      <w:r w:rsidRPr="00270EB8">
        <w:noBreakHyphen/>
      </w:r>
      <w:r w:rsidR="00891F91" w:rsidRPr="00270EB8">
        <w:t>452; 1949 (46) 466; 1988 Act No. 300.</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30.</w:t>
      </w:r>
      <w:r w:rsidR="00891F91" w:rsidRPr="00270EB8">
        <w:t xml:space="preserve"> Use of chains on motor vehicles.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453; 1952 Code </w:t>
      </w:r>
      <w:r w:rsidRPr="00270EB8">
        <w:t xml:space="preserve">Section </w:t>
      </w:r>
      <w:r w:rsidR="00891F91" w:rsidRPr="00270EB8">
        <w:t>33</w:t>
      </w:r>
      <w:r w:rsidRPr="00270EB8">
        <w:noBreakHyphen/>
      </w:r>
      <w:r w:rsidR="00891F91" w:rsidRPr="00270EB8">
        <w:t>453; 1949 (46) 466.</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40.</w:t>
      </w:r>
      <w:r w:rsidR="00891F91" w:rsidRPr="00270EB8">
        <w:t xml:space="preserve"> Injuring milepost or milestone.</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454; 1952 Code </w:t>
      </w:r>
      <w:r w:rsidRPr="00270EB8">
        <w:t xml:space="preserve">Section </w:t>
      </w:r>
      <w:r w:rsidR="00891F91" w:rsidRPr="00270EB8">
        <w:t>33</w:t>
      </w:r>
      <w:r w:rsidRPr="00270EB8">
        <w:noBreakHyphen/>
      </w:r>
      <w:r w:rsidR="00891F91" w:rsidRPr="00270EB8">
        <w:t xml:space="preserve">454; 1942 Code </w:t>
      </w:r>
      <w:r w:rsidRPr="00270EB8">
        <w:t xml:space="preserve">Section </w:t>
      </w:r>
      <w:r w:rsidR="00891F91" w:rsidRPr="00270EB8">
        <w:t xml:space="preserve">1611; 1932 Code </w:t>
      </w:r>
      <w:r w:rsidRPr="00270EB8">
        <w:t xml:space="preserve">Section </w:t>
      </w:r>
      <w:r w:rsidR="00891F91" w:rsidRPr="00270EB8">
        <w:t xml:space="preserve">1611; Cr. C. </w:t>
      </w:r>
      <w:r w:rsidRPr="00270EB8">
        <w:t>'</w:t>
      </w:r>
      <w:r w:rsidR="00891F91" w:rsidRPr="00270EB8">
        <w:t xml:space="preserve">22 </w:t>
      </w:r>
      <w:r w:rsidRPr="00270EB8">
        <w:t xml:space="preserve">Section </w:t>
      </w:r>
      <w:r w:rsidR="00891F91" w:rsidRPr="00270EB8">
        <w:t xml:space="preserve">575; Cr. C. </w:t>
      </w:r>
      <w:r w:rsidRPr="00270EB8">
        <w:t>'</w:t>
      </w:r>
      <w:r w:rsidR="00891F91" w:rsidRPr="00270EB8">
        <w:t xml:space="preserve">12 </w:t>
      </w:r>
      <w:r w:rsidRPr="00270EB8">
        <w:t xml:space="preserve">Section </w:t>
      </w:r>
      <w:r w:rsidR="00891F91" w:rsidRPr="00270EB8">
        <w:t xml:space="preserve">621; Cr. C. </w:t>
      </w:r>
      <w:r w:rsidRPr="00270EB8">
        <w:t>'</w:t>
      </w:r>
      <w:r w:rsidR="00891F91" w:rsidRPr="00270EB8">
        <w:t xml:space="preserve">02 </w:t>
      </w:r>
      <w:r w:rsidRPr="00270EB8">
        <w:t xml:space="preserve">Section </w:t>
      </w:r>
      <w:r w:rsidR="00891F91" w:rsidRPr="00270EB8">
        <w:t>446; G. S. 1065; R. S. 357; 1871 (15) 666.</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50.</w:t>
      </w:r>
      <w:r w:rsidR="00891F91" w:rsidRPr="00270EB8">
        <w:t xml:space="preserve"> Cutting trenches or laying pipes or tracks in State highways or bridges; permit.</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lastRenderedPageBreak/>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455; 1952 Code </w:t>
      </w:r>
      <w:r w:rsidRPr="00270EB8">
        <w:t xml:space="preserve">Section </w:t>
      </w:r>
      <w:r w:rsidR="00891F91" w:rsidRPr="00270EB8">
        <w:t>33</w:t>
      </w:r>
      <w:r w:rsidRPr="00270EB8">
        <w:noBreakHyphen/>
      </w:r>
      <w:r w:rsidR="00891F91" w:rsidRPr="00270EB8">
        <w:t>455; 1949 (46) 466.</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60.</w:t>
      </w:r>
      <w:r w:rsidR="00891F91" w:rsidRPr="00270EB8">
        <w:t xml:space="preserve"> Excavating in highways not in State highway system; permit.</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456; 1952 Code </w:t>
      </w:r>
      <w:r w:rsidRPr="00270EB8">
        <w:t xml:space="preserve">Section </w:t>
      </w:r>
      <w:r w:rsidR="00891F91" w:rsidRPr="00270EB8">
        <w:t>33</w:t>
      </w:r>
      <w:r w:rsidRPr="00270EB8">
        <w:noBreakHyphen/>
      </w:r>
      <w:r w:rsidR="00891F91" w:rsidRPr="00270EB8">
        <w:t xml:space="preserve">456; 1942 Code </w:t>
      </w:r>
      <w:r w:rsidRPr="00270EB8">
        <w:t xml:space="preserve">Section </w:t>
      </w:r>
      <w:r w:rsidR="00891F91" w:rsidRPr="00270EB8">
        <w:t>5853</w:t>
      </w:r>
      <w:r w:rsidRPr="00270EB8">
        <w:noBreakHyphen/>
      </w:r>
      <w:r w:rsidR="00891F91" w:rsidRPr="00270EB8">
        <w:t>1; 1941 (42) 274.</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70.</w:t>
      </w:r>
      <w:r w:rsidR="00891F91" w:rsidRPr="00270EB8">
        <w:t xml:space="preserve"> Permit not required for municipality owning waterworks or sewerage outside limits.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 xml:space="preserve">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w:t>
      </w:r>
      <w:r w:rsidR="00270EB8" w:rsidRPr="00270EB8">
        <w:t xml:space="preserve">Section </w:t>
      </w:r>
      <w:r w:rsidRPr="00270EB8">
        <w:t>57</w:t>
      </w:r>
      <w:r w:rsidR="00270EB8" w:rsidRPr="00270EB8">
        <w:noBreakHyphen/>
      </w:r>
      <w:r w:rsidRPr="00270EB8">
        <w:t>7</w:t>
      </w:r>
      <w:r w:rsidR="00270EB8" w:rsidRPr="00270EB8">
        <w:noBreakHyphen/>
      </w:r>
      <w:r w:rsidRPr="00270EB8">
        <w:t>60, and in any such case such city or town shall be responsible to the county for the repair of the road, it being optional with the city or town to bring itself within the provisions of this section with the consent of the supervisor.</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457; 1952 Code </w:t>
      </w:r>
      <w:r w:rsidRPr="00270EB8">
        <w:t xml:space="preserve">Section </w:t>
      </w:r>
      <w:r w:rsidR="00891F91" w:rsidRPr="00270EB8">
        <w:t>33</w:t>
      </w:r>
      <w:r w:rsidRPr="00270EB8">
        <w:noBreakHyphen/>
      </w:r>
      <w:r w:rsidR="00891F91" w:rsidRPr="00270EB8">
        <w:t>457; 1942 (42) 1602.</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80.</w:t>
      </w:r>
      <w:r w:rsidR="00891F91" w:rsidRPr="00270EB8">
        <w:t xml:space="preserve"> Use of vehicles or loads that drag on road.</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It shall be unlawful to operate upon any of the public highways of this State any two</w:t>
      </w:r>
      <w:r w:rsidR="00270EB8" w:rsidRPr="00270EB8">
        <w:noBreakHyphen/>
      </w:r>
      <w:r w:rsidRPr="00270EB8">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270EB8" w:rsidRPr="00270EB8">
        <w:noBreakHyphen/>
      </w:r>
      <w:r w:rsidRPr="00270EB8">
        <w:t>wheeled lumber carts when the load is so suspended as not to come in contact with the road. A violation of this section shall be punishable by a fine of not more than one hundred dollars or imprisonment for not more than thirty days.</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463; 1952 Code </w:t>
      </w:r>
      <w:r w:rsidRPr="00270EB8">
        <w:t xml:space="preserve">Section </w:t>
      </w:r>
      <w:r w:rsidR="00891F91" w:rsidRPr="00270EB8">
        <w:t>33</w:t>
      </w:r>
      <w:r w:rsidRPr="00270EB8">
        <w:noBreakHyphen/>
      </w:r>
      <w:r w:rsidR="00891F91" w:rsidRPr="00270EB8">
        <w:t>463; 1949 (46) 466.</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90.</w:t>
      </w:r>
      <w:r w:rsidR="00891F91" w:rsidRPr="00270EB8">
        <w:t xml:space="preserve"> Unlawful to camp within right</w:t>
      </w:r>
      <w:r w:rsidRPr="00270EB8">
        <w:noBreakHyphen/>
      </w:r>
      <w:r w:rsidR="00891F91" w:rsidRPr="00270EB8">
        <w:t>of</w:t>
      </w:r>
      <w:r w:rsidRPr="00270EB8">
        <w:noBreakHyphen/>
      </w:r>
      <w:r w:rsidR="00891F91" w:rsidRPr="00270EB8">
        <w:t>way of a highway; penalty.</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 xml:space="preserve">(A) For purposes of this section, the term </w:t>
      </w:r>
      <w:r w:rsidR="00270EB8" w:rsidRPr="00270EB8">
        <w:t>"</w:t>
      </w:r>
      <w:r w:rsidRPr="00270EB8">
        <w:t>camp</w:t>
      </w:r>
      <w:r w:rsidR="00270EB8" w:rsidRPr="00270EB8">
        <w:t>"</w:t>
      </w:r>
      <w:r w:rsidRPr="00270EB8">
        <w:t xml:space="preserve"> means camping for more than forty</w:t>
      </w:r>
      <w:r w:rsidR="00270EB8" w:rsidRPr="00270EB8">
        <w:noBreakHyphen/>
      </w:r>
      <w:r w:rsidRPr="00270EB8">
        <w:t>eight hours.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1F91" w:rsidRPr="00270EB8">
        <w:t xml:space="preserve">: 2012 Act No. 224, </w:t>
      </w:r>
      <w:r w:rsidRPr="00270EB8">
        <w:t xml:space="preserve">Section </w:t>
      </w:r>
      <w:r w:rsidR="00891F91" w:rsidRPr="00270EB8">
        <w:t>3, eff June 18, 2012.</w:t>
      </w:r>
    </w:p>
    <w:p w:rsidR="00B7036D" w:rsidRDefault="00B7036D" w:rsidP="00B70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0EB8" w:rsidRDefault="00B7036D" w:rsidP="00B70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1F91" w:rsidRPr="00270EB8">
        <w:t xml:space="preserve"> 3</w:t>
      </w:r>
    </w:p>
    <w:p w:rsidR="00270EB8" w:rsidRPr="00270EB8" w:rsidRDefault="00891F91" w:rsidP="00B703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0EB8">
        <w:lastRenderedPageBreak/>
        <w:t>Obstructions and Drainage</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210.</w:t>
      </w:r>
      <w:r w:rsidR="00891F91" w:rsidRPr="00270EB8">
        <w:t xml:space="preserve"> Obstructions in highways.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491; 1952 Code </w:t>
      </w:r>
      <w:r w:rsidRPr="00270EB8">
        <w:t xml:space="preserve">Section </w:t>
      </w:r>
      <w:r w:rsidR="00891F91" w:rsidRPr="00270EB8">
        <w:t>33</w:t>
      </w:r>
      <w:r w:rsidRPr="00270EB8">
        <w:noBreakHyphen/>
      </w:r>
      <w:r w:rsidR="00891F91" w:rsidRPr="00270EB8">
        <w:t>491; 1949 (46) 466.</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220.</w:t>
      </w:r>
      <w:r w:rsidR="00891F91" w:rsidRPr="00270EB8">
        <w:t xml:space="preserve"> Removal of obstructions in highways.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Any time during the year when any public highway shall be obstructed, any overseer of the district in which it may be shall forthwith cause such obstruction to be removed.</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493; 1952 Code </w:t>
      </w:r>
      <w:r w:rsidRPr="00270EB8">
        <w:t xml:space="preserve">Section </w:t>
      </w:r>
      <w:r w:rsidR="00891F91" w:rsidRPr="00270EB8">
        <w:t>33</w:t>
      </w:r>
      <w:r w:rsidRPr="00270EB8">
        <w:noBreakHyphen/>
      </w:r>
      <w:r w:rsidR="00891F91" w:rsidRPr="00270EB8">
        <w:t xml:space="preserve">493; 1942 Code </w:t>
      </w:r>
      <w:r w:rsidRPr="00270EB8">
        <w:t xml:space="preserve">Section </w:t>
      </w:r>
      <w:r w:rsidR="00891F91" w:rsidRPr="00270EB8">
        <w:t xml:space="preserve">5828; 1932 Code </w:t>
      </w:r>
      <w:r w:rsidRPr="00270EB8">
        <w:t xml:space="preserve">Section </w:t>
      </w:r>
      <w:r w:rsidR="00891F91" w:rsidRPr="00270EB8">
        <w:t xml:space="preserve">5828; Civ. C. </w:t>
      </w:r>
      <w:r w:rsidRPr="00270EB8">
        <w:t>'</w:t>
      </w:r>
      <w:r w:rsidR="00891F91" w:rsidRPr="00270EB8">
        <w:t xml:space="preserve">22 </w:t>
      </w:r>
      <w:r w:rsidRPr="00270EB8">
        <w:t xml:space="preserve">Section </w:t>
      </w:r>
      <w:r w:rsidR="00891F91" w:rsidRPr="00270EB8">
        <w:t xml:space="preserve">2921; Civ. C. </w:t>
      </w:r>
      <w:r w:rsidRPr="00270EB8">
        <w:t>'</w:t>
      </w:r>
      <w:r w:rsidR="00891F91" w:rsidRPr="00270EB8">
        <w:t xml:space="preserve">12 </w:t>
      </w:r>
      <w:r w:rsidRPr="00270EB8">
        <w:t xml:space="preserve">Section </w:t>
      </w:r>
      <w:r w:rsidR="00891F91" w:rsidRPr="00270EB8">
        <w:t>1946; 1902 (23) 1007.</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230.</w:t>
      </w:r>
      <w:r w:rsidR="00891F91" w:rsidRPr="00270EB8">
        <w:t xml:space="preserve"> Speed</w:t>
      </w:r>
      <w:r w:rsidRPr="00270EB8">
        <w:noBreakHyphen/>
      </w:r>
      <w:r w:rsidR="00891F91" w:rsidRPr="00270EB8">
        <w:t>control devices in certain areas not deemed obstructions.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(1) Municipalities or counties may, upon roads and streets in residential areas or school zones, construct and maintain speed</w:t>
      </w:r>
      <w:r w:rsidR="00270EB8" w:rsidRPr="00270EB8">
        <w:noBreakHyphen/>
      </w:r>
      <w:r w:rsidRPr="00270EB8">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270EB8" w:rsidRPr="00270EB8">
        <w:noBreakHyphen/>
      </w:r>
      <w:r w:rsidRPr="00270EB8">
        <w:t>five miles per hour or less and signs shall be erected warning of the existence of the devices.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(2) Speed</w:t>
      </w:r>
      <w:r w:rsidR="00270EB8" w:rsidRPr="00270EB8">
        <w:noBreakHyphen/>
      </w:r>
      <w:r w:rsidRPr="00270EB8">
        <w:t>control devices, when constructed and posted according to this section, shall not be deemed obstructions of the road or street, and no action may be brought on behalf of any party against a municipality or county for damages occasioned thereby.</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494; 1969 (56) 635.</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240.</w:t>
      </w:r>
      <w:r w:rsidR="00891F91" w:rsidRPr="00270EB8">
        <w:t xml:space="preserve"> Obstruction of roads by railroad cars and other obstacles.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270EB8" w:rsidRPr="00270EB8">
        <w:noBreakHyphen/>
      </w:r>
      <w:r w:rsidRPr="00270EB8">
        <w:t>four hours such person, after being notified, shall suffer such obstruction to remain, to the hindrance or inconvenience of travelers or any person going along or upon such road or highway, shall be deemed an additional offense against the provisions of this section.</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495; 1952 Code </w:t>
      </w:r>
      <w:r w:rsidRPr="00270EB8">
        <w:t xml:space="preserve">Section </w:t>
      </w:r>
      <w:r w:rsidR="00891F91" w:rsidRPr="00270EB8">
        <w:t>33</w:t>
      </w:r>
      <w:r w:rsidRPr="00270EB8">
        <w:noBreakHyphen/>
      </w:r>
      <w:r w:rsidR="00891F91" w:rsidRPr="00270EB8">
        <w:t xml:space="preserve">495; 1942 Code </w:t>
      </w:r>
      <w:r w:rsidRPr="00270EB8">
        <w:t xml:space="preserve">Section </w:t>
      </w:r>
      <w:r w:rsidR="00891F91" w:rsidRPr="00270EB8">
        <w:t xml:space="preserve">5829; 1932 Code </w:t>
      </w:r>
      <w:r w:rsidRPr="00270EB8">
        <w:t xml:space="preserve">Section </w:t>
      </w:r>
      <w:r w:rsidR="00891F91" w:rsidRPr="00270EB8">
        <w:t xml:space="preserve">5829; Civ. C. </w:t>
      </w:r>
      <w:r w:rsidRPr="00270EB8">
        <w:t>'</w:t>
      </w:r>
      <w:r w:rsidR="00891F91" w:rsidRPr="00270EB8">
        <w:t xml:space="preserve">22 </w:t>
      </w:r>
      <w:r w:rsidRPr="00270EB8">
        <w:t xml:space="preserve">Section </w:t>
      </w:r>
      <w:r w:rsidR="00891F91" w:rsidRPr="00270EB8">
        <w:t xml:space="preserve">2922; Civ. C. </w:t>
      </w:r>
      <w:r w:rsidRPr="00270EB8">
        <w:t>'</w:t>
      </w:r>
      <w:r w:rsidR="00891F91" w:rsidRPr="00270EB8">
        <w:t xml:space="preserve">12 </w:t>
      </w:r>
      <w:r w:rsidRPr="00270EB8">
        <w:t xml:space="preserve">Section </w:t>
      </w:r>
      <w:r w:rsidR="00891F91" w:rsidRPr="00270EB8">
        <w:t xml:space="preserve">1947; Civ. C. </w:t>
      </w:r>
      <w:r w:rsidRPr="00270EB8">
        <w:t>'</w:t>
      </w:r>
      <w:r w:rsidR="00891F91" w:rsidRPr="00270EB8">
        <w:t xml:space="preserve">02 </w:t>
      </w:r>
      <w:r w:rsidRPr="00270EB8">
        <w:t xml:space="preserve">Section </w:t>
      </w:r>
      <w:r w:rsidR="00891F91" w:rsidRPr="00270EB8">
        <w:t>1375; 1896 (22) 234; 1902 (23) 1007.</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lastRenderedPageBreak/>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250.</w:t>
      </w:r>
      <w:r w:rsidR="00891F91" w:rsidRPr="00270EB8">
        <w:t xml:space="preserve"> Obstruction of drainage or emptying water in road by railroads.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496; 1952 Code </w:t>
      </w:r>
      <w:r w:rsidRPr="00270EB8">
        <w:t xml:space="preserve">Section </w:t>
      </w:r>
      <w:r w:rsidR="00891F91" w:rsidRPr="00270EB8">
        <w:t>33</w:t>
      </w:r>
      <w:r w:rsidRPr="00270EB8">
        <w:noBreakHyphen/>
      </w:r>
      <w:r w:rsidR="00891F91" w:rsidRPr="00270EB8">
        <w:t xml:space="preserve">496; 1942 Code </w:t>
      </w:r>
      <w:r w:rsidRPr="00270EB8">
        <w:t xml:space="preserve">Section </w:t>
      </w:r>
      <w:r w:rsidR="00891F91" w:rsidRPr="00270EB8">
        <w:t xml:space="preserve">5831; 1932 Code </w:t>
      </w:r>
      <w:r w:rsidRPr="00270EB8">
        <w:t xml:space="preserve">Section </w:t>
      </w:r>
      <w:r w:rsidR="00891F91" w:rsidRPr="00270EB8">
        <w:t xml:space="preserve">5831; Civ. C. </w:t>
      </w:r>
      <w:r w:rsidRPr="00270EB8">
        <w:t>'</w:t>
      </w:r>
      <w:r w:rsidR="00891F91" w:rsidRPr="00270EB8">
        <w:t xml:space="preserve">22 </w:t>
      </w:r>
      <w:r w:rsidRPr="00270EB8">
        <w:t xml:space="preserve">Section </w:t>
      </w:r>
      <w:r w:rsidR="00891F91" w:rsidRPr="00270EB8">
        <w:t xml:space="preserve">2924; Civ. C. </w:t>
      </w:r>
      <w:r w:rsidRPr="00270EB8">
        <w:t>'</w:t>
      </w:r>
      <w:r w:rsidR="00891F91" w:rsidRPr="00270EB8">
        <w:t xml:space="preserve">12 </w:t>
      </w:r>
      <w:r w:rsidRPr="00270EB8">
        <w:t xml:space="preserve">Section </w:t>
      </w:r>
      <w:r w:rsidR="00891F91" w:rsidRPr="00270EB8">
        <w:t>1949; 1902 (23) 1008.</w:t>
      </w:r>
    </w:p>
    <w:p w:rsidR="00270EB8" w:rsidRP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rPr>
          <w:b/>
        </w:rPr>
        <w:t xml:space="preserve">SECTION </w:t>
      </w:r>
      <w:r w:rsidR="00891F91" w:rsidRPr="00270EB8">
        <w:rPr>
          <w:b/>
        </w:rPr>
        <w:t>57</w:t>
      </w:r>
      <w:r w:rsidRPr="00270EB8">
        <w:rPr>
          <w:b/>
        </w:rPr>
        <w:noBreakHyphen/>
      </w:r>
      <w:r w:rsidR="00891F91" w:rsidRPr="00270EB8">
        <w:rPr>
          <w:b/>
        </w:rPr>
        <w:t>7</w:t>
      </w:r>
      <w:r w:rsidRPr="00270EB8">
        <w:rPr>
          <w:b/>
        </w:rPr>
        <w:noBreakHyphen/>
      </w:r>
      <w:r w:rsidR="00891F91" w:rsidRPr="00270EB8">
        <w:rPr>
          <w:b/>
        </w:rPr>
        <w:t>260.</w:t>
      </w:r>
      <w:r w:rsidR="00891F91" w:rsidRPr="00270EB8">
        <w:t xml:space="preserve"> Liability of corporations for obstructions by their agents.</w:t>
      </w:r>
    </w:p>
    <w:p w:rsidR="00270EB8" w:rsidRDefault="00891F91"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0EB8">
        <w:tab/>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w:t>
      </w: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0EB8" w:rsidRDefault="00270EB8"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1F91" w:rsidRPr="00270EB8">
        <w:t xml:space="preserve">: 1962 Code </w:t>
      </w:r>
      <w:r w:rsidRPr="00270EB8">
        <w:t xml:space="preserve">Section </w:t>
      </w:r>
      <w:r w:rsidR="00891F91" w:rsidRPr="00270EB8">
        <w:t>33</w:t>
      </w:r>
      <w:r w:rsidRPr="00270EB8">
        <w:noBreakHyphen/>
      </w:r>
      <w:r w:rsidR="00891F91" w:rsidRPr="00270EB8">
        <w:t xml:space="preserve">497; 1952 Code </w:t>
      </w:r>
      <w:r w:rsidRPr="00270EB8">
        <w:t xml:space="preserve">Section </w:t>
      </w:r>
      <w:r w:rsidR="00891F91" w:rsidRPr="00270EB8">
        <w:t>33</w:t>
      </w:r>
      <w:r w:rsidRPr="00270EB8">
        <w:noBreakHyphen/>
      </w:r>
      <w:r w:rsidR="00891F91" w:rsidRPr="00270EB8">
        <w:t xml:space="preserve">497; 1942 Code </w:t>
      </w:r>
      <w:r w:rsidRPr="00270EB8">
        <w:t xml:space="preserve">Section </w:t>
      </w:r>
      <w:r w:rsidR="00891F91" w:rsidRPr="00270EB8">
        <w:t xml:space="preserve">5830; 1932 Code </w:t>
      </w:r>
      <w:r w:rsidRPr="00270EB8">
        <w:t xml:space="preserve">Section </w:t>
      </w:r>
      <w:r w:rsidR="00891F91" w:rsidRPr="00270EB8">
        <w:t xml:space="preserve">5830; Civ. C. </w:t>
      </w:r>
      <w:r w:rsidRPr="00270EB8">
        <w:t>'</w:t>
      </w:r>
      <w:r w:rsidR="00891F91" w:rsidRPr="00270EB8">
        <w:t xml:space="preserve">22 </w:t>
      </w:r>
      <w:r w:rsidRPr="00270EB8">
        <w:t xml:space="preserve">Section </w:t>
      </w:r>
      <w:r w:rsidR="00891F91" w:rsidRPr="00270EB8">
        <w:t xml:space="preserve">2923; Civ. C </w:t>
      </w:r>
      <w:r w:rsidRPr="00270EB8">
        <w:t>'</w:t>
      </w:r>
      <w:r w:rsidR="00891F91" w:rsidRPr="00270EB8">
        <w:t xml:space="preserve">12 </w:t>
      </w:r>
      <w:r w:rsidRPr="00270EB8">
        <w:t xml:space="preserve">Section </w:t>
      </w:r>
      <w:r w:rsidR="00891F91" w:rsidRPr="00270EB8">
        <w:t>1948; 1902 (23) 1008.</w:t>
      </w:r>
    </w:p>
    <w:p w:rsidR="00184435" w:rsidRPr="00270EB8" w:rsidRDefault="00184435" w:rsidP="00270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70EB8" w:rsidSect="00270E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EB8" w:rsidRDefault="00270EB8" w:rsidP="00270EB8">
      <w:r>
        <w:separator/>
      </w:r>
    </w:p>
  </w:endnote>
  <w:endnote w:type="continuationSeparator" w:id="0">
    <w:p w:rsidR="00270EB8" w:rsidRDefault="00270EB8" w:rsidP="0027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B8" w:rsidRPr="00270EB8" w:rsidRDefault="00270EB8" w:rsidP="00270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B8" w:rsidRPr="00270EB8" w:rsidRDefault="00270EB8" w:rsidP="00270E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B8" w:rsidRPr="00270EB8" w:rsidRDefault="00270EB8" w:rsidP="00270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EB8" w:rsidRDefault="00270EB8" w:rsidP="00270EB8">
      <w:r>
        <w:separator/>
      </w:r>
    </w:p>
  </w:footnote>
  <w:footnote w:type="continuationSeparator" w:id="0">
    <w:p w:rsidR="00270EB8" w:rsidRDefault="00270EB8" w:rsidP="00270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B8" w:rsidRPr="00270EB8" w:rsidRDefault="00270EB8" w:rsidP="00270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B8" w:rsidRPr="00270EB8" w:rsidRDefault="00270EB8" w:rsidP="00270E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B8" w:rsidRPr="00270EB8" w:rsidRDefault="00270EB8" w:rsidP="00270E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0EB8"/>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1F91"/>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036D"/>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BDF14-1A70-41E2-89B4-B9B8E1DE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1F91"/>
    <w:rPr>
      <w:rFonts w:ascii="Courier New" w:eastAsiaTheme="minorEastAsia" w:hAnsi="Courier New" w:cs="Courier New"/>
      <w:sz w:val="20"/>
      <w:szCs w:val="20"/>
    </w:rPr>
  </w:style>
  <w:style w:type="paragraph" w:styleId="Header">
    <w:name w:val="header"/>
    <w:basedOn w:val="Normal"/>
    <w:link w:val="HeaderChar"/>
    <w:uiPriority w:val="99"/>
    <w:unhideWhenUsed/>
    <w:rsid w:val="00270EB8"/>
    <w:pPr>
      <w:tabs>
        <w:tab w:val="center" w:pos="4680"/>
        <w:tab w:val="right" w:pos="9360"/>
      </w:tabs>
    </w:pPr>
  </w:style>
  <w:style w:type="character" w:customStyle="1" w:styleId="HeaderChar">
    <w:name w:val="Header Char"/>
    <w:basedOn w:val="DefaultParagraphFont"/>
    <w:link w:val="Header"/>
    <w:uiPriority w:val="99"/>
    <w:rsid w:val="00270EB8"/>
    <w:rPr>
      <w:rFonts w:cs="Times New Roman"/>
      <w:szCs w:val="24"/>
    </w:rPr>
  </w:style>
  <w:style w:type="paragraph" w:styleId="Footer">
    <w:name w:val="footer"/>
    <w:basedOn w:val="Normal"/>
    <w:link w:val="FooterChar"/>
    <w:uiPriority w:val="99"/>
    <w:unhideWhenUsed/>
    <w:rsid w:val="00270EB8"/>
    <w:pPr>
      <w:tabs>
        <w:tab w:val="center" w:pos="4680"/>
        <w:tab w:val="right" w:pos="9360"/>
      </w:tabs>
    </w:pPr>
  </w:style>
  <w:style w:type="character" w:customStyle="1" w:styleId="FooterChar">
    <w:name w:val="Footer Char"/>
    <w:basedOn w:val="DefaultParagraphFont"/>
    <w:link w:val="Footer"/>
    <w:uiPriority w:val="99"/>
    <w:rsid w:val="00270EB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1931</Words>
  <Characters>11013</Characters>
  <Application>Microsoft Office Word</Application>
  <DocSecurity>0</DocSecurity>
  <Lines>91</Lines>
  <Paragraphs>25</Paragraphs>
  <ScaleCrop>false</ScaleCrop>
  <Company>Legislative Services Agency (LSA)</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2016-10-13T13:34:00Z</dcterms:created>
  <dcterms:modified xsi:type="dcterms:W3CDTF">2016-10-13T17:23:00Z</dcterms:modified>
</cp:coreProperties>
</file>