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2E6E">
        <w:t>CHAPTER 25</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E6E">
        <w:t>Teachers</w:t>
      </w:r>
    </w:p>
    <w:p w:rsidR="00BC0C79" w:rsidRDefault="00BC0C79"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E6E" w:rsidRDefault="00BC0C79"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22CA" w:rsidRPr="00D32E6E">
        <w:t xml:space="preserve"> 1</w:t>
      </w:r>
    </w:p>
    <w:p w:rsidR="00D32E6E" w:rsidRPr="00D32E6E" w:rsidRDefault="00A022CA"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E6E">
        <w:t>General Provisions</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10.</w:t>
      </w:r>
      <w:r w:rsidR="00A022CA" w:rsidRPr="00D32E6E">
        <w:t xml:space="preserve"> Employment of teachers related to board members or serving as board members.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351; 1952 Code </w:t>
      </w:r>
      <w:r w:rsidRPr="00D32E6E">
        <w:t xml:space="preserve">Section </w:t>
      </w:r>
      <w:r w:rsidR="00A022CA" w:rsidRPr="00D32E6E">
        <w:t>21</w:t>
      </w:r>
      <w:r w:rsidRPr="00D32E6E">
        <w:noBreakHyphen/>
      </w:r>
      <w:r w:rsidR="00A022CA" w:rsidRPr="00D32E6E">
        <w:t xml:space="preserve">351; 1942 Code </w:t>
      </w:r>
      <w:r w:rsidRPr="00D32E6E">
        <w:t xml:space="preserve">Section </w:t>
      </w:r>
      <w:r w:rsidR="00A022CA" w:rsidRPr="00D32E6E">
        <w:t xml:space="preserve">5374; 1932 Code </w:t>
      </w:r>
      <w:r w:rsidRPr="00D32E6E">
        <w:t xml:space="preserve">Section </w:t>
      </w:r>
      <w:r w:rsidR="00A022CA" w:rsidRPr="00D32E6E">
        <w:t xml:space="preserve">5401; Civ. C. </w:t>
      </w:r>
      <w:r w:rsidRPr="00D32E6E">
        <w:t>'</w:t>
      </w:r>
      <w:r w:rsidR="00A022CA" w:rsidRPr="00D32E6E">
        <w:t xml:space="preserve">22 </w:t>
      </w:r>
      <w:r w:rsidRPr="00D32E6E">
        <w:t xml:space="preserve">Section </w:t>
      </w:r>
      <w:r w:rsidR="00A022CA" w:rsidRPr="00D32E6E">
        <w:t xml:space="preserve">2645; Civ. C. </w:t>
      </w:r>
      <w:r w:rsidRPr="00D32E6E">
        <w:t>'</w:t>
      </w:r>
      <w:r w:rsidR="00A022CA" w:rsidRPr="00D32E6E">
        <w:t xml:space="preserve">12 </w:t>
      </w:r>
      <w:r w:rsidRPr="00D32E6E">
        <w:t xml:space="preserve">Section </w:t>
      </w:r>
      <w:r w:rsidR="00A022CA" w:rsidRPr="00D32E6E">
        <w:t xml:space="preserve">1777; Civ. C. </w:t>
      </w:r>
      <w:r w:rsidRPr="00D32E6E">
        <w:t>'</w:t>
      </w:r>
      <w:r w:rsidR="00A022CA" w:rsidRPr="00D32E6E">
        <w:t xml:space="preserve">02 </w:t>
      </w:r>
      <w:r w:rsidRPr="00D32E6E">
        <w:t xml:space="preserve">Section </w:t>
      </w:r>
      <w:r w:rsidR="00A022CA" w:rsidRPr="00D32E6E">
        <w:t xml:space="preserve">1228; 1900 (23) 366; 1929 (36) 100; 1961 (52) 183; 1976 Act No. 652, </w:t>
      </w:r>
      <w:r w:rsidRPr="00D32E6E">
        <w:t xml:space="preserve">Section </w:t>
      </w:r>
      <w:r w:rsidR="00A022CA" w:rsidRPr="00D32E6E">
        <w:t>1.</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20.</w:t>
      </w:r>
      <w:r w:rsidR="00A022CA" w:rsidRPr="00D32E6E">
        <w:t xml:space="preserve"> Qualifications of teachers.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354; 1952 Code </w:t>
      </w:r>
      <w:r w:rsidRPr="00D32E6E">
        <w:t xml:space="preserve">Section </w:t>
      </w:r>
      <w:r w:rsidR="00A022CA" w:rsidRPr="00D32E6E">
        <w:t>21</w:t>
      </w:r>
      <w:r w:rsidRPr="00D32E6E">
        <w:noBreakHyphen/>
      </w:r>
      <w:r w:rsidR="00A022CA" w:rsidRPr="00D32E6E">
        <w:t xml:space="preserve">354; 1942 Code </w:t>
      </w:r>
      <w:r w:rsidRPr="00D32E6E">
        <w:t xml:space="preserve">Section </w:t>
      </w:r>
      <w:r w:rsidR="00A022CA" w:rsidRPr="00D32E6E">
        <w:t xml:space="preserve">5358; 1932 Code </w:t>
      </w:r>
      <w:r w:rsidRPr="00D32E6E">
        <w:t xml:space="preserve">Sections </w:t>
      </w:r>
      <w:r w:rsidR="00A022CA" w:rsidRPr="00D32E6E">
        <w:t xml:space="preserve"> 5384, 5596; Civ. C. </w:t>
      </w:r>
      <w:r w:rsidRPr="00D32E6E">
        <w:t>'</w:t>
      </w:r>
      <w:r w:rsidR="00A022CA" w:rsidRPr="00D32E6E">
        <w:t xml:space="preserve">22 </w:t>
      </w:r>
      <w:r w:rsidRPr="00D32E6E">
        <w:t xml:space="preserve">Sections </w:t>
      </w:r>
      <w:r w:rsidR="00A022CA" w:rsidRPr="00D32E6E">
        <w:t xml:space="preserve"> 2616, 2630; Civ. C. </w:t>
      </w:r>
      <w:r w:rsidRPr="00D32E6E">
        <w:t>'</w:t>
      </w:r>
      <w:r w:rsidR="00A022CA" w:rsidRPr="00D32E6E">
        <w:t xml:space="preserve">12 </w:t>
      </w:r>
      <w:r w:rsidRPr="00D32E6E">
        <w:t xml:space="preserve">Sections </w:t>
      </w:r>
      <w:r w:rsidR="00A022CA" w:rsidRPr="00D32E6E">
        <w:t xml:space="preserve"> 1753, 1761; Civ. C. </w:t>
      </w:r>
      <w:r w:rsidRPr="00D32E6E">
        <w:t>'</w:t>
      </w:r>
      <w:r w:rsidR="00A022CA" w:rsidRPr="00D32E6E">
        <w:t xml:space="preserve">02 </w:t>
      </w:r>
      <w:r w:rsidRPr="00D32E6E">
        <w:t xml:space="preserve">Sections </w:t>
      </w:r>
      <w:r w:rsidR="00A022CA" w:rsidRPr="00D32E6E">
        <w:t xml:space="preserve"> 1211, 1218; Cr. C. </w:t>
      </w:r>
      <w:r w:rsidRPr="00D32E6E">
        <w:t>'</w:t>
      </w:r>
      <w:r w:rsidR="00A022CA" w:rsidRPr="00D32E6E">
        <w:t xml:space="preserve">22 </w:t>
      </w:r>
      <w:r w:rsidRPr="00D32E6E">
        <w:t xml:space="preserve">Section </w:t>
      </w:r>
      <w:r w:rsidR="00A022CA" w:rsidRPr="00D32E6E">
        <w:t>452; 1896 (22) 165; 1920 (31) 1046; 1923 (33) 180; 1937 (40) 75.</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30.</w:t>
      </w:r>
      <w:r w:rsidR="00A022CA" w:rsidRPr="00D32E6E">
        <w:t xml:space="preserve"> Officials not permitted to designate place for teacher to board or live.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D32E6E" w:rsidRPr="00D32E6E">
        <w:noBreakHyphen/>
      </w:r>
      <w:r w:rsidRPr="00D32E6E">
        <w:t>five dollars nor more than one hundred dollars or be imprisoned for not less than ten days nor more than thirty days, in the discretion of the court.</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356; 1952 Code </w:t>
      </w:r>
      <w:r w:rsidRPr="00D32E6E">
        <w:t xml:space="preserve">Section </w:t>
      </w:r>
      <w:r w:rsidR="00A022CA" w:rsidRPr="00D32E6E">
        <w:t>21</w:t>
      </w:r>
      <w:r w:rsidRPr="00D32E6E">
        <w:noBreakHyphen/>
      </w:r>
      <w:r w:rsidR="00A022CA" w:rsidRPr="00D32E6E">
        <w:t xml:space="preserve">356; 1942 Code </w:t>
      </w:r>
      <w:r w:rsidRPr="00D32E6E">
        <w:t xml:space="preserve">Section </w:t>
      </w:r>
      <w:r w:rsidR="00A022CA" w:rsidRPr="00D32E6E">
        <w:t>5383; 1936 (39) 1693.</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40.</w:t>
      </w:r>
      <w:r w:rsidR="00A022CA" w:rsidRPr="00D32E6E">
        <w:t xml:space="preserve"> Effective date of pay increase resulting from examination.</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In the event that a teacher takes the teacher</w:t>
      </w:r>
      <w:r w:rsidR="00D32E6E" w:rsidRPr="00D32E6E">
        <w:t>'</w:t>
      </w:r>
      <w:r w:rsidRPr="00D32E6E">
        <w:t>s examination and becomes entitled to a pay increase as a result thereof such increase shall become effective and payable commencing with the semester following the date of examination.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360; 1967 (55) 669.</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45.</w:t>
      </w:r>
      <w:r w:rsidR="00A022CA" w:rsidRPr="00D32E6E">
        <w:t xml:space="preserve"> Health and dental insurance.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lastRenderedPageBreak/>
        <w:tab/>
        <w:t xml:space="preserve">Teachers working less than thirty hours a week, but no less than fifteen hours a week, shall qualify for state health and dental insurance. The Public Employee Benefit Authority is directed to amend its </w:t>
      </w:r>
      <w:r w:rsidR="00D32E6E" w:rsidRPr="00D32E6E">
        <w:t>"</w:t>
      </w:r>
      <w:r w:rsidRPr="00D32E6E">
        <w:t>Plan of Benefits</w:t>
      </w:r>
      <w:r w:rsidR="00D32E6E" w:rsidRPr="00D32E6E">
        <w:t>"</w:t>
      </w:r>
      <w:r w:rsidRPr="00D32E6E">
        <w:t xml:space="preserve"> regarding fringe benefits to conform to the provisions of this section. Teachers and employers shall each contribute toward the cost of these benefits with the employer paying only that portion of the employer</w:t>
      </w:r>
      <w:r w:rsidR="00D32E6E" w:rsidRPr="00D32E6E">
        <w:t>'</w:t>
      </w:r>
      <w:r w:rsidRPr="00D32E6E">
        <w:t>s normal cost which is attributable to the time the teacher is working, and the teacher shall pay all remaining costs. However, the employer</w:t>
      </w:r>
      <w:r w:rsidR="00D32E6E" w:rsidRPr="00D32E6E">
        <w:t>'</w:t>
      </w:r>
      <w:r w:rsidRPr="00D32E6E">
        <w:t>s contribution shall be no less than half the normal cost.</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2000 Act No. 393, </w:t>
      </w:r>
      <w:r w:rsidRPr="00D32E6E">
        <w:t xml:space="preserve">Section </w:t>
      </w:r>
      <w:r w:rsidR="00A022CA" w:rsidRPr="00D32E6E">
        <w:t>9.</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Code Commissioner</w:t>
      </w:r>
      <w:r w:rsidR="00D32E6E" w:rsidRPr="00D32E6E">
        <w:t>'</w:t>
      </w:r>
      <w:r w:rsidRPr="00D32E6E">
        <w:t>s Note</w:t>
      </w:r>
    </w:p>
    <w:p w:rsidR="00D32E6E" w:rsidRP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2E6E" w:rsidRPr="00D32E6E">
        <w:t xml:space="preserve">Section </w:t>
      </w:r>
      <w:r w:rsidRPr="00D32E6E">
        <w:t>5(D)(1).</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50.</w:t>
      </w:r>
      <w:r w:rsidR="00A022CA" w:rsidRPr="00D32E6E">
        <w:t xml:space="preserve"> Salary adjustments for certified instructional personnel of state agency.</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D32E6E" w:rsidRPr="00D32E6E">
        <w:noBreakHyphen/>
      </w:r>
      <w:r w:rsidRPr="00D32E6E">
        <w:t>85 school year and subsequent years.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1984 Act No. 512, Part II, </w:t>
      </w:r>
      <w:r w:rsidRPr="00D32E6E">
        <w:t xml:space="preserve">Section </w:t>
      </w:r>
      <w:r w:rsidR="00A022CA" w:rsidRPr="00D32E6E">
        <w:t xml:space="preserve">9, Division II, Subdivision C, SubPart 2, </w:t>
      </w:r>
      <w:r w:rsidRPr="00D32E6E">
        <w:t xml:space="preserve">Section </w:t>
      </w:r>
      <w:r w:rsidR="00A022CA" w:rsidRPr="00D32E6E">
        <w:t>4.</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55.</w:t>
      </w:r>
      <w:r w:rsidR="00A022CA" w:rsidRPr="00D32E6E">
        <w:t xml:space="preserve"> Expansion of number of high achieving minority students entering teaching.</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Center for Educator Recruitment, Retention, and Advancement of South Carolina (CERRA</w:t>
      </w:r>
      <w:r w:rsidR="00D32E6E" w:rsidRPr="00D32E6E">
        <w:noBreakHyphen/>
      </w:r>
      <w:r w:rsidRPr="00D32E6E">
        <w:t>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1989 Act No. 194, </w:t>
      </w:r>
      <w:r w:rsidRPr="00D32E6E">
        <w:t xml:space="preserve">Section </w:t>
      </w:r>
      <w:r w:rsidR="00A022CA" w:rsidRPr="00D32E6E">
        <w:t xml:space="preserve">21; 2003 Act No. 14, </w:t>
      </w:r>
      <w:r w:rsidRPr="00D32E6E">
        <w:t xml:space="preserve">Section </w:t>
      </w:r>
      <w:r w:rsidR="00A022CA" w:rsidRPr="00D32E6E">
        <w:t>1, eff upon approval (became law without the Governor</w:t>
      </w:r>
      <w:r w:rsidRPr="00D32E6E">
        <w:t>'</w:t>
      </w:r>
      <w:r w:rsidR="00A022CA" w:rsidRPr="00D32E6E">
        <w:t>s signature on April 23, 2003).</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Effect of Amendment</w:t>
      </w:r>
    </w:p>
    <w:p w:rsidR="00D32E6E" w:rsidRP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 xml:space="preserve">The 2003 amendment, in the first sentence, substituted </w:t>
      </w:r>
      <w:r w:rsidR="00D32E6E" w:rsidRPr="00D32E6E">
        <w:t>"</w:t>
      </w:r>
      <w:r w:rsidRPr="00D32E6E">
        <w:t>Center for Educator Recruitment, Retention, and Advancement for South Carolina (CERRA</w:t>
      </w:r>
      <w:r w:rsidR="00D32E6E" w:rsidRPr="00D32E6E">
        <w:noBreakHyphen/>
      </w:r>
      <w:r w:rsidRPr="00D32E6E">
        <w:t>South Carolina)</w:t>
      </w:r>
      <w:r w:rsidR="00D32E6E" w:rsidRPr="00D32E6E">
        <w:t>"</w:t>
      </w:r>
      <w:r w:rsidRPr="00D32E6E">
        <w:t xml:space="preserve"> for </w:t>
      </w:r>
      <w:r w:rsidR="00D32E6E" w:rsidRPr="00D32E6E">
        <w:t>"</w:t>
      </w:r>
      <w:r w:rsidRPr="00D32E6E">
        <w:t>South Carolina Center for Teacher Recruitment</w:t>
      </w:r>
      <w:r w:rsidR="00D32E6E" w:rsidRPr="00D32E6E">
        <w:t>"</w:t>
      </w:r>
      <w:r w:rsidRPr="00D32E6E">
        <w:t>.</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57.</w:t>
      </w:r>
      <w:r w:rsidR="00A022CA" w:rsidRPr="00D32E6E">
        <w:t xml:space="preserve"> Salaries negotiable below schedule for non</w:t>
      </w:r>
      <w:r w:rsidRPr="00D32E6E">
        <w:noBreakHyphen/>
      </w:r>
      <w:r w:rsidR="00A022CA" w:rsidRPr="00D32E6E">
        <w:t>TERI retired teachers.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Notwithstanding another provision of law, school districts uniformly may negotiate salaries below the school district salary schedule for the 2014</w:t>
      </w:r>
      <w:r w:rsidR="00D32E6E" w:rsidRPr="00D32E6E">
        <w:noBreakHyphen/>
      </w:r>
      <w:r w:rsidRPr="00D32E6E">
        <w:t>2015 school year for retired teachers who are not participants in the Teacher and Employee Retention Incentive program. Thereafter, school districts annually may continue to uniformly negotiate salaries below the school district salary schedule for retired teachers who are not participants in the Teacher and Employee Retention Incentive program for each upcoming school year through the 2019</w:t>
      </w:r>
      <w:r w:rsidR="00D32E6E" w:rsidRPr="00D32E6E">
        <w:noBreakHyphen/>
      </w:r>
      <w:r w:rsidRPr="00D32E6E">
        <w:t>2020 school year. The provisions of this section expire on July 1, 2020.</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2014 Act No. 238 (S.1219), </w:t>
      </w:r>
      <w:r w:rsidRPr="00D32E6E">
        <w:t xml:space="preserve">Section </w:t>
      </w:r>
      <w:r w:rsidR="00A022CA" w:rsidRPr="00D32E6E">
        <w:t>1, eff June 2, 2014.</w:t>
      </w:r>
    </w:p>
    <w:p w:rsidR="00BC0C79" w:rsidRDefault="00BC0C79"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E6E" w:rsidRDefault="00BC0C79"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22CA" w:rsidRPr="00D32E6E">
        <w:t xml:space="preserve"> 3</w:t>
      </w:r>
    </w:p>
    <w:p w:rsidR="00D32E6E" w:rsidRPr="00D32E6E" w:rsidRDefault="00A022CA"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E6E">
        <w:t>Examinations and Teachers</w:t>
      </w:r>
      <w:r w:rsidR="00D32E6E" w:rsidRPr="00D32E6E">
        <w:t>'</w:t>
      </w:r>
      <w:r w:rsidRPr="00D32E6E">
        <w:t xml:space="preserve"> Certificates</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110.</w:t>
      </w:r>
      <w:r w:rsidR="00A022CA" w:rsidRPr="00D32E6E">
        <w:t xml:space="preserve"> System for examination and certification of teachers.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lastRenderedPageBreak/>
        <w:tab/>
        <w:t>The State Board of Education, by rules and regulations, shall formulate and administer a system for the examination and certification of teachers.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371; 1952 Code </w:t>
      </w:r>
      <w:r w:rsidRPr="00D32E6E">
        <w:t xml:space="preserve">Section </w:t>
      </w:r>
      <w:r w:rsidR="00A022CA" w:rsidRPr="00D32E6E">
        <w:t>21</w:t>
      </w:r>
      <w:r w:rsidRPr="00D32E6E">
        <w:noBreakHyphen/>
      </w:r>
      <w:r w:rsidR="00A022CA" w:rsidRPr="00D32E6E">
        <w:t xml:space="preserve">371; 1942 Code </w:t>
      </w:r>
      <w:r w:rsidRPr="00D32E6E">
        <w:t xml:space="preserve">Section </w:t>
      </w:r>
      <w:r w:rsidR="00A022CA" w:rsidRPr="00D32E6E">
        <w:t xml:space="preserve">5380; 1932 Code </w:t>
      </w:r>
      <w:r w:rsidRPr="00D32E6E">
        <w:t xml:space="preserve">Section </w:t>
      </w:r>
      <w:r w:rsidR="00A022CA" w:rsidRPr="00D32E6E">
        <w:t xml:space="preserve">5292; Civ. C. </w:t>
      </w:r>
      <w:r w:rsidRPr="00D32E6E">
        <w:t>'</w:t>
      </w:r>
      <w:r w:rsidR="00A022CA" w:rsidRPr="00D32E6E">
        <w:t xml:space="preserve">22 </w:t>
      </w:r>
      <w:r w:rsidRPr="00D32E6E">
        <w:t xml:space="preserve">Section </w:t>
      </w:r>
      <w:r w:rsidR="00A022CA" w:rsidRPr="00D32E6E">
        <w:t xml:space="preserve">2550; Civ. C. </w:t>
      </w:r>
      <w:r w:rsidRPr="00D32E6E">
        <w:t>'</w:t>
      </w:r>
      <w:r w:rsidR="00A022CA" w:rsidRPr="00D32E6E">
        <w:t xml:space="preserve">12 </w:t>
      </w:r>
      <w:r w:rsidRPr="00D32E6E">
        <w:t xml:space="preserve">Section </w:t>
      </w:r>
      <w:r w:rsidR="00A022CA" w:rsidRPr="00D32E6E">
        <w:t xml:space="preserve">1730; Civ. C. </w:t>
      </w:r>
      <w:r w:rsidRPr="00D32E6E">
        <w:t>'</w:t>
      </w:r>
      <w:r w:rsidR="00A022CA" w:rsidRPr="00D32E6E">
        <w:t xml:space="preserve">02 </w:t>
      </w:r>
      <w:r w:rsidRPr="00D32E6E">
        <w:t xml:space="preserve">Section </w:t>
      </w:r>
      <w:r w:rsidR="00A022CA" w:rsidRPr="00D32E6E">
        <w:t>1200; 1897 (22) 516; 1903 (24) 1084; 1906 (25) 37; 1908 (25) 1151; 1909 (26) 73; 1910 (26) 740; 1911 (27) 116; 1912 (27) 575; 1913 (28) 21; 1914 (28) 500; 1917 (30) 390; 1920 (31) 965; 1974 (58) 1928.</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115.</w:t>
      </w:r>
      <w:r w:rsidR="00A022CA" w:rsidRPr="00D32E6E">
        <w:t xml:space="preserve"> Notice to enrollee in teacher education program regarding effect of prior criminal record; criminal records check and fingergprinting requirements.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A person enrolled in a teacher education program in South Carolina must be advised by the college or university that his prior criminal record could prevent certification as a teacher in this State in accordance with State Board of Education guidelines.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(B) Before beginning full</w:t>
      </w:r>
      <w:r w:rsidR="00D32E6E" w:rsidRPr="00D32E6E">
        <w:noBreakHyphen/>
      </w:r>
      <w:r w:rsidRPr="00D32E6E">
        <w:t>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(C) A graduate of a teacher education program applying for initial teacher certification must have completed the FBI fingerprint process within eighteen months of formally applying for initial teacher certification or the fingerprint process must be repeated.</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1990 Act No. 387, </w:t>
      </w:r>
      <w:r w:rsidRPr="00D32E6E">
        <w:t xml:space="preserve">Section </w:t>
      </w:r>
      <w:r w:rsidR="00A022CA" w:rsidRPr="00D32E6E">
        <w:t xml:space="preserve">1; 2004 Act No. 195, </w:t>
      </w:r>
      <w:r w:rsidRPr="00D32E6E">
        <w:t xml:space="preserve">Section </w:t>
      </w:r>
      <w:r w:rsidR="00A022CA" w:rsidRPr="00D32E6E">
        <w:t>1, eff January 1, 2005.</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Effect of Amendment</w:t>
      </w:r>
    </w:p>
    <w:p w:rsidR="00D32E6E" w:rsidRP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The 2004 amendment deleted the first paragraph relating to state and FBI fingerprint review, deleted the second paragraph relating to the fee for fingerprint review, and replaced the two deleted paragraphs with new subsections (A) through (C).</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120.</w:t>
      </w:r>
      <w:r w:rsidR="00A022CA" w:rsidRPr="00D32E6E">
        <w:t xml:space="preserve"> Examination on United States Constitution and loyalty thereto.</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372; 1952 Code </w:t>
      </w:r>
      <w:r w:rsidRPr="00D32E6E">
        <w:t xml:space="preserve">Section </w:t>
      </w:r>
      <w:r w:rsidR="00A022CA" w:rsidRPr="00D32E6E">
        <w:t>21</w:t>
      </w:r>
      <w:r w:rsidRPr="00D32E6E">
        <w:noBreakHyphen/>
      </w:r>
      <w:r w:rsidR="00A022CA" w:rsidRPr="00D32E6E">
        <w:t xml:space="preserve">372; 1942 Code </w:t>
      </w:r>
      <w:r w:rsidRPr="00D32E6E">
        <w:t xml:space="preserve">Section </w:t>
      </w:r>
      <w:r w:rsidR="00A022CA" w:rsidRPr="00D32E6E">
        <w:t xml:space="preserve">5324; 1932 Code </w:t>
      </w:r>
      <w:r w:rsidRPr="00D32E6E">
        <w:t xml:space="preserve">Section </w:t>
      </w:r>
      <w:r w:rsidR="00A022CA" w:rsidRPr="00D32E6E">
        <w:t>5342; 1924 (33) 1186.</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130.</w:t>
      </w:r>
      <w:r w:rsidR="00A022CA" w:rsidRPr="00D32E6E">
        <w:t xml:space="preserve"> Record of teachers</w:t>
      </w:r>
      <w:r w:rsidRPr="00D32E6E">
        <w:t>'</w:t>
      </w:r>
      <w:r w:rsidR="00A022CA" w:rsidRPr="00D32E6E">
        <w:t xml:space="preserve"> certificates.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full record of all teachers</w:t>
      </w:r>
      <w:r w:rsidR="00D32E6E" w:rsidRPr="00D32E6E">
        <w:t>'</w:t>
      </w:r>
      <w:r w:rsidRPr="00D32E6E">
        <w:t xml:space="preserve"> certificates shall be kept in the State Department of Education showing the name, age, sex, color and date of certificate of each person and such other information as may be desired.</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373; 1952 Code </w:t>
      </w:r>
      <w:r w:rsidRPr="00D32E6E">
        <w:t xml:space="preserve">Section </w:t>
      </w:r>
      <w:r w:rsidR="00A022CA" w:rsidRPr="00D32E6E">
        <w:t>21</w:t>
      </w:r>
      <w:r w:rsidRPr="00D32E6E">
        <w:noBreakHyphen/>
      </w:r>
      <w:r w:rsidR="00A022CA" w:rsidRPr="00D32E6E">
        <w:t xml:space="preserve">373; 1942 Code </w:t>
      </w:r>
      <w:r w:rsidRPr="00D32E6E">
        <w:t xml:space="preserve">Section </w:t>
      </w:r>
      <w:r w:rsidR="00A022CA" w:rsidRPr="00D32E6E">
        <w:t xml:space="preserve">5381; 1932 Code </w:t>
      </w:r>
      <w:r w:rsidRPr="00D32E6E">
        <w:t xml:space="preserve">Section </w:t>
      </w:r>
      <w:r w:rsidR="00A022CA" w:rsidRPr="00D32E6E">
        <w:t xml:space="preserve">5295; Civ. C. </w:t>
      </w:r>
      <w:r w:rsidRPr="00D32E6E">
        <w:t>'</w:t>
      </w:r>
      <w:r w:rsidR="00A022CA" w:rsidRPr="00D32E6E">
        <w:t xml:space="preserve">22 </w:t>
      </w:r>
      <w:r w:rsidRPr="00D32E6E">
        <w:t xml:space="preserve">Section </w:t>
      </w:r>
      <w:r w:rsidR="00A022CA" w:rsidRPr="00D32E6E">
        <w:t>2553; 1920 (31) 965; 1933 (38) 323.</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140.</w:t>
      </w:r>
      <w:r w:rsidR="00A022CA" w:rsidRPr="00D32E6E">
        <w:t xml:space="preserve"> Fee for duplicate certificate; use of resulting fund.</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lastRenderedPageBreak/>
        <w:tab/>
        <w:t>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374; 1952 Code </w:t>
      </w:r>
      <w:r w:rsidRPr="00D32E6E">
        <w:t xml:space="preserve">Section </w:t>
      </w:r>
      <w:r w:rsidR="00A022CA" w:rsidRPr="00D32E6E">
        <w:t>21</w:t>
      </w:r>
      <w:r w:rsidRPr="00D32E6E">
        <w:noBreakHyphen/>
      </w:r>
      <w:r w:rsidR="00A022CA" w:rsidRPr="00D32E6E">
        <w:t xml:space="preserve">374; 1942 Code </w:t>
      </w:r>
      <w:r w:rsidRPr="00D32E6E">
        <w:t xml:space="preserve">Section </w:t>
      </w:r>
      <w:r w:rsidR="00A022CA" w:rsidRPr="00D32E6E">
        <w:t xml:space="preserve">5381; 1932 Code </w:t>
      </w:r>
      <w:r w:rsidRPr="00D32E6E">
        <w:t xml:space="preserve">Section </w:t>
      </w:r>
      <w:r w:rsidR="00A022CA" w:rsidRPr="00D32E6E">
        <w:t xml:space="preserve">5295; Civ. C. </w:t>
      </w:r>
      <w:r w:rsidRPr="00D32E6E">
        <w:t>'</w:t>
      </w:r>
      <w:r w:rsidR="00A022CA" w:rsidRPr="00D32E6E">
        <w:t xml:space="preserve">22 </w:t>
      </w:r>
      <w:r w:rsidRPr="00D32E6E">
        <w:t xml:space="preserve">Section </w:t>
      </w:r>
      <w:r w:rsidR="00A022CA" w:rsidRPr="00D32E6E">
        <w:t>2553; 1920 (31) 965; 1933 (38) 323.</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150.</w:t>
      </w:r>
      <w:r w:rsidR="00A022CA" w:rsidRPr="00D32E6E">
        <w:t xml:space="preserve"> Revocation or suspension of certificate.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State Board of Education may, for just cause, either revoke or suspend the certificate of any person.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375; 1974 (58) 1928.</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160.</w:t>
      </w:r>
      <w:r w:rsidR="00A022CA" w:rsidRPr="00D32E6E">
        <w:t xml:space="preserve"> Revocation or suspension of certificate; </w:t>
      </w:r>
      <w:r w:rsidRPr="00D32E6E">
        <w:t>"</w:t>
      </w:r>
      <w:r w:rsidR="00A022CA" w:rsidRPr="00D32E6E">
        <w:t>just cause</w:t>
      </w:r>
      <w:r w:rsidRPr="00D32E6E">
        <w:t>"</w:t>
      </w:r>
      <w:r w:rsidR="00A022CA" w:rsidRPr="00D32E6E">
        <w:t xml:space="preserve"> defined.</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00D32E6E" w:rsidRPr="00D32E6E">
        <w:t>"</w:t>
      </w:r>
      <w:r w:rsidRPr="00D32E6E">
        <w:t>Just cause</w:t>
      </w:r>
      <w:r w:rsidR="00D32E6E" w:rsidRPr="00D32E6E">
        <w:t>"</w:t>
      </w:r>
      <w:r w:rsidRPr="00D32E6E">
        <w:t xml:space="preserve"> may consist of any one or more of the following:</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(1) Incompetence;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(2) Wilful neglect of duty;</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(3) Wilful violation of the rules and regulations of the State Board of Education;</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(4) Unprofessional conduct;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(5) Drunkenness;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(6) Cruelty;</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(7) Crime against the law of this State or the United States;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(8) Immorality;</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(9) Any conduct involving moral turpitude;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(10) Dishonesty;</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(11) Evident unfitness for position for which employed; or</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(12) Sale or possession of narcotics.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375.1; 1974 (58) 1928.</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170.</w:t>
      </w:r>
      <w:r w:rsidR="00A022CA" w:rsidRPr="00D32E6E">
        <w:t xml:space="preserve"> Revocation or suspension of certificate; notice to teacher and opportunity for hearing.</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No person</w:t>
      </w:r>
      <w:r w:rsidR="00D32E6E" w:rsidRPr="00D32E6E">
        <w:t>'</w:t>
      </w:r>
      <w:r w:rsidRPr="00D32E6E">
        <w:t>s certificate may be either revoked or suspended unless written notice specifying the cause for either the revocation or suspension has been given to the person by the State Board of Education and a hearing has been afforded such person.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375.2; 1974 (58) 1928.</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180.</w:t>
      </w:r>
      <w:r w:rsidR="00A022CA" w:rsidRPr="00D32E6E">
        <w:t xml:space="preserve"> Revocation or suspension of certificate; notice to district board of trustees.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Whenever the State Board of Education either revokes or suspends a certificate of any person it shall immediately notify the chairman of the district board of trustees that employs such person of the revocation or suspension.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375.3; 1974 (58) 1928.</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190.</w:t>
      </w:r>
      <w:r w:rsidR="00A022CA" w:rsidRPr="00D32E6E">
        <w:t xml:space="preserve"> Revocation or suspension of certificate; effect; payment of salary.</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375.4; 1974 (58) 1928.</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200.</w:t>
      </w:r>
      <w:r w:rsidR="00A022CA" w:rsidRPr="00D32E6E">
        <w:t xml:space="preserve"> Revocation or suspension of certificate; request for hearing; conduct of hearing; determination by board.</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375.5; 1974 (58) 1928.</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210.</w:t>
      </w:r>
      <w:r w:rsidR="00A022CA" w:rsidRPr="00D32E6E">
        <w:t xml:space="preserve"> Revocation or suspension of certificate; power of board to issue subpoenas, administer oaths and examine witnesses.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State Board of Education, for the purposes of this article, shall have the power to subpoena witnesses, to administer oaths, and to examine witnesses and such parts of any books and records as relate to the issue or issues involved.</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375.6; 1974 (58) 1928.</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220.</w:t>
      </w:r>
      <w:r w:rsidR="00A022CA" w:rsidRPr="00D32E6E">
        <w:t xml:space="preserve"> Revocation or suspension of certificate; depositions.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375.7; 1974 (58) 1928.</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230.</w:t>
      </w:r>
      <w:r w:rsidR="00A022CA" w:rsidRPr="00D32E6E">
        <w:t xml:space="preserve"> Revocation or suspension of certificate; service of notices.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Notices to be given by a party shall be served upon the opposite party prior to the filing thereof. All notices shall be served in person or by registered mail.</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375.8; 1974 (58) 1928.</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240.</w:t>
      </w:r>
      <w:r w:rsidR="00A022CA" w:rsidRPr="00D32E6E">
        <w:t xml:space="preserve"> Revocation or suspension of certificate; service of subpoenas; witness fees.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375.9; 1974 (58) 1928.</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250.</w:t>
      </w:r>
      <w:r w:rsidR="00A022CA" w:rsidRPr="00D32E6E">
        <w:t xml:space="preserve"> Revocation or suspension of certificate; powers and duties of court of common pleas; warrant for production of witnesses.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375.10; 1974 (58) 1928; 1993 Act No. 184, </w:t>
      </w:r>
      <w:r w:rsidRPr="00D32E6E">
        <w:t xml:space="preserve">Section </w:t>
      </w:r>
      <w:r w:rsidR="00A022CA" w:rsidRPr="00D32E6E">
        <w:t>255.</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260.</w:t>
      </w:r>
      <w:r w:rsidR="00A022CA" w:rsidRPr="00D32E6E">
        <w:t xml:space="preserve"> Revocation or suspension of certificate; appeals.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findings of fact by the State Board of Education are final and conclusive. A person aggrieved by the order of the State Board of Education, within thirty days, may appeal to the Administrative Law Court as provided in Sections 1</w:t>
      </w:r>
      <w:r w:rsidR="00D32E6E" w:rsidRPr="00D32E6E">
        <w:noBreakHyphen/>
      </w:r>
      <w:r w:rsidRPr="00D32E6E">
        <w:t>23</w:t>
      </w:r>
      <w:r w:rsidR="00D32E6E" w:rsidRPr="00D32E6E">
        <w:noBreakHyphen/>
      </w:r>
      <w:r w:rsidRPr="00D32E6E">
        <w:t>380(B) and 1</w:t>
      </w:r>
      <w:r w:rsidR="00D32E6E" w:rsidRPr="00D32E6E">
        <w:noBreakHyphen/>
      </w:r>
      <w:r w:rsidRPr="00D32E6E">
        <w:t>23</w:t>
      </w:r>
      <w:r w:rsidR="00D32E6E" w:rsidRPr="00D32E6E">
        <w:noBreakHyphen/>
      </w:r>
      <w:r w:rsidRPr="00D32E6E">
        <w:t>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375.11; 1974 (58) 1928; 1999 Act No. 55, </w:t>
      </w:r>
      <w:r w:rsidRPr="00D32E6E">
        <w:t xml:space="preserve">Section </w:t>
      </w:r>
      <w:r w:rsidR="00A022CA" w:rsidRPr="00D32E6E">
        <w:t xml:space="preserve">52; 2006 Act No. 387, </w:t>
      </w:r>
      <w:r w:rsidRPr="00D32E6E">
        <w:t xml:space="preserve">Section </w:t>
      </w:r>
      <w:r w:rsidR="00A022CA" w:rsidRPr="00D32E6E">
        <w:t>43, eff July 1, 2006.</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Editor</w:t>
      </w:r>
      <w:r w:rsidR="00D32E6E" w:rsidRPr="00D32E6E">
        <w:t>'</w:t>
      </w:r>
      <w:r w:rsidRPr="00D32E6E">
        <w:t>s Note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 xml:space="preserve">2006 Act No. 387, </w:t>
      </w:r>
      <w:r w:rsidR="00D32E6E" w:rsidRPr="00D32E6E">
        <w:t xml:space="preserve">Section </w:t>
      </w:r>
      <w:r w:rsidRPr="00D32E6E">
        <w:t>53, provides as follows: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w:t>
      </w:r>
      <w:r w:rsidR="00A022CA" w:rsidRPr="00D32E6E">
        <w:t>This act is intended to provide a uniform procedure for contested cases and appeals from administrative agencies and to the extent that a provision of this act conflicts with an existing statute or regulation, the provisions of this act are controlling.</w:t>
      </w:r>
      <w:r w:rsidRPr="00D32E6E">
        <w: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 xml:space="preserve">2006 Act No. 387, </w:t>
      </w:r>
      <w:r w:rsidR="00D32E6E" w:rsidRPr="00D32E6E">
        <w:t xml:space="preserve">Section </w:t>
      </w:r>
      <w:r w:rsidRPr="00D32E6E">
        <w:t>57, provides as follows: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w:t>
      </w:r>
      <w:r w:rsidR="00A022CA" w:rsidRPr="00D32E6E">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D32E6E">
        <w: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Effect of Amendment</w:t>
      </w:r>
    </w:p>
    <w:p w:rsidR="00D32E6E" w:rsidRP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The 2006 amendment rewrote this section to provide for appeals to the Administrative Law Court and judicial review of the administrative law judge</w:t>
      </w:r>
      <w:r w:rsidR="00D32E6E" w:rsidRPr="00D32E6E">
        <w:t>'</w:t>
      </w:r>
      <w:r w:rsidRPr="00D32E6E">
        <w:t>s decision.</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270.</w:t>
      </w:r>
      <w:r w:rsidR="00A022CA" w:rsidRPr="00D32E6E">
        <w:t xml:space="preserve"> Revocation or suspension of certificate; reinstatement.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w:t>
      </w:r>
      <w:r w:rsidR="00D32E6E" w:rsidRPr="00D32E6E">
        <w:t>'</w:t>
      </w:r>
      <w:r w:rsidRPr="00D32E6E">
        <w:t>s revocation or suspension by the state board unless and until the Supreme Court or court of appeals affirms the order of the court of common pleas.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375.13; 1974 (58) 1928; 1999 Act No. 55, </w:t>
      </w:r>
      <w:r w:rsidRPr="00D32E6E">
        <w:t xml:space="preserve">Section </w:t>
      </w:r>
      <w:r w:rsidR="00A022CA" w:rsidRPr="00D32E6E">
        <w:t>53.</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280.</w:t>
      </w:r>
      <w:r w:rsidR="00A022CA" w:rsidRPr="00D32E6E">
        <w:t xml:space="preserve"> Crimes warranting revocation, refusal to issue or nonrenewal of certificate.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(1) a violent crime as defined in Section 16</w:t>
      </w:r>
      <w:r w:rsidR="00D32E6E" w:rsidRPr="00D32E6E">
        <w:noBreakHyphen/>
      </w:r>
      <w:r w:rsidRPr="00D32E6E">
        <w:t>1</w:t>
      </w:r>
      <w:r w:rsidR="00D32E6E" w:rsidRPr="00D32E6E">
        <w:noBreakHyphen/>
      </w:r>
      <w:r w:rsidRPr="00D32E6E">
        <w:t>60;</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(2) certain offenses related to obscenity, material harmful to minors, child exploitation, and child prostitution, including Sections 16</w:t>
      </w:r>
      <w:r w:rsidR="00D32E6E" w:rsidRPr="00D32E6E">
        <w:noBreakHyphen/>
      </w:r>
      <w:r w:rsidRPr="00D32E6E">
        <w:t>15</w:t>
      </w:r>
      <w:r w:rsidR="00D32E6E" w:rsidRPr="00D32E6E">
        <w:noBreakHyphen/>
      </w:r>
      <w:r w:rsidRPr="00D32E6E">
        <w:t>305, 16</w:t>
      </w:r>
      <w:r w:rsidR="00D32E6E" w:rsidRPr="00D32E6E">
        <w:noBreakHyphen/>
      </w:r>
      <w:r w:rsidRPr="00D32E6E">
        <w:t>15</w:t>
      </w:r>
      <w:r w:rsidR="00D32E6E" w:rsidRPr="00D32E6E">
        <w:noBreakHyphen/>
      </w:r>
      <w:r w:rsidRPr="00D32E6E">
        <w:t>335, 16</w:t>
      </w:r>
      <w:r w:rsidR="00D32E6E" w:rsidRPr="00D32E6E">
        <w:noBreakHyphen/>
      </w:r>
      <w:r w:rsidRPr="00D32E6E">
        <w:t>15</w:t>
      </w:r>
      <w:r w:rsidR="00D32E6E" w:rsidRPr="00D32E6E">
        <w:noBreakHyphen/>
      </w:r>
      <w:r w:rsidRPr="00D32E6E">
        <w:t>345, 16</w:t>
      </w:r>
      <w:r w:rsidR="00D32E6E" w:rsidRPr="00D32E6E">
        <w:noBreakHyphen/>
      </w:r>
      <w:r w:rsidRPr="00D32E6E">
        <w:t>15</w:t>
      </w:r>
      <w:r w:rsidR="00D32E6E" w:rsidRPr="00D32E6E">
        <w:noBreakHyphen/>
      </w:r>
      <w:r w:rsidRPr="00D32E6E">
        <w:t>355, 16</w:t>
      </w:r>
      <w:r w:rsidR="00D32E6E" w:rsidRPr="00D32E6E">
        <w:noBreakHyphen/>
      </w:r>
      <w:r w:rsidRPr="00D32E6E">
        <w:t>15</w:t>
      </w:r>
      <w:r w:rsidR="00D32E6E" w:rsidRPr="00D32E6E">
        <w:noBreakHyphen/>
      </w:r>
      <w:r w:rsidRPr="00D32E6E">
        <w:t>365, 16</w:t>
      </w:r>
      <w:r w:rsidR="00D32E6E" w:rsidRPr="00D32E6E">
        <w:noBreakHyphen/>
      </w:r>
      <w:r w:rsidRPr="00D32E6E">
        <w:t>15</w:t>
      </w:r>
      <w:r w:rsidR="00D32E6E" w:rsidRPr="00D32E6E">
        <w:noBreakHyphen/>
      </w:r>
      <w:r w:rsidRPr="00D32E6E">
        <w:t>385, 16</w:t>
      </w:r>
      <w:r w:rsidR="00D32E6E" w:rsidRPr="00D32E6E">
        <w:noBreakHyphen/>
      </w:r>
      <w:r w:rsidRPr="00D32E6E">
        <w:t>15</w:t>
      </w:r>
      <w:r w:rsidR="00D32E6E" w:rsidRPr="00D32E6E">
        <w:noBreakHyphen/>
      </w:r>
      <w:r w:rsidRPr="00D32E6E">
        <w:t>387, 16</w:t>
      </w:r>
      <w:r w:rsidR="00D32E6E" w:rsidRPr="00D32E6E">
        <w:noBreakHyphen/>
      </w:r>
      <w:r w:rsidRPr="00D32E6E">
        <w:t>15</w:t>
      </w:r>
      <w:r w:rsidR="00D32E6E" w:rsidRPr="00D32E6E">
        <w:noBreakHyphen/>
      </w:r>
      <w:r w:rsidRPr="00D32E6E">
        <w:t>395, 16</w:t>
      </w:r>
      <w:r w:rsidR="00D32E6E" w:rsidRPr="00D32E6E">
        <w:noBreakHyphen/>
      </w:r>
      <w:r w:rsidRPr="00D32E6E">
        <w:t>15</w:t>
      </w:r>
      <w:r w:rsidR="00D32E6E" w:rsidRPr="00D32E6E">
        <w:noBreakHyphen/>
      </w:r>
      <w:r w:rsidRPr="00D32E6E">
        <w:t>405, 16</w:t>
      </w:r>
      <w:r w:rsidR="00D32E6E" w:rsidRPr="00D32E6E">
        <w:noBreakHyphen/>
      </w:r>
      <w:r w:rsidRPr="00D32E6E">
        <w:t>15</w:t>
      </w:r>
      <w:r w:rsidR="00D32E6E" w:rsidRPr="00D32E6E">
        <w:noBreakHyphen/>
      </w:r>
      <w:r w:rsidRPr="00D32E6E">
        <w:t>410, 16</w:t>
      </w:r>
      <w:r w:rsidR="00D32E6E" w:rsidRPr="00D32E6E">
        <w:noBreakHyphen/>
      </w:r>
      <w:r w:rsidRPr="00D32E6E">
        <w:t>15</w:t>
      </w:r>
      <w:r w:rsidR="00D32E6E" w:rsidRPr="00D32E6E">
        <w:noBreakHyphen/>
      </w:r>
      <w:r w:rsidRPr="00D32E6E">
        <w:t>415, and 16</w:t>
      </w:r>
      <w:r w:rsidR="00D32E6E" w:rsidRPr="00D32E6E">
        <w:noBreakHyphen/>
      </w:r>
      <w:r w:rsidRPr="00D32E6E">
        <w:t>15</w:t>
      </w:r>
      <w:r w:rsidR="00D32E6E" w:rsidRPr="00D32E6E">
        <w:noBreakHyphen/>
      </w:r>
      <w:r w:rsidRPr="00D32E6E">
        <w:t>425; or</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(3) a criminal offense similar in nature to the crimes listed in items (1) and (2) committed in other jurisdictions or pursuant to federal law.</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(B) A school district may not employ an educator in any capacity whose South Carolina certificate is revoked pursuant to subsection (A).</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2004 Act No. 307, </w:t>
      </w:r>
      <w:r w:rsidRPr="00D32E6E">
        <w:t xml:space="preserve">Section </w:t>
      </w:r>
      <w:r w:rsidR="00A022CA" w:rsidRPr="00D32E6E">
        <w:t>4, eff September 8, 2004.</w:t>
      </w:r>
    </w:p>
    <w:p w:rsidR="00BC0C79" w:rsidRDefault="00BC0C79"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E6E" w:rsidRDefault="00BC0C79"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22CA" w:rsidRPr="00D32E6E">
        <w:t xml:space="preserve"> 4</w:t>
      </w:r>
    </w:p>
    <w:p w:rsidR="00D32E6E" w:rsidRPr="00D32E6E" w:rsidRDefault="00A022CA"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E6E">
        <w:t>American Board for the Certification of Teacher Excellence Act</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310.</w:t>
      </w:r>
      <w:r w:rsidR="00A022CA" w:rsidRPr="00D32E6E">
        <w:t xml:space="preserve"> Authority to hire individuals with passport certificate issued by the American Board for the Certification of Teacher Excellence (ABCTE).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certification may be approved by the State Board of Education upon review of the longitudinal information required in Section 59</w:t>
      </w:r>
      <w:r w:rsidR="00D32E6E" w:rsidRPr="00D32E6E">
        <w:noBreakHyphen/>
      </w:r>
      <w:r w:rsidRPr="00D32E6E">
        <w:t>25</w:t>
      </w:r>
      <w:r w:rsidR="00D32E6E" w:rsidRPr="00D32E6E">
        <w:noBreakHyphen/>
      </w:r>
      <w:r w:rsidRPr="00D32E6E">
        <w:t>350.</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2007 Act No. 75, </w:t>
      </w:r>
      <w:r w:rsidRPr="00D32E6E">
        <w:t xml:space="preserve">Section </w:t>
      </w:r>
      <w:r w:rsidR="00A022CA" w:rsidRPr="00D32E6E">
        <w:t>2, eff June 13, 2007.</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Editor</w:t>
      </w:r>
      <w:r w:rsidR="00D32E6E" w:rsidRPr="00D32E6E">
        <w:t>'</w:t>
      </w:r>
      <w:r w:rsidRPr="00D32E6E">
        <w:t>s Note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 xml:space="preserve">2007 Act No. 75, </w:t>
      </w:r>
      <w:r w:rsidR="00D32E6E" w:rsidRPr="00D32E6E">
        <w:t xml:space="preserve">Section </w:t>
      </w:r>
      <w:r w:rsidRPr="00D32E6E">
        <w:t>1, provides as follows:</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w:t>
      </w:r>
      <w:r w:rsidR="00A022CA" w:rsidRPr="00D32E6E">
        <w:t xml:space="preserve">This act may be cited as the </w:t>
      </w:r>
      <w:r w:rsidRPr="00D32E6E">
        <w:t>'</w:t>
      </w:r>
      <w:r w:rsidR="00A022CA" w:rsidRPr="00D32E6E">
        <w:t>American Board for the Certification of Teacher Excellence Act</w:t>
      </w:r>
      <w:r w:rsidRPr="00D32E6E">
        <w:t>'</w:t>
      </w:r>
      <w:r w:rsidR="00A022CA" w:rsidRPr="00D32E6E">
        <w:t>.</w:t>
      </w:r>
      <w:r w:rsidRPr="00D32E6E">
        <w:t>"</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320.</w:t>
      </w:r>
      <w:r w:rsidR="00A022CA" w:rsidRPr="00D32E6E">
        <w:t xml:space="preserve"> State and national criminal records check.</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D32E6E" w:rsidRPr="00D32E6E">
        <w:noBreakHyphen/>
      </w:r>
      <w:r w:rsidRPr="00D32E6E">
        <w:t>25</w:t>
      </w:r>
      <w:r w:rsidR="00D32E6E" w:rsidRPr="00D32E6E">
        <w:noBreakHyphen/>
      </w:r>
      <w:r w:rsidRPr="00D32E6E">
        <w:t>115(B) completed within the previous eighteen months.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2007 Act No. 75, </w:t>
      </w:r>
      <w:r w:rsidRPr="00D32E6E">
        <w:t xml:space="preserve">Section </w:t>
      </w:r>
      <w:r w:rsidR="00A022CA" w:rsidRPr="00D32E6E">
        <w:t>2, eff June 13, 2007.</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330.</w:t>
      </w:r>
      <w:r w:rsidR="00A022CA" w:rsidRPr="00D32E6E">
        <w:t xml:space="preserve"> Alternative route certification.</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person who has received a passport certificate issued by the ABCTE, who has a minimum of a bachelor</w:t>
      </w:r>
      <w:r w:rsidR="00D32E6E" w:rsidRPr="00D32E6E">
        <w:t>'</w:t>
      </w:r>
      <w:r w:rsidRPr="00D32E6E">
        <w:t>s degree from a regionally accredited college or university or an institution with a teacher education program that has been approved by the State Board of Education for certification purposes, and who has met the requirements of Section 59</w:t>
      </w:r>
      <w:r w:rsidR="00D32E6E" w:rsidRPr="00D32E6E">
        <w:noBreakHyphen/>
      </w:r>
      <w:r w:rsidRPr="00D32E6E">
        <w:t>25</w:t>
      </w:r>
      <w:r w:rsidR="00D32E6E" w:rsidRPr="00D32E6E">
        <w:noBreakHyphen/>
      </w:r>
      <w:r w:rsidRPr="00D32E6E">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w:t>
      </w:r>
      <w:r w:rsidR="00D32E6E" w:rsidRPr="00D32E6E">
        <w:t>'</w:t>
      </w:r>
      <w:r w:rsidRPr="00D32E6E">
        <w:t>s induction program.</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2007 Act No. 75, </w:t>
      </w:r>
      <w:r w:rsidRPr="00D32E6E">
        <w:t xml:space="preserve">Section </w:t>
      </w:r>
      <w:r w:rsidR="00A022CA" w:rsidRPr="00D32E6E">
        <w:t>2, eff June 13, 2007.</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340.</w:t>
      </w:r>
      <w:r w:rsidR="00A022CA" w:rsidRPr="00D32E6E">
        <w:t xml:space="preserve"> South Carolina adopted pedagogy examination.</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2007 Act No. 75, </w:t>
      </w:r>
      <w:r w:rsidRPr="00D32E6E">
        <w:t xml:space="preserve">Section </w:t>
      </w:r>
      <w:r w:rsidR="00A022CA" w:rsidRPr="00D32E6E">
        <w:t>2, eff June 13, 2007.</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350.</w:t>
      </w:r>
      <w:r w:rsidR="00A022CA" w:rsidRPr="00D32E6E">
        <w:t xml:space="preserve"> Reports.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State Department of Education shall submit annually by March thirty</w:t>
      </w:r>
      <w:r w:rsidR="00D32E6E" w:rsidRPr="00D32E6E">
        <w:noBreakHyphen/>
      </w:r>
      <w:r w:rsidRPr="00D32E6E">
        <w:t>first to the State Board of Education and the General Assembly the total number of individuals employed in South Carolina with a passport certificate issued by ABCTE by district and nonprivileged information collected on these individuals through the ADEPT reporting system.</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2007 Act No. 75, </w:t>
      </w:r>
      <w:r w:rsidRPr="00D32E6E">
        <w:t xml:space="preserve">Section </w:t>
      </w:r>
      <w:r w:rsidR="00A022CA" w:rsidRPr="00D32E6E">
        <w:t>2, eff June 13, 2007.</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360.</w:t>
      </w:r>
      <w:r w:rsidR="00A022CA" w:rsidRPr="00D32E6E">
        <w:t xml:space="preserve"> Rights of persons hired pursuant to article.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person who has completed all requirements of this article and has been hired by a school district has the same responsibilities and rights as other teachers hired by the district.</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2007 Act No. 75, </w:t>
      </w:r>
      <w:r w:rsidRPr="00D32E6E">
        <w:t xml:space="preserve">Section </w:t>
      </w:r>
      <w:r w:rsidR="00A022CA" w:rsidRPr="00D32E6E">
        <w:t>2, eff June 13, 2007.</w:t>
      </w:r>
    </w:p>
    <w:p w:rsidR="00BC0C79" w:rsidRDefault="00BC0C79"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E6E" w:rsidRDefault="00BC0C79"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22CA" w:rsidRPr="00D32E6E">
        <w:t xml:space="preserve"> 5</w:t>
      </w:r>
    </w:p>
    <w:p w:rsidR="00D32E6E" w:rsidRPr="00D32E6E" w:rsidRDefault="00A022CA"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E6E">
        <w:t>Employment and Dismissal</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410.</w:t>
      </w:r>
      <w:r w:rsidR="00A022CA" w:rsidRPr="00D32E6E">
        <w:t xml:space="preserve"> Notification of employment for ensuing year; notification of assignment.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The boards of trustees of the several school districts annually before May first shall decide and notify, in writing, a teacher, as defined in Section 59</w:t>
      </w:r>
      <w:r w:rsidR="00D32E6E" w:rsidRPr="00D32E6E">
        <w:noBreakHyphen/>
      </w:r>
      <w:r w:rsidRPr="00D32E6E">
        <w:t>1</w:t>
      </w:r>
      <w:r w:rsidR="00D32E6E" w:rsidRPr="00D32E6E">
        <w:noBreakHyphen/>
      </w:r>
      <w:r w:rsidRPr="00D32E6E">
        <w:t>130, whom the district employs concerning his reemployment for the ensuing year. If the superintendent fails to notify a teacher who has been employed by a school district for a majority of the current school year of his status for the ensuing year, the teacher is considered to be reemployed for the ensuing year and the board shall issue a contract to him as though the board had reemployed him in the usual manner. Notice of the superintendent</w:t>
      </w:r>
      <w:r w:rsidR="00D32E6E" w:rsidRPr="00D32E6E">
        <w:t>'</w:t>
      </w:r>
      <w:r w:rsidRPr="00D32E6E">
        <w:t>s recommendation not to renew an employment contract must be given in writing before May first.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(B) On or before August fifteenth, the superintendent, principal, where applicable, or supervisor shall notify the teacher of his tentative assignment for the ensuing school year.</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(C) This section does not apply to a teacher whose contract of employment or dismissal is under appeal under Section 59</w:t>
      </w:r>
      <w:r w:rsidR="00D32E6E" w:rsidRPr="00D32E6E">
        <w:noBreakHyphen/>
      </w:r>
      <w:r w:rsidRPr="00D32E6E">
        <w:t>25</w:t>
      </w:r>
      <w:r w:rsidR="00D32E6E" w:rsidRPr="00D32E6E">
        <w:noBreakHyphen/>
      </w:r>
      <w:r w:rsidRPr="00D32E6E">
        <w:t>450.</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 xml:space="preserve">(D) For purposes of this article, </w:t>
      </w:r>
      <w:r w:rsidR="00D32E6E" w:rsidRPr="00D32E6E">
        <w:t>"</w:t>
      </w:r>
      <w:r w:rsidRPr="00D32E6E">
        <w:t>teacher</w:t>
      </w:r>
      <w:r w:rsidR="00D32E6E" w:rsidRPr="00D32E6E">
        <w:t>"</w:t>
      </w:r>
      <w:r w:rsidRPr="00D32E6E">
        <w:t xml:space="preserve"> means an employee possessing a professional certificate issued by the State Department of Education, except an employee working pursuant to a multiyear contract.</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361; 1974 (58) 2343; 1976 Act No. 634 </w:t>
      </w:r>
      <w:r w:rsidRPr="00D32E6E">
        <w:t xml:space="preserve">Section </w:t>
      </w:r>
      <w:r w:rsidR="00A022CA" w:rsidRPr="00D32E6E">
        <w:t xml:space="preserve">1; 1988 Act No. 392, </w:t>
      </w:r>
      <w:r w:rsidRPr="00D32E6E">
        <w:t xml:space="preserve">Section </w:t>
      </w:r>
      <w:r w:rsidR="00A022CA" w:rsidRPr="00D32E6E">
        <w:t xml:space="preserve">1; 2016 Act No. 221 (H.3560), </w:t>
      </w:r>
      <w:r w:rsidRPr="00D32E6E">
        <w:t xml:space="preserve">Section </w:t>
      </w:r>
      <w:r w:rsidR="00A022CA" w:rsidRPr="00D32E6E">
        <w:t>1, eff June 3, 2016.</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Effect of Amendment</w:t>
      </w:r>
    </w:p>
    <w:p w:rsidR="00D32E6E" w:rsidRP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 xml:space="preserve">2016 Act No. 221, </w:t>
      </w:r>
      <w:r w:rsidR="00D32E6E" w:rsidRPr="00D32E6E">
        <w:t xml:space="preserve">Section </w:t>
      </w:r>
      <w:r w:rsidRPr="00D32E6E">
        <w:t>1, rewrote the section, extending the deadline to May first, and making other nonsubstantive changes.</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415.</w:t>
      </w:r>
      <w:r w:rsidR="00A022CA" w:rsidRPr="00D32E6E">
        <w:t xml:space="preserve"> Priority for certified personnel as to rehiring within two years; mailing of notice of intent to rehire.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w:t>
      </w:r>
      <w:r w:rsidR="00D32E6E" w:rsidRPr="00D32E6E">
        <w:t>'</w:t>
      </w:r>
      <w:r w:rsidRPr="00D32E6E">
        <w:t>s last known address.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1994 Act No. 497, Part II, </w:t>
      </w:r>
      <w:r w:rsidRPr="00D32E6E">
        <w:t xml:space="preserve">Section </w:t>
      </w:r>
      <w:r w:rsidR="00A022CA" w:rsidRPr="00D32E6E">
        <w:t>15D.</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420.</w:t>
      </w:r>
      <w:r w:rsidR="00A022CA" w:rsidRPr="00D32E6E">
        <w:t xml:space="preserve"> Teacher required to notify board of acceptance; opportunity for hearing if not reemployed.</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A teacher who is reemployed by written notification pursuant to Section 59</w:t>
      </w:r>
      <w:r w:rsidR="00D32E6E" w:rsidRPr="00D32E6E">
        <w:noBreakHyphen/>
      </w:r>
      <w:r w:rsidRPr="00D32E6E">
        <w:t>25</w:t>
      </w:r>
      <w:r w:rsidR="00D32E6E" w:rsidRPr="00D32E6E">
        <w:noBreakHyphen/>
      </w:r>
      <w:r w:rsidRPr="00D32E6E">
        <w:t>410 shall before May eleventh notify the board of trustees in writing of his acceptance of the contract. Failure on the part of the teacher to notify the board of acceptance within the specified time limit is conclusive evidence of the teacher</w:t>
      </w:r>
      <w:r w:rsidR="00D32E6E" w:rsidRPr="00D32E6E">
        <w:t>'</w:t>
      </w:r>
      <w:r w:rsidRPr="00D32E6E">
        <w:t>s rejection of the contract.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(B) A teacher, receiving a notice that he will not be reemployed for the ensuing year, has the same notice and opportunity for a hearing provided in this article for a teacher dismissed for cause during the school year.</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362; 1974 (58) 2343; 2016 Act No. 221 (H.3560), </w:t>
      </w:r>
      <w:r w:rsidRPr="00D32E6E">
        <w:t xml:space="preserve">Section </w:t>
      </w:r>
      <w:r w:rsidR="00A022CA" w:rsidRPr="00D32E6E">
        <w:t>2, eff June 3, 2016.</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Effect of Amendment</w:t>
      </w:r>
    </w:p>
    <w:p w:rsidR="00D32E6E" w:rsidRP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 xml:space="preserve">2016 Act No. 221, </w:t>
      </w:r>
      <w:r w:rsidR="00D32E6E" w:rsidRPr="00D32E6E">
        <w:t xml:space="preserve">Section </w:t>
      </w:r>
      <w:r w:rsidRPr="00D32E6E">
        <w:t xml:space="preserve">2, in (A), substituted </w:t>
      </w:r>
      <w:r w:rsidR="00D32E6E" w:rsidRPr="00D32E6E">
        <w:t>"</w:t>
      </w:r>
      <w:r w:rsidRPr="00D32E6E">
        <w:t>before May eleventh</w:t>
      </w:r>
      <w:r w:rsidR="00D32E6E" w:rsidRPr="00D32E6E">
        <w:t>"</w:t>
      </w:r>
      <w:r w:rsidRPr="00D32E6E">
        <w:t xml:space="preserve"> for </w:t>
      </w:r>
      <w:r w:rsidR="00D32E6E" w:rsidRPr="00D32E6E">
        <w:t>"</w:t>
      </w:r>
      <w:r w:rsidRPr="00D32E6E">
        <w:t>by April twenty</w:t>
      </w:r>
      <w:r w:rsidR="00D32E6E" w:rsidRPr="00D32E6E">
        <w:noBreakHyphen/>
      </w:r>
      <w:r w:rsidRPr="00D32E6E">
        <w:t>fifth first</w:t>
      </w:r>
      <w:r w:rsidR="00D32E6E" w:rsidRPr="00D32E6E">
        <w:t>"</w:t>
      </w:r>
      <w:r w:rsidRPr="00D32E6E">
        <w:t xml:space="preserve"> and </w:t>
      </w:r>
      <w:r w:rsidR="00D32E6E" w:rsidRPr="00D32E6E">
        <w:t>"</w:t>
      </w:r>
      <w:r w:rsidRPr="00D32E6E">
        <w:t>is conclusive</w:t>
      </w:r>
      <w:r w:rsidR="00D32E6E" w:rsidRPr="00D32E6E">
        <w:t>"</w:t>
      </w:r>
      <w:r w:rsidRPr="00D32E6E">
        <w:t xml:space="preserve"> for </w:t>
      </w:r>
      <w:r w:rsidR="00D32E6E" w:rsidRPr="00D32E6E">
        <w:t>"</w:t>
      </w:r>
      <w:r w:rsidRPr="00D32E6E">
        <w:t>shall be conclusive</w:t>
      </w:r>
      <w:r w:rsidR="00D32E6E" w:rsidRPr="00D32E6E">
        <w:t>"</w:t>
      </w:r>
      <w:r w:rsidRPr="00D32E6E">
        <w:t xml:space="preserve">; and in (B), substituted </w:t>
      </w:r>
      <w:r w:rsidR="00D32E6E" w:rsidRPr="00D32E6E">
        <w:t>"</w:t>
      </w:r>
      <w:r w:rsidRPr="00D32E6E">
        <w:t>has the same notice</w:t>
      </w:r>
      <w:r w:rsidR="00D32E6E" w:rsidRPr="00D32E6E">
        <w:t>"</w:t>
      </w:r>
      <w:r w:rsidRPr="00D32E6E">
        <w:t xml:space="preserve"> for </w:t>
      </w:r>
      <w:r w:rsidR="00D32E6E" w:rsidRPr="00D32E6E">
        <w:t>"</w:t>
      </w:r>
      <w:r w:rsidRPr="00D32E6E">
        <w:t>shall have the same notice</w:t>
      </w:r>
      <w:r w:rsidR="00D32E6E" w:rsidRPr="00D32E6E">
        <w:t>"</w:t>
      </w:r>
      <w:r w:rsidRPr="00D32E6E">
        <w:t xml:space="preserve"> and </w:t>
      </w:r>
      <w:r w:rsidR="00D32E6E" w:rsidRPr="00D32E6E">
        <w:t>"</w:t>
      </w:r>
      <w:r w:rsidRPr="00D32E6E">
        <w:t>in this article for a teacher</w:t>
      </w:r>
      <w:r w:rsidR="00D32E6E" w:rsidRPr="00D32E6E">
        <w:t>"</w:t>
      </w:r>
      <w:r w:rsidRPr="00D32E6E">
        <w:t xml:space="preserve"> for </w:t>
      </w:r>
      <w:r w:rsidR="00D32E6E" w:rsidRPr="00D32E6E">
        <w:t>"</w:t>
      </w:r>
      <w:r w:rsidRPr="00D32E6E">
        <w:t>in subsequent sections for teachers</w:t>
      </w:r>
      <w:r w:rsidR="00D32E6E" w:rsidRPr="00D32E6E">
        <w:t>"</w:t>
      </w:r>
      <w:r w:rsidRPr="00D32E6E">
        <w:t>.</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430.</w:t>
      </w:r>
      <w:r w:rsidR="00A022CA" w:rsidRPr="00D32E6E">
        <w:t xml:space="preserve"> Dismissal of teachers; grounds; opportunity for hearing; suspension pending resolution of charges.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 xml:space="preserve">Notwithstanding the provisions of </w:t>
      </w:r>
      <w:r w:rsidR="00D32E6E" w:rsidRPr="00D32E6E">
        <w:t xml:space="preserve">Section </w:t>
      </w:r>
      <w:r w:rsidRPr="00D32E6E">
        <w:t>59</w:t>
      </w:r>
      <w:r w:rsidR="00D32E6E" w:rsidRPr="00D32E6E">
        <w:noBreakHyphen/>
      </w:r>
      <w:r w:rsidRPr="00D32E6E">
        <w:t>25</w:t>
      </w:r>
      <w:r w:rsidR="00D32E6E" w:rsidRPr="00D32E6E">
        <w:noBreakHyphen/>
      </w:r>
      <w:r w:rsidRPr="00D32E6E">
        <w:t>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363, 1974 (58) 2343; 1976 Act No. 634, </w:t>
      </w:r>
      <w:r w:rsidRPr="00D32E6E">
        <w:t xml:space="preserve">Section </w:t>
      </w:r>
      <w:r w:rsidR="00A022CA" w:rsidRPr="00D32E6E">
        <w:t>2.</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440.</w:t>
      </w:r>
      <w:r w:rsidR="00A022CA" w:rsidRPr="00D32E6E">
        <w:t xml:space="preserve"> Written notice to teacher of possible dismissal; school administrator required to make reasonable effort to assist teacher in corrective measures; reasonable time for improvement required.</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 xml:space="preserve">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w:t>
      </w:r>
      <w:r w:rsidR="00D32E6E" w:rsidRPr="00D32E6E">
        <w:t xml:space="preserve">Section </w:t>
      </w:r>
      <w:r w:rsidRPr="00D32E6E">
        <w:t>59</w:t>
      </w:r>
      <w:r w:rsidR="00D32E6E" w:rsidRPr="00D32E6E">
        <w:noBreakHyphen/>
      </w:r>
      <w:r w:rsidRPr="00D32E6E">
        <w:t>25</w:t>
      </w:r>
      <w:r w:rsidR="00D32E6E" w:rsidRPr="00D32E6E">
        <w:noBreakHyphen/>
      </w:r>
      <w:r w:rsidRPr="00D32E6E">
        <w:t>450, allow reasonable time for improvement.</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364; 1974 (58) 2343; 1976 Act No. 634, </w:t>
      </w:r>
      <w:r w:rsidRPr="00D32E6E">
        <w:t xml:space="preserve">Section </w:t>
      </w:r>
      <w:r w:rsidR="00A022CA" w:rsidRPr="00D32E6E">
        <w:t>3.</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450.</w:t>
      </w:r>
      <w:r w:rsidR="00A022CA" w:rsidRPr="00D32E6E">
        <w:t xml:space="preserve"> Suspension of teachers; reinstatement.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Whenever a superintendent has reason to believe that cause exists for the dismissal of a teacher and when he is of the opinion that the immediate suspension of the teacher is necessary to protect the well</w:t>
      </w:r>
      <w:r w:rsidR="00D32E6E" w:rsidRPr="00D32E6E">
        <w:noBreakHyphen/>
      </w:r>
      <w:r w:rsidRPr="00D32E6E">
        <w:t xml:space="preserve">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w:t>
      </w:r>
      <w:r w:rsidR="00D32E6E" w:rsidRPr="00D32E6E">
        <w:t xml:space="preserve">Section </w:t>
      </w:r>
      <w:r w:rsidRPr="00D32E6E">
        <w:t>59</w:t>
      </w:r>
      <w:r w:rsidR="00D32E6E" w:rsidRPr="00D32E6E">
        <w:noBreakHyphen/>
      </w:r>
      <w:r w:rsidRPr="00D32E6E">
        <w:t>25</w:t>
      </w:r>
      <w:r w:rsidR="00D32E6E" w:rsidRPr="00D32E6E">
        <w:noBreakHyphen/>
      </w:r>
      <w:r w:rsidRPr="00D32E6E">
        <w:t>470.</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salary of a suspended teacher shall cease as of the date the board sustains the suspension. If sufficient grounds for suspension are not subsequently found, the teacher shall be reinstated without loss of compensation.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365; 1974 (58) 2343; 1976 Act No. 634, </w:t>
      </w:r>
      <w:r w:rsidRPr="00D32E6E">
        <w:t xml:space="preserve">Section </w:t>
      </w:r>
      <w:r w:rsidR="00A022CA" w:rsidRPr="00D32E6E">
        <w:t>4.</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460.</w:t>
      </w:r>
      <w:r w:rsidR="00A022CA" w:rsidRPr="00D32E6E">
        <w:t xml:space="preserve"> Notice of dismissal; hearing; costs.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A teacher may not be dismissed unless written notice specifying the cause of dismissal first is given to the teacher by the superintendent and the teacher is given an opportunity for an evidentiary hearing. The superintendent or his designee may meet with the teacher before issuing a notice of dismissal to discuss alternative resolutions. The parties attending this meeting must have the option of having a representative present. This written notice must include the fact that a hearing before the board or its designee is available to the teacher upon request if the request is made in writing within fifteen days as provided in Section 59</w:t>
      </w:r>
      <w:r w:rsidR="00D32E6E" w:rsidRPr="00D32E6E">
        <w:noBreakHyphen/>
      </w:r>
      <w:r w:rsidRPr="00D32E6E">
        <w:t>25</w:t>
      </w:r>
      <w:r w:rsidR="00D32E6E" w:rsidRPr="00D32E6E">
        <w:noBreakHyphen/>
      </w:r>
      <w:r w:rsidRPr="00D32E6E">
        <w:t>470. Any such hearing must be public unless the teacher requests in writing that it be private. A board that chooses to delegate the evidentiary hearing to one or more designees, as provided in this section, shall indicate in board policy that it engages in this practice. The hearing process becomes effective when the board adopts the policy, and must be communicated to all affected employees within fifteen days. A subsequent change only may be made pursuant to the board policy revision process.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(B)(1) If the board chooses to delegate the evidentiary hearing to a designee, the designee must be: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r>
      <w:r w:rsidRPr="00D32E6E">
        <w:tab/>
        <w:t>(a) an attorney licensed to practice law in this State;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r>
      <w:r w:rsidRPr="00D32E6E">
        <w:tab/>
        <w:t>(b) certified by the South Carolina Supreme Court as a mediator or arbitrator; and</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r>
      <w:r w:rsidRPr="00D32E6E">
        <w:tab/>
        <w:t>(c) designated by the board to hear all evidentiary hearings in the district for the school year, except when:</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r>
      <w:r w:rsidRPr="00D32E6E">
        <w:tab/>
      </w:r>
      <w:r w:rsidRPr="00D32E6E">
        <w:tab/>
        <w:t>(i) both parties consent to use an alternate hearing officer; or</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r>
      <w:r w:rsidRPr="00D32E6E">
        <w:tab/>
      </w:r>
      <w:r w:rsidRPr="00D32E6E">
        <w:tab/>
        <w:t>(ii) the district uses more than one designee, in which case the parties may by mutual consent select one of these designees for their hearing or, if they fail to reach such an agreement, the board randomly shall select one of its designees for the hearing.</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r>
      <w:r w:rsidRPr="00D32E6E">
        <w:tab/>
        <w:t>(2) 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written response to this report and recommendation to the board within ten days after the date on which the report and recommendation are issued, after which the board shall issue a decision affirming or withdrawing the notice of suspension or dismissal within thirty days. In the interim, the board may conduct a hearing on the order to consider any written responses from the superintendent and teacher, but this hearing may not operate to extend the thirty</w:t>
      </w:r>
      <w:r w:rsidR="00D32E6E" w:rsidRPr="00D32E6E">
        <w:noBreakHyphen/>
      </w:r>
      <w:r w:rsidRPr="00D32E6E">
        <w:t>day limit in which the board shall issue its decision affirming or withdrawing the notice of suspension or dismissal. The board retains final decision</w:t>
      </w:r>
      <w:r w:rsidR="00D32E6E" w:rsidRPr="00D32E6E">
        <w:noBreakHyphen/>
      </w:r>
      <w:r w:rsidRPr="00D32E6E">
        <w:t>making authority regarding the teacher dismissal or suspension recommendation based on its consideration of the record, the report and recommendation, and any written submission of the superintendent and teacher.</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(C) If the board holds the evidentiary hearing, the board shall issue its decision within the thirty days after the hearing. This decision must be in writing and must include findings of facts and conclusions of law.</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(D) The board shall determine if the evidence shows good and just cause for the notice of suspension or dismissal, and accordingly shall render a decision to affirm or withdraw the notice of suspension or dismissal.</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(E) The District Board of Trustees as provided in subsection (C), or its designee, as provided in subsection (B), may issue subpoenas requiring the attendance of witnesses at the hearing and, at the request of the teacher against whom a charge is made, shall issue these subpoenas, but it may limit the number of these witnesses to ten. Testimony at a hearing must be taken under oath. A member of the board, or its designee, may administer oaths to witnesses. The board, or its designee, shall cause a record of the proceedings to be kept and shall employ a competent reporter to take stenographic or stenotype notes of all testimony.</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(F) If the board</w:t>
      </w:r>
      <w:r w:rsidR="00D32E6E" w:rsidRPr="00D32E6E">
        <w:t>'</w:t>
      </w:r>
      <w:r w:rsidRPr="00D32E6E">
        <w:t>s decision is favorable to the teacher, the board shall pay the cost of the reporter</w:t>
      </w:r>
      <w:r w:rsidR="00D32E6E" w:rsidRPr="00D32E6E">
        <w:t>'</w:t>
      </w:r>
      <w:r w:rsidRPr="00D32E6E">
        <w:t>s attendance and services at the hearing. If the decision is unfavorable to the teacher, one</w:t>
      </w:r>
      <w:r w:rsidR="00D32E6E" w:rsidRPr="00D32E6E">
        <w:noBreakHyphen/>
      </w:r>
      <w:r w:rsidRPr="00D32E6E">
        <w:t>half of the cost of the reporter</w:t>
      </w:r>
      <w:r w:rsidR="00D32E6E" w:rsidRPr="00D32E6E">
        <w:t>'</w:t>
      </w:r>
      <w:r w:rsidRPr="00D32E6E">
        <w:t>s attendance and services must be borne by the teacher. A party desiring a transcript of the hearing must pay for the costs of obtaining the transcript.</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366; 1974 (58) 2343; 1976 Act No. 634, </w:t>
      </w:r>
      <w:r w:rsidRPr="00D32E6E">
        <w:t xml:space="preserve">Section </w:t>
      </w:r>
      <w:r w:rsidR="00A022CA" w:rsidRPr="00D32E6E">
        <w:t xml:space="preserve">5; 2016 Act No. 221 (H.3560), </w:t>
      </w:r>
      <w:r w:rsidRPr="00D32E6E">
        <w:t xml:space="preserve">Section </w:t>
      </w:r>
      <w:r w:rsidR="00A022CA" w:rsidRPr="00D32E6E">
        <w:t>3, eff June 3, 2016.</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Effect of Amendment</w:t>
      </w:r>
    </w:p>
    <w:p w:rsidR="00D32E6E" w:rsidRP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 xml:space="preserve">2016 Act No. 221, </w:t>
      </w:r>
      <w:r w:rsidR="00D32E6E" w:rsidRPr="00D32E6E">
        <w:t xml:space="preserve">Section </w:t>
      </w:r>
      <w:r w:rsidRPr="00D32E6E">
        <w:t>3, rewrote the section, providing that the hearings are evidentiary hearings, providing the hearings may be conducted by school boards or their designees, providing required qualifications for board designees, providing for preliminary meetings at which parties and their representatives may discuss alternative resolutions, revising the process for districts to adopt certain policies concerning their dismissal procedures, and providing miscellaneous requirements concerning the conduct of hearings and related matters.</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470.</w:t>
      </w:r>
      <w:r w:rsidR="00A022CA" w:rsidRPr="00D32E6E">
        <w:t xml:space="preserve"> Request for hearing; determination by board; time and place of hearing; procedures.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Within fifteen days after receipt of notice of suspension or dismissal, a teacher may serve upon the chairman of the board or the superintendent a written request for a hearing before the board, or its designee.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(B) If the teacher fails to make such a request, or after a hearing as provided in this article, the board shall take action and shall enter an order as it considers lawful and appropriate.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(C) The hearing must be held by the board, or its designee, within forty</w:t>
      </w:r>
      <w:r w:rsidR="00D32E6E" w:rsidRPr="00D32E6E">
        <w:noBreakHyphen/>
      </w:r>
      <w:r w:rsidRPr="00D32E6E">
        <w:t>five days after the request is served. A notice of the time and place of the hearing must be given the teacher not less than five days before the date of the hearing.</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(D) The teacher may be present with counsel at the hearing, and may cross</w:t>
      </w:r>
      <w:r w:rsidR="00D32E6E" w:rsidRPr="00D32E6E">
        <w:noBreakHyphen/>
      </w:r>
      <w:r w:rsidRPr="00D32E6E">
        <w:t>examine witnesses, may offer evidence and witnesses, and present defenses to the charges. The board, or its designee, shall order the appearance of any witness requested by the teacher, subject to the limitations of Section 59</w:t>
      </w:r>
      <w:r w:rsidR="00D32E6E" w:rsidRPr="00D32E6E">
        <w:noBreakHyphen/>
      </w:r>
      <w:r w:rsidRPr="00D32E6E">
        <w:t>25</w:t>
      </w:r>
      <w:r w:rsidR="00D32E6E" w:rsidRPr="00D32E6E">
        <w:noBreakHyphen/>
      </w:r>
      <w:r w:rsidRPr="00D32E6E">
        <w:t>460. The superintendent shall initiate the introduction of evidence in substantiation of the charges.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367; 1974 (58) 2343; 1976 Act No. 634, </w:t>
      </w:r>
      <w:r w:rsidRPr="00D32E6E">
        <w:t xml:space="preserve">Section </w:t>
      </w:r>
      <w:r w:rsidR="00A022CA" w:rsidRPr="00D32E6E">
        <w:t xml:space="preserve">6; 2016 Act No. 221 (H.3560), </w:t>
      </w:r>
      <w:r w:rsidRPr="00D32E6E">
        <w:t xml:space="preserve">Section </w:t>
      </w:r>
      <w:r w:rsidR="00A022CA" w:rsidRPr="00D32E6E">
        <w:t>4, eff June 3, 2016.</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Effect of Amendment</w:t>
      </w:r>
    </w:p>
    <w:p w:rsidR="00D32E6E" w:rsidRP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 xml:space="preserve">2016 Act No. 221, </w:t>
      </w:r>
      <w:r w:rsidR="00D32E6E" w:rsidRPr="00D32E6E">
        <w:t xml:space="preserve">Section </w:t>
      </w:r>
      <w:r w:rsidRPr="00D32E6E">
        <w:t>4, rewrote the section, making conforming changes, extending the period for scheduling hearings to forty</w:t>
      </w:r>
      <w:r w:rsidR="00D32E6E" w:rsidRPr="00D32E6E">
        <w:noBreakHyphen/>
      </w:r>
      <w:r w:rsidRPr="00D32E6E">
        <w:t>five days, and revising procedures concerning the conduct of hearings.</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480.</w:t>
      </w:r>
      <w:r w:rsidR="00A022CA" w:rsidRPr="00D32E6E">
        <w:t xml:space="preserve"> Appeals; costs and damages.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The decision of the district board of trustees is final, unless within thirty days afterward an appeal is made to the court of common pleas of any county in which the major portion of such district lies.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(B) Notice of the appeal and the grounds thereof shall be filed with the district board of trustees. The district board shall, within thirty days thereafter, file a certified copy of the transcript record with the clerk of such court. An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368; 1974 (58) 2343; 1999 Act No. 55, </w:t>
      </w:r>
      <w:r w:rsidRPr="00D32E6E">
        <w:t xml:space="preserve">Section </w:t>
      </w:r>
      <w:r w:rsidR="00A022CA" w:rsidRPr="00D32E6E">
        <w:t xml:space="preserve">54; 2016 Act No. 221 (H.3560), </w:t>
      </w:r>
      <w:r w:rsidRPr="00D32E6E">
        <w:t xml:space="preserve">Section </w:t>
      </w:r>
      <w:r w:rsidR="00A022CA" w:rsidRPr="00D32E6E">
        <w:t>5, eff June 3, 2016.</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Effect of Amendment</w:t>
      </w:r>
    </w:p>
    <w:p w:rsidR="00D32E6E" w:rsidRP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 xml:space="preserve">2016 Act No. 221, </w:t>
      </w:r>
      <w:r w:rsidR="00D32E6E" w:rsidRPr="00D32E6E">
        <w:t xml:space="preserve">Section </w:t>
      </w:r>
      <w:r w:rsidRPr="00D32E6E">
        <w:t>5, inserted the paragraph designators, and corrected archaic language.</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490.</w:t>
      </w:r>
      <w:r w:rsidR="00A022CA" w:rsidRPr="00D32E6E">
        <w:t xml:space="preserve"> Depositions.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 party to a proceeding conducted pursuant to this chapter may depose a witness within or without the State and either by commission or de bene esse. The deposition must be taken pursuant and subject to the same provisions, conditions, and restrictions that apply to taking of similar depositions in actions brought in the court of common pleas. The same rules with respect to the giving of notice to the opposite party, the taking and transcribing of testimony, the transmission and certification of them and matters of practice relating to them apply.</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369; 1974 (58) 2343; 2016 Act No. 221 (H.3560), </w:t>
      </w:r>
      <w:r w:rsidRPr="00D32E6E">
        <w:t xml:space="preserve">Section </w:t>
      </w:r>
      <w:r w:rsidR="00A022CA" w:rsidRPr="00D32E6E">
        <w:t>6, eff June 3, 2016.</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Effect of Amendment</w:t>
      </w:r>
    </w:p>
    <w:p w:rsidR="00D32E6E" w:rsidRP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 xml:space="preserve">2016 Act No. 221, </w:t>
      </w:r>
      <w:r w:rsidR="00D32E6E" w:rsidRPr="00D32E6E">
        <w:t xml:space="preserve">Section </w:t>
      </w:r>
      <w:r w:rsidRPr="00D32E6E">
        <w:t>6, rewrote the section, correcting archaic language.</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500.</w:t>
      </w:r>
      <w:r w:rsidR="00A022CA" w:rsidRPr="00D32E6E">
        <w:t xml:space="preserve"> Service of subpoenas; witness fees.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370; 1974 (58) 2343.</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510.</w:t>
      </w:r>
      <w:r w:rsidR="00A022CA" w:rsidRPr="00D32E6E">
        <w:t xml:space="preserve"> Service of notices.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All notices to be given under this article by the district board shall be given to both parties and the notices herein required to be given by a party shall be served upon the opposite party prior to the filing thereof. All such notices may be served by registered mail.</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370.1; 1974 (58) 2343.</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520.</w:t>
      </w:r>
      <w:r w:rsidR="00A022CA" w:rsidRPr="00D32E6E">
        <w:t xml:space="preserve"> Powers and duties of court of common pleas; warrant for production of witnesses.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370.2; 1974 (58) 2343.</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530.</w:t>
      </w:r>
      <w:r w:rsidR="00A022CA" w:rsidRPr="00D32E6E">
        <w:t xml:space="preserve"> Unprofessional conduct; breach of contract.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w:t>
      </w:r>
      <w:r w:rsidR="00D32E6E" w:rsidRPr="00D32E6E">
        <w:t>'</w:t>
      </w:r>
      <w:r w:rsidRPr="00D32E6E">
        <w:t>s certificate, for a period not to exceed one calendar year. State education agencies in other states with reciprocal certification agreements shall be notified of the revocation of the certificate.</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1962 Code </w:t>
      </w:r>
      <w:r w:rsidRPr="00D32E6E">
        <w:t xml:space="preserve">Section </w:t>
      </w:r>
      <w:r w:rsidR="00A022CA" w:rsidRPr="00D32E6E">
        <w:t>21</w:t>
      </w:r>
      <w:r w:rsidRPr="00D32E6E">
        <w:noBreakHyphen/>
      </w:r>
      <w:r w:rsidR="00A022CA" w:rsidRPr="00D32E6E">
        <w:t>370.3; 1974 (58) 2343.</w:t>
      </w:r>
    </w:p>
    <w:p w:rsidR="00BC0C79" w:rsidRDefault="00BC0C79"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E6E" w:rsidRDefault="00BC0C79"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22CA" w:rsidRPr="00D32E6E">
        <w:t xml:space="preserve"> 7</w:t>
      </w:r>
    </w:p>
    <w:p w:rsidR="00D32E6E" w:rsidRPr="00D32E6E" w:rsidRDefault="00A022CA" w:rsidP="00BC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E6E">
        <w:t>Remedy for Discrimination Against Teachers</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710.</w:t>
      </w:r>
      <w:r w:rsidR="00A022CA" w:rsidRPr="00D32E6E">
        <w:t xml:space="preserve"> Teacher discriminated against in fixing salary may file complaint.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Any school teacher who may feel that he has been discriminated against on any ground or for any cause whatsoever by a board of trustees in fixing the salary of such teacher, in the exercise of the wide discretion conferred upon trustees by law in the fixing of teachers</w:t>
      </w:r>
      <w:r w:rsidR="00D32E6E" w:rsidRPr="00D32E6E">
        <w:t>'</w:t>
      </w:r>
      <w:r w:rsidRPr="00D32E6E">
        <w:t xml:space="preserve"> salaries, may file a complaint for the purpose of having such discrimination abated and in so doing shall follow the procedure hereinafter set out.</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381; 1952 Code </w:t>
      </w:r>
      <w:r w:rsidRPr="00D32E6E">
        <w:t xml:space="preserve">Section </w:t>
      </w:r>
      <w:r w:rsidR="00A022CA" w:rsidRPr="00D32E6E">
        <w:t>21</w:t>
      </w:r>
      <w:r w:rsidRPr="00D32E6E">
        <w:noBreakHyphen/>
      </w:r>
      <w:r w:rsidR="00A022CA" w:rsidRPr="00D32E6E">
        <w:t>381;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720.</w:t>
      </w:r>
      <w:r w:rsidR="00A022CA" w:rsidRPr="00D32E6E">
        <w:t xml:space="preserve"> Complaint filed with county board.</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382; 1952 Code </w:t>
      </w:r>
      <w:r w:rsidRPr="00D32E6E">
        <w:t xml:space="preserve">Section </w:t>
      </w:r>
      <w:r w:rsidR="00A022CA" w:rsidRPr="00D32E6E">
        <w:t>21</w:t>
      </w:r>
      <w:r w:rsidRPr="00D32E6E">
        <w:noBreakHyphen/>
      </w:r>
      <w:r w:rsidR="00A022CA" w:rsidRPr="00D32E6E">
        <w:t>382;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730.</w:t>
      </w:r>
      <w:r w:rsidR="00A022CA" w:rsidRPr="00D32E6E">
        <w:t xml:space="preserve"> Hearing on complaint.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383; 1952 Code </w:t>
      </w:r>
      <w:r w:rsidRPr="00D32E6E">
        <w:t xml:space="preserve">Section </w:t>
      </w:r>
      <w:r w:rsidR="00A022CA" w:rsidRPr="00D32E6E">
        <w:t>21</w:t>
      </w:r>
      <w:r w:rsidRPr="00D32E6E">
        <w:noBreakHyphen/>
      </w:r>
      <w:r w:rsidR="00A022CA" w:rsidRPr="00D32E6E">
        <w:t>383;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740.</w:t>
      </w:r>
      <w:r w:rsidR="00A022CA" w:rsidRPr="00D32E6E">
        <w:t xml:space="preserve"> Process and procedure shall be summary and simple.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384; 1952 Code </w:t>
      </w:r>
      <w:r w:rsidRPr="00D32E6E">
        <w:t xml:space="preserve">Section </w:t>
      </w:r>
      <w:r w:rsidR="00A022CA" w:rsidRPr="00D32E6E">
        <w:t>21</w:t>
      </w:r>
      <w:r w:rsidRPr="00D32E6E">
        <w:noBreakHyphen/>
      </w:r>
      <w:r w:rsidR="00A022CA" w:rsidRPr="00D32E6E">
        <w:t>384;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750.</w:t>
      </w:r>
      <w:r w:rsidR="00A022CA" w:rsidRPr="00D32E6E">
        <w:t xml:space="preserve"> Service of subpoenas; witness fees.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385; 1952 Code </w:t>
      </w:r>
      <w:r w:rsidRPr="00D32E6E">
        <w:t xml:space="preserve">Section </w:t>
      </w:r>
      <w:r w:rsidR="00A022CA" w:rsidRPr="00D32E6E">
        <w:t>21</w:t>
      </w:r>
      <w:r w:rsidRPr="00D32E6E">
        <w:noBreakHyphen/>
      </w:r>
      <w:r w:rsidR="00A022CA" w:rsidRPr="00D32E6E">
        <w:t>385;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760.</w:t>
      </w:r>
      <w:r w:rsidR="00A022CA" w:rsidRPr="00D32E6E">
        <w:t xml:space="preserve"> Service of notices.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386; 1952 Code </w:t>
      </w:r>
      <w:r w:rsidRPr="00D32E6E">
        <w:t xml:space="preserve">Section </w:t>
      </w:r>
      <w:r w:rsidR="00A022CA" w:rsidRPr="00D32E6E">
        <w:t>21</w:t>
      </w:r>
      <w:r w:rsidRPr="00D32E6E">
        <w:noBreakHyphen/>
      </w:r>
      <w:r w:rsidR="00A022CA" w:rsidRPr="00D32E6E">
        <w:t>386;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770.</w:t>
      </w:r>
      <w:r w:rsidR="00A022CA" w:rsidRPr="00D32E6E">
        <w:t xml:space="preserve"> Powers and duties of court of common pleas; warrant for production of witnesses.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 as to the attendance of witnesses and jurors.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387; 1952 Code </w:t>
      </w:r>
      <w:r w:rsidRPr="00D32E6E">
        <w:t xml:space="preserve">Section </w:t>
      </w:r>
      <w:r w:rsidR="00A022CA" w:rsidRPr="00D32E6E">
        <w:t>21</w:t>
      </w:r>
      <w:r w:rsidRPr="00D32E6E">
        <w:noBreakHyphen/>
      </w:r>
      <w:r w:rsidR="00A022CA" w:rsidRPr="00D32E6E">
        <w:t>387;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780.</w:t>
      </w:r>
      <w:r w:rsidR="00A022CA" w:rsidRPr="00D32E6E">
        <w:t xml:space="preserve"> Hearing; decision.</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388; 1952 Code </w:t>
      </w:r>
      <w:r w:rsidRPr="00D32E6E">
        <w:t xml:space="preserve">Section </w:t>
      </w:r>
      <w:r w:rsidR="00A022CA" w:rsidRPr="00D32E6E">
        <w:t>21</w:t>
      </w:r>
      <w:r w:rsidRPr="00D32E6E">
        <w:noBreakHyphen/>
      </w:r>
      <w:r w:rsidR="00A022CA" w:rsidRPr="00D32E6E">
        <w:t>388;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790.</w:t>
      </w:r>
      <w:r w:rsidR="00A022CA" w:rsidRPr="00D32E6E">
        <w:t xml:space="preserve"> Basis of decision.</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389; 1952 Code </w:t>
      </w:r>
      <w:r w:rsidRPr="00D32E6E">
        <w:t xml:space="preserve">Section </w:t>
      </w:r>
      <w:r w:rsidR="00A022CA" w:rsidRPr="00D32E6E">
        <w:t>21</w:t>
      </w:r>
      <w:r w:rsidRPr="00D32E6E">
        <w:noBreakHyphen/>
      </w:r>
      <w:r w:rsidR="00A022CA" w:rsidRPr="00D32E6E">
        <w:t>389;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800.</w:t>
      </w:r>
      <w:r w:rsidR="00A022CA" w:rsidRPr="00D32E6E">
        <w:t xml:space="preserve"> Reclassification of all teachers in district.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w:t>
      </w:r>
      <w:r w:rsidR="00D32E6E" w:rsidRPr="00D32E6E">
        <w:t>'</w:t>
      </w:r>
      <w:r w:rsidRPr="00D32E6E">
        <w:t xml:space="preserve"> certificates now outstanding is held by teachers of greatly varying efficiency, abilities and accomplishments. Should no appeal be taken from a decision of the county board making such recommendation, the State Board of Education shall carry out such recommendation.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390; 1952 Code </w:t>
      </w:r>
      <w:r w:rsidRPr="00D32E6E">
        <w:t xml:space="preserve">Section </w:t>
      </w:r>
      <w:r w:rsidR="00A022CA" w:rsidRPr="00D32E6E">
        <w:t>21</w:t>
      </w:r>
      <w:r w:rsidRPr="00D32E6E">
        <w:noBreakHyphen/>
      </w:r>
      <w:r w:rsidR="00A022CA" w:rsidRPr="00D32E6E">
        <w:t>390;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810.</w:t>
      </w:r>
      <w:r w:rsidR="00A022CA" w:rsidRPr="00D32E6E">
        <w:t xml:space="preserve"> Appeal to State Board of Education.</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391; 1952 Code </w:t>
      </w:r>
      <w:r w:rsidRPr="00D32E6E">
        <w:t xml:space="preserve">Section </w:t>
      </w:r>
      <w:r w:rsidR="00A022CA" w:rsidRPr="00D32E6E">
        <w:t>21</w:t>
      </w:r>
      <w:r w:rsidRPr="00D32E6E">
        <w:noBreakHyphen/>
      </w:r>
      <w:r w:rsidR="00A022CA" w:rsidRPr="00D32E6E">
        <w:t>391;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820.</w:t>
      </w:r>
      <w:r w:rsidR="00A022CA" w:rsidRPr="00D32E6E">
        <w:t xml:space="preserve"> Reclassification on order of State Board of Education.</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392; 1952 Code </w:t>
      </w:r>
      <w:r w:rsidRPr="00D32E6E">
        <w:t xml:space="preserve">Section </w:t>
      </w:r>
      <w:r w:rsidR="00A022CA" w:rsidRPr="00D32E6E">
        <w:t>21</w:t>
      </w:r>
      <w:r w:rsidRPr="00D32E6E">
        <w:noBreakHyphen/>
      </w:r>
      <w:r w:rsidR="00A022CA" w:rsidRPr="00D32E6E">
        <w:t>392;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830.</w:t>
      </w:r>
      <w:r w:rsidR="00A022CA" w:rsidRPr="00D32E6E">
        <w:t xml:space="preserve"> Finality of findings of fact by State Board of Education; appeal on errors of law.</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The findings of fact by the State Board of Education are final and conclusive as to all parties, but any party, within thirty days, may appeal to the Administrative Law Court as provided in Section 1</w:t>
      </w:r>
      <w:r w:rsidR="00D32E6E" w:rsidRPr="00D32E6E">
        <w:noBreakHyphen/>
      </w:r>
      <w:r w:rsidRPr="00D32E6E">
        <w:t>23</w:t>
      </w:r>
      <w:r w:rsidR="00D32E6E" w:rsidRPr="00D32E6E">
        <w:noBreakHyphen/>
      </w:r>
      <w:r w:rsidRPr="00D32E6E">
        <w:t>380(B) and Section 1</w:t>
      </w:r>
      <w:r w:rsidR="00D32E6E" w:rsidRPr="00D32E6E">
        <w:noBreakHyphen/>
      </w:r>
      <w:r w:rsidRPr="00D32E6E">
        <w:t>23</w:t>
      </w:r>
      <w:r w:rsidR="00D32E6E" w:rsidRPr="00D32E6E">
        <w:noBreakHyphen/>
      </w:r>
      <w:r w:rsidRPr="00D32E6E">
        <w:t>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393; 1952 Code </w:t>
      </w:r>
      <w:r w:rsidRPr="00D32E6E">
        <w:t xml:space="preserve">Section </w:t>
      </w:r>
      <w:r w:rsidR="00A022CA" w:rsidRPr="00D32E6E">
        <w:t>21</w:t>
      </w:r>
      <w:r w:rsidRPr="00D32E6E">
        <w:noBreakHyphen/>
      </w:r>
      <w:r w:rsidR="00A022CA" w:rsidRPr="00D32E6E">
        <w:t xml:space="preserve">393; 1947 (45) 110; 1999 Act No. 55, </w:t>
      </w:r>
      <w:r w:rsidRPr="00D32E6E">
        <w:t xml:space="preserve">Section </w:t>
      </w:r>
      <w:r w:rsidR="00A022CA" w:rsidRPr="00D32E6E">
        <w:t xml:space="preserve">55; 2006 Act No. 387, </w:t>
      </w:r>
      <w:r w:rsidRPr="00D32E6E">
        <w:t xml:space="preserve">Section </w:t>
      </w:r>
      <w:r w:rsidR="00A022CA" w:rsidRPr="00D32E6E">
        <w:t>44, eff July 1, 2006.</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Editor</w:t>
      </w:r>
      <w:r w:rsidR="00D32E6E" w:rsidRPr="00D32E6E">
        <w:t>'</w:t>
      </w:r>
      <w:r w:rsidRPr="00D32E6E">
        <w:t>s Note</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 xml:space="preserve">2006 Act No. 387, </w:t>
      </w:r>
      <w:r w:rsidR="00D32E6E" w:rsidRPr="00D32E6E">
        <w:t xml:space="preserve">Section </w:t>
      </w:r>
      <w:r w:rsidRPr="00D32E6E">
        <w:t>53, provides as follows: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w:t>
      </w:r>
      <w:r w:rsidR="00A022CA" w:rsidRPr="00D32E6E">
        <w:t>This act is intended to provide a uniform procedure for contested cases and appeals from administrative agencies and to the extent that a provision of this act conflicts with an existing statute or regulation, the provisions of this act are controlling.</w:t>
      </w:r>
      <w:r w:rsidRPr="00D32E6E">
        <w: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 xml:space="preserve">2006 Act No. 387, </w:t>
      </w:r>
      <w:r w:rsidR="00D32E6E" w:rsidRPr="00D32E6E">
        <w:t xml:space="preserve">Section </w:t>
      </w:r>
      <w:r w:rsidRPr="00D32E6E">
        <w:t>57, provides as follows:</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w:t>
      </w:r>
      <w:r w:rsidR="00A022CA" w:rsidRPr="00D32E6E">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D32E6E">
        <w: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Effect of Amendment</w:t>
      </w:r>
    </w:p>
    <w:p w:rsidR="00D32E6E" w:rsidRP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E6E">
        <w:t>The 2006 amendment rewrote this section to provide for appeals to the Administrative Law Court and judicial review of the administrative law judge</w:t>
      </w:r>
      <w:r w:rsidR="00D32E6E" w:rsidRPr="00D32E6E">
        <w:t>'</w:t>
      </w:r>
      <w:r w:rsidRPr="00D32E6E">
        <w:t>s decision.</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840.</w:t>
      </w:r>
      <w:r w:rsidR="00A022CA" w:rsidRPr="00D32E6E">
        <w:t xml:space="preserve"> Filing of unappealed decision; enforcement.</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394; 1952 Code </w:t>
      </w:r>
      <w:r w:rsidRPr="00D32E6E">
        <w:t xml:space="preserve">Section </w:t>
      </w:r>
      <w:r w:rsidR="00A022CA" w:rsidRPr="00D32E6E">
        <w:t>21</w:t>
      </w:r>
      <w:r w:rsidRPr="00D32E6E">
        <w:noBreakHyphen/>
      </w:r>
      <w:r w:rsidR="00A022CA" w:rsidRPr="00D32E6E">
        <w:t>394;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850.</w:t>
      </w:r>
      <w:r w:rsidR="00A022CA" w:rsidRPr="00D32E6E">
        <w:t xml:space="preserve"> Compensation received prior to filing of complaint not affected.</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 xml:space="preserve">Nothing contained herein shall give any teacher any right to claim compensation in addition to that received for the period prior to the filing of the complaint with the county board as provided in </w:t>
      </w:r>
      <w:r w:rsidR="00D32E6E" w:rsidRPr="00D32E6E">
        <w:t xml:space="preserve">Section </w:t>
      </w:r>
      <w:r w:rsidRPr="00D32E6E">
        <w:t>59</w:t>
      </w:r>
      <w:r w:rsidR="00D32E6E" w:rsidRPr="00D32E6E">
        <w:noBreakHyphen/>
      </w:r>
      <w:r w:rsidRPr="00D32E6E">
        <w:t>25</w:t>
      </w:r>
      <w:r w:rsidR="00D32E6E" w:rsidRPr="00D32E6E">
        <w:noBreakHyphen/>
      </w:r>
      <w:r w:rsidRPr="00D32E6E">
        <w:t>720.</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395; 1952 Code </w:t>
      </w:r>
      <w:r w:rsidRPr="00D32E6E">
        <w:t xml:space="preserve">Section </w:t>
      </w:r>
      <w:r w:rsidR="00A022CA" w:rsidRPr="00D32E6E">
        <w:t>21</w:t>
      </w:r>
      <w:r w:rsidRPr="00D32E6E">
        <w:noBreakHyphen/>
      </w:r>
      <w:r w:rsidR="00A022CA" w:rsidRPr="00D32E6E">
        <w:t>395; 1947 (45) 110.</w:t>
      </w:r>
    </w:p>
    <w:p w:rsidR="00D32E6E" w:rsidRP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rPr>
          <w:b/>
        </w:rPr>
        <w:t xml:space="preserve">SECTION </w:t>
      </w:r>
      <w:r w:rsidR="00A022CA" w:rsidRPr="00D32E6E">
        <w:rPr>
          <w:b/>
        </w:rPr>
        <w:t>59</w:t>
      </w:r>
      <w:r w:rsidRPr="00D32E6E">
        <w:rPr>
          <w:b/>
        </w:rPr>
        <w:noBreakHyphen/>
      </w:r>
      <w:r w:rsidR="00A022CA" w:rsidRPr="00D32E6E">
        <w:rPr>
          <w:b/>
        </w:rPr>
        <w:t>25</w:t>
      </w:r>
      <w:r w:rsidRPr="00D32E6E">
        <w:rPr>
          <w:b/>
        </w:rPr>
        <w:noBreakHyphen/>
      </w:r>
      <w:r w:rsidR="00A022CA" w:rsidRPr="00D32E6E">
        <w:rPr>
          <w:b/>
        </w:rPr>
        <w:t>860.</w:t>
      </w:r>
      <w:r w:rsidR="00A022CA" w:rsidRPr="00D32E6E">
        <w:t xml:space="preserve"> Costs; fees of clerks of boards.</w:t>
      </w:r>
    </w:p>
    <w:p w:rsidR="00D32E6E" w:rsidRDefault="00A022CA"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E6E">
        <w:tab/>
        <w:t>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w:t>
      </w: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E6E" w:rsidRDefault="00D32E6E"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2CA" w:rsidRPr="00D32E6E">
        <w:t xml:space="preserve">: 1962 Code </w:t>
      </w:r>
      <w:r w:rsidRPr="00D32E6E">
        <w:t xml:space="preserve">Section </w:t>
      </w:r>
      <w:r w:rsidR="00A022CA" w:rsidRPr="00D32E6E">
        <w:t>21</w:t>
      </w:r>
      <w:r w:rsidRPr="00D32E6E">
        <w:noBreakHyphen/>
      </w:r>
      <w:r w:rsidR="00A022CA" w:rsidRPr="00D32E6E">
        <w:t xml:space="preserve">396; 1952 Code </w:t>
      </w:r>
      <w:r w:rsidRPr="00D32E6E">
        <w:t xml:space="preserve">Section </w:t>
      </w:r>
      <w:r w:rsidR="00A022CA" w:rsidRPr="00D32E6E">
        <w:t>21</w:t>
      </w:r>
      <w:r w:rsidRPr="00D32E6E">
        <w:noBreakHyphen/>
      </w:r>
      <w:r w:rsidR="00A022CA" w:rsidRPr="00D32E6E">
        <w:t>396; 1947 (45) 110.</w:t>
      </w:r>
    </w:p>
    <w:p w:rsidR="00184435" w:rsidRPr="00D32E6E" w:rsidRDefault="00184435" w:rsidP="00D3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32E6E" w:rsidSect="00D32E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E6E" w:rsidRDefault="00D32E6E" w:rsidP="00D32E6E">
      <w:r>
        <w:separator/>
      </w:r>
    </w:p>
  </w:endnote>
  <w:endnote w:type="continuationSeparator" w:id="0">
    <w:p w:rsidR="00D32E6E" w:rsidRDefault="00D32E6E" w:rsidP="00D3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6E" w:rsidRPr="00D32E6E" w:rsidRDefault="00D32E6E" w:rsidP="00D32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6E" w:rsidRPr="00D32E6E" w:rsidRDefault="00D32E6E" w:rsidP="00D32E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6E" w:rsidRPr="00D32E6E" w:rsidRDefault="00D32E6E" w:rsidP="00D32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E6E" w:rsidRDefault="00D32E6E" w:rsidP="00D32E6E">
      <w:r>
        <w:separator/>
      </w:r>
    </w:p>
  </w:footnote>
  <w:footnote w:type="continuationSeparator" w:id="0">
    <w:p w:rsidR="00D32E6E" w:rsidRDefault="00D32E6E" w:rsidP="00D32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6E" w:rsidRPr="00D32E6E" w:rsidRDefault="00D32E6E" w:rsidP="00D32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6E" w:rsidRPr="00D32E6E" w:rsidRDefault="00D32E6E" w:rsidP="00D32E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6E" w:rsidRPr="00D32E6E" w:rsidRDefault="00D32E6E" w:rsidP="00D32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22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0C79"/>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2E6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6CBAB-19E8-47B2-810B-CCCA7BC1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2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22CA"/>
    <w:rPr>
      <w:rFonts w:ascii="Courier New" w:eastAsiaTheme="minorEastAsia" w:hAnsi="Courier New" w:cs="Courier New"/>
      <w:sz w:val="20"/>
      <w:szCs w:val="20"/>
    </w:rPr>
  </w:style>
  <w:style w:type="paragraph" w:styleId="Header">
    <w:name w:val="header"/>
    <w:basedOn w:val="Normal"/>
    <w:link w:val="HeaderChar"/>
    <w:uiPriority w:val="99"/>
    <w:unhideWhenUsed/>
    <w:rsid w:val="00D32E6E"/>
    <w:pPr>
      <w:tabs>
        <w:tab w:val="center" w:pos="4680"/>
        <w:tab w:val="right" w:pos="9360"/>
      </w:tabs>
    </w:pPr>
  </w:style>
  <w:style w:type="character" w:customStyle="1" w:styleId="HeaderChar">
    <w:name w:val="Header Char"/>
    <w:basedOn w:val="DefaultParagraphFont"/>
    <w:link w:val="Header"/>
    <w:uiPriority w:val="99"/>
    <w:rsid w:val="00D32E6E"/>
    <w:rPr>
      <w:rFonts w:cs="Times New Roman"/>
      <w:szCs w:val="24"/>
    </w:rPr>
  </w:style>
  <w:style w:type="paragraph" w:styleId="Footer">
    <w:name w:val="footer"/>
    <w:basedOn w:val="Normal"/>
    <w:link w:val="FooterChar"/>
    <w:uiPriority w:val="99"/>
    <w:unhideWhenUsed/>
    <w:rsid w:val="00D32E6E"/>
    <w:pPr>
      <w:tabs>
        <w:tab w:val="center" w:pos="4680"/>
        <w:tab w:val="right" w:pos="9360"/>
      </w:tabs>
    </w:pPr>
  </w:style>
  <w:style w:type="character" w:customStyle="1" w:styleId="FooterChar">
    <w:name w:val="Footer Char"/>
    <w:basedOn w:val="DefaultParagraphFont"/>
    <w:link w:val="Footer"/>
    <w:uiPriority w:val="99"/>
    <w:rsid w:val="00D32E6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16</Pages>
  <Words>8787</Words>
  <Characters>50092</Characters>
  <Application>Microsoft Office Word</Application>
  <DocSecurity>0</DocSecurity>
  <Lines>417</Lines>
  <Paragraphs>117</Paragraphs>
  <ScaleCrop>false</ScaleCrop>
  <Company>Legislative Services Agency (LSA)</Company>
  <LinksUpToDate>false</LinksUpToDate>
  <CharactersWithSpaces>58762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2016-10-13T13:40:00Z</dcterms:created>
  <dcterms:modified xsi:type="dcterms:W3CDTF">2016-10-13T17:23:00Z</dcterms:modified>
</cp:coreProperties>
</file>