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3217">
        <w:t>CHAPTER 115</w:t>
      </w:r>
    </w:p>
    <w:p w:rsidR="007D3217" w:rsidRP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3217">
        <w:t>State Education Assistance Act</w:t>
      </w:r>
      <w:bookmarkStart w:id="0" w:name="_GoBack"/>
      <w:bookmarkEnd w:id="0"/>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rPr>
          <w:b/>
        </w:rPr>
        <w:t xml:space="preserve">SECTION </w:t>
      </w:r>
      <w:r w:rsidR="006E23F3" w:rsidRPr="007D3217">
        <w:rPr>
          <w:b/>
        </w:rPr>
        <w:t>59</w:t>
      </w:r>
      <w:r w:rsidRPr="007D3217">
        <w:rPr>
          <w:b/>
        </w:rPr>
        <w:noBreakHyphen/>
      </w:r>
      <w:r w:rsidR="006E23F3" w:rsidRPr="007D3217">
        <w:rPr>
          <w:b/>
        </w:rPr>
        <w:t>115</w:t>
      </w:r>
      <w:r w:rsidRPr="007D3217">
        <w:rPr>
          <w:b/>
        </w:rPr>
        <w:noBreakHyphen/>
      </w:r>
      <w:r w:rsidR="006E23F3" w:rsidRPr="007D3217">
        <w:rPr>
          <w:b/>
        </w:rPr>
        <w:t>10.</w:t>
      </w:r>
      <w:r w:rsidR="006E23F3" w:rsidRPr="007D3217">
        <w:t xml:space="preserve"> Short title.</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 xml:space="preserve">This chapter may be cited as </w:t>
      </w:r>
      <w:r w:rsidR="007D3217" w:rsidRPr="007D3217">
        <w:t>"</w:t>
      </w:r>
      <w:r w:rsidRPr="007D3217">
        <w:t>The State Education Assistance Act.</w:t>
      </w:r>
      <w:r w:rsidR="007D3217" w:rsidRPr="007D3217">
        <w:t>"</w:t>
      </w: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F3" w:rsidRPr="007D3217">
        <w:t xml:space="preserve">: 1962 Code </w:t>
      </w:r>
      <w:r w:rsidRPr="007D3217">
        <w:t xml:space="preserve">Section </w:t>
      </w:r>
      <w:r w:rsidR="006E23F3" w:rsidRPr="007D3217">
        <w:t>22</w:t>
      </w:r>
      <w:r w:rsidRPr="007D3217">
        <w:noBreakHyphen/>
      </w:r>
      <w:r w:rsidR="006E23F3" w:rsidRPr="007D3217">
        <w:t>96; 1971 (57) 775.</w:t>
      </w: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rPr>
          <w:b/>
        </w:rPr>
        <w:t xml:space="preserve">SECTION </w:t>
      </w:r>
      <w:r w:rsidR="006E23F3" w:rsidRPr="007D3217">
        <w:rPr>
          <w:b/>
        </w:rPr>
        <w:t>59</w:t>
      </w:r>
      <w:r w:rsidRPr="007D3217">
        <w:rPr>
          <w:b/>
        </w:rPr>
        <w:noBreakHyphen/>
      </w:r>
      <w:r w:rsidR="006E23F3" w:rsidRPr="007D3217">
        <w:rPr>
          <w:b/>
        </w:rPr>
        <w:t>115</w:t>
      </w:r>
      <w:r w:rsidRPr="007D3217">
        <w:rPr>
          <w:b/>
        </w:rPr>
        <w:noBreakHyphen/>
      </w:r>
      <w:r w:rsidR="006E23F3" w:rsidRPr="007D3217">
        <w:rPr>
          <w:b/>
        </w:rPr>
        <w:t>20.</w:t>
      </w:r>
      <w:r w:rsidR="006E23F3" w:rsidRPr="007D3217">
        <w:t xml:space="preserve"> Definitions.</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The following words and terms shall, unless the context otherwise requires, have the following meanings:</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 xml:space="preserve">(1) </w:t>
      </w:r>
      <w:r w:rsidR="007D3217" w:rsidRPr="007D3217">
        <w:t>"</w:t>
      </w:r>
      <w:r w:rsidRPr="007D3217">
        <w:t>Authority</w:t>
      </w:r>
      <w:r w:rsidR="007D3217" w:rsidRPr="007D3217">
        <w:t>"</w:t>
      </w:r>
      <w:r w:rsidRPr="007D3217">
        <w:t xml:space="preserve"> means the State Fiscal Accountability Authority, acting as the State Education Assistance Authority.</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 xml:space="preserve">(2) </w:t>
      </w:r>
      <w:r w:rsidR="007D3217" w:rsidRPr="007D3217">
        <w:t>"</w:t>
      </w:r>
      <w:r w:rsidRPr="007D3217">
        <w:t>Eligible institution</w:t>
      </w:r>
      <w:r w:rsidR="007D3217" w:rsidRPr="007D3217">
        <w:t>"</w:t>
      </w:r>
      <w:r w:rsidRPr="007D3217">
        <w:t xml:space="preserve"> shall mean (a) any institution of higher learning or post</w:t>
      </w:r>
      <w:r w:rsidR="007D3217" w:rsidRPr="007D3217">
        <w:noBreakHyphen/>
      </w:r>
      <w:r w:rsidRPr="007D3217">
        <w:t>secondary business, trade or technical educational schools; and (b) vocational and training schools, which shall have received the approval as such by the Authority.</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Eligible institutions may be located within or beyond the boundaries of South Carolina.</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 xml:space="preserve">(3) </w:t>
      </w:r>
      <w:r w:rsidR="007D3217" w:rsidRPr="007D3217">
        <w:t>"</w:t>
      </w:r>
      <w:r w:rsidRPr="007D3217">
        <w:t>Loan fund</w:t>
      </w:r>
      <w:r w:rsidR="007D3217" w:rsidRPr="007D3217">
        <w:t>"</w:t>
      </w:r>
      <w:r w:rsidRPr="007D3217">
        <w:t xml:space="preserve"> shall mean the State Education Assistance Authority loan fund which shall be established as provided by </w:t>
      </w:r>
      <w:r w:rsidR="007D3217" w:rsidRPr="007D3217">
        <w:t xml:space="preserve">Section </w:t>
      </w:r>
      <w:r w:rsidRPr="007D3217">
        <w:t>59</w:t>
      </w:r>
      <w:r w:rsidR="007D3217" w:rsidRPr="007D3217">
        <w:noBreakHyphen/>
      </w:r>
      <w:r w:rsidRPr="007D3217">
        <w:t>115</w:t>
      </w:r>
      <w:r w:rsidR="007D3217" w:rsidRPr="007D3217">
        <w:noBreakHyphen/>
      </w:r>
      <w:r w:rsidRPr="007D3217">
        <w:t>60.</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 xml:space="preserve">(4) </w:t>
      </w:r>
      <w:r w:rsidR="007D3217" w:rsidRPr="007D3217">
        <w:t>"</w:t>
      </w:r>
      <w:r w:rsidRPr="007D3217">
        <w:t>Revenue bonds</w:t>
      </w:r>
      <w:r w:rsidR="007D3217" w:rsidRPr="007D3217">
        <w:t>"</w:t>
      </w:r>
      <w:r w:rsidRPr="007D3217">
        <w:t xml:space="preserve"> or </w:t>
      </w:r>
      <w:r w:rsidR="007D3217" w:rsidRPr="007D3217">
        <w:t>"</w:t>
      </w:r>
      <w:r w:rsidRPr="007D3217">
        <w:t>student loan revenue bonds</w:t>
      </w:r>
      <w:r w:rsidR="007D3217" w:rsidRPr="007D3217">
        <w:t>"</w:t>
      </w:r>
      <w:r w:rsidRPr="007D3217">
        <w:t xml:space="preserve"> shall mean revenue bonds of the Authority issued under the provisions of this chapter, including revenue refunding bonds.</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 xml:space="preserve">(5) </w:t>
      </w:r>
      <w:r w:rsidR="007D3217" w:rsidRPr="007D3217">
        <w:t>"</w:t>
      </w:r>
      <w:r w:rsidRPr="007D3217">
        <w:t>Sinking fund</w:t>
      </w:r>
      <w:r w:rsidR="007D3217" w:rsidRPr="007D3217">
        <w:t>"</w:t>
      </w:r>
      <w:r w:rsidRPr="007D3217">
        <w:t xml:space="preserve"> shall mean the fund established pursuant to </w:t>
      </w:r>
      <w:r w:rsidR="007D3217" w:rsidRPr="007D3217">
        <w:t xml:space="preserve">Section </w:t>
      </w:r>
      <w:r w:rsidRPr="007D3217">
        <w:t>59</w:t>
      </w:r>
      <w:r w:rsidR="007D3217" w:rsidRPr="007D3217">
        <w:noBreakHyphen/>
      </w:r>
      <w:r w:rsidRPr="007D3217">
        <w:t>115</w:t>
      </w:r>
      <w:r w:rsidR="007D3217" w:rsidRPr="007D3217">
        <w:noBreakHyphen/>
      </w:r>
      <w:r w:rsidRPr="007D3217">
        <w:t>70 in order to provide for the payment of the principal and interest of revenue bonds.</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 xml:space="preserve">(6) </w:t>
      </w:r>
      <w:r w:rsidR="007D3217" w:rsidRPr="007D3217">
        <w:t>"</w:t>
      </w:r>
      <w:r w:rsidRPr="007D3217">
        <w:t>Student</w:t>
      </w:r>
      <w:r w:rsidR="007D3217" w:rsidRPr="007D3217">
        <w:t>"</w:t>
      </w:r>
      <w:r w:rsidRPr="007D3217">
        <w:t xml:space="preserve"> means any qualifying student in attendance at any eligible institution.</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 xml:space="preserve">(7) </w:t>
      </w:r>
      <w:r w:rsidR="007D3217" w:rsidRPr="007D3217">
        <w:t>"</w:t>
      </w:r>
      <w:r w:rsidRPr="007D3217">
        <w:t>Student loans</w:t>
      </w:r>
      <w:r w:rsidR="007D3217" w:rsidRPr="007D3217">
        <w:t>"</w:t>
      </w:r>
      <w:r w:rsidRPr="007D3217">
        <w:t xml:space="preserve"> means loans made to students for the purpose of enabling them to attend eligible institutions.</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 xml:space="preserve">(8) </w:t>
      </w:r>
      <w:r w:rsidR="007D3217" w:rsidRPr="007D3217">
        <w:t>"</w:t>
      </w:r>
      <w:r w:rsidRPr="007D3217">
        <w:t>Loan Guarantee Reserve Fund</w:t>
      </w:r>
      <w:r w:rsidR="007D3217" w:rsidRPr="007D3217">
        <w:t>"</w:t>
      </w:r>
      <w:r w:rsidRPr="007D3217">
        <w:t xml:space="preserve"> shall mean the state education assistance authority loan guarantee reserve fund which shall be established as provided by </w:t>
      </w:r>
      <w:r w:rsidR="007D3217" w:rsidRPr="007D3217">
        <w:t xml:space="preserve">Section </w:t>
      </w:r>
      <w:r w:rsidRPr="007D3217">
        <w:t>59</w:t>
      </w:r>
      <w:r w:rsidR="007D3217" w:rsidRPr="007D3217">
        <w:noBreakHyphen/>
      </w:r>
      <w:r w:rsidRPr="007D3217">
        <w:t>115</w:t>
      </w:r>
      <w:r w:rsidR="007D3217" w:rsidRPr="007D3217">
        <w:noBreakHyphen/>
      </w:r>
      <w:r w:rsidRPr="007D3217">
        <w:t>70.</w:t>
      </w: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23F3" w:rsidRPr="007D3217">
        <w:t xml:space="preserve">: 1962 Code </w:t>
      </w:r>
      <w:r w:rsidRPr="007D3217">
        <w:t xml:space="preserve">Section </w:t>
      </w:r>
      <w:r w:rsidR="006E23F3" w:rsidRPr="007D3217">
        <w:t>22</w:t>
      </w:r>
      <w:r w:rsidRPr="007D3217">
        <w:noBreakHyphen/>
      </w:r>
      <w:r w:rsidR="006E23F3" w:rsidRPr="007D3217">
        <w:t xml:space="preserve">96.1; 1971 (57) 775; 1978 Act No. 474, </w:t>
      </w:r>
      <w:r w:rsidRPr="007D3217">
        <w:t xml:space="preserve">Section </w:t>
      </w:r>
      <w:r w:rsidR="006E23F3" w:rsidRPr="007D3217">
        <w:t xml:space="preserve">2; 1987 Act No. 195, </w:t>
      </w:r>
      <w:r w:rsidRPr="007D3217">
        <w:t xml:space="preserve">Section </w:t>
      </w:r>
      <w:r w:rsidR="006E23F3" w:rsidRPr="007D3217">
        <w:t xml:space="preserve">2; 2014 Act No. 121 (S.22), Pt VII, </w:t>
      </w:r>
      <w:r w:rsidRPr="007D3217">
        <w:t xml:space="preserve">Section </w:t>
      </w:r>
      <w:r w:rsidR="006E23F3" w:rsidRPr="007D3217">
        <w:t>20.O.1, eff July 1, 2015.</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Effect of Amendment</w:t>
      </w:r>
    </w:p>
    <w:p w:rsidR="007D3217" w:rsidRP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3217">
        <w:t xml:space="preserve">2014 Act No. 121, </w:t>
      </w:r>
      <w:r w:rsidR="007D3217" w:rsidRPr="007D3217">
        <w:t xml:space="preserve">Section </w:t>
      </w:r>
      <w:r w:rsidRPr="007D3217">
        <w:t xml:space="preserve">20.O.1, in subsection (1), substituted </w:t>
      </w:r>
      <w:r w:rsidR="007D3217" w:rsidRPr="007D3217">
        <w:t>"</w:t>
      </w:r>
      <w:r w:rsidRPr="007D3217">
        <w:t>means the State Fiscal Accountability Authority</w:t>
      </w:r>
      <w:r w:rsidR="007D3217" w:rsidRPr="007D3217">
        <w:t>"</w:t>
      </w:r>
      <w:r w:rsidRPr="007D3217">
        <w:t xml:space="preserve"> for </w:t>
      </w:r>
      <w:r w:rsidR="007D3217" w:rsidRPr="007D3217">
        <w:t>"</w:t>
      </w:r>
      <w:r w:rsidRPr="007D3217">
        <w:t>shall mean the State Budget and Control Board of South Carolina</w:t>
      </w:r>
      <w:r w:rsidR="007D3217" w:rsidRPr="007D3217">
        <w:t>"</w:t>
      </w:r>
      <w:r w:rsidRPr="007D3217">
        <w:t>.</w:t>
      </w: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rPr>
          <w:b/>
        </w:rPr>
        <w:t xml:space="preserve">SECTION </w:t>
      </w:r>
      <w:r w:rsidR="006E23F3" w:rsidRPr="007D3217">
        <w:rPr>
          <w:b/>
        </w:rPr>
        <w:t>59</w:t>
      </w:r>
      <w:r w:rsidRPr="007D3217">
        <w:rPr>
          <w:b/>
        </w:rPr>
        <w:noBreakHyphen/>
      </w:r>
      <w:r w:rsidR="006E23F3" w:rsidRPr="007D3217">
        <w:rPr>
          <w:b/>
        </w:rPr>
        <w:t>115</w:t>
      </w:r>
      <w:r w:rsidRPr="007D3217">
        <w:rPr>
          <w:b/>
        </w:rPr>
        <w:noBreakHyphen/>
      </w:r>
      <w:r w:rsidR="006E23F3" w:rsidRPr="007D3217">
        <w:rPr>
          <w:b/>
        </w:rPr>
        <w:t>30.</w:t>
      </w:r>
      <w:r w:rsidR="006E23F3" w:rsidRPr="007D3217">
        <w:t xml:space="preserve"> Function of Authority.</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The basic function of the Authority is to assist students attending eligible institutions through the exercise of the powers herein granted to it.</w:t>
      </w: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F3" w:rsidRPr="007D3217">
        <w:t xml:space="preserve">: 1962 Code </w:t>
      </w:r>
      <w:r w:rsidRPr="007D3217">
        <w:t xml:space="preserve">Section </w:t>
      </w:r>
      <w:r w:rsidR="006E23F3" w:rsidRPr="007D3217">
        <w:t>22</w:t>
      </w:r>
      <w:r w:rsidRPr="007D3217">
        <w:noBreakHyphen/>
      </w:r>
      <w:r w:rsidR="006E23F3" w:rsidRPr="007D3217">
        <w:t>96.2; 1971 (57) 775.</w:t>
      </w: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rPr>
          <w:b/>
        </w:rPr>
        <w:t xml:space="preserve">SECTION </w:t>
      </w:r>
      <w:r w:rsidR="006E23F3" w:rsidRPr="007D3217">
        <w:rPr>
          <w:b/>
        </w:rPr>
        <w:t>59</w:t>
      </w:r>
      <w:r w:rsidRPr="007D3217">
        <w:rPr>
          <w:b/>
        </w:rPr>
        <w:noBreakHyphen/>
      </w:r>
      <w:r w:rsidR="006E23F3" w:rsidRPr="007D3217">
        <w:rPr>
          <w:b/>
        </w:rPr>
        <w:t>115</w:t>
      </w:r>
      <w:r w:rsidRPr="007D3217">
        <w:rPr>
          <w:b/>
        </w:rPr>
        <w:noBreakHyphen/>
      </w:r>
      <w:r w:rsidR="006E23F3" w:rsidRPr="007D3217">
        <w:rPr>
          <w:b/>
        </w:rPr>
        <w:t>40.</w:t>
      </w:r>
      <w:r w:rsidR="006E23F3" w:rsidRPr="007D3217">
        <w:t xml:space="preserve"> State Education Assistance Authority.</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Fiscal Accountability Authority, ex officio.</w:t>
      </w: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23F3" w:rsidRPr="007D3217">
        <w:t xml:space="preserve">: 1962 Code </w:t>
      </w:r>
      <w:r w:rsidRPr="007D3217">
        <w:t xml:space="preserve">Section </w:t>
      </w:r>
      <w:r w:rsidR="006E23F3" w:rsidRPr="007D3217">
        <w:t>22</w:t>
      </w:r>
      <w:r w:rsidRPr="007D3217">
        <w:noBreakHyphen/>
      </w:r>
      <w:r w:rsidR="006E23F3" w:rsidRPr="007D3217">
        <w:t xml:space="preserve">96.3; 1971 (57) 775; 2014 Act No. 121 (S.22), Pt VII, </w:t>
      </w:r>
      <w:r w:rsidRPr="007D3217">
        <w:t xml:space="preserve">Section </w:t>
      </w:r>
      <w:r w:rsidR="006E23F3" w:rsidRPr="007D3217">
        <w:t>20.O.2, eff July 1, 2015.</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Effect of Amendment</w:t>
      </w:r>
    </w:p>
    <w:p w:rsidR="007D3217" w:rsidRP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D3217">
        <w:t xml:space="preserve">2014 Act No. 121, </w:t>
      </w:r>
      <w:r w:rsidR="007D3217" w:rsidRPr="007D3217">
        <w:t xml:space="preserve">Section </w:t>
      </w:r>
      <w:r w:rsidRPr="007D3217">
        <w:t xml:space="preserve">20.O.2, substituted </w:t>
      </w:r>
      <w:r w:rsidR="007D3217" w:rsidRPr="007D3217">
        <w:t>"</w:t>
      </w:r>
      <w:r w:rsidRPr="007D3217">
        <w:t>Fiscal Accountability Authority</w:t>
      </w:r>
      <w:r w:rsidR="007D3217" w:rsidRPr="007D3217">
        <w:t>"</w:t>
      </w:r>
      <w:r w:rsidRPr="007D3217">
        <w:t xml:space="preserve"> for </w:t>
      </w:r>
      <w:r w:rsidR="007D3217" w:rsidRPr="007D3217">
        <w:t>"</w:t>
      </w:r>
      <w:r w:rsidRPr="007D3217">
        <w:t>Budget and Control Board of South Carolina</w:t>
      </w:r>
      <w:r w:rsidR="007D3217" w:rsidRPr="007D3217">
        <w:t>"</w:t>
      </w:r>
      <w:r w:rsidRPr="007D3217">
        <w:t>, and made other nonsubstantive changes.</w:t>
      </w: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rPr>
          <w:b/>
        </w:rPr>
        <w:t xml:space="preserve">SECTION </w:t>
      </w:r>
      <w:r w:rsidR="006E23F3" w:rsidRPr="007D3217">
        <w:rPr>
          <w:b/>
        </w:rPr>
        <w:t>59</w:t>
      </w:r>
      <w:r w:rsidRPr="007D3217">
        <w:rPr>
          <w:b/>
        </w:rPr>
        <w:noBreakHyphen/>
      </w:r>
      <w:r w:rsidR="006E23F3" w:rsidRPr="007D3217">
        <w:rPr>
          <w:b/>
        </w:rPr>
        <w:t>115</w:t>
      </w:r>
      <w:r w:rsidRPr="007D3217">
        <w:rPr>
          <w:b/>
        </w:rPr>
        <w:noBreakHyphen/>
      </w:r>
      <w:r w:rsidR="006E23F3" w:rsidRPr="007D3217">
        <w:rPr>
          <w:b/>
        </w:rPr>
        <w:t>50.</w:t>
      </w:r>
      <w:r w:rsidR="006E23F3" w:rsidRPr="007D3217">
        <w:t xml:space="preserve"> Powers of Authority.</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The Authority shall be empowered as follows:</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(a) To make student loans under such terms and conditions as the Authority shall from time to time prescribe;</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(b) To insure student loans under such terms and conditions as the Authority shall from time to time prescribe;</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(c) To guarantee student loans under such terms and conditions as the Authority shall from time to time prescribe;</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(d) To acquire contingent interest in student loans from banks or other lending institutions (up to one hundred percent of the face amount thereof) under such terms and conditions as the Authority shall from time to time prescribe;</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(e) To develop and administer all programs and to perform all functions necessary or convenient to promote and facilitate the making, guaranteeing and insuring of student loans and to provide such other student loan assistance and services as the authority shall deem necessary or desirable and to enable it to qualify for loans, grants, insurance and other benefits and assistance under any program of the United States now or hereafter authorized fostering student loans;</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(f) To appoint one or more banking institutions as its fiscal agent to perform such functions with respect to student loans and its revenue bonds as the Authority shall from time to time prescribe; and</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(g) To approve as eligible, institutions otherwise qualified as such.</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(h) To sell or otherwise hypothecate student loans or other securities held by the authority in any fund created hereby.</w:t>
      </w: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F3" w:rsidRPr="007D3217">
        <w:t xml:space="preserve">: 1962 Code </w:t>
      </w:r>
      <w:r w:rsidRPr="007D3217">
        <w:t xml:space="preserve">Section </w:t>
      </w:r>
      <w:r w:rsidR="006E23F3" w:rsidRPr="007D3217">
        <w:t>22</w:t>
      </w:r>
      <w:r w:rsidRPr="007D3217">
        <w:noBreakHyphen/>
      </w:r>
      <w:r w:rsidR="006E23F3" w:rsidRPr="007D3217">
        <w:t xml:space="preserve">96.4; 1971 (57) 775; 1978 Act No. 474, </w:t>
      </w:r>
      <w:r w:rsidRPr="007D3217">
        <w:t xml:space="preserve">Sections </w:t>
      </w:r>
      <w:r w:rsidR="006E23F3" w:rsidRPr="007D3217">
        <w:t xml:space="preserve"> 3, 4.</w:t>
      </w: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rPr>
          <w:b/>
        </w:rPr>
        <w:t xml:space="preserve">SECTION </w:t>
      </w:r>
      <w:r w:rsidR="006E23F3" w:rsidRPr="007D3217">
        <w:rPr>
          <w:b/>
        </w:rPr>
        <w:t>59</w:t>
      </w:r>
      <w:r w:rsidRPr="007D3217">
        <w:rPr>
          <w:b/>
        </w:rPr>
        <w:noBreakHyphen/>
      </w:r>
      <w:r w:rsidR="006E23F3" w:rsidRPr="007D3217">
        <w:rPr>
          <w:b/>
        </w:rPr>
        <w:t>115</w:t>
      </w:r>
      <w:r w:rsidRPr="007D3217">
        <w:rPr>
          <w:b/>
        </w:rPr>
        <w:noBreakHyphen/>
      </w:r>
      <w:r w:rsidR="006E23F3" w:rsidRPr="007D3217">
        <w:rPr>
          <w:b/>
        </w:rPr>
        <w:t>60.</w:t>
      </w:r>
      <w:r w:rsidR="006E23F3" w:rsidRPr="007D3217">
        <w:t xml:space="preserve"> State Education Assistance Authority Loan Fund.</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 xml:space="preserve">There shall be established and maintained by the authority a fund which shall be designated the </w:t>
      </w:r>
      <w:r w:rsidR="007D3217" w:rsidRPr="007D3217">
        <w:t>"</w:t>
      </w:r>
      <w:r w:rsidRPr="007D3217">
        <w:t>State Education Assistance Authority Loan Fund</w:t>
      </w:r>
      <w:r w:rsidR="007D3217" w:rsidRPr="007D3217">
        <w:t>"</w:t>
      </w:r>
      <w:r w:rsidRPr="007D3217">
        <w:t xml:space="preserve">. There shall be deposited to the credit of the loan </w:t>
      </w:r>
      <w:r w:rsidRPr="007D3217">
        <w:lastRenderedPageBreak/>
        <w:t>fund the proceeds, exclusive of accrued interest, derived from the sale of the revenue bonds of the authority and any other moneys made available to the authority for making student loans.</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 xml:space="preserve">There also may be deposited in the loan fund the </w:t>
      </w:r>
      <w:r w:rsidR="007D3217" w:rsidRPr="007D3217">
        <w:t>"</w:t>
      </w:r>
      <w:r w:rsidRPr="007D3217">
        <w:t>spread</w:t>
      </w:r>
      <w:r w:rsidR="007D3217" w:rsidRPr="007D3217">
        <w:t>"</w:t>
      </w:r>
      <w:r w:rsidRPr="007D3217">
        <w:t xml:space="preserve"> or difference between the average rate of interest paid by the authority on its revenue bonds and the interest received by the authority on student loans as well as any state appropriated funds or other funds made available for administration of the loan program authorized herein.</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Moneys in the loan fund shall be used only for the following purposes:</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(a) To make direct loans to students.</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(b) To make loans to any not</w:t>
      </w:r>
      <w:r w:rsidR="007D3217" w:rsidRPr="007D3217">
        <w:noBreakHyphen/>
      </w:r>
      <w:r w:rsidRPr="007D3217">
        <w:t>for</w:t>
      </w:r>
      <w:r w:rsidR="007D3217" w:rsidRPr="007D3217">
        <w:noBreakHyphen/>
      </w:r>
      <w:r w:rsidRPr="007D3217">
        <w:t>profit corporate entity approved by the authority for the purpose of enabling the entity to make student loans on terms and under conditions approved by the authority.</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(c) To defray the expenses of operation and administration of the authority and its programs for which other funds are not available to the authority.</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(d) To remedy any deficiency in the loan guarantee reserve fund.</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r>
      <w:r w:rsidRPr="007D3217">
        <w:tab/>
        <w:t>(e) To remedy any deficiency in the sinking fund.</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Pending the use of moneys in the loan fund for any of its authorized purposes the moneys shall be invested and reinvested by the State Treasurer. All earnings from the investments shall be added to and become a part of the loan fund.</w:t>
      </w: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F3" w:rsidRPr="007D3217">
        <w:t xml:space="preserve">: 1962 Code </w:t>
      </w:r>
      <w:r w:rsidRPr="007D3217">
        <w:t xml:space="preserve">Section </w:t>
      </w:r>
      <w:r w:rsidR="006E23F3" w:rsidRPr="007D3217">
        <w:t>22</w:t>
      </w:r>
      <w:r w:rsidRPr="007D3217">
        <w:noBreakHyphen/>
      </w:r>
      <w:r w:rsidR="006E23F3" w:rsidRPr="007D3217">
        <w:t xml:space="preserve">96.5; 1971 (57) 775; 1978 Act No. 474, </w:t>
      </w:r>
      <w:r w:rsidRPr="007D3217">
        <w:t xml:space="preserve">Section </w:t>
      </w:r>
      <w:r w:rsidR="006E23F3" w:rsidRPr="007D3217">
        <w:t>5.</w:t>
      </w: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rPr>
          <w:b/>
        </w:rPr>
        <w:t xml:space="preserve">SECTION </w:t>
      </w:r>
      <w:r w:rsidR="006E23F3" w:rsidRPr="007D3217">
        <w:rPr>
          <w:b/>
        </w:rPr>
        <w:t>59</w:t>
      </w:r>
      <w:r w:rsidRPr="007D3217">
        <w:rPr>
          <w:b/>
        </w:rPr>
        <w:noBreakHyphen/>
      </w:r>
      <w:r w:rsidR="006E23F3" w:rsidRPr="007D3217">
        <w:rPr>
          <w:b/>
        </w:rPr>
        <w:t>115</w:t>
      </w:r>
      <w:r w:rsidRPr="007D3217">
        <w:rPr>
          <w:b/>
        </w:rPr>
        <w:noBreakHyphen/>
      </w:r>
      <w:r w:rsidR="006E23F3" w:rsidRPr="007D3217">
        <w:rPr>
          <w:b/>
        </w:rPr>
        <w:t>70.</w:t>
      </w:r>
      <w:r w:rsidR="006E23F3" w:rsidRPr="007D3217">
        <w:t xml:space="preserve"> Sinking fund; State Education Assistance Authority Loan Guarantee Reserve Fund.</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 xml:space="preserve">Prior to the issuance of any revenue bonds a sinking fund shall be established, the custodian of which shall be the State Treasurer. There shall be deposited in the sinking fund the revenues from all of the sources pledged for the payment of the revenue bonds including all moneys received directly or indirectly by way of principal and interest, exclusive of the </w:t>
      </w:r>
      <w:r w:rsidR="007D3217" w:rsidRPr="007D3217">
        <w:t>"</w:t>
      </w:r>
      <w:r w:rsidRPr="007D3217">
        <w:t>spread</w:t>
      </w:r>
      <w:r w:rsidR="007D3217" w:rsidRPr="007D3217">
        <w:t>"</w:t>
      </w:r>
      <w:r w:rsidRPr="007D3217">
        <w:t xml:space="preserve"> referred to in </w:t>
      </w:r>
      <w:r w:rsidR="007D3217" w:rsidRPr="007D3217">
        <w:t xml:space="preserve">Section </w:t>
      </w:r>
      <w:r w:rsidRPr="007D3217">
        <w:t>59</w:t>
      </w:r>
      <w:r w:rsidR="007D3217" w:rsidRPr="007D3217">
        <w:noBreakHyphen/>
      </w:r>
      <w:r w:rsidRPr="007D3217">
        <w:t>115</w:t>
      </w:r>
      <w:r w:rsidR="007D3217" w:rsidRPr="007D3217">
        <w:noBreakHyphen/>
      </w:r>
      <w:r w:rsidRPr="007D3217">
        <w:t>60, from the repayment of student loans. Except to the extent of any surplus therein, moneys in the sinking fund shall be used for the sole purpose of paying the principal of and interest on revenue bonds of the authority from time to time outstanding.</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 xml:space="preserve">In the event that the authority shall undertake to guarantee student loans, there shall be established and maintained by the authority a trust fund which shall be designated the </w:t>
      </w:r>
      <w:r w:rsidR="007D3217" w:rsidRPr="007D3217">
        <w:t>"</w:t>
      </w:r>
      <w:r w:rsidRPr="007D3217">
        <w:t>State Education Assistance Authority Loan Guarantee Reserve Fund</w:t>
      </w:r>
      <w:r w:rsidR="007D3217" w:rsidRPr="007D3217">
        <w:t>"</w:t>
      </w:r>
      <w:r w:rsidRPr="007D3217">
        <w:t>. The fund shall be used by the authority to remedy defaults on student loans to the extent such defaulted loans are not covered by any existing or future program of federal insurance or reinsurance. There shall be deposited to the credit of the loan guarantee reserve fund all premiums received by the authority for guaranteeing student loans and all moneys made available to the authority for the guaranteeing of student loans including federal funds made available for such purpose. Moneys in the fund shall not be pledged to the repayment of the authority</w:t>
      </w:r>
      <w:r w:rsidR="007D3217" w:rsidRPr="007D3217">
        <w:t>'</w:t>
      </w:r>
      <w:r w:rsidRPr="007D3217">
        <w:t>s revenue bonds, but if all liability of the authority to remedy defaults on student loans have been extinguished such moneys remaining in the loan guarantee reserve fund shall be deposited in the sinking fund. The liability of the State upon its obligation to guarantee student loans shall not constitute a pledge of the faith and credit of the State but shall be payable solely from moneys in the loan guarantee reserve fund.</w:t>
      </w: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F3" w:rsidRPr="007D3217">
        <w:t xml:space="preserve">: 1962 Code </w:t>
      </w:r>
      <w:r w:rsidRPr="007D3217">
        <w:t xml:space="preserve">Section </w:t>
      </w:r>
      <w:r w:rsidR="006E23F3" w:rsidRPr="007D3217">
        <w:t>22</w:t>
      </w:r>
      <w:r w:rsidRPr="007D3217">
        <w:noBreakHyphen/>
      </w:r>
      <w:r w:rsidR="006E23F3" w:rsidRPr="007D3217">
        <w:t xml:space="preserve">96.6; 1971 (57) 775; 1978 Act No. 474, </w:t>
      </w:r>
      <w:r w:rsidRPr="007D3217">
        <w:t xml:space="preserve">Section </w:t>
      </w:r>
      <w:r w:rsidR="006E23F3" w:rsidRPr="007D3217">
        <w:t>6.</w:t>
      </w: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rPr>
          <w:b/>
        </w:rPr>
        <w:t xml:space="preserve">SECTION </w:t>
      </w:r>
      <w:r w:rsidR="006E23F3" w:rsidRPr="007D3217">
        <w:rPr>
          <w:b/>
        </w:rPr>
        <w:t>59</w:t>
      </w:r>
      <w:r w:rsidRPr="007D3217">
        <w:rPr>
          <w:b/>
        </w:rPr>
        <w:noBreakHyphen/>
      </w:r>
      <w:r w:rsidR="006E23F3" w:rsidRPr="007D3217">
        <w:rPr>
          <w:b/>
        </w:rPr>
        <w:t>115</w:t>
      </w:r>
      <w:r w:rsidRPr="007D3217">
        <w:rPr>
          <w:b/>
        </w:rPr>
        <w:noBreakHyphen/>
      </w:r>
      <w:r w:rsidR="006E23F3" w:rsidRPr="007D3217">
        <w:rPr>
          <w:b/>
        </w:rPr>
        <w:t>80.</w:t>
      </w:r>
      <w:r w:rsidR="006E23F3" w:rsidRPr="007D3217">
        <w:t xml:space="preserve"> Authority empowered to issue revenue bonds.</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 xml:space="preserve">The General Assembly authorizes the authority to provide for the issuance, at one time or from time to time, of revenue bonds of the authority for any of its authorized purposes, including the use of a portion of the proceeds of any issue of bonds for the establishment of a reserve for the payment of principal and interest of the bonds. The reserve may be deposited in the sinking fund. Prior to the issuance of a series of bonds, the authority shall establish its compliance with the most restrictive of each parity bond test then imposed by the authority or by any nationally recognized rating agency which maintains a current rating of bonds of the authority. The bonds must be designated, subject to such additions or changes as the authority considers advisable, </w:t>
      </w:r>
      <w:r w:rsidR="007D3217" w:rsidRPr="007D3217">
        <w:t>"</w:t>
      </w:r>
      <w:r w:rsidRPr="007D3217">
        <w:t>State Education Assistance Authority Revenue Bonds, Series __________,</w:t>
      </w:r>
      <w:r w:rsidR="007D3217" w:rsidRPr="007D3217">
        <w:t>"</w:t>
      </w:r>
      <w:r w:rsidRPr="007D3217">
        <w:t xml:space="preserve"> inserting in the blank space a letter or numerals identifying particular series of bonds.</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 xml:space="preserve">The principal of and interest on such bonds shall be payable solely from the sources herein provided for such payment. The bonds of each issue shall be dated, shall bear interest at such rate (within the limitation imposed by </w:t>
      </w:r>
      <w:r w:rsidR="007D3217" w:rsidRPr="007D3217">
        <w:t xml:space="preserve">Section </w:t>
      </w:r>
      <w:r w:rsidRPr="007D3217">
        <w:t>11</w:t>
      </w:r>
      <w:r w:rsidR="007D3217" w:rsidRPr="007D3217">
        <w:noBreakHyphen/>
      </w:r>
      <w:r w:rsidRPr="007D3217">
        <w:t>9</w:t>
      </w:r>
      <w:r w:rsidR="007D3217" w:rsidRPr="007D3217">
        <w:noBreakHyphen/>
      </w:r>
      <w:r w:rsidRPr="007D3217">
        <w:t>350), shall mature at such time not exceeding twenty years from their date, as may be determined by the Authority, and may be made redeemable before maturity, at the option of the Authority, at such price and under such terms and conditions as may be fixed by the Authority prior to the issuance of the bonds. The Authority shall determine the form and the manner of execution of the bonds, including any interest coupons to be attached thereto, and shall fix the denomination of the bonds and the place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or facsimile shall nevertheless be valid and sufficient for all purposes the same as if he had remained in office until such delivery. The Authority may also provide for the authentication of the bonds by its fiscal agent. The bonds may be issued in coupon or in registered form, or both, as the Authority may determine, and provision may be made for the registration of any coupon bonds as to principal alone and also as to both principal and interest, and for the reconversion into coupon bonds of any bonds registered as to both principal and interest, and for the interchange of registered and coupon bonds. The Authority may sell such bonds in such manner, either at public or private sale, and for such price as it may determine will best effectuate the purposes of this chapter.</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The authority shall provide in any resolution authorizing the issuance of revenue bonds for the pledging or assigning as security therefor so much of its income, receipts, funds or other assets of whatsoever kind from time to time acquired or owned by the authority, including all donations, grants and other money or property made available to it, payments received on student loans, including the principal, interest and penalties and other income derived from services rendered in connection with student loans, the proceeds of property or insurance, earnings and profits on investments of funds and from sales, purchases, endorsements of student loans, and other securities and instruments, contract rights, any funds, rights, proceeds of insurance or other benefits acquired pursuant to any federal law or contract to the extent not in conflict therewith, money recovered through the enforcement of any remedies or rights, and any other funds or things of value becoming the property of the authority, excluding the loan guarantee reserve fund, which, in the determination of the authority, may enhance the marketability of its revenue bonds. Moneys in the sinking fund shall be disbursed in such manner and under such restrictions as the authority may provide in the resolution authorizing the issuance of the bonds. Unless otherwise provided in the bond resolution, the revenue bonds at any time issued hereunder shall be entitled to payment from the sinking fund without preference or priority. Bonds may be issued under the provisions of this chapter without obtaining, except as otherwise expressly provided in this chapter, the consent of any department or agency of the State, and without any other proceedings or the happening of any conditions or things other than those proceedings, conditions or things which are specifically required by this chapter and the provisions of the resolution authorizing the issuance of such bonds.</w:t>
      </w: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F3" w:rsidRPr="007D3217">
        <w:t xml:space="preserve">: 1962 Code </w:t>
      </w:r>
      <w:r w:rsidRPr="007D3217">
        <w:t xml:space="preserve">Section </w:t>
      </w:r>
      <w:r w:rsidR="006E23F3" w:rsidRPr="007D3217">
        <w:t>22</w:t>
      </w:r>
      <w:r w:rsidRPr="007D3217">
        <w:noBreakHyphen/>
      </w:r>
      <w:r w:rsidR="006E23F3" w:rsidRPr="007D3217">
        <w:t xml:space="preserve">96.7; 1971 (57) 775; 1977 Act No. 140; 1978 Act No. 474, </w:t>
      </w:r>
      <w:r w:rsidRPr="007D3217">
        <w:t xml:space="preserve">Sections </w:t>
      </w:r>
      <w:r w:rsidR="006E23F3" w:rsidRPr="007D3217">
        <w:t xml:space="preserve"> 7, 8; 1979 Act No. 194, Part I, </w:t>
      </w:r>
      <w:r w:rsidRPr="007D3217">
        <w:t xml:space="preserve">Section </w:t>
      </w:r>
      <w:r w:rsidR="006E23F3" w:rsidRPr="007D3217">
        <w:t xml:space="preserve">3; 1981 Act No. 91, </w:t>
      </w:r>
      <w:r w:rsidRPr="007D3217">
        <w:t xml:space="preserve">Section </w:t>
      </w:r>
      <w:r w:rsidR="006E23F3" w:rsidRPr="007D3217">
        <w:t xml:space="preserve">1; 1983 Act No. 15, </w:t>
      </w:r>
      <w:r w:rsidRPr="007D3217">
        <w:t xml:space="preserve">Section </w:t>
      </w:r>
      <w:r w:rsidR="006E23F3" w:rsidRPr="007D3217">
        <w:t xml:space="preserve">2; 1985 Act No. 116, </w:t>
      </w:r>
      <w:r w:rsidRPr="007D3217">
        <w:t xml:space="preserve">Section </w:t>
      </w:r>
      <w:r w:rsidR="006E23F3" w:rsidRPr="007D3217">
        <w:t xml:space="preserve">1; 1990 Act No. 509, </w:t>
      </w:r>
      <w:r w:rsidRPr="007D3217">
        <w:t xml:space="preserve">Section </w:t>
      </w:r>
      <w:r w:rsidR="006E23F3" w:rsidRPr="007D3217">
        <w:t xml:space="preserve">1; 1993 Act No. 179, </w:t>
      </w:r>
      <w:r w:rsidRPr="007D3217">
        <w:t xml:space="preserve">Section </w:t>
      </w:r>
      <w:r w:rsidR="006E23F3" w:rsidRPr="007D3217">
        <w:t>2.</w:t>
      </w: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rPr>
          <w:b/>
        </w:rPr>
        <w:t xml:space="preserve">SECTION </w:t>
      </w:r>
      <w:r w:rsidR="006E23F3" w:rsidRPr="007D3217">
        <w:rPr>
          <w:b/>
        </w:rPr>
        <w:t>59</w:t>
      </w:r>
      <w:r w:rsidRPr="007D3217">
        <w:rPr>
          <w:b/>
        </w:rPr>
        <w:noBreakHyphen/>
      </w:r>
      <w:r w:rsidR="006E23F3" w:rsidRPr="007D3217">
        <w:rPr>
          <w:b/>
        </w:rPr>
        <w:t>115</w:t>
      </w:r>
      <w:r w:rsidRPr="007D3217">
        <w:rPr>
          <w:b/>
        </w:rPr>
        <w:noBreakHyphen/>
      </w:r>
      <w:r w:rsidR="006E23F3" w:rsidRPr="007D3217">
        <w:rPr>
          <w:b/>
        </w:rPr>
        <w:t>90.</w:t>
      </w:r>
      <w:r w:rsidR="006E23F3" w:rsidRPr="007D3217">
        <w:t xml:space="preserve"> Bond resolution; custody of moneys received; expenses payable from loan fund.</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The resolution providing for the issuance of such bonds may contain such provisions for protecting and enforcing the rights and remedies of the bondholders as may be reasonable and proper, including covenants setting forth the duties of the authority in relation to the purchase or sale of obligations, the making of student loans, the insurance or guarantee of student loans, the fees, charges and premiums to be fixed and collected, the terms and conditions for the issuance of additional bonds and the custody, safeguarding and application of all moneys. It shall be lawful for any bank or trust company incorporated under the laws of the State which may act as depository of the proceeds of bonds, revenues or other money hereunder to furnish such indemnifying bonds or to pledge such securities as may be required by the authority. Any such resolution may set forth the rights and remedies of the bondholders and may restrict the individual right of action by bondholders. All expenses incurred in carrying out the provisions of such resolution may be treated as a part of the cost of administering this chapter and may be payable, together with other expenses of operation and administration under this chapter incurred by the authority, from the loan fund.</w:t>
      </w: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F3" w:rsidRPr="007D3217">
        <w:t xml:space="preserve">: 1962 Code </w:t>
      </w:r>
      <w:r w:rsidRPr="007D3217">
        <w:t xml:space="preserve">Section </w:t>
      </w:r>
      <w:r w:rsidR="006E23F3" w:rsidRPr="007D3217">
        <w:t>22</w:t>
      </w:r>
      <w:r w:rsidRPr="007D3217">
        <w:noBreakHyphen/>
      </w:r>
      <w:r w:rsidR="006E23F3" w:rsidRPr="007D3217">
        <w:t xml:space="preserve">96.8; 1971 (57) 775; 1978 Act No. 474, </w:t>
      </w:r>
      <w:r w:rsidRPr="007D3217">
        <w:t xml:space="preserve">Section </w:t>
      </w:r>
      <w:r w:rsidR="006E23F3" w:rsidRPr="007D3217">
        <w:t>9.</w:t>
      </w: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rPr>
          <w:b/>
        </w:rPr>
        <w:t xml:space="preserve">SECTION </w:t>
      </w:r>
      <w:r w:rsidR="006E23F3" w:rsidRPr="007D3217">
        <w:rPr>
          <w:b/>
        </w:rPr>
        <w:t>59</w:t>
      </w:r>
      <w:r w:rsidRPr="007D3217">
        <w:rPr>
          <w:b/>
        </w:rPr>
        <w:noBreakHyphen/>
      </w:r>
      <w:r w:rsidR="006E23F3" w:rsidRPr="007D3217">
        <w:rPr>
          <w:b/>
        </w:rPr>
        <w:t>115</w:t>
      </w:r>
      <w:r w:rsidRPr="007D3217">
        <w:rPr>
          <w:b/>
        </w:rPr>
        <w:noBreakHyphen/>
      </w:r>
      <w:r w:rsidR="006E23F3" w:rsidRPr="007D3217">
        <w:rPr>
          <w:b/>
        </w:rPr>
        <w:t>100.</w:t>
      </w:r>
      <w:r w:rsidR="006E23F3" w:rsidRPr="007D3217">
        <w:t xml:space="preserve"> Fees, charges, interest and premiums; contracts with United States and others; pledge of money in sinking fund.</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The authority is authorized to fix and collect fees, charges, interest and premiums for making, insuring or guaranteeing student loans, purchasing, endorsing or guaranteeing obligations and any other services performed under this chapter. The authority is further authorized to contract with the United States of America or any agency or officer thereof and with any person, partnership, association, banking institution or other corporation respecting the carrying out of the authority</w:t>
      </w:r>
      <w:r w:rsidR="007D3217" w:rsidRPr="007D3217">
        <w:t>'</w:t>
      </w:r>
      <w:r w:rsidRPr="007D3217">
        <w:t xml:space="preserve">s functions under this chapter. The authority shall at all times endeavor to fix and collect such fees, charges, receipts, premiums and other income so as to have available in the sinking fund at all times an amount which, together with any other funds made available therefor, shall be sufficient to pay the principal of and interest on such bonds as they shall become due and payable and to create reserves for such purposes. Money in the sinking fund, except such part thereof as may be necessary to provide such reserves for the bonds as may be provided for in the resolution authorizing the issuance of such bonds, shall be set aside in the sinking fund at such regular intervals as may be provided in such resolution and is hereby pledged to, and charged with, the payment of the principal of and interest on such bonds as they shall become due and the redemption price or the purchase price of bonds retired by call or purchase as therein provided. Such pledge shall be valid and binding from the time when the pledge is made. The fees, charges, receipts, proceeds and other revenues and moneys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The resolution by which a pledge is created need not be filed or recorded except that a record of the proceedings covering the issuance of the bonds shall be filed in the office of the Secretary of State of South Carolina, as required by </w:t>
      </w:r>
      <w:r w:rsidR="007D3217" w:rsidRPr="007D3217">
        <w:t xml:space="preserve">Section </w:t>
      </w:r>
      <w:r w:rsidRPr="007D3217">
        <w:t>11</w:t>
      </w:r>
      <w:r w:rsidR="007D3217" w:rsidRPr="007D3217">
        <w:noBreakHyphen/>
      </w:r>
      <w:r w:rsidRPr="007D3217">
        <w:t>15</w:t>
      </w:r>
      <w:r w:rsidR="007D3217" w:rsidRPr="007D3217">
        <w:noBreakHyphen/>
      </w:r>
      <w:r w:rsidRPr="007D3217">
        <w:t>20. The use and disposition of money to the credit of the sinking fund shall be subject to the provisions of the resolution authorizing the issuance of such bonds. Any such resolution may, in the discretion of the authority, provide for the transfer of surplus money in the sinking fund to the credit of the loan fund. Except as may otherwise be provided in such resolution, such sinking fund shall be a fund for all such bonds without distinction or priority.</w:t>
      </w: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F3" w:rsidRPr="007D3217">
        <w:t xml:space="preserve">: 1962 Code </w:t>
      </w:r>
      <w:r w:rsidRPr="007D3217">
        <w:t xml:space="preserve">Section </w:t>
      </w:r>
      <w:r w:rsidR="006E23F3" w:rsidRPr="007D3217">
        <w:t>22</w:t>
      </w:r>
      <w:r w:rsidRPr="007D3217">
        <w:noBreakHyphen/>
      </w:r>
      <w:r w:rsidR="006E23F3" w:rsidRPr="007D3217">
        <w:t xml:space="preserve">96.9; 1971 (57) 775; 1978 Act No. 474, </w:t>
      </w:r>
      <w:r w:rsidRPr="007D3217">
        <w:t xml:space="preserve">Section </w:t>
      </w:r>
      <w:r w:rsidR="006E23F3" w:rsidRPr="007D3217">
        <w:t>10.</w:t>
      </w: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rPr>
          <w:b/>
        </w:rPr>
        <w:t xml:space="preserve">SECTION </w:t>
      </w:r>
      <w:r w:rsidR="006E23F3" w:rsidRPr="007D3217">
        <w:rPr>
          <w:b/>
        </w:rPr>
        <w:t>59</w:t>
      </w:r>
      <w:r w:rsidRPr="007D3217">
        <w:rPr>
          <w:b/>
        </w:rPr>
        <w:noBreakHyphen/>
      </w:r>
      <w:r w:rsidR="006E23F3" w:rsidRPr="007D3217">
        <w:rPr>
          <w:b/>
        </w:rPr>
        <w:t>115</w:t>
      </w:r>
      <w:r w:rsidRPr="007D3217">
        <w:rPr>
          <w:b/>
        </w:rPr>
        <w:noBreakHyphen/>
      </w:r>
      <w:r w:rsidR="006E23F3" w:rsidRPr="007D3217">
        <w:rPr>
          <w:b/>
        </w:rPr>
        <w:t>110.</w:t>
      </w:r>
      <w:r w:rsidR="006E23F3" w:rsidRPr="007D3217">
        <w:t xml:space="preserve"> All money received deemed trust funds; investment thereof.</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 xml:space="preserve">Notwithstanding any other provisions of law to the contrary, all money received pursuant to the authority of the chapter, whether as proceeds from the sale of bonds, sale of property or insurance, or as payments of student loans, whether principal, interest or penalties, if any, thereon, or as insurance premiums, or from the purchase or sale of obligations, or as any other receipts or revenues derived hereunder, shall be deemed as trust funds to be held and applied solely as provided in this chapter. The resolution authorizing the bonds of any issue may provide that any of such money may be temporarily invested in securities authorized by </w:t>
      </w:r>
      <w:r w:rsidR="007D3217" w:rsidRPr="007D3217">
        <w:t xml:space="preserve">Sections </w:t>
      </w:r>
      <w:r w:rsidRPr="007D3217">
        <w:t xml:space="preserve"> 6</w:t>
      </w:r>
      <w:r w:rsidR="007D3217" w:rsidRPr="007D3217">
        <w:noBreakHyphen/>
      </w:r>
      <w:r w:rsidRPr="007D3217">
        <w:t>5</w:t>
      </w:r>
      <w:r w:rsidR="007D3217" w:rsidRPr="007D3217">
        <w:noBreakHyphen/>
      </w:r>
      <w:r w:rsidRPr="007D3217">
        <w:t>10 to 6</w:t>
      </w:r>
      <w:r w:rsidR="007D3217" w:rsidRPr="007D3217">
        <w:noBreakHyphen/>
      </w:r>
      <w:r w:rsidRPr="007D3217">
        <w:t>5</w:t>
      </w:r>
      <w:r w:rsidR="007D3217" w:rsidRPr="007D3217">
        <w:noBreakHyphen/>
      </w:r>
      <w:r w:rsidRPr="007D3217">
        <w:t>40, pending the disbursement thereof and shall provide that any officer with whom, or any bank or trust company with which, such money shall be deposited shall act as trustee of such money and shall hold and apply the money for the purposes hereof, subject to such regulations as this chapter and such resolution may provide.</w:t>
      </w: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F3" w:rsidRPr="007D3217">
        <w:t xml:space="preserve">: 1962 Code </w:t>
      </w:r>
      <w:r w:rsidRPr="007D3217">
        <w:t xml:space="preserve">Section </w:t>
      </w:r>
      <w:r w:rsidR="006E23F3" w:rsidRPr="007D3217">
        <w:t>22</w:t>
      </w:r>
      <w:r w:rsidRPr="007D3217">
        <w:noBreakHyphen/>
      </w:r>
      <w:r w:rsidR="006E23F3" w:rsidRPr="007D3217">
        <w:t>96.10; 1971 (57) 775.</w:t>
      </w: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rPr>
          <w:b/>
        </w:rPr>
        <w:t xml:space="preserve">SECTION </w:t>
      </w:r>
      <w:r w:rsidR="006E23F3" w:rsidRPr="007D3217">
        <w:rPr>
          <w:b/>
        </w:rPr>
        <w:t>59</w:t>
      </w:r>
      <w:r w:rsidRPr="007D3217">
        <w:rPr>
          <w:b/>
        </w:rPr>
        <w:noBreakHyphen/>
      </w:r>
      <w:r w:rsidR="006E23F3" w:rsidRPr="007D3217">
        <w:rPr>
          <w:b/>
        </w:rPr>
        <w:t>115</w:t>
      </w:r>
      <w:r w:rsidRPr="007D3217">
        <w:rPr>
          <w:b/>
        </w:rPr>
        <w:noBreakHyphen/>
      </w:r>
      <w:r w:rsidR="006E23F3" w:rsidRPr="007D3217">
        <w:rPr>
          <w:b/>
        </w:rPr>
        <w:t>120.</w:t>
      </w:r>
      <w:r w:rsidR="006E23F3" w:rsidRPr="007D3217">
        <w:t xml:space="preserve"> Rights of bondholders.</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Any holder of bonds issued under the provisions of this chapter or any of the coupons appertaining thereto, except to the extent the rights herein given may be restricted by such resolution authorizing the issuance of such bonds, may either at law or in equity, by suit, action, mandamus or other proceedings, protect and enforce any and all rights under the laws of the State or granted hereunder or under such resolution authorizing the issuance of such bonds, or under any contract executed by the Authority pursuant to this chapter, and may enforce and compel the performance of all duties required by this chapter or by such resolution to be performed by the Authority or any officer thereof, including the fixing, charging and collecting of fees, charges and premiums and the collection of principal, interest and penalties, if any, on student loans or obligations evidencing such loans.</w:t>
      </w: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F3" w:rsidRPr="007D3217">
        <w:t xml:space="preserve">: 1962 Code </w:t>
      </w:r>
      <w:r w:rsidRPr="007D3217">
        <w:t xml:space="preserve">Section </w:t>
      </w:r>
      <w:r w:rsidR="006E23F3" w:rsidRPr="007D3217">
        <w:t>22</w:t>
      </w:r>
      <w:r w:rsidRPr="007D3217">
        <w:noBreakHyphen/>
      </w:r>
      <w:r w:rsidR="006E23F3" w:rsidRPr="007D3217">
        <w:t>96.11; 1971 (57) 775.</w:t>
      </w: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rPr>
          <w:b/>
        </w:rPr>
        <w:t xml:space="preserve">SECTION </w:t>
      </w:r>
      <w:r w:rsidR="006E23F3" w:rsidRPr="007D3217">
        <w:rPr>
          <w:b/>
        </w:rPr>
        <w:t>59</w:t>
      </w:r>
      <w:r w:rsidRPr="007D3217">
        <w:rPr>
          <w:b/>
        </w:rPr>
        <w:noBreakHyphen/>
      </w:r>
      <w:r w:rsidR="006E23F3" w:rsidRPr="007D3217">
        <w:rPr>
          <w:b/>
        </w:rPr>
        <w:t>115</w:t>
      </w:r>
      <w:r w:rsidRPr="007D3217">
        <w:rPr>
          <w:b/>
        </w:rPr>
        <w:noBreakHyphen/>
      </w:r>
      <w:r w:rsidR="006E23F3" w:rsidRPr="007D3217">
        <w:rPr>
          <w:b/>
        </w:rPr>
        <w:t>130.</w:t>
      </w:r>
      <w:r w:rsidR="006E23F3" w:rsidRPr="007D3217">
        <w:t xml:space="preserve"> Bonds as negotiable instruments.</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Notwithstanding any of the foregoing provisions of this chapter or any recitals in any bonds issued under the provisions of this chapter, all revenue bonds and interest coupons appertaining thereto shall be and are hereby made negotiable instruments under the laws of this State.</w:t>
      </w: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F3" w:rsidRPr="007D3217">
        <w:t xml:space="preserve">: 1962 Code </w:t>
      </w:r>
      <w:r w:rsidRPr="007D3217">
        <w:t xml:space="preserve">Section </w:t>
      </w:r>
      <w:r w:rsidR="006E23F3" w:rsidRPr="007D3217">
        <w:t>22</w:t>
      </w:r>
      <w:r w:rsidRPr="007D3217">
        <w:noBreakHyphen/>
      </w:r>
      <w:r w:rsidR="006E23F3" w:rsidRPr="007D3217">
        <w:t>96.12; 1971 (57) 775.</w:t>
      </w: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rPr>
          <w:b/>
        </w:rPr>
        <w:t xml:space="preserve">SECTION </w:t>
      </w:r>
      <w:r w:rsidR="006E23F3" w:rsidRPr="007D3217">
        <w:rPr>
          <w:b/>
        </w:rPr>
        <w:t>59</w:t>
      </w:r>
      <w:r w:rsidRPr="007D3217">
        <w:rPr>
          <w:b/>
        </w:rPr>
        <w:noBreakHyphen/>
      </w:r>
      <w:r w:rsidR="006E23F3" w:rsidRPr="007D3217">
        <w:rPr>
          <w:b/>
        </w:rPr>
        <w:t>115</w:t>
      </w:r>
      <w:r w:rsidRPr="007D3217">
        <w:rPr>
          <w:b/>
        </w:rPr>
        <w:noBreakHyphen/>
      </w:r>
      <w:r w:rsidR="006E23F3" w:rsidRPr="007D3217">
        <w:rPr>
          <w:b/>
        </w:rPr>
        <w:t>140.</w:t>
      </w:r>
      <w:r w:rsidR="006E23F3" w:rsidRPr="007D3217">
        <w:t xml:space="preserve"> Bonds as legal investments.</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Bonds issued by the Authority under the provisions of this chapter are hereby made securities in which all public officers and public bodies of the State and its political subdivisions, all insurance companies, trust companies, banking associations, investment companies, executors, administrators, trustees and other fiduciaries may properly and legally invest funds, including capital in their control or belonging to them. Such bonds are hereby made securities which may properly and legally be deposited with and received by any State or municipal officer or any agency or political subdivision of the State for any purpose for which the deposit of bonds or obligations of the State is now or may hereafter be authorized by law.</w:t>
      </w: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F3" w:rsidRPr="007D3217">
        <w:t xml:space="preserve">: 1962 Code </w:t>
      </w:r>
      <w:r w:rsidRPr="007D3217">
        <w:t xml:space="preserve">Section </w:t>
      </w:r>
      <w:r w:rsidR="006E23F3" w:rsidRPr="007D3217">
        <w:t>22</w:t>
      </w:r>
      <w:r w:rsidRPr="007D3217">
        <w:noBreakHyphen/>
      </w:r>
      <w:r w:rsidR="006E23F3" w:rsidRPr="007D3217">
        <w:t>96.13; 1971 (57) 775.</w:t>
      </w: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rPr>
          <w:b/>
        </w:rPr>
        <w:t xml:space="preserve">SECTION </w:t>
      </w:r>
      <w:r w:rsidR="006E23F3" w:rsidRPr="007D3217">
        <w:rPr>
          <w:b/>
        </w:rPr>
        <w:t>59</w:t>
      </w:r>
      <w:r w:rsidRPr="007D3217">
        <w:rPr>
          <w:b/>
        </w:rPr>
        <w:noBreakHyphen/>
      </w:r>
      <w:r w:rsidR="006E23F3" w:rsidRPr="007D3217">
        <w:rPr>
          <w:b/>
        </w:rPr>
        <w:t>115</w:t>
      </w:r>
      <w:r w:rsidRPr="007D3217">
        <w:rPr>
          <w:b/>
        </w:rPr>
        <w:noBreakHyphen/>
      </w:r>
      <w:r w:rsidR="006E23F3" w:rsidRPr="007D3217">
        <w:rPr>
          <w:b/>
        </w:rPr>
        <w:t>150.</w:t>
      </w:r>
      <w:r w:rsidR="006E23F3" w:rsidRPr="007D3217">
        <w:t xml:space="preserve"> Security for bonds.</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Notwithstanding any other provision to the contrary herein, the Authority is hereby authorized to pledge as security for any bonds issued hereunder any contract between the Authority and the United States of America under which the United States agrees to make funds available to the Authority for any of the purposes of this chapter, to insure or guarantee the payment of principal of or interest on student loans, or otherwise to aid in promoting or facilitating student loans.</w:t>
      </w: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F3" w:rsidRPr="007D3217">
        <w:t xml:space="preserve">: 1962 Code </w:t>
      </w:r>
      <w:r w:rsidRPr="007D3217">
        <w:t xml:space="preserve">Section </w:t>
      </w:r>
      <w:r w:rsidR="006E23F3" w:rsidRPr="007D3217">
        <w:t>22</w:t>
      </w:r>
      <w:r w:rsidRPr="007D3217">
        <w:noBreakHyphen/>
      </w:r>
      <w:r w:rsidR="006E23F3" w:rsidRPr="007D3217">
        <w:t>96.14; 1971 (57) 775.</w:t>
      </w: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rPr>
          <w:b/>
        </w:rPr>
        <w:t xml:space="preserve">SECTION </w:t>
      </w:r>
      <w:r w:rsidR="006E23F3" w:rsidRPr="007D3217">
        <w:rPr>
          <w:b/>
        </w:rPr>
        <w:t>59</w:t>
      </w:r>
      <w:r w:rsidRPr="007D3217">
        <w:rPr>
          <w:b/>
        </w:rPr>
        <w:noBreakHyphen/>
      </w:r>
      <w:r w:rsidR="006E23F3" w:rsidRPr="007D3217">
        <w:rPr>
          <w:b/>
        </w:rPr>
        <w:t>115</w:t>
      </w:r>
      <w:r w:rsidRPr="007D3217">
        <w:rPr>
          <w:b/>
        </w:rPr>
        <w:noBreakHyphen/>
      </w:r>
      <w:r w:rsidR="006E23F3" w:rsidRPr="007D3217">
        <w:rPr>
          <w:b/>
        </w:rPr>
        <w:t>160.</w:t>
      </w:r>
      <w:r w:rsidR="006E23F3" w:rsidRPr="007D3217">
        <w:t xml:space="preserve"> Liability of State and Authority; expenses of Authority.</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Bonds issued under the provisions of this chapter shall not be deemed to constitute a debt, liability or obligation of the State or of any political subdivision, but shall be payable solely from the revenues and other funds provided therefor. Each bond issued under this chapter shall contain on the face a statement to the effect that the Authority shall not be obligated to pay the principal of the bond nor the interest thereon except from the revenues, proceeds and other funds pledged therefor and neither the faith and credit nor the taxing power of the State or of any political subdivision is pledged to the payment of the principal of or the interest on such bonds. Expenses incurred by the Authority in carrying out the provisions of this chapter may be made payable from funds provided pursuant to this chapter and no liability or obligations shall be incurred by the Authority beyond the extent to which moneys shall have been so provided.</w:t>
      </w: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F3" w:rsidRPr="007D3217">
        <w:t xml:space="preserve">: 1962 Code </w:t>
      </w:r>
      <w:r w:rsidRPr="007D3217">
        <w:t xml:space="preserve">Section </w:t>
      </w:r>
      <w:r w:rsidR="006E23F3" w:rsidRPr="007D3217">
        <w:t>22</w:t>
      </w:r>
      <w:r w:rsidRPr="007D3217">
        <w:noBreakHyphen/>
      </w:r>
      <w:r w:rsidR="006E23F3" w:rsidRPr="007D3217">
        <w:t>96.15; 1971 (57) 775.</w:t>
      </w: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rPr>
          <w:b/>
        </w:rPr>
        <w:t xml:space="preserve">SECTION </w:t>
      </w:r>
      <w:r w:rsidR="006E23F3" w:rsidRPr="007D3217">
        <w:rPr>
          <w:b/>
        </w:rPr>
        <w:t>59</w:t>
      </w:r>
      <w:r w:rsidRPr="007D3217">
        <w:rPr>
          <w:b/>
        </w:rPr>
        <w:noBreakHyphen/>
      </w:r>
      <w:r w:rsidR="006E23F3" w:rsidRPr="007D3217">
        <w:rPr>
          <w:b/>
        </w:rPr>
        <w:t>115</w:t>
      </w:r>
      <w:r w:rsidRPr="007D3217">
        <w:rPr>
          <w:b/>
        </w:rPr>
        <w:noBreakHyphen/>
      </w:r>
      <w:r w:rsidR="006E23F3" w:rsidRPr="007D3217">
        <w:rPr>
          <w:b/>
        </w:rPr>
        <w:t>170.</w:t>
      </w:r>
      <w:r w:rsidR="006E23F3" w:rsidRPr="007D3217">
        <w:t xml:space="preserve"> Exemption of bonds from taxation.</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 xml:space="preserve">The principal of and interest on bonds issued pursuant to this chapter shall have the tax exempt status prescribed by </w:t>
      </w:r>
      <w:r w:rsidR="007D3217" w:rsidRPr="007D3217">
        <w:t xml:space="preserve">Section </w:t>
      </w:r>
      <w:r w:rsidRPr="007D3217">
        <w:t>12</w:t>
      </w:r>
      <w:r w:rsidR="007D3217" w:rsidRPr="007D3217">
        <w:noBreakHyphen/>
      </w:r>
      <w:r w:rsidRPr="007D3217">
        <w:t>1</w:t>
      </w:r>
      <w:r w:rsidR="007D3217" w:rsidRPr="007D3217">
        <w:noBreakHyphen/>
      </w:r>
      <w:r w:rsidRPr="007D3217">
        <w:t>60.</w:t>
      </w: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23F3" w:rsidRPr="007D3217">
        <w:t xml:space="preserve">: 1962 Code </w:t>
      </w:r>
      <w:r w:rsidRPr="007D3217">
        <w:t xml:space="preserve">Section </w:t>
      </w:r>
      <w:r w:rsidR="006E23F3" w:rsidRPr="007D3217">
        <w:t>22</w:t>
      </w:r>
      <w:r w:rsidRPr="007D3217">
        <w:noBreakHyphen/>
      </w:r>
      <w:r w:rsidR="006E23F3" w:rsidRPr="007D3217">
        <w:t>96.16; 1971 (57) 775.</w:t>
      </w:r>
    </w:p>
    <w:p w:rsidR="007D3217" w:rsidRP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rPr>
          <w:b/>
        </w:rPr>
        <w:t xml:space="preserve">SECTION </w:t>
      </w:r>
      <w:r w:rsidR="006E23F3" w:rsidRPr="007D3217">
        <w:rPr>
          <w:b/>
        </w:rPr>
        <w:t>59</w:t>
      </w:r>
      <w:r w:rsidRPr="007D3217">
        <w:rPr>
          <w:b/>
        </w:rPr>
        <w:noBreakHyphen/>
      </w:r>
      <w:r w:rsidR="006E23F3" w:rsidRPr="007D3217">
        <w:rPr>
          <w:b/>
        </w:rPr>
        <w:t>115</w:t>
      </w:r>
      <w:r w:rsidRPr="007D3217">
        <w:rPr>
          <w:b/>
        </w:rPr>
        <w:noBreakHyphen/>
      </w:r>
      <w:r w:rsidR="006E23F3" w:rsidRPr="007D3217">
        <w:rPr>
          <w:b/>
        </w:rPr>
        <w:t>180.</w:t>
      </w:r>
      <w:r w:rsidR="006E23F3" w:rsidRPr="007D3217">
        <w:t xml:space="preserve"> Annual report of Authority; audit.</w:t>
      </w:r>
    </w:p>
    <w:p w:rsidR="007D3217" w:rsidRDefault="006E23F3"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7">
        <w:tab/>
        <w:t>The Authority shall, promptly following the close of each fiscal year, submit an annual report of its activities for the preceding year to the Governor and the General Assembly. Each such report shall set forth a complete operating and financial statement covering the operation of the Authority during such year. The Authority shall cause an audit on its books and accounts to be made at least once in each year by the State Auditor or by certified public accountants.</w:t>
      </w: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7" w:rsidRDefault="007D3217"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23F3" w:rsidRPr="007D3217">
        <w:t xml:space="preserve">: 1962 Code </w:t>
      </w:r>
      <w:r w:rsidRPr="007D3217">
        <w:t xml:space="preserve">Section </w:t>
      </w:r>
      <w:r w:rsidR="006E23F3" w:rsidRPr="007D3217">
        <w:t>22</w:t>
      </w:r>
      <w:r w:rsidRPr="007D3217">
        <w:noBreakHyphen/>
      </w:r>
      <w:r w:rsidR="006E23F3" w:rsidRPr="007D3217">
        <w:t>96.17; 1971 (57) 775.</w:t>
      </w:r>
    </w:p>
    <w:p w:rsidR="00184435" w:rsidRPr="007D3217" w:rsidRDefault="00184435" w:rsidP="007D3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D3217" w:rsidSect="007D32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217" w:rsidRDefault="007D3217" w:rsidP="007D3217">
      <w:r>
        <w:separator/>
      </w:r>
    </w:p>
  </w:endnote>
  <w:endnote w:type="continuationSeparator" w:id="0">
    <w:p w:rsidR="007D3217" w:rsidRDefault="007D3217" w:rsidP="007D3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17" w:rsidRPr="007D3217" w:rsidRDefault="007D3217" w:rsidP="007D32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17" w:rsidRPr="007D3217" w:rsidRDefault="007D3217" w:rsidP="007D32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17" w:rsidRPr="007D3217" w:rsidRDefault="007D3217" w:rsidP="007D3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217" w:rsidRDefault="007D3217" w:rsidP="007D3217">
      <w:r>
        <w:separator/>
      </w:r>
    </w:p>
  </w:footnote>
  <w:footnote w:type="continuationSeparator" w:id="0">
    <w:p w:rsidR="007D3217" w:rsidRDefault="007D3217" w:rsidP="007D3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17" w:rsidRPr="007D3217" w:rsidRDefault="007D3217" w:rsidP="007D32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17" w:rsidRPr="007D3217" w:rsidRDefault="007D3217" w:rsidP="007D32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17" w:rsidRPr="007D3217" w:rsidRDefault="007D3217" w:rsidP="007D32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F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3F3"/>
    <w:rsid w:val="006E29E6"/>
    <w:rsid w:val="006E3F1E"/>
    <w:rsid w:val="00754A2B"/>
    <w:rsid w:val="00794AA9"/>
    <w:rsid w:val="007954C1"/>
    <w:rsid w:val="007A5331"/>
    <w:rsid w:val="007A7050"/>
    <w:rsid w:val="007C45E7"/>
    <w:rsid w:val="007D112A"/>
    <w:rsid w:val="007D3217"/>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9DD65-7CD0-47DC-B934-6E089336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2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23F3"/>
    <w:rPr>
      <w:rFonts w:ascii="Courier New" w:eastAsiaTheme="minorEastAsia" w:hAnsi="Courier New" w:cs="Courier New"/>
      <w:sz w:val="20"/>
      <w:szCs w:val="20"/>
    </w:rPr>
  </w:style>
  <w:style w:type="paragraph" w:styleId="Header">
    <w:name w:val="header"/>
    <w:basedOn w:val="Normal"/>
    <w:link w:val="HeaderChar"/>
    <w:uiPriority w:val="99"/>
    <w:unhideWhenUsed/>
    <w:rsid w:val="007D3217"/>
    <w:pPr>
      <w:tabs>
        <w:tab w:val="center" w:pos="4680"/>
        <w:tab w:val="right" w:pos="9360"/>
      </w:tabs>
    </w:pPr>
  </w:style>
  <w:style w:type="character" w:customStyle="1" w:styleId="HeaderChar">
    <w:name w:val="Header Char"/>
    <w:basedOn w:val="DefaultParagraphFont"/>
    <w:link w:val="Header"/>
    <w:uiPriority w:val="99"/>
    <w:rsid w:val="007D3217"/>
    <w:rPr>
      <w:rFonts w:cs="Times New Roman"/>
      <w:szCs w:val="24"/>
    </w:rPr>
  </w:style>
  <w:style w:type="paragraph" w:styleId="Footer">
    <w:name w:val="footer"/>
    <w:basedOn w:val="Normal"/>
    <w:link w:val="FooterChar"/>
    <w:uiPriority w:val="99"/>
    <w:unhideWhenUsed/>
    <w:rsid w:val="007D3217"/>
    <w:pPr>
      <w:tabs>
        <w:tab w:val="center" w:pos="4680"/>
        <w:tab w:val="right" w:pos="9360"/>
      </w:tabs>
    </w:pPr>
  </w:style>
  <w:style w:type="character" w:customStyle="1" w:styleId="FooterChar">
    <w:name w:val="Footer Char"/>
    <w:basedOn w:val="DefaultParagraphFont"/>
    <w:link w:val="Footer"/>
    <w:uiPriority w:val="99"/>
    <w:rsid w:val="007D321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8</Pages>
  <Words>3543</Words>
  <Characters>20198</Characters>
  <Application>Microsoft Office Word</Application>
  <DocSecurity>0</DocSecurity>
  <Lines>168</Lines>
  <Paragraphs>47</Paragraphs>
  <ScaleCrop>false</ScaleCrop>
  <Company>Legislative Services Agency (LSA)</Company>
  <LinksUpToDate>false</LinksUpToDate>
  <CharactersWithSpaces>23694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2016-10-13T13:45:00Z</dcterms:created>
  <dcterms:modified xsi:type="dcterms:W3CDTF">2016-10-13T13:45:00Z</dcterms:modified>
</cp:coreProperties>
</file>