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29E5">
        <w:t>CHAPTER 117</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9E5">
        <w:t>University of South Carolina</w:t>
      </w:r>
    </w:p>
    <w:p w:rsidR="00EB237C" w:rsidRDefault="00EB237C" w:rsidP="00EB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9E5" w:rsidRDefault="00EB237C" w:rsidP="00EB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56A1" w:rsidRPr="00E529E5">
        <w:t xml:space="preserve"> 1</w:t>
      </w:r>
    </w:p>
    <w:p w:rsidR="00E529E5" w:rsidRPr="00E529E5" w:rsidRDefault="001556A1" w:rsidP="00EB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29E5">
        <w:t>General Provisions</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10.</w:t>
      </w:r>
      <w:r w:rsidR="001556A1" w:rsidRPr="00E529E5">
        <w:t xml:space="preserve"> Composition of board of trustees of the University of South Carolina.</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E529E5" w:rsidRPr="00E529E5">
        <w:noBreakHyphen/>
      </w:r>
      <w:r w:rsidRPr="00E529E5">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1962 Code </w:t>
      </w:r>
      <w:r w:rsidRPr="00E529E5">
        <w:t xml:space="preserve">Section </w:t>
      </w:r>
      <w:r w:rsidR="001556A1" w:rsidRPr="00E529E5">
        <w:t>22</w:t>
      </w:r>
      <w:r w:rsidRPr="00E529E5">
        <w:noBreakHyphen/>
      </w:r>
      <w:r w:rsidR="001556A1" w:rsidRPr="00E529E5">
        <w:t xml:space="preserve">101; 1952 Code </w:t>
      </w:r>
      <w:r w:rsidRPr="00E529E5">
        <w:t xml:space="preserve">Section </w:t>
      </w:r>
      <w:r w:rsidR="001556A1" w:rsidRPr="00E529E5">
        <w:t>22</w:t>
      </w:r>
      <w:r w:rsidRPr="00E529E5">
        <w:noBreakHyphen/>
      </w:r>
      <w:r w:rsidR="001556A1" w:rsidRPr="00E529E5">
        <w:t xml:space="preserve">101; 1942 Code </w:t>
      </w:r>
      <w:r w:rsidRPr="00E529E5">
        <w:t xml:space="preserve">Section </w:t>
      </w:r>
      <w:r w:rsidR="001556A1" w:rsidRPr="00E529E5">
        <w:t xml:space="preserve">5713; 1932 Code </w:t>
      </w:r>
      <w:r w:rsidRPr="00E529E5">
        <w:t xml:space="preserve">Section </w:t>
      </w:r>
      <w:r w:rsidR="001556A1" w:rsidRPr="00E529E5">
        <w:t xml:space="preserve">5713; Civ. C. </w:t>
      </w:r>
      <w:r w:rsidRPr="00E529E5">
        <w:t>'</w:t>
      </w:r>
      <w:r w:rsidR="001556A1" w:rsidRPr="00E529E5">
        <w:t xml:space="preserve">22 </w:t>
      </w:r>
      <w:r w:rsidRPr="00E529E5">
        <w:t xml:space="preserve">Section </w:t>
      </w:r>
      <w:r w:rsidR="001556A1" w:rsidRPr="00E529E5">
        <w:t xml:space="preserve">217; Civ. C. </w:t>
      </w:r>
      <w:r w:rsidRPr="00E529E5">
        <w:t>'</w:t>
      </w:r>
      <w:r w:rsidR="001556A1" w:rsidRPr="00E529E5">
        <w:t xml:space="preserve">12 </w:t>
      </w:r>
      <w:r w:rsidRPr="00E529E5">
        <w:t xml:space="preserve">Section </w:t>
      </w:r>
      <w:r w:rsidR="001556A1" w:rsidRPr="00E529E5">
        <w:t xml:space="preserve">1846; Civ. C. </w:t>
      </w:r>
      <w:r w:rsidRPr="00E529E5">
        <w:t>'</w:t>
      </w:r>
      <w:r w:rsidR="001556A1" w:rsidRPr="00E529E5">
        <w:t xml:space="preserve">02 </w:t>
      </w:r>
      <w:r w:rsidRPr="00E529E5">
        <w:t xml:space="preserve">Section </w:t>
      </w:r>
      <w:r w:rsidR="001556A1" w:rsidRPr="00E529E5">
        <w:t xml:space="preserve">1260; 1899 (23) 105; 1900 (23) 358; 1935 (39) 380; 1953 (48) 368; 1983 Act No. 130, </w:t>
      </w:r>
      <w:r w:rsidRPr="00E529E5">
        <w:t xml:space="preserve">Section </w:t>
      </w:r>
      <w:r w:rsidR="001556A1" w:rsidRPr="00E529E5">
        <w:t xml:space="preserve">4; 1983 Act No. 132, </w:t>
      </w:r>
      <w:r w:rsidRPr="00E529E5">
        <w:t xml:space="preserve">Section </w:t>
      </w:r>
      <w:r w:rsidR="001556A1" w:rsidRPr="00E529E5">
        <w:t xml:space="preserve">3; 1991 Act No. 248, </w:t>
      </w:r>
      <w:r w:rsidRPr="00E529E5">
        <w:t xml:space="preserve">Section </w:t>
      </w:r>
      <w:r w:rsidR="001556A1" w:rsidRPr="00E529E5">
        <w:t>6.</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20.</w:t>
      </w:r>
      <w:r w:rsidR="001556A1" w:rsidRPr="00E529E5">
        <w:t xml:space="preserve"> Terms of elected members of board.</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term of office of the at</w:t>
      </w:r>
      <w:r w:rsidR="00E529E5" w:rsidRPr="00E529E5">
        <w:noBreakHyphen/>
      </w:r>
      <w:r w:rsidRPr="00E529E5">
        <w:t xml:space="preserve">large trustee appointed by the Governor is effective upon certification to the Secretary of State and is four years. If the Governor, chooses to designate a member to serve in his stead as permitted by </w:t>
      </w:r>
      <w:r w:rsidR="00E529E5" w:rsidRPr="00E529E5">
        <w:t xml:space="preserve">Section </w:t>
      </w:r>
      <w:r w:rsidRPr="00E529E5">
        <w:t>59</w:t>
      </w:r>
      <w:r w:rsidR="00E529E5" w:rsidRPr="00E529E5">
        <w:noBreakHyphen/>
      </w:r>
      <w:r w:rsidRPr="00E529E5">
        <w:t>117</w:t>
      </w:r>
      <w:r w:rsidR="00E529E5" w:rsidRPr="00E529E5">
        <w:noBreakHyphen/>
      </w:r>
      <w:r w:rsidRPr="00E529E5">
        <w:t>10, the appointment is effective upon certification to the Secretary of State and shall continue, at the pleasure of the Governor making the appointment, so long as he continues to hold the specified office.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term of the President of the Greater University of South Carolina Alumni Association is for the active term of office as president.</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1962 Code </w:t>
      </w:r>
      <w:r w:rsidRPr="00E529E5">
        <w:t xml:space="preserve">Section </w:t>
      </w:r>
      <w:r w:rsidR="001556A1" w:rsidRPr="00E529E5">
        <w:t>22</w:t>
      </w:r>
      <w:r w:rsidRPr="00E529E5">
        <w:noBreakHyphen/>
      </w:r>
      <w:r w:rsidR="001556A1" w:rsidRPr="00E529E5">
        <w:t xml:space="preserve">102; 1952 Code </w:t>
      </w:r>
      <w:r w:rsidRPr="00E529E5">
        <w:t xml:space="preserve">Section </w:t>
      </w:r>
      <w:r w:rsidR="001556A1" w:rsidRPr="00E529E5">
        <w:t>22</w:t>
      </w:r>
      <w:r w:rsidRPr="00E529E5">
        <w:noBreakHyphen/>
      </w:r>
      <w:r w:rsidR="001556A1" w:rsidRPr="00E529E5">
        <w:t xml:space="preserve">102; 1942 Code </w:t>
      </w:r>
      <w:r w:rsidRPr="00E529E5">
        <w:t xml:space="preserve">Section </w:t>
      </w:r>
      <w:r w:rsidR="001556A1" w:rsidRPr="00E529E5">
        <w:t xml:space="preserve">5713; 1932 Code </w:t>
      </w:r>
      <w:r w:rsidRPr="00E529E5">
        <w:t xml:space="preserve">Section </w:t>
      </w:r>
      <w:r w:rsidR="001556A1" w:rsidRPr="00E529E5">
        <w:t xml:space="preserve">5713; Civ. C. </w:t>
      </w:r>
      <w:r w:rsidRPr="00E529E5">
        <w:t>'</w:t>
      </w:r>
      <w:r w:rsidR="001556A1" w:rsidRPr="00E529E5">
        <w:t xml:space="preserve">22 </w:t>
      </w:r>
      <w:r w:rsidRPr="00E529E5">
        <w:t xml:space="preserve">Section </w:t>
      </w:r>
      <w:r w:rsidR="001556A1" w:rsidRPr="00E529E5">
        <w:t xml:space="preserve">217; Civ. C. </w:t>
      </w:r>
      <w:r w:rsidRPr="00E529E5">
        <w:t>'</w:t>
      </w:r>
      <w:r w:rsidR="001556A1" w:rsidRPr="00E529E5">
        <w:t xml:space="preserve">12 </w:t>
      </w:r>
      <w:r w:rsidRPr="00E529E5">
        <w:t xml:space="preserve">Section </w:t>
      </w:r>
      <w:r w:rsidR="001556A1" w:rsidRPr="00E529E5">
        <w:t xml:space="preserve">1846; Civ. C. </w:t>
      </w:r>
      <w:r w:rsidRPr="00E529E5">
        <w:t>'</w:t>
      </w:r>
      <w:r w:rsidR="001556A1" w:rsidRPr="00E529E5">
        <w:t xml:space="preserve">02 </w:t>
      </w:r>
      <w:r w:rsidRPr="00E529E5">
        <w:t xml:space="preserve">Section </w:t>
      </w:r>
      <w:r w:rsidR="001556A1" w:rsidRPr="00E529E5">
        <w:t xml:space="preserve">1260; 1899 (23) 105; 1900 (23) 358; 1935 (39) 380; 1953 (48) 368; 1983 Act No. 130, </w:t>
      </w:r>
      <w:r w:rsidRPr="00E529E5">
        <w:t xml:space="preserve">Section </w:t>
      </w:r>
      <w:r w:rsidR="001556A1" w:rsidRPr="00E529E5">
        <w:t xml:space="preserve">5; 1983 Act No. 132, </w:t>
      </w:r>
      <w:r w:rsidRPr="00E529E5">
        <w:t xml:space="preserve">Section </w:t>
      </w:r>
      <w:r w:rsidR="001556A1" w:rsidRPr="00E529E5">
        <w:t xml:space="preserve">4; 1984 Act No. 354, </w:t>
      </w:r>
      <w:r w:rsidRPr="00E529E5">
        <w:t xml:space="preserve">Section </w:t>
      </w:r>
      <w:r w:rsidR="001556A1" w:rsidRPr="00E529E5">
        <w:t xml:space="preserve">3; 1991 Act No. 248, </w:t>
      </w:r>
      <w:r w:rsidRPr="00E529E5">
        <w:t xml:space="preserve">Section </w:t>
      </w:r>
      <w:r w:rsidR="001556A1" w:rsidRPr="00E529E5">
        <w:t>6.</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30.</w:t>
      </w:r>
      <w:r w:rsidR="001556A1" w:rsidRPr="00E529E5">
        <w:t xml:space="preserve"> Vacancies; compensation.</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lastRenderedPageBreak/>
        <w:tab/>
        <w:t>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1962 Code </w:t>
      </w:r>
      <w:r w:rsidRPr="00E529E5">
        <w:t xml:space="preserve">Section </w:t>
      </w:r>
      <w:r w:rsidR="001556A1" w:rsidRPr="00E529E5">
        <w:t>22</w:t>
      </w:r>
      <w:r w:rsidRPr="00E529E5">
        <w:noBreakHyphen/>
      </w:r>
      <w:r w:rsidR="001556A1" w:rsidRPr="00E529E5">
        <w:t xml:space="preserve">103; 1952 Code </w:t>
      </w:r>
      <w:r w:rsidRPr="00E529E5">
        <w:t xml:space="preserve">Section </w:t>
      </w:r>
      <w:r w:rsidR="001556A1" w:rsidRPr="00E529E5">
        <w:t>22</w:t>
      </w:r>
      <w:r w:rsidRPr="00E529E5">
        <w:noBreakHyphen/>
      </w:r>
      <w:r w:rsidR="001556A1" w:rsidRPr="00E529E5">
        <w:t xml:space="preserve">103; 1942 Code </w:t>
      </w:r>
      <w:r w:rsidRPr="00E529E5">
        <w:t xml:space="preserve">Section </w:t>
      </w:r>
      <w:r w:rsidR="001556A1" w:rsidRPr="00E529E5">
        <w:t xml:space="preserve">5713; 1932 Code </w:t>
      </w:r>
      <w:r w:rsidRPr="00E529E5">
        <w:t xml:space="preserve">Section </w:t>
      </w:r>
      <w:r w:rsidR="001556A1" w:rsidRPr="00E529E5">
        <w:t xml:space="preserve">5713; Civ. C. </w:t>
      </w:r>
      <w:r w:rsidRPr="00E529E5">
        <w:t>'</w:t>
      </w:r>
      <w:r w:rsidR="001556A1" w:rsidRPr="00E529E5">
        <w:t xml:space="preserve">22 </w:t>
      </w:r>
      <w:r w:rsidRPr="00E529E5">
        <w:t xml:space="preserve">Section </w:t>
      </w:r>
      <w:r w:rsidR="001556A1" w:rsidRPr="00E529E5">
        <w:t xml:space="preserve">217; Civ. C. </w:t>
      </w:r>
      <w:r w:rsidRPr="00E529E5">
        <w:t>'</w:t>
      </w:r>
      <w:r w:rsidR="001556A1" w:rsidRPr="00E529E5">
        <w:t xml:space="preserve">12 </w:t>
      </w:r>
      <w:r w:rsidRPr="00E529E5">
        <w:t xml:space="preserve">Section </w:t>
      </w:r>
      <w:r w:rsidR="001556A1" w:rsidRPr="00E529E5">
        <w:t xml:space="preserve">1846; Civ. C. </w:t>
      </w:r>
      <w:r w:rsidRPr="00E529E5">
        <w:t>'</w:t>
      </w:r>
      <w:r w:rsidR="001556A1" w:rsidRPr="00E529E5">
        <w:t xml:space="preserve">02 </w:t>
      </w:r>
      <w:r w:rsidRPr="00E529E5">
        <w:t xml:space="preserve">Section </w:t>
      </w:r>
      <w:r w:rsidR="001556A1" w:rsidRPr="00E529E5">
        <w:t xml:space="preserve">1260; 1899 (23) 105; 1900 (23) 358; 1935 (39) 380; 1953 (48) 368; 1978 Act No. 532, </w:t>
      </w:r>
      <w:r w:rsidRPr="00E529E5">
        <w:t xml:space="preserve">Section </w:t>
      </w:r>
      <w:r w:rsidR="001556A1" w:rsidRPr="00E529E5">
        <w:t xml:space="preserve">1; 1983 Act No. 130, </w:t>
      </w:r>
      <w:r w:rsidRPr="00E529E5">
        <w:t xml:space="preserve">Section </w:t>
      </w:r>
      <w:r w:rsidR="001556A1" w:rsidRPr="00E529E5">
        <w:t xml:space="preserve">6; 1983 Act No. 132, </w:t>
      </w:r>
      <w:r w:rsidRPr="00E529E5">
        <w:t xml:space="preserve">Section </w:t>
      </w:r>
      <w:r w:rsidR="001556A1" w:rsidRPr="00E529E5">
        <w:t xml:space="preserve">5; 1984 Act No. 354, </w:t>
      </w:r>
      <w:r w:rsidRPr="00E529E5">
        <w:t xml:space="preserve">Section </w:t>
      </w:r>
      <w:r w:rsidR="001556A1" w:rsidRPr="00E529E5">
        <w:t>4.</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40.</w:t>
      </w:r>
      <w:r w:rsidR="001556A1" w:rsidRPr="00E529E5">
        <w:t xml:space="preserve"> Board constituted body corporate and politic; powers.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board of trustees of the University of South Carolina is and is hereby constituted a body corporate and politic, in deed and in law under the name of the University of South Carolina. Such corporation has the following powers: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 To have perpetual succession;</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(2) To sue and be sued by the corporate name;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(3) To have a common seal and to alter it at pleasure;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(5) To appoint a chairman of the board of trustees and to appoint a University president, treasurer and secretary, and in the appointment of these latter three to prescribe their duties and their terms of office and to fix their compensation;</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(6) To appoint or otherwise provide for the appointment of subordinate and assistant officers and agents, faculty members, instructors and other employees prescribing the terms of their employments, their duties, and fixing their compensations;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(7) To make bylaws and all rules and regulations deemed expedient for the management of its affairs and its own operations not inconsistent with the Constitution and laws of this State or of the United States;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 xml:space="preserve">(8) To condemn land for corporate purposes as provided in </w:t>
      </w:r>
      <w:r w:rsidR="00E529E5" w:rsidRPr="00E529E5">
        <w:t xml:space="preserve">Section </w:t>
      </w:r>
      <w:r w:rsidRPr="00E529E5">
        <w:t>59</w:t>
      </w:r>
      <w:r w:rsidR="00E529E5" w:rsidRPr="00E529E5">
        <w:noBreakHyphen/>
      </w:r>
      <w:r w:rsidRPr="00E529E5">
        <w:t>117</w:t>
      </w:r>
      <w:r w:rsidR="00E529E5" w:rsidRPr="00E529E5">
        <w:noBreakHyphen/>
      </w:r>
      <w:r w:rsidRPr="00E529E5">
        <w:t>70;</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(9) To fix tuition fees and other charges for students attending the University, but these shall not be inconsistent with statutes where the legislature undertakes to fix such fees and charges;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(10) To confer degrees upon students and such other persons as in the opinion of the board of trustees may be qualified to receive them;</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(12) To assign any member of the faculty to additional duties in any other University department than that in which the faculty member may at the time be working and without additional salary;</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lastRenderedPageBreak/>
        <w:tab/>
      </w:r>
      <w:r w:rsidRPr="00E529E5">
        <w:tab/>
        <w:t>(13) In all investigations touching the affairs of the University the board of trustees is invested with full powers to compel by subpoena, rule and attachment witnesses to appear and testify and papers to be produced and read before such board;</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(14) To adopt such measures and make such regulations as may in the discretion of the board of trustees be necessary for the proper operation of the University;</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(15) To appoint for the University a board of visitors of such number as the board of trustees may deem expedient, and to regulate the terms during which the members of such board shall serve, and to prescribe the functions of such board of visitors;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(16) To remove any officer, faculty member, agent or employee for incompetence, neglect of duty, violation of University regulations, or conduct unbecoming a person occupying such a position;</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(18) To appoint committees of the board of trustees or officers or members of the faculty of the University, with such power and authority and for such purposes in connection with the operation of the University as the board of trustees may deem wise.</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1962 Code </w:t>
      </w:r>
      <w:r w:rsidRPr="00E529E5">
        <w:t xml:space="preserve">Section </w:t>
      </w:r>
      <w:r w:rsidR="001556A1" w:rsidRPr="00E529E5">
        <w:t>22</w:t>
      </w:r>
      <w:r w:rsidRPr="00E529E5">
        <w:noBreakHyphen/>
      </w:r>
      <w:r w:rsidR="001556A1" w:rsidRPr="00E529E5">
        <w:t xml:space="preserve">104; 1952 Code </w:t>
      </w:r>
      <w:r w:rsidRPr="00E529E5">
        <w:t xml:space="preserve">Sections </w:t>
      </w:r>
      <w:r w:rsidR="001556A1" w:rsidRPr="00E529E5">
        <w:t xml:space="preserve"> 22</w:t>
      </w:r>
      <w:r w:rsidRPr="00E529E5">
        <w:noBreakHyphen/>
      </w:r>
      <w:r w:rsidR="001556A1" w:rsidRPr="00E529E5">
        <w:t>104, 22</w:t>
      </w:r>
      <w:r w:rsidRPr="00E529E5">
        <w:noBreakHyphen/>
      </w:r>
      <w:r w:rsidR="001556A1" w:rsidRPr="00E529E5">
        <w:t>106, 22</w:t>
      </w:r>
      <w:r w:rsidRPr="00E529E5">
        <w:noBreakHyphen/>
      </w:r>
      <w:r w:rsidR="001556A1" w:rsidRPr="00E529E5">
        <w:t>109 to 22</w:t>
      </w:r>
      <w:r w:rsidRPr="00E529E5">
        <w:noBreakHyphen/>
      </w:r>
      <w:r w:rsidR="001556A1" w:rsidRPr="00E529E5">
        <w:t>112, 22</w:t>
      </w:r>
      <w:r w:rsidRPr="00E529E5">
        <w:noBreakHyphen/>
      </w:r>
      <w:r w:rsidR="001556A1" w:rsidRPr="00E529E5">
        <w:t>115, 22</w:t>
      </w:r>
      <w:r w:rsidRPr="00E529E5">
        <w:noBreakHyphen/>
      </w:r>
      <w:r w:rsidR="001556A1" w:rsidRPr="00E529E5">
        <w:t xml:space="preserve">119; 1942 Code </w:t>
      </w:r>
      <w:r w:rsidRPr="00E529E5">
        <w:t xml:space="preserve">Sections </w:t>
      </w:r>
      <w:r w:rsidR="001556A1" w:rsidRPr="00E529E5">
        <w:t xml:space="preserve"> 5715, 5717, 5719 to 5721, 5723, 5726, 5729; 1932 Code </w:t>
      </w:r>
      <w:r w:rsidRPr="00E529E5">
        <w:t xml:space="preserve">Sections </w:t>
      </w:r>
      <w:r w:rsidR="001556A1" w:rsidRPr="00E529E5">
        <w:t xml:space="preserve"> 5715, 5717, 5719 to 5721, 5723, 5726, 5729; Civ. C. </w:t>
      </w:r>
      <w:r w:rsidRPr="00E529E5">
        <w:t>'</w:t>
      </w:r>
      <w:r w:rsidR="001556A1" w:rsidRPr="00E529E5">
        <w:t xml:space="preserve">22 </w:t>
      </w:r>
      <w:r w:rsidRPr="00E529E5">
        <w:t xml:space="preserve">Sections </w:t>
      </w:r>
      <w:r w:rsidR="001556A1" w:rsidRPr="00E529E5">
        <w:t xml:space="preserve"> 2778, 2780, 2782 to 2784, 2786, 2789, 2792; Civ. C. </w:t>
      </w:r>
      <w:r w:rsidRPr="00E529E5">
        <w:t>'</w:t>
      </w:r>
      <w:r w:rsidR="001556A1" w:rsidRPr="00E529E5">
        <w:t xml:space="preserve">12 </w:t>
      </w:r>
      <w:r w:rsidRPr="00E529E5">
        <w:t xml:space="preserve">Sections </w:t>
      </w:r>
      <w:r w:rsidR="001556A1" w:rsidRPr="00E529E5">
        <w:t xml:space="preserve"> 1847, 1849, 1851 to 1853, 1855, 1857, 1860; Civ. C. </w:t>
      </w:r>
      <w:r w:rsidRPr="00E529E5">
        <w:t>'</w:t>
      </w:r>
      <w:r w:rsidR="001556A1" w:rsidRPr="00E529E5">
        <w:t xml:space="preserve">02 </w:t>
      </w:r>
      <w:r w:rsidRPr="00E529E5">
        <w:t xml:space="preserve">Sections </w:t>
      </w:r>
      <w:r w:rsidR="001556A1" w:rsidRPr="00E529E5">
        <w:t xml:space="preserve"> 1261, 1263, 1265 to 1267, 1269, 1271; R. S. 1097, 1099, 1101, 1102, 1104, 1106, 1108; 1899 (23) 105; 1900 (23) 358; 1906 (25) 16; 1953 (48) 368; 1964 (53) 1918; 1981 Act No. 114, </w:t>
      </w:r>
      <w:r w:rsidRPr="00E529E5">
        <w:t xml:space="preserve">Section </w:t>
      </w:r>
      <w:r w:rsidR="001556A1" w:rsidRPr="00E529E5">
        <w:t xml:space="preserve">12; 1989 Act No. 118, </w:t>
      </w:r>
      <w:r w:rsidRPr="00E529E5">
        <w:t xml:space="preserve">Section </w:t>
      </w:r>
      <w:r w:rsidR="001556A1" w:rsidRPr="00E529E5">
        <w:t>1.</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50.</w:t>
      </w:r>
      <w:r w:rsidR="001556A1" w:rsidRPr="00E529E5">
        <w:t xml:space="preserve"> Meetings of board; quorum.</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Notice of the time and place of all meetings, both regular and special meetings, of the board of trustees of the University of South Carolina shall be mailed by the secretary or his assistant to each trustee not less than five days before each meeting thereof.</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1962 Code </w:t>
      </w:r>
      <w:r w:rsidRPr="00E529E5">
        <w:t xml:space="preserve">Section </w:t>
      </w:r>
      <w:r w:rsidR="001556A1" w:rsidRPr="00E529E5">
        <w:t>22</w:t>
      </w:r>
      <w:r w:rsidRPr="00E529E5">
        <w:noBreakHyphen/>
      </w:r>
      <w:r w:rsidR="001556A1" w:rsidRPr="00E529E5">
        <w:t xml:space="preserve">105; 1952 Code </w:t>
      </w:r>
      <w:r w:rsidRPr="00E529E5">
        <w:t xml:space="preserve">Section </w:t>
      </w:r>
      <w:r w:rsidR="001556A1" w:rsidRPr="00E529E5">
        <w:t>22</w:t>
      </w:r>
      <w:r w:rsidRPr="00E529E5">
        <w:noBreakHyphen/>
      </w:r>
      <w:r w:rsidR="001556A1" w:rsidRPr="00E529E5">
        <w:t xml:space="preserve">105; 1942 Code </w:t>
      </w:r>
      <w:r w:rsidRPr="00E529E5">
        <w:t xml:space="preserve">Section </w:t>
      </w:r>
      <w:r w:rsidR="001556A1" w:rsidRPr="00E529E5">
        <w:t xml:space="preserve">5716; 1932 Code </w:t>
      </w:r>
      <w:r w:rsidRPr="00E529E5">
        <w:t xml:space="preserve">Section </w:t>
      </w:r>
      <w:r w:rsidR="001556A1" w:rsidRPr="00E529E5">
        <w:t xml:space="preserve">5716; Civ. C. </w:t>
      </w:r>
      <w:r w:rsidRPr="00E529E5">
        <w:t>'</w:t>
      </w:r>
      <w:r w:rsidR="001556A1" w:rsidRPr="00E529E5">
        <w:t xml:space="preserve">22 </w:t>
      </w:r>
      <w:r w:rsidRPr="00E529E5">
        <w:t xml:space="preserve">Section </w:t>
      </w:r>
      <w:r w:rsidR="001556A1" w:rsidRPr="00E529E5">
        <w:t xml:space="preserve">2779; Civ. C. </w:t>
      </w:r>
      <w:r w:rsidRPr="00E529E5">
        <w:t>'</w:t>
      </w:r>
      <w:r w:rsidR="001556A1" w:rsidRPr="00E529E5">
        <w:t xml:space="preserve">12 </w:t>
      </w:r>
      <w:r w:rsidRPr="00E529E5">
        <w:t xml:space="preserve">Section </w:t>
      </w:r>
      <w:r w:rsidR="001556A1" w:rsidRPr="00E529E5">
        <w:t xml:space="preserve">1848; Civ. C. </w:t>
      </w:r>
      <w:r w:rsidRPr="00E529E5">
        <w:t>'</w:t>
      </w:r>
      <w:r w:rsidR="001556A1" w:rsidRPr="00E529E5">
        <w:t xml:space="preserve">02 </w:t>
      </w:r>
      <w:r w:rsidRPr="00E529E5">
        <w:t xml:space="preserve">Section </w:t>
      </w:r>
      <w:r w:rsidR="001556A1" w:rsidRPr="00E529E5">
        <w:t xml:space="preserve">1262; R. S. 1098; 1899 (23) 105; 1900 (23) 358; 1903 (24) 66; 1953 (48) 368; 1983 Act No. 130, </w:t>
      </w:r>
      <w:r w:rsidRPr="00E529E5">
        <w:t xml:space="preserve">Section </w:t>
      </w:r>
      <w:r w:rsidR="001556A1" w:rsidRPr="00E529E5">
        <w:t>7.</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60.</w:t>
      </w:r>
      <w:r w:rsidR="001556A1" w:rsidRPr="00E529E5">
        <w:t xml:space="preserve"> Property and rights vested in University.</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 xml:space="preserve">All property, real and personal, and rights of every description which have heretofore been vested in the South Carolina College and the University of South Carolina and the trustees of the University of South Carolina are vested in the </w:t>
      </w:r>
      <w:r w:rsidR="00E529E5" w:rsidRPr="00E529E5">
        <w:t>"</w:t>
      </w:r>
      <w:r w:rsidRPr="00E529E5">
        <w:t>University of South Carolina.</w:t>
      </w:r>
      <w:r w:rsidR="00E529E5" w:rsidRPr="00E529E5">
        <w:t>"</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556A1" w:rsidRPr="00E529E5">
        <w:t xml:space="preserve">: 1962 Code </w:t>
      </w:r>
      <w:r w:rsidRPr="00E529E5">
        <w:t xml:space="preserve">Section </w:t>
      </w:r>
      <w:r w:rsidR="001556A1" w:rsidRPr="00E529E5">
        <w:t>22</w:t>
      </w:r>
      <w:r w:rsidRPr="00E529E5">
        <w:noBreakHyphen/>
      </w:r>
      <w:r w:rsidR="001556A1" w:rsidRPr="00E529E5">
        <w:t xml:space="preserve">106; 1952 Code </w:t>
      </w:r>
      <w:r w:rsidRPr="00E529E5">
        <w:t xml:space="preserve">Section </w:t>
      </w:r>
      <w:r w:rsidR="001556A1" w:rsidRPr="00E529E5">
        <w:t>22</w:t>
      </w:r>
      <w:r w:rsidRPr="00E529E5">
        <w:noBreakHyphen/>
      </w:r>
      <w:r w:rsidR="001556A1" w:rsidRPr="00E529E5">
        <w:t xml:space="preserve">107; 1942 Code </w:t>
      </w:r>
      <w:r w:rsidRPr="00E529E5">
        <w:t xml:space="preserve">Section </w:t>
      </w:r>
      <w:r w:rsidR="001556A1" w:rsidRPr="00E529E5">
        <w:t xml:space="preserve">5718; 1932 Code </w:t>
      </w:r>
      <w:r w:rsidRPr="00E529E5">
        <w:t xml:space="preserve">Section </w:t>
      </w:r>
      <w:r w:rsidR="001556A1" w:rsidRPr="00E529E5">
        <w:t xml:space="preserve">5718; Civ. C. </w:t>
      </w:r>
      <w:r w:rsidRPr="00E529E5">
        <w:t>'</w:t>
      </w:r>
      <w:r w:rsidR="001556A1" w:rsidRPr="00E529E5">
        <w:t xml:space="preserve">22 </w:t>
      </w:r>
      <w:r w:rsidRPr="00E529E5">
        <w:t xml:space="preserve">Section </w:t>
      </w:r>
      <w:r w:rsidR="001556A1" w:rsidRPr="00E529E5">
        <w:t xml:space="preserve">2781; Civ. C. </w:t>
      </w:r>
      <w:r w:rsidRPr="00E529E5">
        <w:t>'</w:t>
      </w:r>
      <w:r w:rsidR="001556A1" w:rsidRPr="00E529E5">
        <w:t xml:space="preserve">12 </w:t>
      </w:r>
      <w:r w:rsidRPr="00E529E5">
        <w:t xml:space="preserve">Section </w:t>
      </w:r>
      <w:r w:rsidR="001556A1" w:rsidRPr="00E529E5">
        <w:t xml:space="preserve">1850; Civ. C. </w:t>
      </w:r>
      <w:r w:rsidRPr="00E529E5">
        <w:t>'</w:t>
      </w:r>
      <w:r w:rsidR="001556A1" w:rsidRPr="00E529E5">
        <w:t xml:space="preserve">02 </w:t>
      </w:r>
      <w:r w:rsidRPr="00E529E5">
        <w:t xml:space="preserve">Section </w:t>
      </w:r>
      <w:r w:rsidR="001556A1" w:rsidRPr="00E529E5">
        <w:t>1264; R. S. 1100; 1899 (23) 105; 1900 (23) 358; 1953 (48) 368.</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65.</w:t>
      </w:r>
      <w:r w:rsidR="001556A1" w:rsidRPr="00E529E5">
        <w:t xml:space="preserve"> University of South Carolina Board of Trustees; authority to enter into ground lease agreements.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Board of Trustees of the University of South Carolina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at the University of South Carolina</w:t>
      </w:r>
      <w:r w:rsidR="00E529E5" w:rsidRPr="00E529E5">
        <w:noBreakHyphen/>
      </w:r>
      <w:r w:rsidRPr="00E529E5">
        <w:t>Spartanburg including, but not limited to, ground leasing, financing, designing, construction, managing, operating, maintaining, and related services. Upon expiration of the agreement term, the private entity shall surrender to the University of South Carolina</w:t>
      </w:r>
      <w:r w:rsidR="00E529E5" w:rsidRPr="00E529E5">
        <w:noBreakHyphen/>
      </w:r>
      <w:r w:rsidRPr="00E529E5">
        <w:t>Spartanburg,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University of South Carolina</w:t>
      </w:r>
      <w:r w:rsidR="00E529E5" w:rsidRPr="00E529E5">
        <w:noBreakHyphen/>
      </w:r>
      <w:r w:rsidRPr="00E529E5">
        <w:t>Spartanburg; however, the private entity and the University of South Carolina</w:t>
      </w:r>
      <w:r w:rsidR="00E529E5" w:rsidRPr="00E529E5">
        <w:noBreakHyphen/>
      </w:r>
      <w:r w:rsidRPr="00E529E5">
        <w:t>Spartanburg shall adhere to fire, life, and safety codes as required by the Office of State Engineer.</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Neither this section, nor the approval required by this section, exempts any transaction or entity from complying with Chapter 35 of Title 11.</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6A1" w:rsidRPr="00E529E5">
        <w:t xml:space="preserve">: 2001 Act No. 63, </w:t>
      </w:r>
      <w:r w:rsidRPr="00E529E5">
        <w:t xml:space="preserve">Section </w:t>
      </w:r>
      <w:r w:rsidR="001556A1" w:rsidRPr="00E529E5">
        <w:t xml:space="preserve">5; 2008 Act No. 275, </w:t>
      </w:r>
      <w:r w:rsidRPr="00E529E5">
        <w:t xml:space="preserve">Section </w:t>
      </w:r>
      <w:r w:rsidR="001556A1" w:rsidRPr="00E529E5">
        <w:t>3, eff June 5, 2008.</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Code Commissioner</w:t>
      </w:r>
      <w:r w:rsidR="00E529E5" w:rsidRPr="00E529E5">
        <w:t>'</w:t>
      </w:r>
      <w:r w:rsidRPr="00E529E5">
        <w:t>s Note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29E5" w:rsidRPr="00E529E5">
        <w:t xml:space="preserve">Section </w:t>
      </w:r>
      <w:r w:rsidRPr="00E529E5">
        <w:t>5(D)(1), effective July 1, 2015.</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Effect of Amendment</w:t>
      </w:r>
    </w:p>
    <w:p w:rsidR="00E529E5" w:rsidRP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29E5">
        <w:t>The 2008 amendment added the undesignated paragraph at the end relating to compliance with the Procurement Code.</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70.</w:t>
      </w:r>
      <w:r w:rsidR="001556A1" w:rsidRPr="00E529E5">
        <w:t xml:space="preserve"> Right of condemnation by board.</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trustees of the University of South Carolina may, in their discretion, make use of the provisions of the Eminent Domain Procedure Act (Chapter 2 of Title 28) to acquire land for which funds are provided by the General Assembly.</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1962 Code </w:t>
      </w:r>
      <w:r w:rsidRPr="00E529E5">
        <w:t xml:space="preserve">Section </w:t>
      </w:r>
      <w:r w:rsidR="001556A1" w:rsidRPr="00E529E5">
        <w:t>22</w:t>
      </w:r>
      <w:r w:rsidRPr="00E529E5">
        <w:noBreakHyphen/>
      </w:r>
      <w:r w:rsidR="001556A1" w:rsidRPr="00E529E5">
        <w:t xml:space="preserve">107; 1952 Code </w:t>
      </w:r>
      <w:r w:rsidRPr="00E529E5">
        <w:t xml:space="preserve">Section </w:t>
      </w:r>
      <w:r w:rsidR="001556A1" w:rsidRPr="00E529E5">
        <w:t>22</w:t>
      </w:r>
      <w:r w:rsidRPr="00E529E5">
        <w:noBreakHyphen/>
      </w:r>
      <w:r w:rsidR="001556A1" w:rsidRPr="00E529E5">
        <w:t xml:space="preserve">108; 1942 Code </w:t>
      </w:r>
      <w:r w:rsidRPr="00E529E5">
        <w:t xml:space="preserve">Section </w:t>
      </w:r>
      <w:r w:rsidR="001556A1" w:rsidRPr="00E529E5">
        <w:t xml:space="preserve">5714; 1932 Code </w:t>
      </w:r>
      <w:r w:rsidRPr="00E529E5">
        <w:t xml:space="preserve">Section </w:t>
      </w:r>
      <w:r w:rsidR="001556A1" w:rsidRPr="00E529E5">
        <w:t xml:space="preserve">5714; 1926 (34) 980; 1953 (48) 368, 504; 1987 Act No. 173, </w:t>
      </w:r>
      <w:r w:rsidRPr="00E529E5">
        <w:t xml:space="preserve">Section </w:t>
      </w:r>
      <w:r w:rsidR="001556A1" w:rsidRPr="00E529E5">
        <w:t>53.</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80.</w:t>
      </w:r>
      <w:r w:rsidR="001556A1" w:rsidRPr="00E529E5">
        <w:t xml:space="preserve"> Board authorized to lease or sell real property donated during fund campaign.</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After obtaining the approval of the State Fiscal Accountability Authority or the Department of Administration, as appropriate,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Fiscal Accountability Authority or the Department of Administration, as appropriate. The proceeds of any such lease or sale shall be applied to the original purpose of the donation of the property leased or sold.</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6A1" w:rsidRPr="00E529E5">
        <w:t xml:space="preserve">: 1962 Code </w:t>
      </w:r>
      <w:r w:rsidRPr="00E529E5">
        <w:t xml:space="preserve">Section </w:t>
      </w:r>
      <w:r w:rsidR="001556A1" w:rsidRPr="00E529E5">
        <w:t>22</w:t>
      </w:r>
      <w:r w:rsidRPr="00E529E5">
        <w:noBreakHyphen/>
      </w:r>
      <w:r w:rsidR="001556A1" w:rsidRPr="00E529E5">
        <w:t>107.1; 1962 (52) 2237.</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Code Commissioner</w:t>
      </w:r>
      <w:r w:rsidR="00E529E5" w:rsidRPr="00E529E5">
        <w:t>'</w:t>
      </w:r>
      <w:r w:rsidRPr="00E529E5">
        <w:t>s Note</w:t>
      </w:r>
    </w:p>
    <w:p w:rsidR="00E529E5" w:rsidRP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29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29E5" w:rsidRPr="00E529E5">
        <w:t xml:space="preserve">Section </w:t>
      </w:r>
      <w:r w:rsidRPr="00E529E5">
        <w:t>5(D)(1), effective July 1, 2015.</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85.</w:t>
      </w:r>
      <w:r w:rsidR="001556A1" w:rsidRPr="00E529E5">
        <w:t xml:space="preserve"> Faculty participation in school</w:t>
      </w:r>
      <w:r w:rsidRPr="00E529E5">
        <w:t>'</w:t>
      </w:r>
      <w:r w:rsidR="001556A1" w:rsidRPr="00E529E5">
        <w:t>s practice plan; handling of generated funds.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Employees of agencies and institutions affiliated with the University of South Carolina School of Medicine who hold faculty appointments in the school may participate in the school</w:t>
      </w:r>
      <w:r w:rsidR="00E529E5" w:rsidRPr="00E529E5">
        <w:t>'</w:t>
      </w:r>
      <w:r w:rsidRPr="00E529E5">
        <w:t>s practice plan. Funds generated by such participants shall be handled in accordance with university policies governing practice plan funds.</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1998 Act No. 419, Part II, </w:t>
      </w:r>
      <w:r w:rsidRPr="00E529E5">
        <w:t xml:space="preserve">Section </w:t>
      </w:r>
      <w:r w:rsidR="001556A1" w:rsidRPr="00E529E5">
        <w:t>7A.</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90.</w:t>
      </w:r>
      <w:r w:rsidR="001556A1" w:rsidRPr="00E529E5">
        <w:t xml:space="preserve"> Closing of streets bordered by University property.</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1962 Code </w:t>
      </w:r>
      <w:r w:rsidRPr="00E529E5">
        <w:t xml:space="preserve">Section </w:t>
      </w:r>
      <w:r w:rsidR="001556A1" w:rsidRPr="00E529E5">
        <w:t>22</w:t>
      </w:r>
      <w:r w:rsidRPr="00E529E5">
        <w:noBreakHyphen/>
      </w:r>
      <w:r w:rsidR="001556A1" w:rsidRPr="00E529E5">
        <w:t xml:space="preserve">107.2; 1964 (53) 2196; 1993 Act No. 181, </w:t>
      </w:r>
      <w:r w:rsidRPr="00E529E5">
        <w:t xml:space="preserve">Section </w:t>
      </w:r>
      <w:r w:rsidR="001556A1" w:rsidRPr="00E529E5">
        <w:t>1579.</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100.</w:t>
      </w:r>
      <w:r w:rsidR="001556A1" w:rsidRPr="00E529E5">
        <w:t xml:space="preserve"> President shall not be atheist or infidel.</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board of trustees shall take care that the president of the University shall not be an atheist or infidel.</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1962 Code </w:t>
      </w:r>
      <w:r w:rsidRPr="00E529E5">
        <w:t xml:space="preserve">Section </w:t>
      </w:r>
      <w:r w:rsidR="001556A1" w:rsidRPr="00E529E5">
        <w:t>22</w:t>
      </w:r>
      <w:r w:rsidRPr="00E529E5">
        <w:noBreakHyphen/>
      </w:r>
      <w:r w:rsidR="001556A1" w:rsidRPr="00E529E5">
        <w:t xml:space="preserve">108; 1952 Code </w:t>
      </w:r>
      <w:r w:rsidRPr="00E529E5">
        <w:t xml:space="preserve">Section </w:t>
      </w:r>
      <w:r w:rsidR="001556A1" w:rsidRPr="00E529E5">
        <w:t>22</w:t>
      </w:r>
      <w:r w:rsidRPr="00E529E5">
        <w:noBreakHyphen/>
      </w:r>
      <w:r w:rsidR="001556A1" w:rsidRPr="00E529E5">
        <w:t xml:space="preserve">113; 1942 Code </w:t>
      </w:r>
      <w:r w:rsidRPr="00E529E5">
        <w:t xml:space="preserve">Section </w:t>
      </w:r>
      <w:r w:rsidR="001556A1" w:rsidRPr="00E529E5">
        <w:t xml:space="preserve">5722; 1932 Code </w:t>
      </w:r>
      <w:r w:rsidRPr="00E529E5">
        <w:t xml:space="preserve">Section </w:t>
      </w:r>
      <w:r w:rsidR="001556A1" w:rsidRPr="00E529E5">
        <w:t xml:space="preserve">5722; Civ. C. </w:t>
      </w:r>
      <w:r w:rsidRPr="00E529E5">
        <w:t>'</w:t>
      </w:r>
      <w:r w:rsidR="001556A1" w:rsidRPr="00E529E5">
        <w:t xml:space="preserve">22 </w:t>
      </w:r>
      <w:r w:rsidRPr="00E529E5">
        <w:t xml:space="preserve">Section </w:t>
      </w:r>
      <w:r w:rsidR="001556A1" w:rsidRPr="00E529E5">
        <w:t xml:space="preserve">2785; Civ. C. </w:t>
      </w:r>
      <w:r w:rsidRPr="00E529E5">
        <w:t>'</w:t>
      </w:r>
      <w:r w:rsidR="001556A1" w:rsidRPr="00E529E5">
        <w:t xml:space="preserve">12 </w:t>
      </w:r>
      <w:r w:rsidRPr="00E529E5">
        <w:t xml:space="preserve">Section </w:t>
      </w:r>
      <w:r w:rsidR="001556A1" w:rsidRPr="00E529E5">
        <w:t xml:space="preserve">1854; Civ. C. </w:t>
      </w:r>
      <w:r w:rsidRPr="00E529E5">
        <w:t>'</w:t>
      </w:r>
      <w:r w:rsidR="001556A1" w:rsidRPr="00E529E5">
        <w:t xml:space="preserve">02 </w:t>
      </w:r>
      <w:r w:rsidRPr="00E529E5">
        <w:t xml:space="preserve">Section </w:t>
      </w:r>
      <w:r w:rsidR="001556A1" w:rsidRPr="00E529E5">
        <w:t>1268; R. S. 1105; 1899 (23) 105; 1900 (23) 358; 1953 (48) 368.</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110.</w:t>
      </w:r>
      <w:r w:rsidR="001556A1" w:rsidRPr="00E529E5">
        <w:t xml:space="preserve"> Prior authorization for campus closing.</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No campus of the University of South Carolina shall be closed without prior authorization of the General Assembly by act or joint resolution.</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6A1" w:rsidRPr="00E529E5">
        <w:t xml:space="preserve">: 2004 Act No. 187, </w:t>
      </w:r>
      <w:r w:rsidRPr="00E529E5">
        <w:t xml:space="preserve">Section </w:t>
      </w:r>
      <w:r w:rsidR="001556A1" w:rsidRPr="00E529E5">
        <w:t>14, eff March 17, 2004.</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Code Commissioner</w:t>
      </w:r>
      <w:r w:rsidR="00E529E5" w:rsidRPr="00E529E5">
        <w:t>'</w:t>
      </w:r>
      <w:r w:rsidRPr="00E529E5">
        <w:t>s Note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 xml:space="preserve">At the direction of the Code Commissioner, this section was codified as </w:t>
      </w:r>
      <w:r w:rsidR="00E529E5" w:rsidRPr="00E529E5">
        <w:t xml:space="preserve">Section </w:t>
      </w:r>
      <w:r w:rsidRPr="00E529E5">
        <w:t>59</w:t>
      </w:r>
      <w:r w:rsidR="00E529E5" w:rsidRPr="00E529E5">
        <w:noBreakHyphen/>
      </w:r>
      <w:r w:rsidRPr="00E529E5">
        <w:t>117</w:t>
      </w:r>
      <w:r w:rsidR="00E529E5" w:rsidRPr="00E529E5">
        <w:noBreakHyphen/>
      </w:r>
      <w:r w:rsidRPr="00E529E5">
        <w:t>110.</w:t>
      </w:r>
    </w:p>
    <w:p w:rsidR="00EB237C" w:rsidRDefault="00EB237C" w:rsidP="00EB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9E5" w:rsidRDefault="00EB237C" w:rsidP="00EB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56A1" w:rsidRPr="00E529E5">
        <w:t xml:space="preserve"> 3</w:t>
      </w:r>
    </w:p>
    <w:p w:rsidR="00E529E5" w:rsidRPr="00E529E5" w:rsidRDefault="001556A1" w:rsidP="00EB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29E5">
        <w:t>Auxiliary Facilities Revenue Bonds</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210.</w:t>
      </w:r>
      <w:r w:rsidR="001556A1" w:rsidRPr="00E529E5">
        <w:t xml:space="preserve"> Purpose; authorization.</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E529E5" w:rsidRPr="00E529E5">
        <w:noBreakHyphen/>
      </w:r>
      <w:r w:rsidRPr="00E529E5">
        <w:t>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1990 Act No. 502, </w:t>
      </w:r>
      <w:r w:rsidRPr="00E529E5">
        <w:t xml:space="preserve">Section </w:t>
      </w:r>
      <w:r w:rsidR="001556A1" w:rsidRPr="00E529E5">
        <w:t>4.</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220.</w:t>
      </w:r>
      <w:r w:rsidR="001556A1" w:rsidRPr="00E529E5">
        <w:t xml:space="preserve"> Definitions.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As used in this article: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 xml:space="preserve">(1) </w:t>
      </w:r>
      <w:r w:rsidR="00E529E5" w:rsidRPr="00E529E5">
        <w:t>"</w:t>
      </w:r>
      <w:r w:rsidRPr="00E529E5">
        <w:t>Bond</w:t>
      </w:r>
      <w:r w:rsidR="00E529E5" w:rsidRPr="00E529E5">
        <w:t>"</w:t>
      </w:r>
      <w:r w:rsidRPr="00E529E5">
        <w:t xml:space="preserve"> or </w:t>
      </w:r>
      <w:r w:rsidR="00E529E5" w:rsidRPr="00E529E5">
        <w:t>"</w:t>
      </w:r>
      <w:r w:rsidRPr="00E529E5">
        <w:t>bonds</w:t>
      </w:r>
      <w:r w:rsidR="00E529E5" w:rsidRPr="00E529E5">
        <w:t>"</w:t>
      </w:r>
      <w:r w:rsidRPr="00E529E5">
        <w:t xml:space="preserve"> means any note, bond, installment contract, or other evidence of indebtedness issued pursuant to this article.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 xml:space="preserve">(2) </w:t>
      </w:r>
      <w:r w:rsidR="00E529E5" w:rsidRPr="00E529E5">
        <w:t>"</w:t>
      </w:r>
      <w:r w:rsidRPr="00E529E5">
        <w:t>University</w:t>
      </w:r>
      <w:r w:rsidR="00E529E5" w:rsidRPr="00E529E5">
        <w:t>"</w:t>
      </w:r>
      <w:r w:rsidRPr="00E529E5">
        <w:t xml:space="preserve"> means the University of South Carolina.</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 xml:space="preserve">(3) </w:t>
      </w:r>
      <w:r w:rsidR="00E529E5" w:rsidRPr="00E529E5">
        <w:t>"</w:t>
      </w:r>
      <w:r w:rsidRPr="00E529E5">
        <w:t>Facilities</w:t>
      </w:r>
      <w:r w:rsidR="00E529E5" w:rsidRPr="00E529E5">
        <w:t>"</w:t>
      </w:r>
      <w:r w:rsidRPr="00E529E5">
        <w:t xml:space="preserve">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 xml:space="preserve">(4) </w:t>
      </w:r>
      <w:r w:rsidR="00E529E5" w:rsidRPr="00E529E5">
        <w:t>"</w:t>
      </w:r>
      <w:r w:rsidRPr="00E529E5">
        <w:t>Revenues</w:t>
      </w:r>
      <w:r w:rsidR="00E529E5" w:rsidRPr="00E529E5">
        <w:t>"</w:t>
      </w:r>
      <w:r w:rsidRPr="00E529E5">
        <w:t xml:space="preserve"> of any facilities means the entire receipts of the University from the operation of the facilities. </w:t>
      </w:r>
      <w:r w:rsidR="00E529E5" w:rsidRPr="00E529E5">
        <w:t>'</w:t>
      </w:r>
      <w:r w:rsidRPr="00E529E5">
        <w:t>Net revenues</w:t>
      </w:r>
      <w:r w:rsidR="00E529E5" w:rsidRPr="00E529E5">
        <w:t>'</w:t>
      </w:r>
      <w:r w:rsidRPr="00E529E5">
        <w:t xml:space="preserve"> means these receipts reduced by the necessary expenses for operation and maintenance of the facilities.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 xml:space="preserve">(5) </w:t>
      </w:r>
      <w:r w:rsidR="00E529E5" w:rsidRPr="00E529E5">
        <w:t>"</w:t>
      </w:r>
      <w:r w:rsidRPr="00E529E5">
        <w:t>State Fiscal Accountability Authority</w:t>
      </w:r>
      <w:r w:rsidR="00E529E5" w:rsidRPr="00E529E5">
        <w:t>"</w:t>
      </w:r>
      <w:r w:rsidRPr="00E529E5">
        <w:t xml:space="preserve"> means the State Fiscal Accountability Authority.</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 xml:space="preserve">(6) </w:t>
      </w:r>
      <w:r w:rsidR="00E529E5" w:rsidRPr="00E529E5">
        <w:t>"</w:t>
      </w:r>
      <w:r w:rsidRPr="00E529E5">
        <w:t>Trustees</w:t>
      </w:r>
      <w:r w:rsidR="00E529E5" w:rsidRPr="00E529E5">
        <w:t>"</w:t>
      </w:r>
      <w:r w:rsidRPr="00E529E5">
        <w:t xml:space="preserve"> means the Board of Trustees of the University or any successor body.</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6A1" w:rsidRPr="00E529E5">
        <w:t xml:space="preserve">: 1990 Act No. 502, </w:t>
      </w:r>
      <w:r w:rsidRPr="00E529E5">
        <w:t xml:space="preserve">Section </w:t>
      </w:r>
      <w:r w:rsidR="001556A1" w:rsidRPr="00E529E5">
        <w:t>4.</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Code Commissioner</w:t>
      </w:r>
      <w:r w:rsidR="00E529E5" w:rsidRPr="00E529E5">
        <w:t>'</w:t>
      </w:r>
      <w:r w:rsidRPr="00E529E5">
        <w:t>s Note</w:t>
      </w:r>
    </w:p>
    <w:p w:rsidR="00E529E5" w:rsidRP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29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29E5" w:rsidRPr="00E529E5">
        <w:t xml:space="preserve">Section </w:t>
      </w:r>
      <w:r w:rsidRPr="00E529E5">
        <w:t>5(D)(1), effective July 1, 2015.</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230.</w:t>
      </w:r>
      <w:r w:rsidR="001556A1" w:rsidRPr="00E529E5">
        <w:t xml:space="preserve"> Trustees authorization; acquisition of facilities; bond refunds.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1990 Act No. 502, </w:t>
      </w:r>
      <w:r w:rsidRPr="00E529E5">
        <w:t xml:space="preserve">Section </w:t>
      </w:r>
      <w:r w:rsidR="001556A1" w:rsidRPr="00E529E5">
        <w:t>4.</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240.</w:t>
      </w:r>
      <w:r w:rsidR="001556A1" w:rsidRPr="00E529E5">
        <w:t xml:space="preserve"> Issuance of bonds; limit.</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E529E5" w:rsidRPr="00E529E5">
        <w:noBreakHyphen/>
      </w:r>
      <w:r w:rsidRPr="00E529E5">
        <w:t>five million dollars.</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6A1" w:rsidRPr="00E529E5">
        <w:t xml:space="preserve">: 1990 Act No. 502, </w:t>
      </w:r>
      <w:r w:rsidRPr="00E529E5">
        <w:t xml:space="preserve">Section </w:t>
      </w:r>
      <w:r w:rsidR="001556A1" w:rsidRPr="00E529E5">
        <w:t>4.</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Code Commissioner</w:t>
      </w:r>
      <w:r w:rsidR="00E529E5" w:rsidRPr="00E529E5">
        <w:t>'</w:t>
      </w:r>
      <w:r w:rsidRPr="00E529E5">
        <w:t>s Note</w:t>
      </w:r>
    </w:p>
    <w:p w:rsidR="00E529E5" w:rsidRP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29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29E5" w:rsidRPr="00E529E5">
        <w:t xml:space="preserve">Section </w:t>
      </w:r>
      <w:r w:rsidRPr="00E529E5">
        <w:t>5(D)(1), effective July 1, 2015.</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250.</w:t>
      </w:r>
      <w:r w:rsidR="001556A1" w:rsidRPr="00E529E5">
        <w:t xml:space="preserve"> Funding of bonds; security, generally.</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1990 Act No. 502, </w:t>
      </w:r>
      <w:r w:rsidRPr="00E529E5">
        <w:t xml:space="preserve">Section </w:t>
      </w:r>
      <w:r w:rsidR="001556A1" w:rsidRPr="00E529E5">
        <w:t>4.</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260.</w:t>
      </w:r>
      <w:r w:rsidR="001556A1" w:rsidRPr="00E529E5">
        <w:t xml:space="preserve"> Bonds not guaranteed by State; trustees not personally liable.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1990 Act No. 502, </w:t>
      </w:r>
      <w:r w:rsidRPr="00E529E5">
        <w:t xml:space="preserve">Section </w:t>
      </w:r>
      <w:r w:rsidR="001556A1" w:rsidRPr="00E529E5">
        <w:t>4.</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270.</w:t>
      </w:r>
      <w:r w:rsidR="001556A1" w:rsidRPr="00E529E5">
        <w:t xml:space="preserve"> Bond specifications; issuing resolutions.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1990 Act No. 502, </w:t>
      </w:r>
      <w:r w:rsidRPr="00E529E5">
        <w:t xml:space="preserve">Section </w:t>
      </w:r>
      <w:r w:rsidR="001556A1" w:rsidRPr="00E529E5">
        <w:t>4.</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280.</w:t>
      </w:r>
      <w:r w:rsidR="001556A1" w:rsidRPr="00E529E5">
        <w:t xml:space="preserve"> Tax exempt status.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bonds authorized by this article and all interest to become due on them have the tax exempt status prescribed by Section 12</w:t>
      </w:r>
      <w:r w:rsidR="00E529E5" w:rsidRPr="00E529E5">
        <w:noBreakHyphen/>
      </w:r>
      <w:r w:rsidRPr="00E529E5">
        <w:t>1</w:t>
      </w:r>
      <w:r w:rsidR="00E529E5" w:rsidRPr="00E529E5">
        <w:noBreakHyphen/>
      </w:r>
      <w:r w:rsidRPr="00E529E5">
        <w:t>60.</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1990 Act No. 502, </w:t>
      </w:r>
      <w:r w:rsidRPr="00E529E5">
        <w:t xml:space="preserve">Section </w:t>
      </w:r>
      <w:r w:rsidR="001556A1" w:rsidRPr="00E529E5">
        <w:t>4.</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290.</w:t>
      </w:r>
      <w:r w:rsidR="001556A1" w:rsidRPr="00E529E5">
        <w:t xml:space="preserve"> Who may invest in bonds.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6A1" w:rsidRPr="00E529E5">
        <w:t xml:space="preserve">: 1990 Act No. 502, </w:t>
      </w:r>
      <w:r w:rsidRPr="00E529E5">
        <w:t xml:space="preserve">Section </w:t>
      </w:r>
      <w:r w:rsidR="001556A1" w:rsidRPr="00E529E5">
        <w:t>4.</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Code Commissioner</w:t>
      </w:r>
      <w:r w:rsidR="00E529E5" w:rsidRPr="00E529E5">
        <w:t>'</w:t>
      </w:r>
      <w:r w:rsidRPr="00E529E5">
        <w:t>s Note</w:t>
      </w:r>
    </w:p>
    <w:p w:rsidR="00E529E5" w:rsidRP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29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29E5" w:rsidRPr="00E529E5">
        <w:t xml:space="preserve">Section </w:t>
      </w:r>
      <w:r w:rsidRPr="00E529E5">
        <w:t>5(D)(1), effective July 1, 2015.</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300.</w:t>
      </w:r>
      <w:r w:rsidR="001556A1" w:rsidRPr="00E529E5">
        <w:t xml:space="preserve"> Execution of bonds and coupons; registration as to principal and interest.</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E529E5" w:rsidRPr="00E529E5">
        <w:noBreakHyphen/>
      </w:r>
      <w:r w:rsidRPr="00E529E5">
        <w:t>entry securities.</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1990 Act No. 502, </w:t>
      </w:r>
      <w:r w:rsidRPr="00E529E5">
        <w:t xml:space="preserve">Section </w:t>
      </w:r>
      <w:r w:rsidR="001556A1" w:rsidRPr="00E529E5">
        <w:t>4.</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310.</w:t>
      </w:r>
      <w:r w:rsidR="001556A1" w:rsidRPr="00E529E5">
        <w:t xml:space="preserve"> Sale; advertisement; discounts.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6A1" w:rsidRPr="00E529E5">
        <w:t xml:space="preserve">: 1990 Act No. 502, </w:t>
      </w:r>
      <w:r w:rsidRPr="00E529E5">
        <w:t xml:space="preserve">Section </w:t>
      </w:r>
      <w:r w:rsidR="001556A1" w:rsidRPr="00E529E5">
        <w:t>4.</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Code Commissioner</w:t>
      </w:r>
      <w:r w:rsidR="00E529E5" w:rsidRPr="00E529E5">
        <w:t>'</w:t>
      </w:r>
      <w:r w:rsidRPr="00E529E5">
        <w:t>s Note</w:t>
      </w:r>
    </w:p>
    <w:p w:rsidR="00E529E5" w:rsidRP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29E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29E5" w:rsidRPr="00E529E5">
        <w:t xml:space="preserve">Section </w:t>
      </w:r>
      <w:r w:rsidRPr="00E529E5">
        <w:t>5(D)(1), effective July 1, 2015.</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320.</w:t>
      </w:r>
      <w:r w:rsidR="001556A1" w:rsidRPr="00E529E5">
        <w:t xml:space="preserve"> Trustees</w:t>
      </w:r>
      <w:r w:rsidRPr="00E529E5">
        <w:t>'</w:t>
      </w:r>
      <w:r w:rsidR="001556A1" w:rsidRPr="00E529E5">
        <w:t xml:space="preserve"> powers for purposes of securing principal and interest of bonds.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To the end that the payment of the principal and interest of the bonds authorized by this article is secured adequately, the trustees of the University may:</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(3) further secure the bonds with a pledge of any additional revenues or fees of the University as may be authorized under other laws of this State;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(4) covenant that no facilities owned by the University may be used free of charge, or to specify and limit the facilities which may be used free of charge;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(5) covenant to establish and maintain a system of rules as will insure the continuous use and occupancy of the facilities, whose revenues are pledged to secure any bonds;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(6) covenant that an adequate schedule of charges be established and maintained for the facilities designated by the trustees, whose revenues or net revenues are pledged to secure the bonds, to the extent necessary to produce sufficient revenues to:</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r>
      <w:r w:rsidRPr="00E529E5">
        <w:tab/>
        <w:t>(a) pay the cost of operating and maintaining the facilities, whose revenues or net revenues are pledged for the payment of the bonds, including the cost of fire, extended coverage and use, and occupancy insurance;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r>
      <w:r w:rsidRPr="00E529E5">
        <w:tab/>
        <w:t>(b) pay the principal and interest of the bonds as they respectively become due;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r>
      <w:r w:rsidRPr="00E529E5">
        <w:tab/>
        <w:t>(c) create and at all times maintain an adequate debt service reserve fund to meet the payment of the principal and interest; and</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r>
      <w:r w:rsidRPr="00E529E5">
        <w:tab/>
        <w:t>(d) create and at all times maintain an adequate reserve for contingencies and for major repairs and replacement.</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(8) covenant as to the use of the proceeds derived from the sale of any bonds issued pursuant to this article;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(9) provide for the terms, form, registration, exchange, execution and authentication of bonds, and for the replacement of lost, destroyed, or mutilated bonds;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(10) make covenants with respect to the use of the facilities, to be constructed with the proceeds of the bonds authorized by this article, and of the other facilities, whose revenues must be pledged for the payment of the bonds;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(12) covenant for the mandatory redemption of bonds on the terms and conditions as the resolutions authorizing the bonds prescribe;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(14) prescribe the procedure, if any, by which the terms of the contract with the bondholders may be amended, the number of bonds whose holders must consent to it, and the manner in which consent is given;</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(15) covenant as to the maintenance of the facilities, whose revenues must be pledged for the payment of the bonds, the insurance to be carried on them, and the use and disposition of proceeds from any insurance policy;</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(16) prescribe the events of default and the terms and conditions upon which all or any bonds become or may be declared due before maturity and the terms and conditions upon which the declaration and its consequences may be waived;</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the University may purchase an insurance policy insuring payment of both principal and interest on any issuance of bonds under the provisions of this article;</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r>
      <w:r w:rsidRPr="00E529E5">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6A1" w:rsidRPr="00E529E5">
        <w:t xml:space="preserve">: 1990 Act No. 502, </w:t>
      </w:r>
      <w:r w:rsidRPr="00E529E5">
        <w:t xml:space="preserve">Section </w:t>
      </w:r>
      <w:r w:rsidR="001556A1" w:rsidRPr="00E529E5">
        <w:t>4.</w:t>
      </w:r>
    </w:p>
    <w:p w:rsidR="00E529E5" w:rsidRP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rPr>
          <w:b/>
        </w:rPr>
        <w:t xml:space="preserve">SECTION </w:t>
      </w:r>
      <w:r w:rsidR="001556A1" w:rsidRPr="00E529E5">
        <w:rPr>
          <w:b/>
        </w:rPr>
        <w:t>59</w:t>
      </w:r>
      <w:r w:rsidRPr="00E529E5">
        <w:rPr>
          <w:b/>
        </w:rPr>
        <w:noBreakHyphen/>
      </w:r>
      <w:r w:rsidR="001556A1" w:rsidRPr="00E529E5">
        <w:rPr>
          <w:b/>
        </w:rPr>
        <w:t>117</w:t>
      </w:r>
      <w:r w:rsidRPr="00E529E5">
        <w:rPr>
          <w:b/>
        </w:rPr>
        <w:noBreakHyphen/>
      </w:r>
      <w:r w:rsidR="001556A1" w:rsidRPr="00E529E5">
        <w:rPr>
          <w:b/>
        </w:rPr>
        <w:t>330.</w:t>
      </w:r>
      <w:r w:rsidR="001556A1" w:rsidRPr="00E529E5">
        <w:t xml:space="preserve"> No time limit for issuing bonds.</w:t>
      </w:r>
    </w:p>
    <w:p w:rsidR="00E529E5" w:rsidRDefault="001556A1"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29E5">
        <w:tab/>
        <w:t>No time limit is set for the issuance of bonds pursuant to this article.</w:t>
      </w: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29E5" w:rsidRDefault="00E529E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6A1" w:rsidRPr="00E529E5">
        <w:t xml:space="preserve">: 1990 Act No. 502, </w:t>
      </w:r>
      <w:r w:rsidRPr="00E529E5">
        <w:t xml:space="preserve">Section </w:t>
      </w:r>
      <w:r w:rsidR="001556A1" w:rsidRPr="00E529E5">
        <w:t>4.</w:t>
      </w:r>
    </w:p>
    <w:p w:rsidR="00184435" w:rsidRPr="00E529E5" w:rsidRDefault="00184435" w:rsidP="00E52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529E5" w:rsidSect="00E529E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E5" w:rsidRDefault="00E529E5" w:rsidP="00E529E5">
      <w:r>
        <w:separator/>
      </w:r>
    </w:p>
  </w:endnote>
  <w:endnote w:type="continuationSeparator" w:id="0">
    <w:p w:rsidR="00E529E5" w:rsidRDefault="00E529E5" w:rsidP="00E5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E5" w:rsidRPr="00E529E5" w:rsidRDefault="00E529E5" w:rsidP="00E52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E5" w:rsidRPr="00E529E5" w:rsidRDefault="00E529E5" w:rsidP="00E529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E5" w:rsidRPr="00E529E5" w:rsidRDefault="00E529E5" w:rsidP="00E52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E5" w:rsidRDefault="00E529E5" w:rsidP="00E529E5">
      <w:r>
        <w:separator/>
      </w:r>
    </w:p>
  </w:footnote>
  <w:footnote w:type="continuationSeparator" w:id="0">
    <w:p w:rsidR="00E529E5" w:rsidRDefault="00E529E5" w:rsidP="00E52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E5" w:rsidRPr="00E529E5" w:rsidRDefault="00E529E5" w:rsidP="00E52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E5" w:rsidRPr="00E529E5" w:rsidRDefault="00E529E5" w:rsidP="00E529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E5" w:rsidRPr="00E529E5" w:rsidRDefault="00E529E5" w:rsidP="00E52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56A1"/>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29E5"/>
    <w:rsid w:val="00E93DE0"/>
    <w:rsid w:val="00E94C32"/>
    <w:rsid w:val="00EA4DE9"/>
    <w:rsid w:val="00EB237C"/>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AF239-1E7C-4FA1-A4D1-16D579D3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56A1"/>
    <w:rPr>
      <w:rFonts w:ascii="Courier New" w:eastAsiaTheme="minorEastAsia" w:hAnsi="Courier New" w:cs="Courier New"/>
      <w:sz w:val="20"/>
      <w:szCs w:val="20"/>
    </w:rPr>
  </w:style>
  <w:style w:type="paragraph" w:styleId="Header">
    <w:name w:val="header"/>
    <w:basedOn w:val="Normal"/>
    <w:link w:val="HeaderChar"/>
    <w:uiPriority w:val="99"/>
    <w:unhideWhenUsed/>
    <w:rsid w:val="00E529E5"/>
    <w:pPr>
      <w:tabs>
        <w:tab w:val="center" w:pos="4680"/>
        <w:tab w:val="right" w:pos="9360"/>
      </w:tabs>
    </w:pPr>
  </w:style>
  <w:style w:type="character" w:customStyle="1" w:styleId="HeaderChar">
    <w:name w:val="Header Char"/>
    <w:basedOn w:val="DefaultParagraphFont"/>
    <w:link w:val="Header"/>
    <w:uiPriority w:val="99"/>
    <w:rsid w:val="00E529E5"/>
    <w:rPr>
      <w:rFonts w:cs="Times New Roman"/>
      <w:szCs w:val="24"/>
    </w:rPr>
  </w:style>
  <w:style w:type="paragraph" w:styleId="Footer">
    <w:name w:val="footer"/>
    <w:basedOn w:val="Normal"/>
    <w:link w:val="FooterChar"/>
    <w:uiPriority w:val="99"/>
    <w:unhideWhenUsed/>
    <w:rsid w:val="00E529E5"/>
    <w:pPr>
      <w:tabs>
        <w:tab w:val="center" w:pos="4680"/>
        <w:tab w:val="right" w:pos="9360"/>
      </w:tabs>
    </w:pPr>
  </w:style>
  <w:style w:type="character" w:customStyle="1" w:styleId="FooterChar">
    <w:name w:val="Footer Char"/>
    <w:basedOn w:val="DefaultParagraphFont"/>
    <w:link w:val="Footer"/>
    <w:uiPriority w:val="99"/>
    <w:rsid w:val="00E529E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5866</Words>
  <Characters>33442</Characters>
  <Application>Microsoft Office Word</Application>
  <DocSecurity>0</DocSecurity>
  <Lines>278</Lines>
  <Paragraphs>78</Paragraphs>
  <ScaleCrop>false</ScaleCrop>
  <Company>Legislative Services Agency (LSA)</Company>
  <LinksUpToDate>false</LinksUpToDate>
  <CharactersWithSpaces>39230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2016-10-13T13:45:00Z</dcterms:created>
  <dcterms:modified xsi:type="dcterms:W3CDTF">2016-10-13T17:24:00Z</dcterms:modified>
</cp:coreProperties>
</file>