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32A" w:rsidRDefault="00E61CC2"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6132A">
        <w:t>CHAPTER 11</w:t>
      </w:r>
    </w:p>
    <w:p w:rsidR="0036132A" w:rsidRPr="0036132A" w:rsidRDefault="00E61CC2"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132A">
        <w:t>Legislative Council</w:t>
      </w:r>
      <w:bookmarkStart w:id="0" w:name="_GoBack"/>
      <w:bookmarkEnd w:id="0"/>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rPr>
          <w:b/>
        </w:rPr>
        <w:t xml:space="preserve">SECTION </w:t>
      </w:r>
      <w:r w:rsidR="00E61CC2" w:rsidRPr="0036132A">
        <w:rPr>
          <w:b/>
        </w:rPr>
        <w:t>2</w:t>
      </w:r>
      <w:r w:rsidRPr="0036132A">
        <w:rPr>
          <w:b/>
        </w:rPr>
        <w:noBreakHyphen/>
      </w:r>
      <w:r w:rsidR="00E61CC2" w:rsidRPr="0036132A">
        <w:rPr>
          <w:b/>
        </w:rPr>
        <w:t>11</w:t>
      </w:r>
      <w:r w:rsidRPr="0036132A">
        <w:rPr>
          <w:b/>
        </w:rPr>
        <w:noBreakHyphen/>
      </w:r>
      <w:r w:rsidR="00E61CC2" w:rsidRPr="0036132A">
        <w:rPr>
          <w:b/>
        </w:rPr>
        <w:t>10.</w:t>
      </w:r>
      <w:r w:rsidR="00E61CC2" w:rsidRPr="0036132A">
        <w:t xml:space="preserve"> Creation and composition.</w:t>
      </w:r>
    </w:p>
    <w:p w:rsidR="0036132A" w:rsidRDefault="00E61CC2"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tab/>
        <w:t>There is hereby created a Legislative Council of the General Assembly of South Carolina, the membership of which shall be composed of the President of the Senate, the Speaker of the House of Representatives, the Secretary of State, the chairman of the Judiciary Committee of the Senate or his designee, and the chairman of the Judiciary Committee of the House of Representatives.</w:t>
      </w: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CC2" w:rsidRPr="0036132A">
        <w:t xml:space="preserve">: 1962 Code </w:t>
      </w:r>
      <w:r w:rsidRPr="0036132A">
        <w:t xml:space="preserve">Section </w:t>
      </w:r>
      <w:r w:rsidR="00E61CC2" w:rsidRPr="0036132A">
        <w:t>30</w:t>
      </w:r>
      <w:r w:rsidRPr="0036132A">
        <w:noBreakHyphen/>
      </w:r>
      <w:r w:rsidR="00E61CC2" w:rsidRPr="0036132A">
        <w:t xml:space="preserve">101; 1952 Code </w:t>
      </w:r>
      <w:r w:rsidRPr="0036132A">
        <w:t xml:space="preserve">Section </w:t>
      </w:r>
      <w:r w:rsidR="00E61CC2" w:rsidRPr="0036132A">
        <w:t>30</w:t>
      </w:r>
      <w:r w:rsidRPr="0036132A">
        <w:noBreakHyphen/>
      </w:r>
      <w:r w:rsidR="00E61CC2" w:rsidRPr="0036132A">
        <w:t xml:space="preserve">101; 1949 (46) 555; 1954 (48) 1761; 1989 Act No. 157, </w:t>
      </w:r>
      <w:r w:rsidRPr="0036132A">
        <w:t xml:space="preserve">Section </w:t>
      </w:r>
      <w:r w:rsidR="00E61CC2" w:rsidRPr="0036132A">
        <w:t>2.</w:t>
      </w:r>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rPr>
          <w:b/>
        </w:rPr>
        <w:t xml:space="preserve">SECTION </w:t>
      </w:r>
      <w:r w:rsidR="00E61CC2" w:rsidRPr="0036132A">
        <w:rPr>
          <w:b/>
        </w:rPr>
        <w:t>2</w:t>
      </w:r>
      <w:r w:rsidRPr="0036132A">
        <w:rPr>
          <w:b/>
        </w:rPr>
        <w:noBreakHyphen/>
      </w:r>
      <w:r w:rsidR="00E61CC2" w:rsidRPr="0036132A">
        <w:rPr>
          <w:b/>
        </w:rPr>
        <w:t>11</w:t>
      </w:r>
      <w:r w:rsidRPr="0036132A">
        <w:rPr>
          <w:b/>
        </w:rPr>
        <w:noBreakHyphen/>
      </w:r>
      <w:r w:rsidR="00E61CC2" w:rsidRPr="0036132A">
        <w:rPr>
          <w:b/>
        </w:rPr>
        <w:t>20.</w:t>
      </w:r>
      <w:r w:rsidR="00E61CC2" w:rsidRPr="0036132A">
        <w:t xml:space="preserve"> Officers.</w:t>
      </w:r>
    </w:p>
    <w:p w:rsidR="0036132A" w:rsidRDefault="00E61CC2"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tab/>
        <w:t>The Legislative Council shall elect from its membership a chairman and vice</w:t>
      </w:r>
      <w:r w:rsidR="0036132A" w:rsidRPr="0036132A">
        <w:noBreakHyphen/>
      </w:r>
      <w:r w:rsidRPr="0036132A">
        <w:t>chairman.</w:t>
      </w: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CC2" w:rsidRPr="0036132A">
        <w:t xml:space="preserve">: 1962 Code </w:t>
      </w:r>
      <w:r w:rsidRPr="0036132A">
        <w:t xml:space="preserve">Section </w:t>
      </w:r>
      <w:r w:rsidR="00E61CC2" w:rsidRPr="0036132A">
        <w:t>30</w:t>
      </w:r>
      <w:r w:rsidRPr="0036132A">
        <w:noBreakHyphen/>
      </w:r>
      <w:r w:rsidR="00E61CC2" w:rsidRPr="0036132A">
        <w:t xml:space="preserve">102; 1952 Code </w:t>
      </w:r>
      <w:r w:rsidRPr="0036132A">
        <w:t xml:space="preserve">Section </w:t>
      </w:r>
      <w:r w:rsidR="00E61CC2" w:rsidRPr="0036132A">
        <w:t>30</w:t>
      </w:r>
      <w:r w:rsidRPr="0036132A">
        <w:noBreakHyphen/>
      </w:r>
      <w:r w:rsidR="00E61CC2" w:rsidRPr="0036132A">
        <w:t>102; 1949 (46) 555.</w:t>
      </w:r>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rPr>
          <w:b/>
        </w:rPr>
        <w:t xml:space="preserve">SECTION </w:t>
      </w:r>
      <w:r w:rsidR="00E61CC2" w:rsidRPr="0036132A">
        <w:rPr>
          <w:b/>
        </w:rPr>
        <w:t>2</w:t>
      </w:r>
      <w:r w:rsidRPr="0036132A">
        <w:rPr>
          <w:b/>
        </w:rPr>
        <w:noBreakHyphen/>
      </w:r>
      <w:r w:rsidR="00E61CC2" w:rsidRPr="0036132A">
        <w:rPr>
          <w:b/>
        </w:rPr>
        <w:t>11</w:t>
      </w:r>
      <w:r w:rsidRPr="0036132A">
        <w:rPr>
          <w:b/>
        </w:rPr>
        <w:noBreakHyphen/>
      </w:r>
      <w:r w:rsidR="00E61CC2" w:rsidRPr="0036132A">
        <w:rPr>
          <w:b/>
        </w:rPr>
        <w:t>30.</w:t>
      </w:r>
      <w:r w:rsidR="00E61CC2" w:rsidRPr="0036132A">
        <w:t xml:space="preserve"> Meetings.</w:t>
      </w:r>
    </w:p>
    <w:p w:rsidR="0036132A" w:rsidRDefault="00E61CC2"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tab/>
        <w:t>The Legislative Council shall meet upon the call of the chairman or a majority of the members.</w:t>
      </w: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CC2" w:rsidRPr="0036132A">
        <w:t xml:space="preserve">: 1962 Code </w:t>
      </w:r>
      <w:r w:rsidRPr="0036132A">
        <w:t xml:space="preserve">Section </w:t>
      </w:r>
      <w:r w:rsidR="00E61CC2" w:rsidRPr="0036132A">
        <w:t>30</w:t>
      </w:r>
      <w:r w:rsidRPr="0036132A">
        <w:noBreakHyphen/>
      </w:r>
      <w:r w:rsidR="00E61CC2" w:rsidRPr="0036132A">
        <w:t xml:space="preserve">103; 1952 Code </w:t>
      </w:r>
      <w:r w:rsidRPr="0036132A">
        <w:t xml:space="preserve">Section </w:t>
      </w:r>
      <w:r w:rsidR="00E61CC2" w:rsidRPr="0036132A">
        <w:t>30</w:t>
      </w:r>
      <w:r w:rsidRPr="0036132A">
        <w:noBreakHyphen/>
      </w:r>
      <w:r w:rsidR="00E61CC2" w:rsidRPr="0036132A">
        <w:t xml:space="preserve">103; 1949 (46) 555; 1982 Act No. 344, </w:t>
      </w:r>
      <w:r w:rsidRPr="0036132A">
        <w:t xml:space="preserve">Section </w:t>
      </w:r>
      <w:r w:rsidR="00E61CC2" w:rsidRPr="0036132A">
        <w:t>1.</w:t>
      </w:r>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rPr>
          <w:b/>
        </w:rPr>
        <w:t xml:space="preserve">SECTION </w:t>
      </w:r>
      <w:r w:rsidR="00E61CC2" w:rsidRPr="0036132A">
        <w:rPr>
          <w:b/>
        </w:rPr>
        <w:t>2</w:t>
      </w:r>
      <w:r w:rsidRPr="0036132A">
        <w:rPr>
          <w:b/>
        </w:rPr>
        <w:noBreakHyphen/>
      </w:r>
      <w:r w:rsidR="00E61CC2" w:rsidRPr="0036132A">
        <w:rPr>
          <w:b/>
        </w:rPr>
        <w:t>11</w:t>
      </w:r>
      <w:r w:rsidRPr="0036132A">
        <w:rPr>
          <w:b/>
        </w:rPr>
        <w:noBreakHyphen/>
      </w:r>
      <w:r w:rsidR="00E61CC2" w:rsidRPr="0036132A">
        <w:rPr>
          <w:b/>
        </w:rPr>
        <w:t>40.</w:t>
      </w:r>
      <w:r w:rsidR="00E61CC2" w:rsidRPr="0036132A">
        <w:t xml:space="preserve"> Limitations on compensation of members.</w:t>
      </w:r>
    </w:p>
    <w:p w:rsidR="0036132A" w:rsidRDefault="00E61CC2"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tab/>
        <w:t>The members of the Legislative Council shall not receive compensation for attending meetings of the Council held while the General Assembly is in session, nor shall they be paid for more than a total of ten days between sessions of the General Assembly.</w:t>
      </w: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CC2" w:rsidRPr="0036132A">
        <w:t xml:space="preserve">: 1962 Code </w:t>
      </w:r>
      <w:r w:rsidRPr="0036132A">
        <w:t xml:space="preserve">Section </w:t>
      </w:r>
      <w:r w:rsidR="00E61CC2" w:rsidRPr="0036132A">
        <w:t>30</w:t>
      </w:r>
      <w:r w:rsidRPr="0036132A">
        <w:noBreakHyphen/>
      </w:r>
      <w:r w:rsidR="00E61CC2" w:rsidRPr="0036132A">
        <w:t xml:space="preserve">104; 1952 Code </w:t>
      </w:r>
      <w:r w:rsidRPr="0036132A">
        <w:t xml:space="preserve">Section </w:t>
      </w:r>
      <w:r w:rsidR="00E61CC2" w:rsidRPr="0036132A">
        <w:t>30</w:t>
      </w:r>
      <w:r w:rsidRPr="0036132A">
        <w:noBreakHyphen/>
      </w:r>
      <w:r w:rsidR="00E61CC2" w:rsidRPr="0036132A">
        <w:t>104; 1949 (46) 555.</w:t>
      </w:r>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rPr>
          <w:b/>
        </w:rPr>
        <w:t xml:space="preserve">SECTION </w:t>
      </w:r>
      <w:r w:rsidR="00E61CC2" w:rsidRPr="0036132A">
        <w:rPr>
          <w:b/>
        </w:rPr>
        <w:t>2</w:t>
      </w:r>
      <w:r w:rsidRPr="0036132A">
        <w:rPr>
          <w:b/>
        </w:rPr>
        <w:noBreakHyphen/>
      </w:r>
      <w:r w:rsidR="00E61CC2" w:rsidRPr="0036132A">
        <w:rPr>
          <w:b/>
        </w:rPr>
        <w:t>11</w:t>
      </w:r>
      <w:r w:rsidRPr="0036132A">
        <w:rPr>
          <w:b/>
        </w:rPr>
        <w:noBreakHyphen/>
      </w:r>
      <w:r w:rsidR="00E61CC2" w:rsidRPr="0036132A">
        <w:rPr>
          <w:b/>
        </w:rPr>
        <w:t>50.</w:t>
      </w:r>
      <w:r w:rsidR="00E61CC2" w:rsidRPr="0036132A">
        <w:t xml:space="preserve"> General duties of Council.</w:t>
      </w:r>
    </w:p>
    <w:p w:rsidR="0036132A" w:rsidRDefault="00E61CC2"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tab/>
        <w:t>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either Joint, Senate, or House Resolutions.</w:t>
      </w: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CC2" w:rsidRPr="0036132A">
        <w:t xml:space="preserve">: 1962 Code </w:t>
      </w:r>
      <w:r w:rsidRPr="0036132A">
        <w:t xml:space="preserve">Section </w:t>
      </w:r>
      <w:r w:rsidR="00E61CC2" w:rsidRPr="0036132A">
        <w:t>30</w:t>
      </w:r>
      <w:r w:rsidRPr="0036132A">
        <w:noBreakHyphen/>
      </w:r>
      <w:r w:rsidR="00E61CC2" w:rsidRPr="0036132A">
        <w:t xml:space="preserve">105; 1952 Code </w:t>
      </w:r>
      <w:r w:rsidRPr="0036132A">
        <w:t xml:space="preserve">Section </w:t>
      </w:r>
      <w:r w:rsidR="00E61CC2" w:rsidRPr="0036132A">
        <w:t>30</w:t>
      </w:r>
      <w:r w:rsidRPr="0036132A">
        <w:noBreakHyphen/>
      </w:r>
      <w:r w:rsidR="00E61CC2" w:rsidRPr="0036132A">
        <w:t xml:space="preserve">105; 1949 (46) 555; 1984 Act No. 450, </w:t>
      </w:r>
      <w:r w:rsidRPr="0036132A">
        <w:t xml:space="preserve">Section </w:t>
      </w:r>
      <w:r w:rsidR="00E61CC2" w:rsidRPr="0036132A">
        <w:t>1.</w:t>
      </w:r>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rPr>
          <w:b/>
        </w:rPr>
        <w:t xml:space="preserve">SECTION </w:t>
      </w:r>
      <w:r w:rsidR="00E61CC2" w:rsidRPr="0036132A">
        <w:rPr>
          <w:b/>
        </w:rPr>
        <w:t>2</w:t>
      </w:r>
      <w:r w:rsidRPr="0036132A">
        <w:rPr>
          <w:b/>
        </w:rPr>
        <w:noBreakHyphen/>
      </w:r>
      <w:r w:rsidR="00E61CC2" w:rsidRPr="0036132A">
        <w:rPr>
          <w:b/>
        </w:rPr>
        <w:t>11</w:t>
      </w:r>
      <w:r w:rsidRPr="0036132A">
        <w:rPr>
          <w:b/>
        </w:rPr>
        <w:noBreakHyphen/>
      </w:r>
      <w:r w:rsidR="00E61CC2" w:rsidRPr="0036132A">
        <w:rPr>
          <w:b/>
        </w:rPr>
        <w:t>60.</w:t>
      </w:r>
      <w:r w:rsidR="00E61CC2" w:rsidRPr="0036132A">
        <w:t xml:space="preserve"> Research, reference and drafting divisions.</w:t>
      </w:r>
    </w:p>
    <w:p w:rsidR="0036132A" w:rsidRDefault="00E61CC2"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tab/>
        <w:t>The Legislative Council shall organize and supervise operation of research, reference and drafting divisions.</w:t>
      </w: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CC2" w:rsidRPr="0036132A">
        <w:t xml:space="preserve">: 1962 Code </w:t>
      </w:r>
      <w:r w:rsidRPr="0036132A">
        <w:t xml:space="preserve">Section </w:t>
      </w:r>
      <w:r w:rsidR="00E61CC2" w:rsidRPr="0036132A">
        <w:t>30</w:t>
      </w:r>
      <w:r w:rsidRPr="0036132A">
        <w:noBreakHyphen/>
      </w:r>
      <w:r w:rsidR="00E61CC2" w:rsidRPr="0036132A">
        <w:t xml:space="preserve">106; 1952 Code </w:t>
      </w:r>
      <w:r w:rsidRPr="0036132A">
        <w:t xml:space="preserve">Section </w:t>
      </w:r>
      <w:r w:rsidR="00E61CC2" w:rsidRPr="0036132A">
        <w:t>30</w:t>
      </w:r>
      <w:r w:rsidRPr="0036132A">
        <w:noBreakHyphen/>
      </w:r>
      <w:r w:rsidR="00E61CC2" w:rsidRPr="0036132A">
        <w:t>106; 1949 (46) 555.</w:t>
      </w:r>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rPr>
          <w:b/>
        </w:rPr>
        <w:t xml:space="preserve">SECTION </w:t>
      </w:r>
      <w:r w:rsidR="00E61CC2" w:rsidRPr="0036132A">
        <w:rPr>
          <w:b/>
        </w:rPr>
        <w:t>2</w:t>
      </w:r>
      <w:r w:rsidRPr="0036132A">
        <w:rPr>
          <w:b/>
        </w:rPr>
        <w:noBreakHyphen/>
      </w:r>
      <w:r w:rsidR="00E61CC2" w:rsidRPr="0036132A">
        <w:rPr>
          <w:b/>
        </w:rPr>
        <w:t>11</w:t>
      </w:r>
      <w:r w:rsidRPr="0036132A">
        <w:rPr>
          <w:b/>
        </w:rPr>
        <w:noBreakHyphen/>
      </w:r>
      <w:r w:rsidR="00E61CC2" w:rsidRPr="0036132A">
        <w:rPr>
          <w:b/>
        </w:rPr>
        <w:t>70.</w:t>
      </w:r>
      <w:r w:rsidR="00E61CC2" w:rsidRPr="0036132A">
        <w:t xml:space="preserve"> Maintenance of Legislative Library.</w:t>
      </w:r>
    </w:p>
    <w:p w:rsidR="0036132A" w:rsidRDefault="00E61CC2"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tab/>
        <w:t>The Legislative Council shall, in addition to its other functions, maintain a Legislative Library which shall consist of the Codes of Laws of the several states and legislative documents of the State of South Carolina along with other materials deemed necessary in connection with its function and for the benefit of the members of the General Assembly.</w:t>
      </w: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CC2" w:rsidRPr="0036132A">
        <w:t xml:space="preserve">: 1962 Code </w:t>
      </w:r>
      <w:r w:rsidRPr="0036132A">
        <w:t xml:space="preserve">Section </w:t>
      </w:r>
      <w:r w:rsidR="00E61CC2" w:rsidRPr="0036132A">
        <w:t>30</w:t>
      </w:r>
      <w:r w:rsidRPr="0036132A">
        <w:noBreakHyphen/>
      </w:r>
      <w:r w:rsidR="00E61CC2" w:rsidRPr="0036132A">
        <w:t>107; 1971 (57) 709.</w:t>
      </w:r>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rPr>
          <w:b/>
        </w:rPr>
        <w:t xml:space="preserve">SECTION </w:t>
      </w:r>
      <w:r w:rsidR="00E61CC2" w:rsidRPr="0036132A">
        <w:rPr>
          <w:b/>
        </w:rPr>
        <w:t>2</w:t>
      </w:r>
      <w:r w:rsidRPr="0036132A">
        <w:rPr>
          <w:b/>
        </w:rPr>
        <w:noBreakHyphen/>
      </w:r>
      <w:r w:rsidR="00E61CC2" w:rsidRPr="0036132A">
        <w:rPr>
          <w:b/>
        </w:rPr>
        <w:t>11</w:t>
      </w:r>
      <w:r w:rsidRPr="0036132A">
        <w:rPr>
          <w:b/>
        </w:rPr>
        <w:noBreakHyphen/>
      </w:r>
      <w:r w:rsidR="00E61CC2" w:rsidRPr="0036132A">
        <w:rPr>
          <w:b/>
        </w:rPr>
        <w:t>80.</w:t>
      </w:r>
      <w:r w:rsidR="00E61CC2" w:rsidRPr="0036132A">
        <w:t xml:space="preserve"> Sale of books and documents.</w:t>
      </w:r>
    </w:p>
    <w:p w:rsidR="0036132A" w:rsidRDefault="00E61CC2"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tab/>
        <w:t>The Director of the Legislative Council may sell any codes, supplements, books, and documents and the proceeds of any sale must be invested in other books or documents for the Legislative Council Library or code inventory.</w:t>
      </w: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CC2" w:rsidRPr="0036132A">
        <w:t xml:space="preserve">: 1962 Code </w:t>
      </w:r>
      <w:r w:rsidRPr="0036132A">
        <w:t xml:space="preserve">Section </w:t>
      </w:r>
      <w:r w:rsidR="00E61CC2" w:rsidRPr="0036132A">
        <w:t>30</w:t>
      </w:r>
      <w:r w:rsidRPr="0036132A">
        <w:noBreakHyphen/>
      </w:r>
      <w:r w:rsidR="00E61CC2" w:rsidRPr="0036132A">
        <w:t xml:space="preserve">108; 1971 (57) 709; 1991 Act No. 171, Part II, </w:t>
      </w:r>
      <w:r w:rsidRPr="0036132A">
        <w:t xml:space="preserve">Section </w:t>
      </w:r>
      <w:r w:rsidR="00E61CC2" w:rsidRPr="0036132A">
        <w:t>69A.</w:t>
      </w:r>
    </w:p>
    <w:p w:rsidR="0036132A" w:rsidRP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rPr>
          <w:b/>
        </w:rPr>
        <w:t xml:space="preserve">SECTION </w:t>
      </w:r>
      <w:r w:rsidR="00E61CC2" w:rsidRPr="0036132A">
        <w:rPr>
          <w:b/>
        </w:rPr>
        <w:t>2</w:t>
      </w:r>
      <w:r w:rsidRPr="0036132A">
        <w:rPr>
          <w:b/>
        </w:rPr>
        <w:noBreakHyphen/>
      </w:r>
      <w:r w:rsidR="00E61CC2" w:rsidRPr="0036132A">
        <w:rPr>
          <w:b/>
        </w:rPr>
        <w:t>11</w:t>
      </w:r>
      <w:r w:rsidRPr="0036132A">
        <w:rPr>
          <w:b/>
        </w:rPr>
        <w:noBreakHyphen/>
      </w:r>
      <w:r w:rsidR="00E61CC2" w:rsidRPr="0036132A">
        <w:rPr>
          <w:b/>
        </w:rPr>
        <w:t>90.</w:t>
      </w:r>
      <w:r w:rsidR="00E61CC2" w:rsidRPr="0036132A">
        <w:t xml:space="preserve"> Penalty for stealing or damaging book, document or other property.</w:t>
      </w:r>
    </w:p>
    <w:p w:rsidR="0036132A" w:rsidRDefault="00E61CC2"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132A">
        <w:tab/>
        <w:t>Any person wilfully embezzling, stealing, defacing, damaging or in any manner mutilating or destroying while in his possession or in the custody of the Director any book, document or other property confided to the safekeeping of the Director shall be guilty of a misdemeanor and, upon conviction, shall be punished by a fine not exceeding one hundred dollars, or by imprisonment not exceeding thirty days.</w:t>
      </w: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132A" w:rsidRDefault="0036132A"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CC2" w:rsidRPr="0036132A">
        <w:t xml:space="preserve">: 1962 Code </w:t>
      </w:r>
      <w:r w:rsidRPr="0036132A">
        <w:t xml:space="preserve">Section </w:t>
      </w:r>
      <w:r w:rsidR="00E61CC2" w:rsidRPr="0036132A">
        <w:t>30</w:t>
      </w:r>
      <w:r w:rsidRPr="0036132A">
        <w:noBreakHyphen/>
      </w:r>
      <w:r w:rsidR="00E61CC2" w:rsidRPr="0036132A">
        <w:t>109; 1971 (57) 709.</w:t>
      </w:r>
    </w:p>
    <w:p w:rsidR="00F25049" w:rsidRPr="0036132A" w:rsidRDefault="00F25049" w:rsidP="0036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6132A" w:rsidSect="0036132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32A" w:rsidRDefault="0036132A" w:rsidP="0036132A">
      <w:pPr>
        <w:spacing w:after="0" w:line="240" w:lineRule="auto"/>
      </w:pPr>
      <w:r>
        <w:separator/>
      </w:r>
    </w:p>
  </w:endnote>
  <w:endnote w:type="continuationSeparator" w:id="0">
    <w:p w:rsidR="0036132A" w:rsidRDefault="0036132A" w:rsidP="0036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2A" w:rsidRPr="0036132A" w:rsidRDefault="0036132A" w:rsidP="003613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2A" w:rsidRPr="0036132A" w:rsidRDefault="0036132A" w:rsidP="003613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2A" w:rsidRPr="0036132A" w:rsidRDefault="0036132A" w:rsidP="00361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32A" w:rsidRDefault="0036132A" w:rsidP="0036132A">
      <w:pPr>
        <w:spacing w:after="0" w:line="240" w:lineRule="auto"/>
      </w:pPr>
      <w:r>
        <w:separator/>
      </w:r>
    </w:p>
  </w:footnote>
  <w:footnote w:type="continuationSeparator" w:id="0">
    <w:p w:rsidR="0036132A" w:rsidRDefault="0036132A" w:rsidP="0036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2A" w:rsidRPr="0036132A" w:rsidRDefault="0036132A" w:rsidP="003613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2A" w:rsidRPr="0036132A" w:rsidRDefault="0036132A" w:rsidP="003613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2A" w:rsidRPr="0036132A" w:rsidRDefault="0036132A" w:rsidP="003613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C2"/>
    <w:rsid w:val="0036132A"/>
    <w:rsid w:val="00E61CC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8D484-544C-47EC-90E2-DAC75BC2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1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1CC2"/>
    <w:rPr>
      <w:rFonts w:ascii="Courier New" w:eastAsia="Times New Roman" w:hAnsi="Courier New" w:cs="Courier New"/>
      <w:sz w:val="20"/>
      <w:szCs w:val="20"/>
    </w:rPr>
  </w:style>
  <w:style w:type="paragraph" w:styleId="Header">
    <w:name w:val="header"/>
    <w:basedOn w:val="Normal"/>
    <w:link w:val="HeaderChar"/>
    <w:uiPriority w:val="99"/>
    <w:unhideWhenUsed/>
    <w:rsid w:val="00361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32A"/>
    <w:rPr>
      <w:rFonts w:ascii="Times New Roman" w:hAnsi="Times New Roman" w:cs="Times New Roman"/>
    </w:rPr>
  </w:style>
  <w:style w:type="paragraph" w:styleId="Footer">
    <w:name w:val="footer"/>
    <w:basedOn w:val="Normal"/>
    <w:link w:val="FooterChar"/>
    <w:uiPriority w:val="99"/>
    <w:unhideWhenUsed/>
    <w:rsid w:val="00361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32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537</Words>
  <Characters>3064</Characters>
  <Application>Microsoft Office Word</Application>
  <DocSecurity>0</DocSecurity>
  <Lines>25</Lines>
  <Paragraphs>7</Paragraphs>
  <ScaleCrop>false</ScaleCrop>
  <Company>Legislative Services Agency (LSA)</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2017-10-24T16:25:00Z</dcterms:created>
  <dcterms:modified xsi:type="dcterms:W3CDTF">2017-10-24T16:25:00Z</dcterms:modified>
</cp:coreProperties>
</file>