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7FC5">
        <w:t>CHAPTER 35</w:t>
      </w:r>
    </w:p>
    <w:p w:rsidR="00137FC5" w:rsidRP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7FC5">
        <w:t>Local Government Study Committee</w:t>
      </w:r>
      <w:bookmarkStart w:id="0" w:name="_GoBack"/>
      <w:bookmarkEnd w:id="0"/>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rPr>
          <w:b/>
        </w:rPr>
        <w:t xml:space="preserve">SECTION </w:t>
      </w:r>
      <w:r w:rsidR="00123A20" w:rsidRPr="00137FC5">
        <w:rPr>
          <w:b/>
        </w:rPr>
        <w:t>2</w:t>
      </w:r>
      <w:r w:rsidRPr="00137FC5">
        <w:rPr>
          <w:b/>
        </w:rPr>
        <w:noBreakHyphen/>
      </w:r>
      <w:r w:rsidR="00123A20" w:rsidRPr="00137FC5">
        <w:rPr>
          <w:b/>
        </w:rPr>
        <w:t>35</w:t>
      </w:r>
      <w:r w:rsidRPr="00137FC5">
        <w:rPr>
          <w:b/>
        </w:rPr>
        <w:noBreakHyphen/>
      </w:r>
      <w:r w:rsidR="00123A20" w:rsidRPr="00137FC5">
        <w:rPr>
          <w:b/>
        </w:rPr>
        <w:t>10.</w:t>
      </w:r>
      <w:r w:rsidR="00123A20" w:rsidRPr="00137FC5">
        <w:t xml:space="preserve"> Creation, membership, terms, officers and meetings of Committee.</w:t>
      </w:r>
    </w:p>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A20" w:rsidRPr="00137FC5">
        <w:t xml:space="preserve">: 1962 Code </w:t>
      </w:r>
      <w:r w:rsidRPr="00137FC5">
        <w:t xml:space="preserve">Section </w:t>
      </w:r>
      <w:r w:rsidR="00123A20" w:rsidRPr="00137FC5">
        <w:t>30</w:t>
      </w:r>
      <w:r w:rsidRPr="00137FC5">
        <w:noBreakHyphen/>
      </w:r>
      <w:r w:rsidR="00123A20" w:rsidRPr="00137FC5">
        <w:t>145.21; 1965 (54) 829; 1969 (56) 828; 1970 (56) 2559; 1973 (58) 280.</w:t>
      </w: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rPr>
          <w:b/>
        </w:rPr>
        <w:t xml:space="preserve">SECTION </w:t>
      </w:r>
      <w:r w:rsidR="00123A20" w:rsidRPr="00137FC5">
        <w:rPr>
          <w:b/>
        </w:rPr>
        <w:t>2</w:t>
      </w:r>
      <w:r w:rsidRPr="00137FC5">
        <w:rPr>
          <w:b/>
        </w:rPr>
        <w:noBreakHyphen/>
      </w:r>
      <w:r w:rsidR="00123A20" w:rsidRPr="00137FC5">
        <w:rPr>
          <w:b/>
        </w:rPr>
        <w:t>35</w:t>
      </w:r>
      <w:r w:rsidRPr="00137FC5">
        <w:rPr>
          <w:b/>
        </w:rPr>
        <w:noBreakHyphen/>
      </w:r>
      <w:r w:rsidR="00123A20" w:rsidRPr="00137FC5">
        <w:rPr>
          <w:b/>
        </w:rPr>
        <w:t>20.</w:t>
      </w:r>
      <w:r w:rsidR="00123A20" w:rsidRPr="00137FC5">
        <w:t xml:space="preserve"> Duties.</w:t>
      </w:r>
    </w:p>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137FC5" w:rsidRPr="00137FC5">
        <w:noBreakHyphen/>
      </w:r>
      <w:r w:rsidRPr="00137FC5">
        <w:t>range planning in order to facilitate the orderly development of our State. The committee shall report its findings and such recommendations as it may consider necessary annually to the General Assembly.</w:t>
      </w: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A20" w:rsidRPr="00137FC5">
        <w:t xml:space="preserve">: 1962 Code </w:t>
      </w:r>
      <w:r w:rsidRPr="00137FC5">
        <w:t xml:space="preserve">Section </w:t>
      </w:r>
      <w:r w:rsidR="00123A20" w:rsidRPr="00137FC5">
        <w:t>30</w:t>
      </w:r>
      <w:r w:rsidRPr="00137FC5">
        <w:noBreakHyphen/>
      </w:r>
      <w:r w:rsidR="00123A20" w:rsidRPr="00137FC5">
        <w:t>145.22; 1965 (54) 829; 1967 (55) 1191; 1969 (56) 828.</w:t>
      </w: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rPr>
          <w:b/>
        </w:rPr>
        <w:t xml:space="preserve">SECTION </w:t>
      </w:r>
      <w:r w:rsidR="00123A20" w:rsidRPr="00137FC5">
        <w:rPr>
          <w:b/>
        </w:rPr>
        <w:t>2</w:t>
      </w:r>
      <w:r w:rsidRPr="00137FC5">
        <w:rPr>
          <w:b/>
        </w:rPr>
        <w:noBreakHyphen/>
      </w:r>
      <w:r w:rsidR="00123A20" w:rsidRPr="00137FC5">
        <w:rPr>
          <w:b/>
        </w:rPr>
        <w:t>35</w:t>
      </w:r>
      <w:r w:rsidRPr="00137FC5">
        <w:rPr>
          <w:b/>
        </w:rPr>
        <w:noBreakHyphen/>
      </w:r>
      <w:r w:rsidR="00123A20" w:rsidRPr="00137FC5">
        <w:rPr>
          <w:b/>
        </w:rPr>
        <w:t>30.</w:t>
      </w:r>
      <w:r w:rsidR="00123A20" w:rsidRPr="00137FC5">
        <w:t xml:space="preserve"> Compensation and cost and expenses of members.</w:t>
      </w:r>
    </w:p>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A20" w:rsidRPr="00137FC5">
        <w:t xml:space="preserve">: 1962 Code </w:t>
      </w:r>
      <w:r w:rsidRPr="00137FC5">
        <w:t xml:space="preserve">Section </w:t>
      </w:r>
      <w:r w:rsidR="00123A20" w:rsidRPr="00137FC5">
        <w:t>30</w:t>
      </w:r>
      <w:r w:rsidRPr="00137FC5">
        <w:noBreakHyphen/>
      </w:r>
      <w:r w:rsidR="00123A20" w:rsidRPr="00137FC5">
        <w:t>145.23; 1965 (54) 829.</w:t>
      </w: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rPr>
          <w:b/>
        </w:rPr>
        <w:t xml:space="preserve">SECTION </w:t>
      </w:r>
      <w:r w:rsidR="00123A20" w:rsidRPr="00137FC5">
        <w:rPr>
          <w:b/>
        </w:rPr>
        <w:t>2</w:t>
      </w:r>
      <w:r w:rsidRPr="00137FC5">
        <w:rPr>
          <w:b/>
        </w:rPr>
        <w:noBreakHyphen/>
      </w:r>
      <w:r w:rsidR="00123A20" w:rsidRPr="00137FC5">
        <w:rPr>
          <w:b/>
        </w:rPr>
        <w:t>35</w:t>
      </w:r>
      <w:r w:rsidRPr="00137FC5">
        <w:rPr>
          <w:b/>
        </w:rPr>
        <w:noBreakHyphen/>
      </w:r>
      <w:r w:rsidR="00123A20" w:rsidRPr="00137FC5">
        <w:rPr>
          <w:b/>
        </w:rPr>
        <w:t>40.</w:t>
      </w:r>
      <w:r w:rsidR="00123A20" w:rsidRPr="00137FC5">
        <w:t xml:space="preserve"> Employment of personnel; expenses of committee.</w:t>
      </w:r>
    </w:p>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tab/>
        <w:t>The committee is authorized to employ such assistants as may be necessary and to incur necessary expenses. Payments from the fund</w:t>
      </w:r>
      <w:r w:rsidR="00137FC5" w:rsidRPr="00137FC5">
        <w:t>’</w:t>
      </w:r>
      <w:r w:rsidRPr="00137FC5">
        <w:t>s appropriation shall be made only upon vouchers signed by the chairman of the committee.</w:t>
      </w: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A20" w:rsidRPr="00137FC5">
        <w:t xml:space="preserve">: 1962 Code </w:t>
      </w:r>
      <w:r w:rsidRPr="00137FC5">
        <w:t xml:space="preserve">Section </w:t>
      </w:r>
      <w:r w:rsidR="00123A20" w:rsidRPr="00137FC5">
        <w:t>30</w:t>
      </w:r>
      <w:r w:rsidRPr="00137FC5">
        <w:noBreakHyphen/>
      </w:r>
      <w:r w:rsidR="00123A20" w:rsidRPr="00137FC5">
        <w:t>145.24; 1965 (54) 829; 1967 (55) 1191.</w:t>
      </w:r>
    </w:p>
    <w:p w:rsidR="00137FC5" w:rsidRP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rPr>
          <w:b/>
        </w:rPr>
        <w:t xml:space="preserve">SECTION </w:t>
      </w:r>
      <w:r w:rsidR="00123A20" w:rsidRPr="00137FC5">
        <w:rPr>
          <w:b/>
        </w:rPr>
        <w:t>2</w:t>
      </w:r>
      <w:r w:rsidRPr="00137FC5">
        <w:rPr>
          <w:b/>
        </w:rPr>
        <w:noBreakHyphen/>
      </w:r>
      <w:r w:rsidR="00123A20" w:rsidRPr="00137FC5">
        <w:rPr>
          <w:b/>
        </w:rPr>
        <w:t>35</w:t>
      </w:r>
      <w:r w:rsidRPr="00137FC5">
        <w:rPr>
          <w:b/>
        </w:rPr>
        <w:noBreakHyphen/>
      </w:r>
      <w:r w:rsidR="00123A20" w:rsidRPr="00137FC5">
        <w:rPr>
          <w:b/>
        </w:rPr>
        <w:t>50.</w:t>
      </w:r>
      <w:r w:rsidR="00123A20" w:rsidRPr="00137FC5">
        <w:t xml:space="preserve"> Employment of professional assistance.</w:t>
      </w:r>
    </w:p>
    <w:p w:rsidR="00137FC5" w:rsidRDefault="00123A20"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7FC5">
        <w:tab/>
        <w:t>The committee may employ such professional assistance as it deems necessary, within the limit of funds appropriated, in the conduct of its studies.</w:t>
      </w: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7FC5" w:rsidRDefault="00137FC5"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3A20" w:rsidRPr="00137FC5">
        <w:t xml:space="preserve">: 1962 Code </w:t>
      </w:r>
      <w:r w:rsidRPr="00137FC5">
        <w:t xml:space="preserve">Section </w:t>
      </w:r>
      <w:r w:rsidR="00123A20" w:rsidRPr="00137FC5">
        <w:t>30</w:t>
      </w:r>
      <w:r w:rsidRPr="00137FC5">
        <w:noBreakHyphen/>
      </w:r>
      <w:r w:rsidR="00123A20" w:rsidRPr="00137FC5">
        <w:t>145.25; 1973 (58) 280.</w:t>
      </w:r>
    </w:p>
    <w:p w:rsidR="00F25049" w:rsidRPr="00137FC5" w:rsidRDefault="00F25049" w:rsidP="00137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37FC5" w:rsidSect="00137F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C5" w:rsidRDefault="00137FC5" w:rsidP="00137FC5">
      <w:pPr>
        <w:spacing w:after="0" w:line="240" w:lineRule="auto"/>
      </w:pPr>
      <w:r>
        <w:separator/>
      </w:r>
    </w:p>
  </w:endnote>
  <w:endnote w:type="continuationSeparator" w:id="0">
    <w:p w:rsidR="00137FC5" w:rsidRDefault="00137FC5" w:rsidP="0013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C5" w:rsidRDefault="00137FC5" w:rsidP="00137FC5">
      <w:pPr>
        <w:spacing w:after="0" w:line="240" w:lineRule="auto"/>
      </w:pPr>
      <w:r>
        <w:separator/>
      </w:r>
    </w:p>
  </w:footnote>
  <w:footnote w:type="continuationSeparator" w:id="0">
    <w:p w:rsidR="00137FC5" w:rsidRDefault="00137FC5" w:rsidP="00137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C5" w:rsidRPr="00137FC5" w:rsidRDefault="00137FC5" w:rsidP="00137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20"/>
    <w:rsid w:val="00123A20"/>
    <w:rsid w:val="00137F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A304-0899-4320-8B8E-EEAC5397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3A20"/>
    <w:rPr>
      <w:rFonts w:ascii="Courier New" w:eastAsia="Times New Roman" w:hAnsi="Courier New" w:cs="Courier New"/>
      <w:sz w:val="20"/>
      <w:szCs w:val="20"/>
    </w:rPr>
  </w:style>
  <w:style w:type="paragraph" w:styleId="Header">
    <w:name w:val="header"/>
    <w:basedOn w:val="Normal"/>
    <w:link w:val="HeaderChar"/>
    <w:uiPriority w:val="99"/>
    <w:unhideWhenUsed/>
    <w:rsid w:val="0013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C5"/>
    <w:rPr>
      <w:rFonts w:ascii="Times New Roman" w:hAnsi="Times New Roman" w:cs="Times New Roman"/>
    </w:rPr>
  </w:style>
  <w:style w:type="paragraph" w:styleId="Footer">
    <w:name w:val="footer"/>
    <w:basedOn w:val="Normal"/>
    <w:link w:val="FooterChar"/>
    <w:uiPriority w:val="99"/>
    <w:unhideWhenUsed/>
    <w:rsid w:val="0013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400</Words>
  <Characters>2280</Characters>
  <Application>Microsoft Office Word</Application>
  <DocSecurity>0</DocSecurity>
  <Lines>19</Lines>
  <Paragraphs>5</Paragraphs>
  <ScaleCrop>false</ScaleCrop>
  <Company>Legislative Services Agency (LSA)</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