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450" w:rsidRDefault="009D3CF2" w:rsidP="00B2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25450">
        <w:t>CHAPTER 18</w:t>
      </w:r>
    </w:p>
    <w:p w:rsidR="00B25450" w:rsidRPr="00B25450" w:rsidRDefault="009D3CF2" w:rsidP="00B2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25450">
        <w:t>Regulation of Wreckers at Scenes of Accidents</w:t>
      </w:r>
      <w:bookmarkStart w:id="0" w:name="_GoBack"/>
      <w:bookmarkEnd w:id="0"/>
    </w:p>
    <w:p w:rsidR="00B25450" w:rsidRPr="00B25450" w:rsidRDefault="00B25450" w:rsidP="00B2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25450" w:rsidRDefault="00B25450" w:rsidP="00B2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450">
        <w:rPr>
          <w:b/>
        </w:rPr>
        <w:t xml:space="preserve">SECTION </w:t>
      </w:r>
      <w:r w:rsidR="009D3CF2" w:rsidRPr="00B25450">
        <w:rPr>
          <w:b/>
        </w:rPr>
        <w:t>4</w:t>
      </w:r>
      <w:r w:rsidRPr="00B25450">
        <w:rPr>
          <w:b/>
        </w:rPr>
        <w:noBreakHyphen/>
      </w:r>
      <w:r w:rsidR="009D3CF2" w:rsidRPr="00B25450">
        <w:rPr>
          <w:b/>
        </w:rPr>
        <w:t>18</w:t>
      </w:r>
      <w:r w:rsidRPr="00B25450">
        <w:rPr>
          <w:b/>
        </w:rPr>
        <w:noBreakHyphen/>
      </w:r>
      <w:r w:rsidR="009D3CF2" w:rsidRPr="00B25450">
        <w:rPr>
          <w:b/>
        </w:rPr>
        <w:t>10.</w:t>
      </w:r>
      <w:r w:rsidR="009D3CF2" w:rsidRPr="00B25450">
        <w:t xml:space="preserve"> Counties may prohibit wreckers proceeding to accident unless requested.</w:t>
      </w:r>
    </w:p>
    <w:p w:rsidR="00B25450" w:rsidRDefault="009D3CF2" w:rsidP="00B2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450">
        <w:tab/>
        <w:t>Each county may provide by ordinance that no wrecker shall proceed to the scene of an accident unless requested by the owner or driver of the vehicle involved in the accident or the law enforcement officer in charge at the scene of the accident.</w:t>
      </w:r>
    </w:p>
    <w:p w:rsidR="00B25450" w:rsidRDefault="00B25450" w:rsidP="00B2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450" w:rsidRPr="00B25450" w:rsidRDefault="00B25450" w:rsidP="00B2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D3CF2" w:rsidRPr="00B25450">
        <w:t xml:space="preserve">: 1978 Act No. 551 </w:t>
      </w:r>
      <w:r w:rsidRPr="00B25450">
        <w:t xml:space="preserve">Section </w:t>
      </w:r>
      <w:r w:rsidR="009D3CF2" w:rsidRPr="00B25450">
        <w:t>1.</w:t>
      </w:r>
    </w:p>
    <w:p w:rsidR="00B25450" w:rsidRPr="00B25450" w:rsidRDefault="00B25450" w:rsidP="00B2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450" w:rsidRDefault="00B25450" w:rsidP="00B2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450">
        <w:rPr>
          <w:b/>
        </w:rPr>
        <w:t xml:space="preserve">SECTION </w:t>
      </w:r>
      <w:r w:rsidR="009D3CF2" w:rsidRPr="00B25450">
        <w:rPr>
          <w:b/>
        </w:rPr>
        <w:t>4</w:t>
      </w:r>
      <w:r w:rsidRPr="00B25450">
        <w:rPr>
          <w:b/>
        </w:rPr>
        <w:noBreakHyphen/>
      </w:r>
      <w:r w:rsidR="009D3CF2" w:rsidRPr="00B25450">
        <w:rPr>
          <w:b/>
        </w:rPr>
        <w:t>18</w:t>
      </w:r>
      <w:r w:rsidRPr="00B25450">
        <w:rPr>
          <w:b/>
        </w:rPr>
        <w:noBreakHyphen/>
      </w:r>
      <w:r w:rsidR="009D3CF2" w:rsidRPr="00B25450">
        <w:rPr>
          <w:b/>
        </w:rPr>
        <w:t>20.</w:t>
      </w:r>
      <w:r w:rsidR="009D3CF2" w:rsidRPr="00B25450">
        <w:t xml:space="preserve"> Establishment of procedure for dispatching wreckers.</w:t>
      </w:r>
    </w:p>
    <w:p w:rsidR="00B25450" w:rsidRDefault="009D3CF2" w:rsidP="00B2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450">
        <w:tab/>
        <w:t>Each county adopting such an ordinance shall establish, in conjunction with local highway patrol officials and the sheriff</w:t>
      </w:r>
      <w:r w:rsidR="00B25450" w:rsidRPr="00B25450">
        <w:t>’</w:t>
      </w:r>
      <w:r w:rsidRPr="00B25450">
        <w:t xml:space="preserve">s office, an orderly procedure for dispatching a wrecker to the scene of an accident as provided for in </w:t>
      </w:r>
      <w:r w:rsidR="00B25450" w:rsidRPr="00B25450">
        <w:t xml:space="preserve">Section </w:t>
      </w:r>
      <w:r w:rsidRPr="00B25450">
        <w:t>4</w:t>
      </w:r>
      <w:r w:rsidR="00B25450" w:rsidRPr="00B25450">
        <w:noBreakHyphen/>
      </w:r>
      <w:r w:rsidRPr="00B25450">
        <w:t>18</w:t>
      </w:r>
      <w:r w:rsidR="00B25450" w:rsidRPr="00B25450">
        <w:noBreakHyphen/>
      </w:r>
      <w:r w:rsidRPr="00B25450">
        <w:t>10.</w:t>
      </w:r>
    </w:p>
    <w:p w:rsidR="00B25450" w:rsidRDefault="00B25450" w:rsidP="00B2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450" w:rsidRPr="00B25450" w:rsidRDefault="00B25450" w:rsidP="00B2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D3CF2" w:rsidRPr="00B25450">
        <w:t xml:space="preserve">: 1978 Act No. 551 </w:t>
      </w:r>
      <w:r w:rsidRPr="00B25450">
        <w:t xml:space="preserve">Section </w:t>
      </w:r>
      <w:r w:rsidR="009D3CF2" w:rsidRPr="00B25450">
        <w:t>2.</w:t>
      </w:r>
    </w:p>
    <w:p w:rsidR="00B25450" w:rsidRPr="00B25450" w:rsidRDefault="00B25450" w:rsidP="00B2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450" w:rsidRDefault="00B25450" w:rsidP="00B2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450">
        <w:rPr>
          <w:b/>
        </w:rPr>
        <w:t xml:space="preserve">SECTION </w:t>
      </w:r>
      <w:r w:rsidR="009D3CF2" w:rsidRPr="00B25450">
        <w:rPr>
          <w:b/>
        </w:rPr>
        <w:t>4</w:t>
      </w:r>
      <w:r w:rsidRPr="00B25450">
        <w:rPr>
          <w:b/>
        </w:rPr>
        <w:noBreakHyphen/>
      </w:r>
      <w:r w:rsidR="009D3CF2" w:rsidRPr="00B25450">
        <w:rPr>
          <w:b/>
        </w:rPr>
        <w:t>18</w:t>
      </w:r>
      <w:r w:rsidRPr="00B25450">
        <w:rPr>
          <w:b/>
        </w:rPr>
        <w:noBreakHyphen/>
      </w:r>
      <w:r w:rsidR="009D3CF2" w:rsidRPr="00B25450">
        <w:rPr>
          <w:b/>
        </w:rPr>
        <w:t>30.</w:t>
      </w:r>
      <w:r w:rsidR="009D3CF2" w:rsidRPr="00B25450">
        <w:t xml:space="preserve"> Penalties.</w:t>
      </w:r>
    </w:p>
    <w:p w:rsidR="00B25450" w:rsidRDefault="009D3CF2" w:rsidP="00B2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450">
        <w:tab/>
        <w:t>If a wrecker proceeds to the scene in violation of any of the provisions of this chapter, the owner of the wrecker shall be deemed guilty of a misdemeanor and upon conviction shall be fined in an amount not to exceed two hundred dollars or imprisoned for a term not to exceed thirty days.</w:t>
      </w:r>
    </w:p>
    <w:p w:rsidR="00B25450" w:rsidRDefault="00B25450" w:rsidP="00B2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450" w:rsidRDefault="00B25450" w:rsidP="00B2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3CF2" w:rsidRPr="00B25450">
        <w:t xml:space="preserve">: 1978 Act No. 551 </w:t>
      </w:r>
      <w:r w:rsidRPr="00B25450">
        <w:t xml:space="preserve">Section </w:t>
      </w:r>
      <w:r w:rsidR="009D3CF2" w:rsidRPr="00B25450">
        <w:t>3.</w:t>
      </w:r>
    </w:p>
    <w:p w:rsidR="00F25049" w:rsidRPr="00B25450" w:rsidRDefault="00F25049" w:rsidP="00B2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25450" w:rsidSect="00B2545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450" w:rsidRDefault="00B25450" w:rsidP="00B25450">
      <w:pPr>
        <w:spacing w:after="0" w:line="240" w:lineRule="auto"/>
      </w:pPr>
      <w:r>
        <w:separator/>
      </w:r>
    </w:p>
  </w:endnote>
  <w:endnote w:type="continuationSeparator" w:id="0">
    <w:p w:rsidR="00B25450" w:rsidRDefault="00B25450" w:rsidP="00B25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450" w:rsidRPr="00B25450" w:rsidRDefault="00B25450" w:rsidP="00B254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450" w:rsidRPr="00B25450" w:rsidRDefault="00B25450" w:rsidP="00B254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450" w:rsidRPr="00B25450" w:rsidRDefault="00B25450" w:rsidP="00B254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450" w:rsidRDefault="00B25450" w:rsidP="00B25450">
      <w:pPr>
        <w:spacing w:after="0" w:line="240" w:lineRule="auto"/>
      </w:pPr>
      <w:r>
        <w:separator/>
      </w:r>
    </w:p>
  </w:footnote>
  <w:footnote w:type="continuationSeparator" w:id="0">
    <w:p w:rsidR="00B25450" w:rsidRDefault="00B25450" w:rsidP="00B254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450" w:rsidRPr="00B25450" w:rsidRDefault="00B25450" w:rsidP="00B254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450" w:rsidRPr="00B25450" w:rsidRDefault="00B25450" w:rsidP="00B254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450" w:rsidRPr="00B25450" w:rsidRDefault="00B25450" w:rsidP="00B254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CF2"/>
    <w:rsid w:val="009D3CF2"/>
    <w:rsid w:val="00B2545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B5E47-95D4-4F0C-9408-4038511A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D3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D3CF2"/>
    <w:rPr>
      <w:rFonts w:ascii="Courier New" w:eastAsia="Times New Roman" w:hAnsi="Courier New" w:cs="Courier New"/>
      <w:sz w:val="20"/>
      <w:szCs w:val="20"/>
    </w:rPr>
  </w:style>
  <w:style w:type="paragraph" w:styleId="Header">
    <w:name w:val="header"/>
    <w:basedOn w:val="Normal"/>
    <w:link w:val="HeaderChar"/>
    <w:uiPriority w:val="99"/>
    <w:unhideWhenUsed/>
    <w:rsid w:val="00B25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450"/>
    <w:rPr>
      <w:rFonts w:ascii="Times New Roman" w:hAnsi="Times New Roman" w:cs="Times New Roman"/>
    </w:rPr>
  </w:style>
  <w:style w:type="paragraph" w:styleId="Footer">
    <w:name w:val="footer"/>
    <w:basedOn w:val="Normal"/>
    <w:link w:val="FooterChar"/>
    <w:uiPriority w:val="99"/>
    <w:unhideWhenUsed/>
    <w:rsid w:val="00B25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45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170</Words>
  <Characters>974</Characters>
  <Application>Microsoft Office Word</Application>
  <DocSecurity>0</DocSecurity>
  <Lines>8</Lines>
  <Paragraphs>2</Paragraphs>
  <ScaleCrop>false</ScaleCrop>
  <Company>Legislative Services Agency (LSA)</Company>
  <LinksUpToDate>false</LinksUpToDate>
  <CharactersWithSpaces>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2017-10-24T16:28:00Z</dcterms:created>
  <dcterms:modified xsi:type="dcterms:W3CDTF">2017-10-24T16:28:00Z</dcterms:modified>
</cp:coreProperties>
</file>