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348" w:rsidRDefault="00AD7E1B"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1348">
        <w:t>CHAPTER 17</w:t>
      </w:r>
    </w:p>
    <w:p w:rsidR="001B1348" w:rsidRPr="001B1348" w:rsidRDefault="00AD7E1B"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1348">
        <w:t>Initiative and Referendum</w:t>
      </w:r>
      <w:bookmarkStart w:id="0" w:name="_GoBack"/>
      <w:bookmarkEnd w:id="0"/>
    </w:p>
    <w:p w:rsidR="001B1348" w:rsidRP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348">
        <w:rPr>
          <w:b/>
        </w:rPr>
        <w:t xml:space="preserve">SECTION </w:t>
      </w:r>
      <w:r w:rsidR="00AD7E1B" w:rsidRPr="001B1348">
        <w:rPr>
          <w:b/>
        </w:rPr>
        <w:t>5</w:t>
      </w:r>
      <w:r w:rsidRPr="001B1348">
        <w:rPr>
          <w:b/>
        </w:rPr>
        <w:noBreakHyphen/>
      </w:r>
      <w:r w:rsidR="00AD7E1B" w:rsidRPr="001B1348">
        <w:rPr>
          <w:b/>
        </w:rPr>
        <w:t>17</w:t>
      </w:r>
      <w:r w:rsidRPr="001B1348">
        <w:rPr>
          <w:b/>
        </w:rPr>
        <w:noBreakHyphen/>
      </w:r>
      <w:r w:rsidR="00AD7E1B" w:rsidRPr="001B1348">
        <w:rPr>
          <w:b/>
        </w:rPr>
        <w:t>10.</w:t>
      </w:r>
      <w:r w:rsidR="00AD7E1B" w:rsidRPr="001B1348">
        <w:t xml:space="preserve"> Electors of municipality permitted to propose ordinances.</w:t>
      </w:r>
    </w:p>
    <w:p w:rsidR="001B1348" w:rsidRDefault="00AD7E1B"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348">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348" w:rsidRP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7E1B" w:rsidRPr="001B1348">
        <w:t xml:space="preserve">: 1962 Code </w:t>
      </w:r>
      <w:r w:rsidRPr="001B1348">
        <w:t xml:space="preserve">Section </w:t>
      </w:r>
      <w:r w:rsidR="00AD7E1B" w:rsidRPr="001B1348">
        <w:t>47</w:t>
      </w:r>
      <w:r w:rsidRPr="001B1348">
        <w:noBreakHyphen/>
      </w:r>
      <w:r w:rsidR="00AD7E1B" w:rsidRPr="001B1348">
        <w:t xml:space="preserve">220; 1975 (59) 692; 1978 Act No. 435, </w:t>
      </w:r>
      <w:r w:rsidRPr="001B1348">
        <w:t xml:space="preserve">Section </w:t>
      </w:r>
      <w:r w:rsidR="00AD7E1B" w:rsidRPr="001B1348">
        <w:t>4.</w:t>
      </w:r>
    </w:p>
    <w:p w:rsidR="001B1348" w:rsidRP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348">
        <w:rPr>
          <w:b/>
        </w:rPr>
        <w:t xml:space="preserve">SECTION </w:t>
      </w:r>
      <w:r w:rsidR="00AD7E1B" w:rsidRPr="001B1348">
        <w:rPr>
          <w:b/>
        </w:rPr>
        <w:t>5</w:t>
      </w:r>
      <w:r w:rsidRPr="001B1348">
        <w:rPr>
          <w:b/>
        </w:rPr>
        <w:noBreakHyphen/>
      </w:r>
      <w:r w:rsidR="00AD7E1B" w:rsidRPr="001B1348">
        <w:rPr>
          <w:b/>
        </w:rPr>
        <w:t>17</w:t>
      </w:r>
      <w:r w:rsidRPr="001B1348">
        <w:rPr>
          <w:b/>
        </w:rPr>
        <w:noBreakHyphen/>
      </w:r>
      <w:r w:rsidR="00AD7E1B" w:rsidRPr="001B1348">
        <w:rPr>
          <w:b/>
        </w:rPr>
        <w:t>20.</w:t>
      </w:r>
      <w:r w:rsidR="00AD7E1B" w:rsidRPr="001B1348">
        <w:t xml:space="preserve"> Electors</w:t>
      </w:r>
      <w:r w:rsidRPr="001B1348">
        <w:t>’</w:t>
      </w:r>
      <w:r w:rsidR="00AD7E1B" w:rsidRPr="001B1348">
        <w:t xml:space="preserve"> petition requesting repeal of ordinance authorizing evidences of debt requiring pledge of full faith and credit of municipality.</w:t>
      </w:r>
    </w:p>
    <w:p w:rsidR="001B1348" w:rsidRDefault="00AD7E1B"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348">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348" w:rsidRP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7E1B" w:rsidRPr="001B1348">
        <w:t xml:space="preserve">: 1962 Code </w:t>
      </w:r>
      <w:r w:rsidRPr="001B1348">
        <w:t xml:space="preserve">Section </w:t>
      </w:r>
      <w:r w:rsidR="00AD7E1B" w:rsidRPr="001B1348">
        <w:t>47</w:t>
      </w:r>
      <w:r w:rsidRPr="001B1348">
        <w:noBreakHyphen/>
      </w:r>
      <w:r w:rsidR="00AD7E1B" w:rsidRPr="001B1348">
        <w:t xml:space="preserve">221; 1975 (59) 692; 1977 Act No. 33, </w:t>
      </w:r>
      <w:r w:rsidRPr="001B1348">
        <w:t xml:space="preserve">Section </w:t>
      </w:r>
      <w:r w:rsidR="00AD7E1B" w:rsidRPr="001B1348">
        <w:t>2.</w:t>
      </w:r>
    </w:p>
    <w:p w:rsidR="001B1348" w:rsidRP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348">
        <w:rPr>
          <w:b/>
        </w:rPr>
        <w:t xml:space="preserve">SECTION </w:t>
      </w:r>
      <w:r w:rsidR="00AD7E1B" w:rsidRPr="001B1348">
        <w:rPr>
          <w:b/>
        </w:rPr>
        <w:t>5</w:t>
      </w:r>
      <w:r w:rsidRPr="001B1348">
        <w:rPr>
          <w:b/>
        </w:rPr>
        <w:noBreakHyphen/>
      </w:r>
      <w:r w:rsidR="00AD7E1B" w:rsidRPr="001B1348">
        <w:rPr>
          <w:b/>
        </w:rPr>
        <w:t>17</w:t>
      </w:r>
      <w:r w:rsidRPr="001B1348">
        <w:rPr>
          <w:b/>
        </w:rPr>
        <w:noBreakHyphen/>
      </w:r>
      <w:r w:rsidR="00AD7E1B" w:rsidRPr="001B1348">
        <w:rPr>
          <w:b/>
        </w:rPr>
        <w:t>30.</w:t>
      </w:r>
      <w:r w:rsidR="00AD7E1B" w:rsidRPr="001B1348">
        <w:t xml:space="preserve"> Special election subsequent to council</w:t>
      </w:r>
      <w:r w:rsidRPr="001B1348">
        <w:t>’</w:t>
      </w:r>
      <w:r w:rsidR="00AD7E1B" w:rsidRPr="001B1348">
        <w:t>s failure or refusal to act upon initiative petition in manner desired by electors.</w:t>
      </w:r>
    </w:p>
    <w:p w:rsidR="001B1348" w:rsidRDefault="00AD7E1B"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348">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348" w:rsidRDefault="001B1348"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7E1B" w:rsidRPr="001B1348">
        <w:t xml:space="preserve">: 1962 Code </w:t>
      </w:r>
      <w:r w:rsidRPr="001B1348">
        <w:t xml:space="preserve">Section </w:t>
      </w:r>
      <w:r w:rsidR="00AD7E1B" w:rsidRPr="001B1348">
        <w:t>47</w:t>
      </w:r>
      <w:r w:rsidRPr="001B1348">
        <w:noBreakHyphen/>
      </w:r>
      <w:r w:rsidR="00AD7E1B" w:rsidRPr="001B1348">
        <w:t>222; 1975 (59) 692.</w:t>
      </w:r>
    </w:p>
    <w:p w:rsidR="00F25049" w:rsidRPr="001B1348" w:rsidRDefault="00F25049" w:rsidP="001B1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B1348" w:rsidSect="001B13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348" w:rsidRDefault="001B1348" w:rsidP="001B1348">
      <w:pPr>
        <w:spacing w:after="0" w:line="240" w:lineRule="auto"/>
      </w:pPr>
      <w:r>
        <w:separator/>
      </w:r>
    </w:p>
  </w:endnote>
  <w:endnote w:type="continuationSeparator" w:id="0">
    <w:p w:rsidR="001B1348" w:rsidRDefault="001B1348" w:rsidP="001B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8" w:rsidRPr="001B1348" w:rsidRDefault="001B1348" w:rsidP="001B1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8" w:rsidRPr="001B1348" w:rsidRDefault="001B1348" w:rsidP="001B13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8" w:rsidRPr="001B1348" w:rsidRDefault="001B1348" w:rsidP="001B1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348" w:rsidRDefault="001B1348" w:rsidP="001B1348">
      <w:pPr>
        <w:spacing w:after="0" w:line="240" w:lineRule="auto"/>
      </w:pPr>
      <w:r>
        <w:separator/>
      </w:r>
    </w:p>
  </w:footnote>
  <w:footnote w:type="continuationSeparator" w:id="0">
    <w:p w:rsidR="001B1348" w:rsidRDefault="001B1348" w:rsidP="001B1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8" w:rsidRPr="001B1348" w:rsidRDefault="001B1348" w:rsidP="001B13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8" w:rsidRPr="001B1348" w:rsidRDefault="001B1348" w:rsidP="001B13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8" w:rsidRPr="001B1348" w:rsidRDefault="001B1348" w:rsidP="001B1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1B"/>
    <w:rsid w:val="001B1348"/>
    <w:rsid w:val="00AD7E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1A7A5-50E2-4F82-81B4-B003BEE4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E1B"/>
    <w:rPr>
      <w:rFonts w:ascii="Courier New" w:eastAsia="Times New Roman" w:hAnsi="Courier New" w:cs="Courier New"/>
      <w:sz w:val="20"/>
      <w:szCs w:val="20"/>
    </w:rPr>
  </w:style>
  <w:style w:type="paragraph" w:styleId="Header">
    <w:name w:val="header"/>
    <w:basedOn w:val="Normal"/>
    <w:link w:val="HeaderChar"/>
    <w:uiPriority w:val="99"/>
    <w:unhideWhenUsed/>
    <w:rsid w:val="001B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348"/>
    <w:rPr>
      <w:rFonts w:ascii="Times New Roman" w:hAnsi="Times New Roman" w:cs="Times New Roman"/>
    </w:rPr>
  </w:style>
  <w:style w:type="paragraph" w:styleId="Footer">
    <w:name w:val="footer"/>
    <w:basedOn w:val="Normal"/>
    <w:link w:val="FooterChar"/>
    <w:uiPriority w:val="99"/>
    <w:unhideWhenUsed/>
    <w:rsid w:val="001B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3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344</Words>
  <Characters>1964</Characters>
  <Application>Microsoft Office Word</Application>
  <DocSecurity>0</DocSecurity>
  <Lines>16</Lines>
  <Paragraphs>4</Paragraphs>
  <ScaleCrop>false</ScaleCrop>
  <Company>Legislative Services Agency (LSA)</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