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E2" w:rsidRDefault="00713706" w:rsidP="00FD45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bookmarkStart w:id="0" w:name="_GoBack"/>
      <w:bookmarkEnd w:id="0"/>
      <w:r w:rsidRPr="00FD45E2">
        <w:t>CHAPTER 23</w:t>
      </w:r>
    </w:p>
    <w:p w:rsidR="00FD45E2" w:rsidRDefault="00713706" w:rsidP="00FD45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FD45E2">
        <w:t>Zoning and Planning [Repealed]</w:t>
      </w:r>
    </w:p>
    <w:p w:rsidR="00FD45E2" w:rsidRDefault="00713706" w:rsidP="00FD45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D45E2">
        <w:t>Editor</w:t>
      </w:r>
      <w:r w:rsidR="00FD45E2" w:rsidRPr="00FD45E2">
        <w:t>’</w:t>
      </w:r>
      <w:r w:rsidRPr="00FD45E2">
        <w:t>s Note</w:t>
      </w:r>
    </w:p>
    <w:p w:rsidR="00FD45E2" w:rsidRDefault="00713706" w:rsidP="00FD45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FD45E2">
        <w:t xml:space="preserve">This Chapter, which included </w:t>
      </w:r>
      <w:r w:rsidR="00FD45E2" w:rsidRPr="00FD45E2">
        <w:t xml:space="preserve">Sections </w:t>
      </w:r>
      <w:r w:rsidRPr="00FD45E2">
        <w:t xml:space="preserve"> 5</w:t>
      </w:r>
      <w:r w:rsidR="00FD45E2" w:rsidRPr="00FD45E2">
        <w:noBreakHyphen/>
      </w:r>
      <w:r w:rsidRPr="00FD45E2">
        <w:t>23</w:t>
      </w:r>
      <w:r w:rsidR="00FD45E2" w:rsidRPr="00FD45E2">
        <w:noBreakHyphen/>
      </w:r>
      <w:r w:rsidRPr="00FD45E2">
        <w:t>10 to 5</w:t>
      </w:r>
      <w:r w:rsidR="00FD45E2" w:rsidRPr="00FD45E2">
        <w:noBreakHyphen/>
      </w:r>
      <w:r w:rsidRPr="00FD45E2">
        <w:t>23</w:t>
      </w:r>
      <w:r w:rsidR="00FD45E2" w:rsidRPr="00FD45E2">
        <w:noBreakHyphen/>
      </w:r>
      <w:r w:rsidRPr="00FD45E2">
        <w:t xml:space="preserve">190, </w:t>
      </w:r>
      <w:r w:rsidR="00FD45E2" w:rsidRPr="00FD45E2">
        <w:t xml:space="preserve">Sections </w:t>
      </w:r>
      <w:r w:rsidRPr="00FD45E2">
        <w:t xml:space="preserve"> 5</w:t>
      </w:r>
      <w:r w:rsidR="00FD45E2" w:rsidRPr="00FD45E2">
        <w:noBreakHyphen/>
      </w:r>
      <w:r w:rsidRPr="00FD45E2">
        <w:t>23</w:t>
      </w:r>
      <w:r w:rsidR="00FD45E2" w:rsidRPr="00FD45E2">
        <w:noBreakHyphen/>
      </w:r>
      <w:r w:rsidRPr="00FD45E2">
        <w:t>310 to 5</w:t>
      </w:r>
      <w:r w:rsidR="00FD45E2" w:rsidRPr="00FD45E2">
        <w:noBreakHyphen/>
      </w:r>
      <w:r w:rsidRPr="00FD45E2">
        <w:t>23</w:t>
      </w:r>
      <w:r w:rsidR="00FD45E2" w:rsidRPr="00FD45E2">
        <w:noBreakHyphen/>
      </w:r>
      <w:r w:rsidRPr="00FD45E2">
        <w:t xml:space="preserve">340, and </w:t>
      </w:r>
      <w:r w:rsidR="00FD45E2" w:rsidRPr="00FD45E2">
        <w:t xml:space="preserve">Sections </w:t>
      </w:r>
      <w:r w:rsidRPr="00FD45E2">
        <w:t xml:space="preserve"> 5</w:t>
      </w:r>
      <w:r w:rsidR="00FD45E2" w:rsidRPr="00FD45E2">
        <w:noBreakHyphen/>
      </w:r>
      <w:r w:rsidRPr="00FD45E2">
        <w:t>23</w:t>
      </w:r>
      <w:r w:rsidR="00FD45E2" w:rsidRPr="00FD45E2">
        <w:noBreakHyphen/>
      </w:r>
      <w:r w:rsidRPr="00FD45E2">
        <w:t>410 to 5</w:t>
      </w:r>
      <w:r w:rsidR="00FD45E2" w:rsidRPr="00FD45E2">
        <w:noBreakHyphen/>
      </w:r>
      <w:r w:rsidRPr="00FD45E2">
        <w:t>23</w:t>
      </w:r>
      <w:r w:rsidR="00FD45E2" w:rsidRPr="00FD45E2">
        <w:noBreakHyphen/>
      </w:r>
      <w:r w:rsidRPr="00FD45E2">
        <w:t xml:space="preserve">740, was repealed by 1994 Act No. 355, </w:t>
      </w:r>
      <w:r w:rsidR="00FD45E2" w:rsidRPr="00FD45E2">
        <w:t xml:space="preserve">Section </w:t>
      </w:r>
      <w:r w:rsidRPr="00FD45E2">
        <w:t xml:space="preserve">2, as amended by 1999 Act No. 15, </w:t>
      </w:r>
      <w:r w:rsidR="00FD45E2" w:rsidRPr="00FD45E2">
        <w:t xml:space="preserve">Section </w:t>
      </w:r>
      <w:r w:rsidRPr="00FD45E2">
        <w:t xml:space="preserve">1, effective December 31, 1999. For comparable provisions, see </w:t>
      </w:r>
      <w:r w:rsidR="00FD45E2" w:rsidRPr="00FD45E2">
        <w:t xml:space="preserve">Sections </w:t>
      </w:r>
      <w:r w:rsidRPr="00FD45E2">
        <w:t xml:space="preserve"> 6</w:t>
      </w:r>
      <w:r w:rsidR="00FD45E2" w:rsidRPr="00FD45E2">
        <w:noBreakHyphen/>
      </w:r>
      <w:r w:rsidRPr="00FD45E2">
        <w:t>29</w:t>
      </w:r>
      <w:r w:rsidR="00FD45E2" w:rsidRPr="00FD45E2">
        <w:noBreakHyphen/>
      </w:r>
      <w:r w:rsidRPr="00FD45E2">
        <w:t>310 et seq.</w:t>
      </w:r>
    </w:p>
    <w:p w:rsidR="00F25049" w:rsidRPr="00FD45E2" w:rsidRDefault="00F25049" w:rsidP="00FD45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FD45E2" w:rsidSect="00FD45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E2" w:rsidRDefault="00FD45E2" w:rsidP="00FD45E2">
      <w:pPr>
        <w:spacing w:after="0" w:line="240" w:lineRule="auto"/>
      </w:pPr>
      <w:r>
        <w:separator/>
      </w:r>
    </w:p>
  </w:endnote>
  <w:endnote w:type="continuationSeparator" w:id="0">
    <w:p w:rsidR="00FD45E2" w:rsidRDefault="00FD45E2" w:rsidP="00FD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5E2" w:rsidRPr="00FD45E2" w:rsidRDefault="00FD45E2" w:rsidP="00FD45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5E2" w:rsidRPr="00FD45E2" w:rsidRDefault="00FD45E2" w:rsidP="00FD45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5E2" w:rsidRPr="00FD45E2" w:rsidRDefault="00FD45E2" w:rsidP="00FD4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E2" w:rsidRDefault="00FD45E2" w:rsidP="00FD45E2">
      <w:pPr>
        <w:spacing w:after="0" w:line="240" w:lineRule="auto"/>
      </w:pPr>
      <w:r>
        <w:separator/>
      </w:r>
    </w:p>
  </w:footnote>
  <w:footnote w:type="continuationSeparator" w:id="0">
    <w:p w:rsidR="00FD45E2" w:rsidRDefault="00FD45E2" w:rsidP="00FD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5E2" w:rsidRPr="00FD45E2" w:rsidRDefault="00FD45E2" w:rsidP="00FD45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5E2" w:rsidRPr="00FD45E2" w:rsidRDefault="00FD45E2" w:rsidP="00FD45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5E2" w:rsidRPr="00FD45E2" w:rsidRDefault="00FD45E2" w:rsidP="00FD4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06"/>
    <w:rsid w:val="00713706"/>
    <w:rsid w:val="00F25049"/>
    <w:rsid w:val="00FD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83928-8F88-4ABE-ABCD-F970E438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70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5E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5E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Legislative Services Agency (LSA)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2017-10-24T16:30:00Z</dcterms:created>
  <dcterms:modified xsi:type="dcterms:W3CDTF">2017-10-24T16:30:00Z</dcterms:modified>
</cp:coreProperties>
</file>