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422DE">
        <w:t>CHAPTER 33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1422DE">
        <w:t>Tax Increment Financing for Counties [Repealed]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>Editor</w:t>
      </w:r>
      <w:r w:rsidR="001422DE" w:rsidRPr="001422DE">
        <w:t>’</w:t>
      </w:r>
      <w:r w:rsidRPr="001422DE">
        <w:t>s Note</w:t>
      </w:r>
    </w:p>
    <w:p w:rsidR="001422DE" w:rsidRP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1422DE">
        <w:t xml:space="preserve">For provisions that appear identical or substantially similar to this chapter, see </w:t>
      </w:r>
      <w:r w:rsidR="001422DE" w:rsidRPr="001422DE">
        <w:t xml:space="preserve">Sections </w:t>
      </w:r>
      <w:r w:rsidRPr="001422DE">
        <w:t xml:space="preserve"> 31</w:t>
      </w:r>
      <w:r w:rsidR="001422DE" w:rsidRPr="001422DE">
        <w:noBreakHyphen/>
      </w:r>
      <w:r w:rsidRPr="001422DE">
        <w:t>7</w:t>
      </w:r>
      <w:r w:rsidR="001422DE" w:rsidRPr="001422DE">
        <w:noBreakHyphen/>
      </w:r>
      <w:r w:rsidRPr="001422DE">
        <w:t>10 et seq.</w:t>
      </w:r>
      <w:bookmarkStart w:id="0" w:name="_GoBack"/>
      <w:bookmarkEnd w:id="0"/>
    </w:p>
    <w:p w:rsidR="001422DE" w:rsidRPr="001422DE" w:rsidRDefault="001422DE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1422DE" w:rsidRDefault="001422DE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rPr>
          <w:b/>
        </w:rPr>
        <w:t xml:space="preserve">SECTIONS </w:t>
      </w:r>
      <w:r w:rsidR="00BD1C57" w:rsidRPr="001422DE">
        <w:rPr>
          <w:b/>
        </w:rPr>
        <w:t>6</w:t>
      </w:r>
      <w:r w:rsidRPr="001422DE">
        <w:rPr>
          <w:b/>
        </w:rPr>
        <w:noBreakHyphen/>
      </w:r>
      <w:r w:rsidR="00BD1C57" w:rsidRPr="001422DE">
        <w:rPr>
          <w:b/>
        </w:rPr>
        <w:t>33</w:t>
      </w:r>
      <w:r w:rsidRPr="001422DE">
        <w:rPr>
          <w:b/>
        </w:rPr>
        <w:noBreakHyphen/>
      </w:r>
      <w:r w:rsidR="00BD1C57" w:rsidRPr="001422DE">
        <w:rPr>
          <w:b/>
        </w:rPr>
        <w:t>10 to 6</w:t>
      </w:r>
      <w:r w:rsidRPr="001422DE">
        <w:rPr>
          <w:b/>
        </w:rPr>
        <w:noBreakHyphen/>
      </w:r>
      <w:r w:rsidR="00BD1C57" w:rsidRPr="001422DE">
        <w:rPr>
          <w:b/>
        </w:rPr>
        <w:t>33</w:t>
      </w:r>
      <w:r w:rsidRPr="001422DE">
        <w:rPr>
          <w:b/>
        </w:rPr>
        <w:noBreakHyphen/>
      </w:r>
      <w:r w:rsidR="00BD1C57" w:rsidRPr="001422DE">
        <w:rPr>
          <w:b/>
        </w:rPr>
        <w:t>120.</w:t>
      </w:r>
      <w:r w:rsidR="00BD1C57" w:rsidRPr="001422DE">
        <w:t xml:space="preserve"> Repealed by 2008 Act No. 358, </w:t>
      </w:r>
      <w:r w:rsidRPr="001422DE">
        <w:t xml:space="preserve">Section </w:t>
      </w:r>
      <w:r w:rsidR="00BD1C57" w:rsidRPr="001422DE">
        <w:t>6, eff June 25, 2008.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>Editor</w:t>
      </w:r>
      <w:r w:rsidR="001422DE" w:rsidRPr="001422DE">
        <w:t>’</w:t>
      </w:r>
      <w:r w:rsidRPr="001422DE">
        <w:t>s Note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10 was entitled </w:t>
      </w:r>
      <w:r w:rsidR="001422DE" w:rsidRPr="001422DE">
        <w:t>“</w:t>
      </w:r>
      <w:r w:rsidRPr="001422DE">
        <w:t>Short title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20 was entitled </w:t>
      </w:r>
      <w:r w:rsidR="001422DE" w:rsidRPr="001422DE">
        <w:t>“</w:t>
      </w:r>
      <w:r w:rsidRPr="001422DE">
        <w:t>Legislative findings and intent; essential government functions; powers jointly exercised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30 was entitled </w:t>
      </w:r>
      <w:r w:rsidR="001422DE" w:rsidRPr="001422DE">
        <w:t>“</w:t>
      </w:r>
      <w:r w:rsidRPr="001422DE">
        <w:t>Definitions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40 was entitled </w:t>
      </w:r>
      <w:r w:rsidR="001422DE" w:rsidRPr="001422DE">
        <w:t>“</w:t>
      </w:r>
      <w:r w:rsidRPr="001422DE">
        <w:t>Obligations and pledges authorized; surplus fund distributions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50 was entitled </w:t>
      </w:r>
      <w:r w:rsidR="001422DE" w:rsidRPr="001422DE">
        <w:t>“</w:t>
      </w:r>
      <w:r w:rsidRPr="001422DE">
        <w:t>Application of proceeds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60 was entitled </w:t>
      </w:r>
      <w:r w:rsidR="001422DE" w:rsidRPr="001422DE">
        <w:t>“</w:t>
      </w:r>
      <w:r w:rsidRPr="001422DE">
        <w:t>State tax exemptions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70 was entitled </w:t>
      </w:r>
      <w:r w:rsidR="001422DE" w:rsidRPr="001422DE">
        <w:t>“</w:t>
      </w:r>
      <w:r w:rsidRPr="001422DE">
        <w:t>Ordinance adoption requirements and obligation retirement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75 was entitled </w:t>
      </w:r>
      <w:r w:rsidR="001422DE" w:rsidRPr="001422DE">
        <w:t>“</w:t>
      </w:r>
      <w:r w:rsidRPr="001422DE">
        <w:t>Municipal annexation; ad valorem tax valuation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80 was entitled </w:t>
      </w:r>
      <w:r w:rsidR="001422DE" w:rsidRPr="001422DE">
        <w:t>“</w:t>
      </w:r>
      <w:r w:rsidRPr="001422DE">
        <w:t>Conditions for issuing obligations; approving and modifying redevelopment plans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90 was entitled </w:t>
      </w:r>
      <w:r w:rsidR="001422DE" w:rsidRPr="001422DE">
        <w:t>“</w:t>
      </w:r>
      <w:r w:rsidRPr="001422DE">
        <w:t>Residential displacement requirements, benefits and protections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100 was entitled </w:t>
      </w:r>
      <w:r w:rsidR="001422DE" w:rsidRPr="001422DE">
        <w:t>“</w:t>
      </w:r>
      <w:r w:rsidRPr="001422DE">
        <w:t>County auditor certification; value assessments; extending taxes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110 was entitled </w:t>
      </w:r>
      <w:r w:rsidR="001422DE" w:rsidRPr="001422DE">
        <w:t>“</w:t>
      </w:r>
      <w:r w:rsidRPr="001422DE">
        <w:t>Revenues and grants; county powers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1422DE" w:rsidRDefault="00BD1C57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1422DE">
        <w:t xml:space="preserve">Former </w:t>
      </w:r>
      <w:r w:rsidR="001422DE" w:rsidRPr="001422DE">
        <w:t xml:space="preserve">Section </w:t>
      </w:r>
      <w:r w:rsidRPr="001422DE">
        <w:t>6</w:t>
      </w:r>
      <w:r w:rsidR="001422DE" w:rsidRPr="001422DE">
        <w:noBreakHyphen/>
      </w:r>
      <w:r w:rsidRPr="001422DE">
        <w:t>33</w:t>
      </w:r>
      <w:r w:rsidR="001422DE" w:rsidRPr="001422DE">
        <w:noBreakHyphen/>
      </w:r>
      <w:r w:rsidRPr="001422DE">
        <w:t xml:space="preserve">120 was entitled </w:t>
      </w:r>
      <w:r w:rsidR="001422DE" w:rsidRPr="001422DE">
        <w:t>“</w:t>
      </w:r>
      <w:r w:rsidRPr="001422DE">
        <w:t>Joint county and municipality redevelopment plans</w:t>
      </w:r>
      <w:r w:rsidR="001422DE" w:rsidRPr="001422DE">
        <w:t>”</w:t>
      </w:r>
      <w:r w:rsidRPr="001422DE">
        <w:t xml:space="preserve"> and was derived from 1999 Act No. 93, </w:t>
      </w:r>
      <w:r w:rsidR="001422DE" w:rsidRPr="001422DE">
        <w:t xml:space="preserve">Section </w:t>
      </w:r>
      <w:r w:rsidRPr="001422DE">
        <w:t>11.</w:t>
      </w:r>
    </w:p>
    <w:p w:rsidR="00F25049" w:rsidRPr="001422DE" w:rsidRDefault="00F25049" w:rsidP="001422D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1422DE" w:rsidSect="00142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DE" w:rsidRDefault="001422DE" w:rsidP="001422DE">
      <w:pPr>
        <w:spacing w:after="0" w:line="240" w:lineRule="auto"/>
      </w:pPr>
      <w:r>
        <w:separator/>
      </w:r>
    </w:p>
  </w:endnote>
  <w:endnote w:type="continuationSeparator" w:id="0">
    <w:p w:rsidR="001422DE" w:rsidRDefault="001422DE" w:rsidP="0014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DE" w:rsidRPr="001422DE" w:rsidRDefault="001422DE" w:rsidP="0014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DE" w:rsidRPr="001422DE" w:rsidRDefault="001422DE" w:rsidP="0014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DE" w:rsidRPr="001422DE" w:rsidRDefault="001422DE" w:rsidP="0014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DE" w:rsidRDefault="001422DE" w:rsidP="001422DE">
      <w:pPr>
        <w:spacing w:after="0" w:line="240" w:lineRule="auto"/>
      </w:pPr>
      <w:r>
        <w:separator/>
      </w:r>
    </w:p>
  </w:footnote>
  <w:footnote w:type="continuationSeparator" w:id="0">
    <w:p w:rsidR="001422DE" w:rsidRDefault="001422DE" w:rsidP="0014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DE" w:rsidRPr="001422DE" w:rsidRDefault="001422DE" w:rsidP="0014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DE" w:rsidRPr="001422DE" w:rsidRDefault="001422DE" w:rsidP="0014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DE" w:rsidRPr="001422DE" w:rsidRDefault="001422DE" w:rsidP="0014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57"/>
    <w:rsid w:val="001422DE"/>
    <w:rsid w:val="00BD1C57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F00EE-84CB-4986-9A4B-7E716E02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1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1C5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2D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2D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2017-10-24T16:33:00Z</dcterms:created>
  <dcterms:modified xsi:type="dcterms:W3CDTF">2017-10-24T16:33:00Z</dcterms:modified>
</cp:coreProperties>
</file>