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CHAPTER 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South Carolina Retirement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General Provisions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bookmarkStart w:id="0" w:name="_GoBack"/>
      <w:bookmarkEnd w:id="0"/>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w:t>
      </w:r>
      <w:r w:rsidR="00365406" w:rsidRPr="00CC3E30">
        <w:t xml:space="preserve"> Definitions.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As used in this chapter, unless a different meaning is plainly required by the context: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 </w:t>
      </w:r>
      <w:r w:rsidR="00CC3E30" w:rsidRPr="00CC3E30">
        <w:t>“</w:t>
      </w:r>
      <w:r w:rsidRPr="00CC3E30">
        <w:t>Accumulated contribution</w:t>
      </w:r>
      <w:r w:rsidR="00CC3E30" w:rsidRPr="00CC3E30">
        <w:t>”</w:t>
      </w:r>
      <w:r w:rsidRPr="00CC3E30">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 </w:t>
      </w:r>
      <w:r w:rsidR="00CC3E30" w:rsidRPr="00CC3E30">
        <w:t>“</w:t>
      </w:r>
      <w:r w:rsidRPr="00CC3E30">
        <w:t>Active member</w:t>
      </w:r>
      <w:r w:rsidR="00CC3E30" w:rsidRPr="00CC3E30">
        <w:t>”</w:t>
      </w:r>
      <w:r w:rsidRPr="00CC3E30">
        <w:t xml:space="preserve"> means an employee who is compensated by an employer participating in the system and who is making regular retirement contributions to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(3) </w:t>
      </w:r>
      <w:r w:rsidR="00CC3E30" w:rsidRPr="00CC3E30">
        <w:t>“</w:t>
      </w:r>
      <w:r w:rsidRPr="00CC3E30">
        <w:t>Actuarial equivalent</w:t>
      </w:r>
      <w:r w:rsidR="00CC3E30" w:rsidRPr="00CC3E30">
        <w:t>”</w:t>
      </w:r>
      <w:r w:rsidRPr="00CC3E30">
        <w:t xml:space="preserve"> means a benefit of equal value when computed upon the basis of mortality tables adopted by the board and regular interest.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(4)(a) </w:t>
      </w:r>
      <w:r w:rsidR="00CC3E30" w:rsidRPr="00CC3E30">
        <w:t>“</w:t>
      </w:r>
      <w:r w:rsidRPr="00CC3E30">
        <w:t>Average final compensation</w:t>
      </w:r>
      <w:r w:rsidR="00CC3E30" w:rsidRPr="00CC3E30">
        <w:t>”</w:t>
      </w:r>
      <w:r w:rsidRPr="00CC3E30">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CC3E30" w:rsidRPr="00CC3E30">
        <w:noBreakHyphen/>
      </w:r>
      <w:r w:rsidRPr="00CC3E30">
        <w:t>five days</w:t>
      </w:r>
      <w:r w:rsidR="00CC3E30" w:rsidRPr="00CC3E30">
        <w:t>’</w:t>
      </w:r>
      <w:r w:rsidRPr="00CC3E30">
        <w:t xml:space="preserve"> termination pay for unused annual leave at retirement may be added to the average final compensation. Average final compensation for an elected official may be calculated as the average annual earnable compensation for the thirty</w:t>
      </w:r>
      <w:r w:rsidR="00CC3E30" w:rsidRPr="00CC3E30">
        <w:noBreakHyphen/>
      </w:r>
      <w:r w:rsidRPr="00CC3E30">
        <w:t>six consecutive months before the expiration of the elected official</w:t>
      </w:r>
      <w:r w:rsidR="00CC3E30" w:rsidRPr="00CC3E30">
        <w:t>’</w:t>
      </w:r>
      <w:r w:rsidRPr="00CC3E30">
        <w:t>s term of office.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(b) </w:t>
      </w:r>
      <w:r w:rsidR="00CC3E30" w:rsidRPr="00CC3E30">
        <w:t>“</w:t>
      </w:r>
      <w:r w:rsidRPr="00CC3E30">
        <w:t>Average final compensation</w:t>
      </w:r>
      <w:r w:rsidR="00CC3E30" w:rsidRPr="00CC3E30">
        <w:t>”</w:t>
      </w:r>
      <w:r w:rsidRPr="00CC3E30">
        <w:t xml:space="preserve"> with respect to Class Three members means the average annual earnable compensation of a member during the twenty consecutive quarters of the member</w:t>
      </w:r>
      <w:r w:rsidR="00CC3E30" w:rsidRPr="00CC3E30">
        <w:t>’</w:t>
      </w:r>
      <w:r w:rsidRPr="00CC3E30">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(5) </w:t>
      </w:r>
      <w:r w:rsidR="00CC3E30" w:rsidRPr="00CC3E30">
        <w:t>“</w:t>
      </w:r>
      <w:r w:rsidRPr="00CC3E30">
        <w:t>Beneficiary</w:t>
      </w:r>
      <w:r w:rsidR="00CC3E30" w:rsidRPr="00CC3E30">
        <w:t>”</w:t>
      </w:r>
      <w:r w:rsidRPr="00CC3E30">
        <w:t xml:space="preserve"> means a person in receipt of a pension, an annuity, a retirement allowance or other benefit provided under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(6) </w:t>
      </w:r>
      <w:r w:rsidR="00CC3E30" w:rsidRPr="00CC3E30">
        <w:t>“</w:t>
      </w:r>
      <w:r w:rsidRPr="00CC3E30">
        <w:t>Board</w:t>
      </w:r>
      <w:r w:rsidR="00CC3E30" w:rsidRPr="00CC3E30">
        <w:t>”</w:t>
      </w:r>
      <w:r w:rsidRPr="00CC3E30">
        <w:t xml:space="preserve"> means the Board of Directors of the South Carolina Public Employee Benefit Authority which shall act under the provisions of this chapter through its Division of Retirement Systems.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(7) </w:t>
      </w:r>
      <w:r w:rsidR="00CC3E30" w:rsidRPr="00CC3E30">
        <w:t>“</w:t>
      </w:r>
      <w:r w:rsidRPr="00CC3E30">
        <w:t>Creditable service</w:t>
      </w:r>
      <w:r w:rsidR="00CC3E30" w:rsidRPr="00CC3E30">
        <w:t>”</w:t>
      </w:r>
      <w:r w:rsidRPr="00CC3E30">
        <w:t xml:space="preserve"> means a member</w:t>
      </w:r>
      <w:r w:rsidR="00CC3E30" w:rsidRPr="00CC3E30">
        <w:t>’</w:t>
      </w:r>
      <w:r w:rsidRPr="00CC3E30">
        <w:t>s earned service, prior service, and purchased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(8)(a) </w:t>
      </w:r>
      <w:r w:rsidR="00CC3E30" w:rsidRPr="00CC3E30">
        <w:t>“</w:t>
      </w:r>
      <w:r w:rsidRPr="00CC3E30">
        <w:t>Earnable compensation</w:t>
      </w:r>
      <w:r w:rsidR="00CC3E30" w:rsidRPr="00CC3E30">
        <w:t>”</w:t>
      </w:r>
      <w:r w:rsidRPr="00CC3E30">
        <w:t xml:space="preserve"> means the full rate of the compensation that would be payable to a member if the member worked the member</w:t>
      </w:r>
      <w:r w:rsidR="00CC3E30" w:rsidRPr="00CC3E30">
        <w:t>’</w:t>
      </w:r>
      <w:r w:rsidRPr="00CC3E30">
        <w:t>s full normal working time; when compensation includes maintenance, fees, and other things of value the board shall fix the value of that part of the compensation not paid in money directly by the employer.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(b) For work performed by a member after December 31, 2012, earnable compensation does not include any overtime pay not mandated by the employer.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(9) </w:t>
      </w:r>
      <w:r w:rsidR="00CC3E30" w:rsidRPr="00CC3E30">
        <w:t>“</w:t>
      </w:r>
      <w:r w:rsidRPr="00CC3E30">
        <w:t>Earned service</w:t>
      </w:r>
      <w:r w:rsidR="00CC3E30" w:rsidRPr="00CC3E30">
        <w:t>”</w:t>
      </w:r>
      <w:r w:rsidRPr="00CC3E30">
        <w:t xml:space="preserve"> means: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(a) paid employment as a teacher or employee of an employer participating in the system where the teacher or employee makes regular retirement contributions to the system;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(b) service rendered while participating in the State Optional Retirement Program, the Optional Retirement Program for Teachers and School Administrators, or the Optional Retirement Program for </w:t>
      </w:r>
      <w:r w:rsidRPr="00CC3E30">
        <w:lastRenderedPageBreak/>
        <w:t>Publicly Supported Four Year and Postgraduate Institutions of Higher Education that has been purchased pursuant to Section 9</w:t>
      </w:r>
      <w:r w:rsidR="00CC3E30" w:rsidRPr="00CC3E30">
        <w:noBreakHyphen/>
      </w:r>
      <w:r w:rsidRPr="00CC3E30">
        <w:t>1</w:t>
      </w:r>
      <w:r w:rsidR="00CC3E30" w:rsidRPr="00CC3E30">
        <w:noBreakHyphen/>
      </w:r>
      <w:r w:rsidRPr="00CC3E30">
        <w:t>1140(F);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(10) </w:t>
      </w:r>
      <w:r w:rsidR="00CC3E30" w:rsidRPr="00CC3E30">
        <w:t>“</w:t>
      </w:r>
      <w:r w:rsidRPr="00CC3E30">
        <w:t>Educational service</w:t>
      </w:r>
      <w:r w:rsidR="00CC3E30" w:rsidRPr="00CC3E30">
        <w:t>”</w:t>
      </w:r>
      <w:r w:rsidRPr="00CC3E30">
        <w:t xml:space="preserve"> means paid service as a classroom teacher in a public, private, or sectarian school providing elementary or secondary education, kindergarten through grade twelve.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(11) </w:t>
      </w:r>
      <w:r w:rsidR="00CC3E30" w:rsidRPr="00CC3E30">
        <w:t>“</w:t>
      </w:r>
      <w:r w:rsidRPr="00CC3E30">
        <w:t>Employee</w:t>
      </w:r>
      <w:r w:rsidR="00CC3E30" w:rsidRPr="00CC3E30">
        <w:t>”</w:t>
      </w:r>
      <w:r w:rsidRPr="00CC3E30">
        <w:t xml:space="preserve"> means: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(a) to the extent compensated by this State, an employee, agent, or officer of the State or any of its departments, bureaus, and institutions, other than the public schools, whether the employee is elected, appointed, or employed;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(b) the president, dean, professor, or teacher or any other person employed in any college, university, or educational institution of higher learning supported by and under the control of the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(c) an employee, agent, or officer of a county, municipality, or school district, or an agency or department of any of these, which has been admitted to the system under the provisions of Section 9</w:t>
      </w:r>
      <w:r w:rsidR="00CC3E30" w:rsidRPr="00CC3E30">
        <w:noBreakHyphen/>
      </w:r>
      <w:r w:rsidRPr="00CC3E30">
        <w:t>1</w:t>
      </w:r>
      <w:r w:rsidR="00CC3E30" w:rsidRPr="00CC3E30">
        <w:noBreakHyphen/>
      </w:r>
      <w:r w:rsidRPr="00CC3E30">
        <w:t>470, to the extent the employee, agent, or officer is compensated for services from public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(d) an employee of the extension service and any other employee a part of whose salary or wage is paid by the federal government if the federal funds from which the salary or wage is paid before disbursement become state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(f) an employee of an alcohol and drug abuse planning agency authorized to receive funds pursuant to Section 61</w:t>
      </w:r>
      <w:r w:rsidR="00CC3E30" w:rsidRPr="00CC3E30">
        <w:noBreakHyphen/>
      </w:r>
      <w:r w:rsidRPr="00CC3E30">
        <w:t>12</w:t>
      </w:r>
      <w:r w:rsidR="00CC3E30" w:rsidRPr="00CC3E30">
        <w:noBreakHyphen/>
      </w:r>
      <w:r w:rsidRPr="00CC3E30">
        <w:t>20;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(g) an employee of a local council on aging or other governmental agency providing aging services funded by the Office on Aging, Office of the Lieutenant Governor.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00CC3E30" w:rsidRPr="00CC3E30">
        <w:t>“</w:t>
      </w:r>
      <w:r w:rsidRPr="00CC3E30">
        <w:t>Employee</w:t>
      </w:r>
      <w:r w:rsidR="00CC3E30" w:rsidRPr="00CC3E30">
        <w:t>”</w:t>
      </w:r>
      <w:r w:rsidRPr="00CC3E30">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(12) </w:t>
      </w:r>
      <w:r w:rsidR="00CC3E30" w:rsidRPr="00CC3E30">
        <w:t>“</w:t>
      </w:r>
      <w:r w:rsidRPr="00CC3E30">
        <w:t>Employee annuity</w:t>
      </w:r>
      <w:r w:rsidR="00CC3E30" w:rsidRPr="00CC3E30">
        <w:t>”</w:t>
      </w:r>
      <w:r w:rsidRPr="00CC3E30">
        <w:t xml:space="preserve"> means annual payments for life derived from the accumulated contributions of a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(13) </w:t>
      </w:r>
      <w:r w:rsidR="00CC3E30" w:rsidRPr="00CC3E30">
        <w:t>“</w:t>
      </w:r>
      <w:r w:rsidRPr="00CC3E30">
        <w:t>Employee annuity reserve</w:t>
      </w:r>
      <w:r w:rsidR="00CC3E30" w:rsidRPr="00CC3E30">
        <w:t>”</w:t>
      </w:r>
      <w:r w:rsidRPr="00CC3E30">
        <w:t xml:space="preserve"> means the present value of all payments to be made on account of an employee annuity or benefit in lieu of the employee annuity, computed on the basis of mortality tables adopted by the board and regular interest.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(14) </w:t>
      </w:r>
      <w:r w:rsidR="00CC3E30" w:rsidRPr="00CC3E30">
        <w:t>“</w:t>
      </w:r>
      <w:r w:rsidRPr="00CC3E30">
        <w:t>Employer</w:t>
      </w:r>
      <w:r w:rsidR="00CC3E30" w:rsidRPr="00CC3E30">
        <w:t>”</w:t>
      </w:r>
      <w:r w:rsidRPr="00CC3E30">
        <w:t xml:space="preserve"> means this State, a county board of education, a district board of trustees, the board of trustees or other managing board of a state</w:t>
      </w:r>
      <w:r w:rsidR="00CC3E30" w:rsidRPr="00CC3E30">
        <w:noBreakHyphen/>
      </w:r>
      <w:r w:rsidRPr="00CC3E30">
        <w:t xml:space="preserve">supported college or educational institution, or any other agency of this State by which a teacher or employee is paid; the term </w:t>
      </w:r>
      <w:r w:rsidR="00CC3E30" w:rsidRPr="00CC3E30">
        <w:t>“</w:t>
      </w:r>
      <w:r w:rsidRPr="00CC3E30">
        <w:t>employer</w:t>
      </w:r>
      <w:r w:rsidR="00CC3E30" w:rsidRPr="00CC3E30">
        <w:t>”</w:t>
      </w:r>
      <w:r w:rsidRPr="00CC3E30">
        <w:t xml:space="preserve"> also includes a county, municipality, or other political subdivision of the State, or an agency or department of any of these, which has been admitted to the system under the provisions of Section 9</w:t>
      </w:r>
      <w:r w:rsidR="00CC3E30" w:rsidRPr="00CC3E30">
        <w:noBreakHyphen/>
      </w:r>
      <w:r w:rsidRPr="00CC3E30">
        <w:t>1</w:t>
      </w:r>
      <w:r w:rsidR="00CC3E30" w:rsidRPr="00CC3E30">
        <w:noBreakHyphen/>
      </w:r>
      <w:r w:rsidRPr="00CC3E30">
        <w:t>470, a service organization referred to in item (11)(e) of this section, an alcohol and drug abuse planning agency authorized to receive funds pursuant to Section 61</w:t>
      </w:r>
      <w:r w:rsidR="00CC3E30" w:rsidRPr="00CC3E30">
        <w:noBreakHyphen/>
      </w:r>
      <w:r w:rsidRPr="00CC3E30">
        <w:t>12</w:t>
      </w:r>
      <w:r w:rsidR="00CC3E30" w:rsidRPr="00CC3E30">
        <w:noBreakHyphen/>
      </w:r>
      <w:r w:rsidRPr="00CC3E30">
        <w:t>20, and a local council on aging or other governmental agency providing aging services funded by the Office on Aging, Office of the Lieutenant Governor.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(15) </w:t>
      </w:r>
      <w:r w:rsidR="00CC3E30" w:rsidRPr="00CC3E30">
        <w:t>“</w:t>
      </w:r>
      <w:r w:rsidRPr="00CC3E30">
        <w:t>Employer annuity</w:t>
      </w:r>
      <w:r w:rsidR="00CC3E30" w:rsidRPr="00CC3E30">
        <w:t>”</w:t>
      </w:r>
      <w:r w:rsidRPr="00CC3E30">
        <w:t xml:space="preserve"> means annual payments for life derived from money provided by the employer.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(16) </w:t>
      </w:r>
      <w:r w:rsidR="00CC3E30" w:rsidRPr="00CC3E30">
        <w:t>“</w:t>
      </w:r>
      <w:r w:rsidRPr="00CC3E30">
        <w:t>Employer annuity reserve</w:t>
      </w:r>
      <w:r w:rsidR="00CC3E30" w:rsidRPr="00CC3E30">
        <w:t>”</w:t>
      </w:r>
      <w:r w:rsidRPr="00CC3E30">
        <w:t xml:space="preserve"> means the present value of all payments to be made on account of an employer annuity or benefit in lieu of the employee annuity, computed on the basis of mortality tables adopted by the board and regular interest.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lastRenderedPageBreak/>
        <w:tab/>
        <w:t>(17) [Reserved]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(18) </w:t>
      </w:r>
      <w:r w:rsidR="00CC3E30" w:rsidRPr="00CC3E30">
        <w:t>“</w:t>
      </w:r>
      <w:r w:rsidRPr="00CC3E30">
        <w:t>Member</w:t>
      </w:r>
      <w:r w:rsidR="00CC3E30" w:rsidRPr="00CC3E30">
        <w:t>”</w:t>
      </w:r>
      <w:r w:rsidRPr="00CC3E30">
        <w:t xml:space="preserve"> means a teacher or employee included in the membership of the system as provided in Article 5 of this chapter.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(18A) </w:t>
      </w:r>
      <w:r w:rsidR="00CC3E30" w:rsidRPr="00CC3E30">
        <w:t>“</w:t>
      </w:r>
      <w:r w:rsidRPr="00CC3E30">
        <w:t>Class Three member</w:t>
      </w:r>
      <w:r w:rsidR="00CC3E30" w:rsidRPr="00CC3E30">
        <w:t>”</w:t>
      </w:r>
      <w:r w:rsidRPr="00CC3E30">
        <w:t xml:space="preserve"> means an employee member of the system with an effective date of membership after June 30,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(19) </w:t>
      </w:r>
      <w:r w:rsidR="00CC3E30" w:rsidRPr="00CC3E30">
        <w:t>“</w:t>
      </w:r>
      <w:r w:rsidRPr="00CC3E30">
        <w:t>Military service</w:t>
      </w:r>
      <w:r w:rsidR="00CC3E30" w:rsidRPr="00CC3E30">
        <w:t>”</w:t>
      </w:r>
      <w:r w:rsidRPr="00CC3E30">
        <w:t xml:space="preserve"> means: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(a) service in the United States Army, United States Navy, United States Marine Corps, United States Air Force, or United States Coast Guard;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(b) service in the select reserve of the Army Reserve, Naval Reserve, Marine Corps Reserve, Air Force Reserve, or the Coast Guard Reserve,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(c) service as a member of the Army National Guard or Air National Guard of this or any other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(20) </w:t>
      </w:r>
      <w:r w:rsidR="00CC3E30" w:rsidRPr="00CC3E30">
        <w:t>“</w:t>
      </w:r>
      <w:r w:rsidRPr="00CC3E30">
        <w:t>Nonqualified service</w:t>
      </w:r>
      <w:r w:rsidR="00CC3E30" w:rsidRPr="00CC3E30">
        <w:t>”</w:t>
      </w:r>
      <w:r w:rsidRPr="00CC3E30">
        <w:t xml:space="preserve"> means purchased service other than public service, educational service, military service, leave of absence, and reestablishment of withdrawals.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(21) </w:t>
      </w:r>
      <w:r w:rsidR="00CC3E30" w:rsidRPr="00CC3E30">
        <w:t>“</w:t>
      </w:r>
      <w:r w:rsidRPr="00CC3E30">
        <w:t>Prior service</w:t>
      </w:r>
      <w:r w:rsidR="00CC3E30" w:rsidRPr="00CC3E30">
        <w:t>”</w:t>
      </w:r>
      <w:r w:rsidRPr="00CC3E30">
        <w:t xml:space="preserve"> means service rendered as a teacher or employee before July 1, 1945, for which credit is allowable under Article 7 of this chapter.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(22) </w:t>
      </w:r>
      <w:r w:rsidR="00CC3E30" w:rsidRPr="00CC3E30">
        <w:t>“</w:t>
      </w:r>
      <w:r w:rsidRPr="00CC3E30">
        <w:t>Public school</w:t>
      </w:r>
      <w:r w:rsidR="00CC3E30" w:rsidRPr="00CC3E30">
        <w:t>”</w:t>
      </w:r>
      <w:r w:rsidRPr="00CC3E30">
        <w:t xml:space="preserve"> means a school conducted within this State under the authority and supervision of a duly elected or appointed school district board of trustees.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(23) </w:t>
      </w:r>
      <w:r w:rsidR="00CC3E30" w:rsidRPr="00CC3E30">
        <w:t>“</w:t>
      </w:r>
      <w:r w:rsidRPr="00CC3E30">
        <w:t>Public service</w:t>
      </w:r>
      <w:r w:rsidR="00CC3E30" w:rsidRPr="00CC3E30">
        <w:t>”</w:t>
      </w:r>
      <w:r w:rsidRPr="00CC3E30">
        <w:t xml:space="preserve"> means service as an employee of the government of the United States, a state or political subdivision of the United States, or an agency or instrumentality of any of these. </w:t>
      </w:r>
      <w:r w:rsidR="00CC3E30" w:rsidRPr="00CC3E30">
        <w:t>“</w:t>
      </w:r>
      <w:r w:rsidRPr="00CC3E30">
        <w:t>Public service</w:t>
      </w:r>
      <w:r w:rsidR="00CC3E30" w:rsidRPr="00CC3E30">
        <w:t>”</w:t>
      </w:r>
      <w:r w:rsidRPr="00CC3E30">
        <w:t xml:space="preserve"> does not include </w:t>
      </w:r>
      <w:r w:rsidR="00CC3E30" w:rsidRPr="00CC3E30">
        <w:t>“</w:t>
      </w:r>
      <w:r w:rsidRPr="00CC3E30">
        <w:t>educational service</w:t>
      </w:r>
      <w:r w:rsidR="00CC3E30" w:rsidRPr="00CC3E30">
        <w:t>”</w:t>
      </w:r>
      <w:r w:rsidRPr="00CC3E30">
        <w:t xml:space="preserve"> or </w:t>
      </w:r>
      <w:r w:rsidR="00CC3E30" w:rsidRPr="00CC3E30">
        <w:t>“</w:t>
      </w:r>
      <w:r w:rsidRPr="00CC3E30">
        <w:t>military service</w:t>
      </w:r>
      <w:r w:rsidR="00CC3E30" w:rsidRPr="00CC3E30">
        <w:t>”</w:t>
      </w:r>
      <w:r w:rsidRPr="00CC3E30">
        <w:t xml:space="preserve"> as defined in this section. </w:t>
      </w:r>
      <w:r w:rsidR="00CC3E30" w:rsidRPr="00CC3E30">
        <w:t>“</w:t>
      </w:r>
      <w:r w:rsidRPr="00CC3E30">
        <w:t>Public service</w:t>
      </w:r>
      <w:r w:rsidR="00CC3E30" w:rsidRPr="00CC3E30">
        <w:t>”</w:t>
      </w:r>
      <w:r w:rsidRPr="00CC3E30">
        <w:t xml:space="preserve"> does include paid service rendered as an employee of a postsecondary public technical college or public junior college, or a public four</w:t>
      </w:r>
      <w:r w:rsidR="00CC3E30" w:rsidRPr="00CC3E30">
        <w:noBreakHyphen/>
      </w:r>
      <w:r w:rsidRPr="00CC3E30">
        <w:t>year or postgraduate institution of higher education, while the member was a student at that institution.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(24) </w:t>
      </w:r>
      <w:r w:rsidR="00CC3E30" w:rsidRPr="00CC3E30">
        <w:t>“</w:t>
      </w:r>
      <w:r w:rsidRPr="00CC3E30">
        <w:t>Purchased service</w:t>
      </w:r>
      <w:r w:rsidR="00CC3E30" w:rsidRPr="00CC3E30">
        <w:t>”</w:t>
      </w:r>
      <w:r w:rsidRPr="00CC3E30">
        <w:t xml:space="preserve"> means service credit purchased by an active member while an employee of an employer participating in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(25) </w:t>
      </w:r>
      <w:r w:rsidR="00CC3E30" w:rsidRPr="00CC3E30">
        <w:t>“</w:t>
      </w:r>
      <w:r w:rsidRPr="00CC3E30">
        <w:t>Regular interest</w:t>
      </w:r>
      <w:r w:rsidR="00CC3E30" w:rsidRPr="00CC3E30">
        <w:t>”</w:t>
      </w:r>
      <w:r w:rsidRPr="00CC3E30">
        <w:t xml:space="preserve"> means interest compounded annually at a rate determined by the board in accordance with Section 9</w:t>
      </w:r>
      <w:r w:rsidR="00CC3E30" w:rsidRPr="00CC3E30">
        <w:noBreakHyphen/>
      </w:r>
      <w:r w:rsidRPr="00CC3E30">
        <w:t>1</w:t>
      </w:r>
      <w:r w:rsidR="00CC3E30" w:rsidRPr="00CC3E30">
        <w:noBreakHyphen/>
      </w:r>
      <w:r w:rsidRPr="00CC3E30">
        <w:t>280.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(26) </w:t>
      </w:r>
      <w:r w:rsidR="00CC3E30" w:rsidRPr="00CC3E30">
        <w:t>“</w:t>
      </w:r>
      <w:r w:rsidRPr="00CC3E30">
        <w:t>Retirement</w:t>
      </w:r>
      <w:r w:rsidR="00CC3E30" w:rsidRPr="00CC3E30">
        <w:t>”</w:t>
      </w:r>
      <w:r w:rsidRPr="00CC3E30">
        <w:t xml:space="preserve"> means the withdrawal from active service with a retirement allowance granted under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(27) </w:t>
      </w:r>
      <w:r w:rsidR="00CC3E30" w:rsidRPr="00CC3E30">
        <w:t>“</w:t>
      </w:r>
      <w:r w:rsidRPr="00CC3E30">
        <w:t>Retirement allowance</w:t>
      </w:r>
      <w:r w:rsidR="00CC3E30" w:rsidRPr="00CC3E30">
        <w:t>”</w:t>
      </w:r>
      <w:r w:rsidRPr="00CC3E30">
        <w:t xml:space="preserve"> means the sum of the employer annuity and the employee annuity or any optional benefit payable in lieu of the annuity.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(28) </w:t>
      </w:r>
      <w:r w:rsidR="00CC3E30" w:rsidRPr="00CC3E30">
        <w:t>“</w:t>
      </w:r>
      <w:r w:rsidRPr="00CC3E30">
        <w:t>Retirement system</w:t>
      </w:r>
      <w:r w:rsidR="00CC3E30" w:rsidRPr="00CC3E30">
        <w:t>”</w:t>
      </w:r>
      <w:r w:rsidRPr="00CC3E30">
        <w:t xml:space="preserve"> or </w:t>
      </w:r>
      <w:r w:rsidR="00CC3E30" w:rsidRPr="00CC3E30">
        <w:t>“</w:t>
      </w:r>
      <w:r w:rsidRPr="00CC3E30">
        <w:t>system</w:t>
      </w:r>
      <w:r w:rsidR="00CC3E30" w:rsidRPr="00CC3E30">
        <w:t>”</w:t>
      </w:r>
      <w:r w:rsidRPr="00CC3E30">
        <w:t xml:space="preserve"> means the South Carolina Retirement System established under Section 9</w:t>
      </w:r>
      <w:r w:rsidR="00CC3E30" w:rsidRPr="00CC3E30">
        <w:noBreakHyphen/>
      </w:r>
      <w:r w:rsidRPr="00CC3E30">
        <w:t>1</w:t>
      </w:r>
      <w:r w:rsidR="00CC3E30" w:rsidRPr="00CC3E30">
        <w:noBreakHyphen/>
      </w:r>
      <w:r w:rsidRPr="00CC3E30">
        <w:t>20.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(28A) </w:t>
      </w:r>
      <w:r w:rsidR="00CC3E30" w:rsidRPr="00CC3E30">
        <w:t>“</w:t>
      </w:r>
      <w:r w:rsidRPr="00CC3E30">
        <w:t>Rule of ninety</w:t>
      </w:r>
      <w:r w:rsidR="00CC3E30" w:rsidRPr="00CC3E30">
        <w:t>”</w:t>
      </w:r>
      <w:r w:rsidRPr="00CC3E30">
        <w:t xml:space="preserve"> means a requirement that the total of the member</w:t>
      </w:r>
      <w:r w:rsidR="00CC3E30" w:rsidRPr="00CC3E30">
        <w:t>’</w:t>
      </w:r>
      <w:r w:rsidRPr="00CC3E30">
        <w:t>s age and the member</w:t>
      </w:r>
      <w:r w:rsidR="00CC3E30" w:rsidRPr="00CC3E30">
        <w:t>’</w:t>
      </w:r>
      <w:r w:rsidRPr="00CC3E30">
        <w:t>s creditable service equals at least ninety years.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(29) </w:t>
      </w:r>
      <w:r w:rsidR="00CC3E30" w:rsidRPr="00CC3E30">
        <w:t>“</w:t>
      </w:r>
      <w:r w:rsidRPr="00CC3E30">
        <w:t>State</w:t>
      </w:r>
      <w:r w:rsidR="00CC3E30" w:rsidRPr="00CC3E30">
        <w:t>”</w:t>
      </w:r>
      <w:r w:rsidRPr="00CC3E30">
        <w:t xml:space="preserve"> or </w:t>
      </w:r>
      <w:r w:rsidR="00CC3E30" w:rsidRPr="00CC3E30">
        <w:t>“</w:t>
      </w:r>
      <w:r w:rsidRPr="00CC3E30">
        <w:t>this State</w:t>
      </w:r>
      <w:r w:rsidR="00CC3E30" w:rsidRPr="00CC3E30">
        <w:t>”</w:t>
      </w:r>
      <w:r w:rsidRPr="00CC3E30">
        <w:t xml:space="preserve"> means the State of South Carolina;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(30) </w:t>
      </w:r>
      <w:r w:rsidR="00CC3E30" w:rsidRPr="00CC3E30">
        <w:t>“</w:t>
      </w:r>
      <w:r w:rsidRPr="00CC3E30">
        <w:t>Teacher</w:t>
      </w:r>
      <w:r w:rsidR="00CC3E30" w:rsidRPr="00CC3E30">
        <w:t>”</w:t>
      </w:r>
      <w:r w:rsidRPr="00CC3E30">
        <w:t xml:space="preserve"> means a classroom teacher employed in the public schools supported by this State as determined by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 1952 Code </w:t>
      </w:r>
      <w:r w:rsidRPr="00CC3E30">
        <w:t xml:space="preserve">Section </w:t>
      </w:r>
      <w:r w:rsidR="00365406" w:rsidRPr="00CC3E30">
        <w:t>61</w:t>
      </w:r>
      <w:r w:rsidRPr="00CC3E30">
        <w:noBreakHyphen/>
      </w:r>
      <w:r w:rsidR="00365406" w:rsidRPr="00CC3E30">
        <w:t xml:space="preserve">1; 1945 (44) 212; 1949 (46) 424; 1950 (46) 3605; 1951 (47) 172; 1964 (53) 1843; 1966 (54) 2009; 1970 (56) 1939; 1977 Act No. 27 </w:t>
      </w:r>
      <w:r w:rsidRPr="00CC3E30">
        <w:t xml:space="preserve">Section </w:t>
      </w:r>
      <w:r w:rsidR="00365406" w:rsidRPr="00CC3E30">
        <w:t xml:space="preserve">1; 1978 Act No. 408; 1978 Act No. 430 </w:t>
      </w:r>
      <w:r w:rsidRPr="00CC3E30">
        <w:t xml:space="preserve">Section </w:t>
      </w:r>
      <w:r w:rsidR="00365406" w:rsidRPr="00CC3E30">
        <w:t xml:space="preserve">1; 1984 Act No. 512, Part II, </w:t>
      </w:r>
      <w:r w:rsidRPr="00CC3E30">
        <w:t xml:space="preserve">Section </w:t>
      </w:r>
      <w:r w:rsidR="00365406" w:rsidRPr="00CC3E30">
        <w:t xml:space="preserve">27A; 1986 Act No. 540, Part II, </w:t>
      </w:r>
      <w:r w:rsidRPr="00CC3E30">
        <w:t xml:space="preserve">Section </w:t>
      </w:r>
      <w:r w:rsidR="00365406" w:rsidRPr="00CC3E30">
        <w:t>25A, effective June 18, 1986, and became law without the Governor</w:t>
      </w:r>
      <w:r w:rsidRPr="00CC3E30">
        <w:t>’</w:t>
      </w:r>
      <w:r w:rsidR="00365406" w:rsidRPr="00CC3E30">
        <w:t xml:space="preserve">s signature; 1991 Act No. 162, </w:t>
      </w:r>
      <w:r w:rsidRPr="00CC3E30">
        <w:t xml:space="preserve">Sections </w:t>
      </w:r>
      <w:r w:rsidR="00365406" w:rsidRPr="00CC3E30">
        <w:t xml:space="preserve"> 1, 2, eff June 12, 1991; 1996 Act No. 458, Part II, </w:t>
      </w:r>
      <w:r w:rsidRPr="00CC3E30">
        <w:t xml:space="preserve">Section </w:t>
      </w:r>
      <w:r w:rsidR="00365406" w:rsidRPr="00CC3E30">
        <w:t xml:space="preserve">48A, eff June 19, 1996; 1998 Act No. 317, </w:t>
      </w:r>
      <w:r w:rsidRPr="00CC3E30">
        <w:t xml:space="preserve">Sections </w:t>
      </w:r>
      <w:r w:rsidR="00365406" w:rsidRPr="00CC3E30">
        <w:t xml:space="preserve"> 2, 3, eff July 1, 1998; 2000 Act No. 387, Part II, </w:t>
      </w:r>
      <w:r w:rsidRPr="00CC3E30">
        <w:t xml:space="preserve">Section </w:t>
      </w:r>
      <w:r w:rsidR="00365406" w:rsidRPr="00CC3E30">
        <w:t xml:space="preserve">67A, eff January 1, 2001; 2003 Act No. 77, </w:t>
      </w:r>
      <w:r w:rsidRPr="00CC3E30">
        <w:t xml:space="preserve">Section </w:t>
      </w:r>
      <w:r w:rsidR="00365406" w:rsidRPr="00CC3E30">
        <w:t xml:space="preserve">1, eff June 27, 2003; 2005 Act No. 14, </w:t>
      </w:r>
      <w:r w:rsidRPr="00CC3E30">
        <w:t xml:space="preserve">Section </w:t>
      </w:r>
      <w:r w:rsidR="00365406" w:rsidRPr="00CC3E30">
        <w:t xml:space="preserve">1, eff July 1, 2004; 2005 Act No. 153, Pt III, </w:t>
      </w:r>
      <w:r w:rsidRPr="00CC3E30">
        <w:t xml:space="preserve">Section </w:t>
      </w:r>
      <w:r w:rsidR="00365406" w:rsidRPr="00CC3E30">
        <w:t xml:space="preserve">1, eff July 1, 2005; 2008 Act No. 311, </w:t>
      </w:r>
      <w:r w:rsidRPr="00CC3E30">
        <w:t xml:space="preserve">Section </w:t>
      </w:r>
      <w:r w:rsidR="00365406" w:rsidRPr="00CC3E30">
        <w:t xml:space="preserve">30, eff June 4, 2008; 2008 Act No. 353, </w:t>
      </w:r>
      <w:r w:rsidRPr="00CC3E30">
        <w:t xml:space="preserve">Section </w:t>
      </w:r>
      <w:r w:rsidR="00365406" w:rsidRPr="00CC3E30">
        <w:t xml:space="preserve">2, Pt 25D.1 and Pt 25D.2, eff July 1, 2008; 2012 Act No. 278, Pt I, </w:t>
      </w:r>
      <w:r w:rsidRPr="00CC3E30">
        <w:t xml:space="preserve">Section </w:t>
      </w:r>
      <w:r w:rsidR="00365406" w:rsidRPr="00CC3E30">
        <w:t xml:space="preserve">3, Pt. IV, Subpt 2, </w:t>
      </w:r>
      <w:r w:rsidRPr="00CC3E30">
        <w:t xml:space="preserve">Section </w:t>
      </w:r>
      <w:r w:rsidR="00365406" w:rsidRPr="00CC3E30">
        <w:t>39,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Code Commissioner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At the direction of the Code Commissioner, the internal cross</w:t>
      </w:r>
      <w:r w:rsidR="00CC3E30" w:rsidRPr="00CC3E30">
        <w:noBreakHyphen/>
      </w:r>
      <w:r w:rsidRPr="00CC3E30">
        <w:t xml:space="preserve">references to </w:t>
      </w:r>
      <w:r w:rsidR="00CC3E30" w:rsidRPr="00CC3E30">
        <w:t xml:space="preserve">Section </w:t>
      </w:r>
      <w:r w:rsidRPr="00CC3E30">
        <w:t>61</w:t>
      </w:r>
      <w:r w:rsidR="00CC3E30" w:rsidRPr="00CC3E30">
        <w:noBreakHyphen/>
      </w:r>
      <w:r w:rsidRPr="00CC3E30">
        <w:t>5</w:t>
      </w:r>
      <w:r w:rsidR="00CC3E30" w:rsidRPr="00CC3E30">
        <w:noBreakHyphen/>
      </w:r>
      <w:r w:rsidRPr="00CC3E30">
        <w:t xml:space="preserve">320 have been changed to </w:t>
      </w:r>
      <w:r w:rsidR="00CC3E30" w:rsidRPr="00CC3E30">
        <w:t xml:space="preserve">Section </w:t>
      </w:r>
      <w:r w:rsidRPr="00CC3E30">
        <w:t>61</w:t>
      </w:r>
      <w:r w:rsidR="00CC3E30" w:rsidRPr="00CC3E30">
        <w:noBreakHyphen/>
      </w:r>
      <w:r w:rsidRPr="00CC3E30">
        <w:t>12</w:t>
      </w:r>
      <w:r w:rsidR="00CC3E30" w:rsidRPr="00CC3E30">
        <w:noBreakHyphen/>
      </w:r>
      <w:r w:rsidRPr="00CC3E30">
        <w:t>20, in accordance with 1996 Act No. 415.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revised item (17) by making grammatical changes; by substituting </w:t>
      </w:r>
      <w:r w:rsidR="00CC3E30" w:rsidRPr="00CC3E30">
        <w:t>“</w:t>
      </w:r>
      <w:r w:rsidRPr="00CC3E30">
        <w:t>July 1, 1986</w:t>
      </w:r>
      <w:r w:rsidR="00CC3E30" w:rsidRPr="00CC3E30">
        <w:t>”</w:t>
      </w:r>
      <w:r w:rsidRPr="00CC3E30">
        <w:t xml:space="preserve"> for </w:t>
      </w:r>
      <w:r w:rsidR="00CC3E30" w:rsidRPr="00CC3E30">
        <w:t>“</w:t>
      </w:r>
      <w:r w:rsidRPr="00CC3E30">
        <w:t>July 1, 1970</w:t>
      </w:r>
      <w:r w:rsidR="00CC3E30" w:rsidRPr="00CC3E30">
        <w:t>”</w:t>
      </w:r>
      <w:r w:rsidRPr="00CC3E30">
        <w:t xml:space="preserve">; by substituting </w:t>
      </w:r>
      <w:r w:rsidR="00CC3E30" w:rsidRPr="00CC3E30">
        <w:t>“</w:t>
      </w:r>
      <w:r w:rsidRPr="00CC3E30">
        <w:t>twelve consecutive quarters</w:t>
      </w:r>
      <w:r w:rsidR="00CC3E30" w:rsidRPr="00CC3E30">
        <w:t>”</w:t>
      </w:r>
      <w:r w:rsidRPr="00CC3E30">
        <w:t xml:space="preserve"> for </w:t>
      </w:r>
      <w:r w:rsidR="00CC3E30" w:rsidRPr="00CC3E30">
        <w:t>“</w:t>
      </w:r>
      <w:r w:rsidRPr="00CC3E30">
        <w:t>three consecutive fiscal years</w:t>
      </w:r>
      <w:r w:rsidR="00CC3E30" w:rsidRPr="00CC3E30">
        <w:t>”</w:t>
      </w:r>
      <w:r w:rsidRPr="00CC3E30">
        <w:t xml:space="preserve">; by adding the provision defining </w:t>
      </w:r>
      <w:r w:rsidR="00CC3E30" w:rsidRPr="00CC3E30">
        <w:t>“</w:t>
      </w:r>
      <w:r w:rsidRPr="00CC3E30">
        <w:t>quarter</w:t>
      </w:r>
      <w:r w:rsidR="00CC3E30" w:rsidRPr="00CC3E30">
        <w:t>”</w:t>
      </w:r>
      <w:r w:rsidRPr="00CC3E30">
        <w:t xml:space="preserve">; by adding </w:t>
      </w:r>
      <w:r w:rsidR="00CC3E30" w:rsidRPr="00CC3E30">
        <w:t>“</w:t>
      </w:r>
      <w:r w:rsidRPr="00CC3E30">
        <w:t>at retirement</w:t>
      </w:r>
      <w:r w:rsidR="00CC3E30" w:rsidRPr="00CC3E30">
        <w:t>”</w:t>
      </w:r>
      <w:r w:rsidRPr="00CC3E30">
        <w:t xml:space="preserve"> following </w:t>
      </w:r>
      <w:r w:rsidR="00CC3E30" w:rsidRPr="00CC3E30">
        <w:t>“</w:t>
      </w:r>
      <w:r w:rsidRPr="00CC3E30">
        <w:t>unused annual leave</w:t>
      </w:r>
      <w:r w:rsidR="00CC3E30" w:rsidRPr="00CC3E30">
        <w:t>”</w:t>
      </w:r>
      <w:r w:rsidRPr="00CC3E30">
        <w:t xml:space="preserve">; and by substituting </w:t>
      </w:r>
      <w:r w:rsidR="00CC3E30" w:rsidRPr="00CC3E30">
        <w:t>“</w:t>
      </w:r>
      <w:r w:rsidRPr="00CC3E30">
        <w:t>average final compensation</w:t>
      </w:r>
      <w:r w:rsidR="00CC3E30" w:rsidRPr="00CC3E30">
        <w:t>”</w:t>
      </w:r>
      <w:r w:rsidRPr="00CC3E30">
        <w:t xml:space="preserve"> for </w:t>
      </w:r>
      <w:r w:rsidR="00CC3E30" w:rsidRPr="00CC3E30">
        <w:t>“</w:t>
      </w:r>
      <w:r w:rsidRPr="00CC3E30">
        <w:t>pay period immediately prior to retirement and included in the average as applicable</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1991 amendment in item (4) added sub</w:t>
      </w:r>
      <w:r w:rsidR="00CC3E30" w:rsidRPr="00CC3E30">
        <w:noBreakHyphen/>
      </w:r>
      <w:r w:rsidRPr="00CC3E30">
        <w:t xml:space="preserve">item (f) and made grammatical changes, and in item (5) added </w:t>
      </w:r>
      <w:r w:rsidR="00CC3E30" w:rsidRPr="00CC3E30">
        <w:t>“</w:t>
      </w:r>
      <w:r w:rsidRPr="00CC3E30">
        <w:t>and an alcohol and drug abuse planning agency authorized to receive funds pursuant to Section 61</w:t>
      </w:r>
      <w:r w:rsidR="00CC3E30" w:rsidRPr="00CC3E30">
        <w:noBreakHyphen/>
      </w:r>
      <w:r w:rsidRPr="00CC3E30">
        <w:t>5</w:t>
      </w:r>
      <w:r w:rsidR="00CC3E30" w:rsidRPr="00CC3E30">
        <w:noBreakHyphen/>
      </w:r>
      <w:r w:rsidRPr="00CC3E30">
        <w:t>320</w:t>
      </w:r>
      <w:r w:rsidR="00CC3E30" w:rsidRPr="00CC3E30">
        <w:t>”</w:t>
      </w:r>
      <w:r w:rsidRPr="00CC3E30">
        <w:t xml:space="preserve"> and made grammatical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1996 amendment revised item (4)(f).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1998 amendments, in item 4, added subitem (g); and at the end of item 5, added </w:t>
      </w:r>
      <w:r w:rsidR="00CC3E30" w:rsidRPr="00CC3E30">
        <w:t>“</w:t>
      </w:r>
      <w:r w:rsidRPr="00CC3E30">
        <w:t>and a local council on aging or other governmental agency providing aging services funded by the Office on Aging, Department of Health and Human Services</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2000 amendment rewrote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2003 amendment, in item (9),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first 2005 amendment, in item (23), added the third sentence relating to student employment.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second 2005 amendment, in item (17), substituted </w:t>
      </w:r>
      <w:r w:rsidR="00CC3E30" w:rsidRPr="00CC3E30">
        <w:t>“</w:t>
      </w:r>
      <w:r w:rsidRPr="00CC3E30">
        <w:t>[Reserved]</w:t>
      </w:r>
      <w:r w:rsidR="00CC3E30" w:rsidRPr="00CC3E30">
        <w:t>”</w:t>
      </w:r>
      <w:r w:rsidRPr="00CC3E30">
        <w:t xml:space="preserve"> for </w:t>
      </w:r>
      <w:r w:rsidR="00CC3E30" w:rsidRPr="00CC3E30">
        <w:t>“</w:t>
      </w:r>
      <w:r w:rsidRPr="00CC3E30">
        <w:t xml:space="preserve"> </w:t>
      </w:r>
      <w:r w:rsidR="00CC3E30" w:rsidRPr="00CC3E30">
        <w:t>‘</w:t>
      </w:r>
      <w:r w:rsidRPr="00CC3E30">
        <w:t>Medical board</w:t>
      </w:r>
      <w:r w:rsidR="00CC3E30" w:rsidRPr="00CC3E30">
        <w:t>’</w:t>
      </w:r>
      <w:r w:rsidRPr="00CC3E30">
        <w:t xml:space="preserve"> means the board of physicians provided for in section 9</w:t>
      </w:r>
      <w:r w:rsidR="00CC3E30" w:rsidRPr="00CC3E30">
        <w:noBreakHyphen/>
      </w:r>
      <w:r w:rsidRPr="00CC3E30">
        <w:t>1</w:t>
      </w:r>
      <w:r w:rsidR="00CC3E30" w:rsidRPr="00CC3E30">
        <w:noBreakHyphen/>
      </w:r>
      <w:r w:rsidRPr="00CC3E30">
        <w:t>220;</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first 2008 amendment, in item (11), in the undesignated paragraph at the end added </w:t>
      </w:r>
      <w:r w:rsidR="00CC3E30" w:rsidRPr="00CC3E30">
        <w:t>“</w:t>
      </w:r>
      <w:r w:rsidRPr="00CC3E30">
        <w:t>, any person whose services are remunerated solely by per diem payments,</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second 2008 amendment, in items (11)(g) and (14), substituted </w:t>
      </w:r>
      <w:r w:rsidR="00CC3E30" w:rsidRPr="00CC3E30">
        <w:t>“</w:t>
      </w:r>
      <w:r w:rsidRPr="00CC3E30">
        <w:t>Office of the Lieutenant Governor</w:t>
      </w:r>
      <w:r w:rsidR="00CC3E30" w:rsidRPr="00CC3E30">
        <w:t>”</w:t>
      </w:r>
      <w:r w:rsidRPr="00CC3E30">
        <w:t xml:space="preserve"> for </w:t>
      </w:r>
      <w:r w:rsidR="00CC3E30" w:rsidRPr="00CC3E30">
        <w:t>“</w:t>
      </w:r>
      <w:r w:rsidRPr="00CC3E30">
        <w:t>Department of Health and Human Services</w:t>
      </w:r>
      <w:r w:rsidR="00CC3E30" w:rsidRPr="00CC3E30">
        <w:t>”</w:t>
      </w:r>
      <w:r w:rsidRPr="00CC3E30">
        <w: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rewrote items (4), (6), and (8); and added item (18A), defining </w:t>
      </w:r>
      <w:r w:rsidR="00CC3E30" w:rsidRPr="00CC3E30">
        <w:t>“</w:t>
      </w:r>
      <w:r w:rsidRPr="00CC3E30">
        <w:t>class three member</w:t>
      </w:r>
      <w:r w:rsidR="00CC3E30" w:rsidRPr="00CC3E30">
        <w:t>”</w:t>
      </w:r>
      <w:r w:rsidRPr="00CC3E30">
        <w:t xml:space="preserve">, and item (28A), defining </w:t>
      </w:r>
      <w:r w:rsidR="00CC3E30" w:rsidRPr="00CC3E30">
        <w:t>“</w:t>
      </w:r>
      <w:r w:rsidRPr="00CC3E30">
        <w:t>rule of ninety</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20.</w:t>
      </w:r>
      <w:r w:rsidR="00365406" w:rsidRPr="00CC3E30">
        <w:t xml:space="preserve"> South Carolina Retirement System created; System shall have powers and privileges of corporation; purposes of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w:t>
      </w:r>
      <w:r w:rsidRPr="00CC3E30">
        <w:lastRenderedPageBreak/>
        <w:t xml:space="preserve">of a corporation and shall be known as the </w:t>
      </w:r>
      <w:r w:rsidR="00CC3E30" w:rsidRPr="00CC3E30">
        <w:t>“</w:t>
      </w:r>
      <w:r w:rsidRPr="00CC3E30">
        <w:t>South Carolina Retirement System</w:t>
      </w:r>
      <w:r w:rsidR="00CC3E30" w:rsidRPr="00CC3E30">
        <w:t>”</w:t>
      </w:r>
      <w:r w:rsidRPr="00CC3E30">
        <w:t>, and by such name all of its business shall be transacted, all of its funds invested, and all of its cash, securities, and other property held.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2; 1952 Code </w:t>
      </w:r>
      <w:r w:rsidRPr="00CC3E30">
        <w:t xml:space="preserve">Section </w:t>
      </w:r>
      <w:r w:rsidR="00365406" w:rsidRPr="00CC3E30">
        <w:t>61</w:t>
      </w:r>
      <w:r w:rsidRPr="00CC3E30">
        <w:noBreakHyphen/>
      </w:r>
      <w:r w:rsidR="00365406" w:rsidRPr="00CC3E30">
        <w:t xml:space="preserve">2; 1945 (44) 212; 1949 (46) 424; 2012 Act No. 278, Pt IV, Subpt 2, </w:t>
      </w:r>
      <w:r w:rsidRPr="00CC3E30">
        <w:t xml:space="preserve">Section </w:t>
      </w:r>
      <w:r w:rsidR="00365406" w:rsidRPr="00CC3E30">
        <w:t>40,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substituted </w:t>
      </w:r>
      <w:r w:rsidR="00CC3E30" w:rsidRPr="00CC3E30">
        <w:t>“</w:t>
      </w:r>
      <w:r w:rsidRPr="00CC3E30">
        <w:t>board</w:t>
      </w:r>
      <w:r w:rsidR="00CC3E30" w:rsidRPr="00CC3E30">
        <w:t>”</w:t>
      </w:r>
      <w:r w:rsidRPr="00CC3E30">
        <w:t xml:space="preserve"> for </w:t>
      </w:r>
      <w:r w:rsidR="00CC3E30" w:rsidRPr="00CC3E30">
        <w:t>“</w:t>
      </w:r>
      <w:r w:rsidRPr="00CC3E30">
        <w:t>State Budget and Control Board</w:t>
      </w:r>
      <w:r w:rsidR="00CC3E30" w:rsidRPr="00CC3E30">
        <w:t>”</w:t>
      </w:r>
      <w:r w:rsidRPr="00CC3E30">
        <w:t xml:space="preserve">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30.</w:t>
      </w:r>
      <w:r w:rsidR="00365406" w:rsidRPr="00CC3E30">
        <w:t xml:space="preserve"> Property of System exempt from taxation.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property owned or acquired by the Retirement System for the purposes of this chapter shall be exempt from all taxes imposed by the State or any political subdivision thereof.</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 1952 Code </w:t>
      </w:r>
      <w:r w:rsidRPr="00CC3E30">
        <w:t xml:space="preserve">Section </w:t>
      </w:r>
      <w:r w:rsidR="00365406" w:rsidRPr="00CC3E30">
        <w:t>61</w:t>
      </w:r>
      <w:r w:rsidRPr="00CC3E30">
        <w:noBreakHyphen/>
      </w:r>
      <w:r w:rsidR="00365406" w:rsidRPr="00CC3E30">
        <w:t>3;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40.</w:t>
      </w:r>
      <w:r w:rsidR="00365406" w:rsidRPr="00CC3E30">
        <w:t xml:space="preserve"> Penalties for making false statement or record.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 1952 Code </w:t>
      </w:r>
      <w:r w:rsidRPr="00CC3E30">
        <w:t xml:space="preserve">Section </w:t>
      </w:r>
      <w:r w:rsidR="00365406" w:rsidRPr="00CC3E30">
        <w:t>61</w:t>
      </w:r>
      <w:r w:rsidRPr="00CC3E30">
        <w:noBreakHyphen/>
      </w:r>
      <w:r w:rsidR="00365406" w:rsidRPr="00CC3E30">
        <w:t>4;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50.</w:t>
      </w:r>
      <w:r w:rsidR="00365406" w:rsidRPr="00CC3E30">
        <w:t xml:space="preserve"> Reservation of right to revise System to conform to changes in Federal Social Security Act.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5; 1952 Code </w:t>
      </w:r>
      <w:r w:rsidRPr="00CC3E30">
        <w:t xml:space="preserve">Section </w:t>
      </w:r>
      <w:r w:rsidR="00365406" w:rsidRPr="00CC3E30">
        <w:t>61</w:t>
      </w:r>
      <w:r w:rsidRPr="00CC3E30">
        <w:noBreakHyphen/>
      </w:r>
      <w:r w:rsidR="00365406" w:rsidRPr="00CC3E30">
        <w:t>7;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60.</w:t>
      </w:r>
      <w:r w:rsidR="00365406" w:rsidRPr="00CC3E30">
        <w:t xml:space="preserve"> Implementation of </w:t>
      </w:r>
      <w:r w:rsidRPr="00CC3E30">
        <w:t>“</w:t>
      </w:r>
      <w:r w:rsidR="00365406" w:rsidRPr="00CC3E30">
        <w:t>cafeteria</w:t>
      </w:r>
      <w:r w:rsidRPr="00CC3E30">
        <w:t>”</w:t>
      </w:r>
      <w:r w:rsidR="00365406" w:rsidRPr="00CC3E30">
        <w:t xml:space="preserve">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The System may develop and implement a program for the administration of a flexible benefits or </w:t>
      </w:r>
      <w:r w:rsidR="00CC3E30" w:rsidRPr="00CC3E30">
        <w:t>“</w:t>
      </w:r>
      <w:r w:rsidRPr="00CC3E30">
        <w:t>cafeteria</w:t>
      </w:r>
      <w:r w:rsidR="00CC3E30" w:rsidRPr="00CC3E30">
        <w:t>”</w:t>
      </w:r>
      <w:r w:rsidRPr="00CC3E30">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(B) Political subdivisions may develop and implement a program for the administration of a flexible benefits or </w:t>
      </w:r>
      <w:r w:rsidR="00CC3E30" w:rsidRPr="00CC3E30">
        <w:t>“</w:t>
      </w:r>
      <w:r w:rsidRPr="00CC3E30">
        <w:t>cafeteria</w:t>
      </w:r>
      <w:r w:rsidR="00CC3E30" w:rsidRPr="00CC3E30">
        <w:t>”</w:t>
      </w:r>
      <w:r w:rsidRPr="00CC3E30">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(C) An employer or coalition of employers working in concert may develop and implement a program for the administration of a flexible benefits or </w:t>
      </w:r>
      <w:r w:rsidR="00CC3E30" w:rsidRPr="00CC3E30">
        <w:t>“</w:t>
      </w:r>
      <w:r w:rsidRPr="00CC3E30">
        <w:t>cafeteria</w:t>
      </w:r>
      <w:r w:rsidR="00CC3E30" w:rsidRPr="00CC3E30">
        <w:t>”</w:t>
      </w:r>
      <w:r w:rsidRPr="00CC3E30">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1987 Act No. 170, Part II, </w:t>
      </w:r>
      <w:r w:rsidRPr="00CC3E30">
        <w:t xml:space="preserve">Section </w:t>
      </w:r>
      <w:r w:rsidR="00365406" w:rsidRPr="00CC3E30">
        <w:t>18, eff June 22, 1987 (became law without Governor</w:t>
      </w:r>
      <w:r w:rsidRPr="00CC3E30">
        <w:t>’</w:t>
      </w:r>
      <w:r w:rsidR="00365406" w:rsidRPr="00CC3E30">
        <w:t xml:space="preserve">s signature); 1993 Act No. 181, </w:t>
      </w:r>
      <w:r w:rsidRPr="00CC3E30">
        <w:t xml:space="preserve">Section </w:t>
      </w:r>
      <w:r w:rsidR="00365406" w:rsidRPr="00CC3E30">
        <w:t xml:space="preserve">78, eff July 1, 1993; 2001 Act No. 62, </w:t>
      </w:r>
      <w:r w:rsidRPr="00CC3E30">
        <w:t xml:space="preserve">Section </w:t>
      </w:r>
      <w:r w:rsidR="00365406" w:rsidRPr="00CC3E30">
        <w:t xml:space="preserve">3, eff June 22, 2001; 2001 Act No. 62, </w:t>
      </w:r>
      <w:r w:rsidRPr="00CC3E30">
        <w:t xml:space="preserve">Section </w:t>
      </w:r>
      <w:r w:rsidR="00365406" w:rsidRPr="00CC3E30">
        <w:t>4, eff June 22,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2001 Act No. 62, </w:t>
      </w:r>
      <w:r w:rsidR="00CC3E30" w:rsidRPr="00CC3E30">
        <w:t xml:space="preserve">Section </w:t>
      </w:r>
      <w:r w:rsidRPr="00CC3E30">
        <w:t>5, provides: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 xml:space="preserve">The implementation of the </w:t>
      </w:r>
      <w:r w:rsidRPr="00CC3E30">
        <w:t>‘</w:t>
      </w:r>
      <w:r w:rsidR="00365406" w:rsidRPr="00CC3E30">
        <w:t>parallel</w:t>
      </w:r>
      <w:r w:rsidRPr="00CC3E30">
        <w:t>’</w:t>
      </w:r>
      <w:r w:rsidR="00365406" w:rsidRPr="00CC3E30">
        <w:t xml:space="preserve"> cafeteria plans authorized in Sections 3 and 4 of this act is contingent on a ruling from the Internal Revenue Service that such </w:t>
      </w:r>
      <w:r w:rsidRPr="00CC3E30">
        <w:t>‘</w:t>
      </w:r>
      <w:r w:rsidR="00365406" w:rsidRPr="00CC3E30">
        <w:t>parallel</w:t>
      </w:r>
      <w:r w:rsidRPr="00CC3E30">
        <w:t>’</w:t>
      </w:r>
      <w:r w:rsidR="00365406" w:rsidRPr="00CC3E30">
        <w:t xml:space="preserve"> plans may be tested alone for purposes of discrimination testing and not aggregated with the cafeteria plan maintained by the State.</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1993 amendment revised this section by adding to the end of (A) the words: </w:t>
      </w:r>
      <w:r w:rsidR="00CC3E30" w:rsidRPr="00CC3E30">
        <w:t>“</w:t>
      </w:r>
      <w:r w:rsidRPr="00CC3E30">
        <w:t>, until such time as the Comptroller General can convert Department of Transportation employees into the state cafeteria plan.</w:t>
      </w:r>
      <w:r w:rsidR="00CC3E30" w:rsidRPr="00CC3E30">
        <w: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2001 amendment added the third sentence of subsection (B) and added subsection (C).</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70.</w:t>
      </w:r>
      <w:r w:rsidR="00365406" w:rsidRPr="00CC3E30">
        <w:t xml:space="preserve"> Repealed by 1990 Act No. 458, </w:t>
      </w:r>
      <w:r w:rsidRPr="00CC3E30">
        <w:t xml:space="preserve">Section </w:t>
      </w:r>
      <w:r w:rsidR="00365406" w:rsidRPr="00CC3E30">
        <w:t>2, eff May 3, 1990.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70 was derived from 1988 Act No. 509.</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Former section 9</w:t>
      </w:r>
      <w:r w:rsidR="00CC3E30" w:rsidRPr="00CC3E30">
        <w:noBreakHyphen/>
      </w:r>
      <w:r w:rsidRPr="00CC3E30">
        <w:t>1</w:t>
      </w:r>
      <w:r w:rsidR="00CC3E30" w:rsidRPr="00CC3E30">
        <w:noBreakHyphen/>
      </w:r>
      <w:r w:rsidRPr="00CC3E30">
        <w:t xml:space="preserve">70 directed the Retirement System to develop a long term care insurance program for active and retired members of the system. For similar provisions, see </w:t>
      </w:r>
      <w:r w:rsidR="00CC3E30" w:rsidRPr="00CC3E30">
        <w:t xml:space="preserve">Section </w:t>
      </w:r>
      <w:r w:rsidRPr="00CC3E30">
        <w:t>1</w:t>
      </w:r>
      <w:r w:rsidR="00CC3E30" w:rsidRPr="00CC3E30">
        <w:noBreakHyphen/>
      </w:r>
      <w:r w:rsidRPr="00CC3E30">
        <w:t>11</w:t>
      </w:r>
      <w:r w:rsidR="00CC3E30" w:rsidRPr="00CC3E30">
        <w:noBreakHyphen/>
      </w:r>
      <w:r w:rsidRPr="00CC3E30">
        <w:t>440.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80.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80 was entitled </w:t>
      </w:r>
      <w:r w:rsidR="00CC3E30" w:rsidRPr="00CC3E30">
        <w:t>“</w:t>
      </w:r>
      <w:r w:rsidRPr="00CC3E30">
        <w:t>Payroll deduction installment purchase plan for establishing credit</w:t>
      </w:r>
      <w:r w:rsidR="00CC3E30" w:rsidRPr="00CC3E30">
        <w:t>”</w:t>
      </w:r>
      <w:r w:rsidRPr="00CC3E30">
        <w:t xml:space="preserve"> and was derived from 1990 Act No. 559, </w:t>
      </w:r>
      <w:r w:rsidR="00CC3E30" w:rsidRPr="00CC3E30">
        <w:t xml:space="preserve">Section </w:t>
      </w:r>
      <w:r w:rsidRPr="00CC3E30">
        <w:t xml:space="preserve">2, eff July 1, 1990; 1991 Act No. 64, </w:t>
      </w:r>
      <w:r w:rsidR="00CC3E30" w:rsidRPr="00CC3E30">
        <w:t xml:space="preserve">Section </w:t>
      </w:r>
      <w:r w:rsidRPr="00CC3E30">
        <w:t>1, eff May 27, 1991.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100.</w:t>
      </w:r>
      <w:r w:rsidR="00365406" w:rsidRPr="00CC3E30">
        <w:t xml:space="preserve"> Payments to beneficiaries may include payments to persons, trustees, and estates.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Payments made to beneficiaries pursuant to the provisions of this chapter may include payments to a person or persons, trustees, and estates.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1990 Act No. 412, </w:t>
      </w:r>
      <w:r w:rsidRPr="00CC3E30">
        <w:t xml:space="preserve">Section </w:t>
      </w:r>
      <w:r w:rsidR="00365406" w:rsidRPr="00CC3E30">
        <w:t>4, eff January 1, 1991.</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Administration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210.</w:t>
      </w:r>
      <w:r w:rsidR="00365406" w:rsidRPr="00CC3E30">
        <w:t xml:space="preserve"> Board shall administer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general administration and responsibility for the proper operation of the system and for making effective the provisions hereof are hereby vested in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 1952 Code </w:t>
      </w:r>
      <w:r w:rsidRPr="00CC3E30">
        <w:t xml:space="preserve">Section </w:t>
      </w:r>
      <w:r w:rsidR="00365406" w:rsidRPr="00CC3E30">
        <w:t>61</w:t>
      </w:r>
      <w:r w:rsidRPr="00CC3E30">
        <w:noBreakHyphen/>
      </w:r>
      <w:r w:rsidR="00365406" w:rsidRPr="00CC3E30">
        <w:t xml:space="preserve">11; 1945 (44) 212; 1949 (46) 424; 2012 Act No. 278, Pt IV, Subpt 2, </w:t>
      </w:r>
      <w:r w:rsidRPr="00CC3E30">
        <w:t xml:space="preserve">Section </w:t>
      </w:r>
      <w:r w:rsidR="00365406" w:rsidRPr="00CC3E30">
        <w:t>41,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substituted </w:t>
      </w:r>
      <w:r w:rsidR="00CC3E30" w:rsidRPr="00CC3E30">
        <w:t>“</w:t>
      </w:r>
      <w:r w:rsidRPr="00CC3E30">
        <w:t>board</w:t>
      </w:r>
      <w:r w:rsidR="00CC3E30" w:rsidRPr="00CC3E30">
        <w:t>”</w:t>
      </w:r>
      <w:r w:rsidRPr="00CC3E30">
        <w:t xml:space="preserve"> for </w:t>
      </w:r>
      <w:r w:rsidR="00CC3E30" w:rsidRPr="00CC3E30">
        <w:t>“</w:t>
      </w:r>
      <w:r w:rsidRPr="00CC3E30">
        <w:t>State Budget and Control Board</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220.</w:t>
      </w:r>
      <w:r w:rsidR="00365406" w:rsidRPr="00CC3E30">
        <w:t xml:space="preserve"> Repealed by 2005 Act No. 153, Pt. III </w:t>
      </w:r>
      <w:r w:rsidRPr="00CC3E30">
        <w:t xml:space="preserve">Section </w:t>
      </w:r>
      <w:r w:rsidR="00365406" w:rsidRPr="00CC3E30">
        <w:t>5, eff July 1, 2005.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220 was entitled </w:t>
      </w:r>
      <w:r w:rsidR="00CC3E30" w:rsidRPr="00CC3E30">
        <w:t>“</w:t>
      </w:r>
      <w:r w:rsidRPr="00CC3E30">
        <w:t>Designation and duties of Medical Board; other physicians may report on special cases</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12; 1952 Code </w:t>
      </w:r>
      <w:r w:rsidR="00CC3E30" w:rsidRPr="00CC3E30">
        <w:t xml:space="preserve">Section </w:t>
      </w:r>
      <w:r w:rsidRPr="00CC3E30">
        <w:t>61</w:t>
      </w:r>
      <w:r w:rsidR="00CC3E30" w:rsidRPr="00CC3E30">
        <w:noBreakHyphen/>
      </w:r>
      <w:r w:rsidRPr="00CC3E30">
        <w:t>12;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230.</w:t>
      </w:r>
      <w:r w:rsidR="00365406" w:rsidRPr="00CC3E30">
        <w:t xml:space="preserve"> Authority to engage actuarial and other services.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shall engage such actuarial and other services as shall be required to transact the business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13; 1952 Code </w:t>
      </w:r>
      <w:r w:rsidRPr="00CC3E30">
        <w:t xml:space="preserve">Section </w:t>
      </w:r>
      <w:r w:rsidR="00365406" w:rsidRPr="00CC3E30">
        <w:t>61</w:t>
      </w:r>
      <w:r w:rsidRPr="00CC3E30">
        <w:noBreakHyphen/>
      </w:r>
      <w:r w:rsidR="00365406" w:rsidRPr="00CC3E30">
        <w:t>13;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240.</w:t>
      </w:r>
      <w:r w:rsidR="00365406" w:rsidRPr="00CC3E30">
        <w:t xml:space="preserve"> Actuary for board.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w:t>
      </w:r>
      <w:r w:rsidRPr="00CC3E30">
        <w:lastRenderedPageBreak/>
        <w:t>Retirement System Investment Commission is a third</w:t>
      </w:r>
      <w:r w:rsidR="00CC3E30" w:rsidRPr="00CC3E30">
        <w:noBreakHyphen/>
      </w:r>
      <w:r w:rsidRPr="00CC3E30">
        <w:t>party beneficiary of the contract with the actuary, with full rights to all actuarial valuations prepared by the actuary. The board shall provide to the State Fiscal Accountability Authority or its successor actuarial valuations and reports requested.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14; 1952 Code </w:t>
      </w:r>
      <w:r w:rsidRPr="00CC3E30">
        <w:t xml:space="preserve">Section </w:t>
      </w:r>
      <w:r w:rsidR="00365406" w:rsidRPr="00CC3E30">
        <w:t>61</w:t>
      </w:r>
      <w:r w:rsidRPr="00CC3E30">
        <w:noBreakHyphen/>
      </w:r>
      <w:r w:rsidR="00365406" w:rsidRPr="00CC3E30">
        <w:t xml:space="preserve">14; 1945 (44) 212; 1949 (46) 424; 2017 Act No. 13 (H.3726), Pt. II, </w:t>
      </w:r>
      <w:r w:rsidRPr="00CC3E30">
        <w:t xml:space="preserve">Section </w:t>
      </w:r>
      <w:r w:rsidR="00365406" w:rsidRPr="00CC3E30">
        <w:t>6, eff July 1, 2017.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2017 Act No. 13, Pt. II, </w:t>
      </w:r>
      <w:r w:rsidR="00CC3E30" w:rsidRPr="00CC3E30">
        <w:t xml:space="preserve">Section </w:t>
      </w:r>
      <w:r w:rsidRPr="00CC3E30">
        <w:t>6, rewrote the section, providing that the state fiscal accountability authority shall approve the actuary and providing that the Retirement System Investment Commission is a third</w:t>
      </w:r>
      <w:r w:rsidR="00CC3E30" w:rsidRPr="00CC3E30">
        <w:noBreakHyphen/>
      </w:r>
      <w:r w:rsidRPr="00CC3E30">
        <w:t>party beneficiary of the contract with the actuary.</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250.</w:t>
      </w:r>
      <w:r w:rsidR="00365406" w:rsidRPr="00CC3E30">
        <w:t xml:space="preserve"> Investigation and valuation by actuary every five years.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At least once in each five</w:t>
      </w:r>
      <w:r w:rsidR="00CC3E30" w:rsidRPr="00CC3E30">
        <w:noBreakHyphen/>
      </w:r>
      <w:r w:rsidRPr="00CC3E30">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15; 1952 Code </w:t>
      </w:r>
      <w:r w:rsidRPr="00CC3E30">
        <w:t xml:space="preserve">Section </w:t>
      </w:r>
      <w:r w:rsidR="00365406" w:rsidRPr="00CC3E30">
        <w:t>61</w:t>
      </w:r>
      <w:r w:rsidRPr="00CC3E30">
        <w:noBreakHyphen/>
      </w:r>
      <w:r w:rsidR="00365406" w:rsidRPr="00CC3E30">
        <w:t>15;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260.</w:t>
      </w:r>
      <w:r w:rsidR="00365406" w:rsidRPr="00CC3E30">
        <w:t xml:space="preserve"> Annual valuation by actuary.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On the basis of regular interest and tables last adopted by the Board the actuary shall make an annual valuation of the contingent assets and liabilities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16; 1952 Code </w:t>
      </w:r>
      <w:r w:rsidRPr="00CC3E30">
        <w:t xml:space="preserve">Section </w:t>
      </w:r>
      <w:r w:rsidR="00365406" w:rsidRPr="00CC3E30">
        <w:t>61</w:t>
      </w:r>
      <w:r w:rsidRPr="00CC3E30">
        <w:noBreakHyphen/>
      </w:r>
      <w:r w:rsidR="00365406" w:rsidRPr="00CC3E30">
        <w:t>16;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270.</w:t>
      </w:r>
      <w:r w:rsidR="00365406" w:rsidRPr="00CC3E30">
        <w:t xml:space="preserve"> Board shall keep actuarial data in convenient form.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shall keep in convenient form such data as shall be necessary for actuarial valuation of the contingent assets and liabilities of the System and for checking the experience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17; 1952 Code </w:t>
      </w:r>
      <w:r w:rsidRPr="00CC3E30">
        <w:t xml:space="preserve">Section </w:t>
      </w:r>
      <w:r w:rsidR="00365406" w:rsidRPr="00CC3E30">
        <w:t>61</w:t>
      </w:r>
      <w:r w:rsidRPr="00CC3E30">
        <w:noBreakHyphen/>
      </w:r>
      <w:r w:rsidR="00365406" w:rsidRPr="00CC3E30">
        <w:t>17;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280.</w:t>
      </w:r>
      <w:r w:rsidR="00365406" w:rsidRPr="00CC3E30">
        <w:t xml:space="preserve"> Board shall determine interest rate; base rate established.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shall determine from time to time the rate of regular interest for use in all calculations, with the rate of four per cent per annum applicable unless heretofore or hereafter changed by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18; 1952 Code </w:t>
      </w:r>
      <w:r w:rsidRPr="00CC3E30">
        <w:t xml:space="preserve">Section </w:t>
      </w:r>
      <w:r w:rsidR="00365406" w:rsidRPr="00CC3E30">
        <w:t>61</w:t>
      </w:r>
      <w:r w:rsidRPr="00CC3E30">
        <w:noBreakHyphen/>
      </w:r>
      <w:r w:rsidR="00365406" w:rsidRPr="00CC3E30">
        <w:t>18; 1945 (44) 212; 1949 (46) 424.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rate of interest noted in this section was increased from 4% to 6% by resolution of the Budget and Control Board on March 23, 1982.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290.</w:t>
      </w:r>
      <w:r w:rsidR="00365406" w:rsidRPr="00CC3E30">
        <w:t xml:space="preserve"> Rules and regulations.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19; 1952 Code </w:t>
      </w:r>
      <w:r w:rsidRPr="00CC3E30">
        <w:t xml:space="preserve">Section </w:t>
      </w:r>
      <w:r w:rsidR="00365406" w:rsidRPr="00CC3E30">
        <w:t>61</w:t>
      </w:r>
      <w:r w:rsidRPr="00CC3E30">
        <w:noBreakHyphen/>
      </w:r>
      <w:r w:rsidR="00365406" w:rsidRPr="00CC3E30">
        <w:t>19;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300.</w:t>
      </w:r>
      <w:r w:rsidR="00365406" w:rsidRPr="00CC3E30">
        <w:t xml:space="preserve"> Records and reports.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20; 1952 Code </w:t>
      </w:r>
      <w:r w:rsidRPr="00CC3E30">
        <w:t xml:space="preserve">Section </w:t>
      </w:r>
      <w:r w:rsidR="00365406" w:rsidRPr="00CC3E30">
        <w:t>61</w:t>
      </w:r>
      <w:r w:rsidRPr="00CC3E30">
        <w:noBreakHyphen/>
      </w:r>
      <w:r w:rsidR="00365406" w:rsidRPr="00CC3E30">
        <w:t xml:space="preserve">20; 1945 (44) 212; 1949 (46) 424; 1981 Act No. 178 Part II </w:t>
      </w:r>
      <w:r w:rsidRPr="00CC3E30">
        <w:t xml:space="preserve">Section </w:t>
      </w:r>
      <w:r w:rsidR="00365406" w:rsidRPr="00CC3E30">
        <w:t xml:space="preserve">17; 1982 Act No. 466 Part II </w:t>
      </w:r>
      <w:r w:rsidRPr="00CC3E30">
        <w:t xml:space="preserve">Section </w:t>
      </w:r>
      <w:r w:rsidR="00365406" w:rsidRPr="00CC3E30">
        <w:t>3A.</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310.</w:t>
      </w:r>
      <w:r w:rsidR="00365406" w:rsidRPr="00CC3E30">
        <w:t xml:space="preserve"> Administrative costs of retirement systems funded from interest earnings; allocation of costs.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1982 Act No. 466 Part II </w:t>
      </w:r>
      <w:r w:rsidRPr="00CC3E30">
        <w:t xml:space="preserve">Section </w:t>
      </w:r>
      <w:r w:rsidR="00365406" w:rsidRPr="00CC3E30">
        <w:t xml:space="preserve">3B; 2005 Act No. 155, </w:t>
      </w:r>
      <w:r w:rsidRPr="00CC3E30">
        <w:t xml:space="preserve">Section </w:t>
      </w:r>
      <w:r w:rsidR="00365406" w:rsidRPr="00CC3E30">
        <w:t xml:space="preserve">2, eff January 1, 2006; 2012 Act No. 278, Pt IV, Subpt 2, </w:t>
      </w:r>
      <w:r w:rsidRPr="00CC3E30">
        <w:t xml:space="preserve">Section </w:t>
      </w:r>
      <w:r w:rsidR="00365406" w:rsidRPr="00CC3E30">
        <w:t>42.A,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2005 amendment added </w:t>
      </w:r>
      <w:r w:rsidR="00CC3E30" w:rsidRPr="00CC3E30">
        <w:t>“</w:t>
      </w:r>
      <w:r w:rsidRPr="00CC3E30">
        <w:t>, and the National Guard Retirement System</w:t>
      </w:r>
      <w:r w:rsidR="00CC3E30" w:rsidRPr="00CC3E30">
        <w:t>”</w:t>
      </w:r>
      <w:r w:rsidRPr="00CC3E30">
        <w:t xml:space="preserve">, added </w:t>
      </w:r>
      <w:r w:rsidR="00CC3E30" w:rsidRPr="00CC3E30">
        <w:t>“</w:t>
      </w:r>
      <w:r w:rsidRPr="00CC3E30">
        <w:t>State</w:t>
      </w:r>
      <w:r w:rsidR="00CC3E30" w:rsidRPr="00CC3E30">
        <w:t>”</w:t>
      </w:r>
      <w:r w:rsidRPr="00CC3E30">
        <w:t xml:space="preserve"> before </w:t>
      </w:r>
      <w:r w:rsidR="00CC3E30" w:rsidRPr="00CC3E30">
        <w:t>“</w:t>
      </w:r>
      <w:r w:rsidRPr="00CC3E30">
        <w:t>Budget and Control Board</w:t>
      </w:r>
      <w:r w:rsidR="00CC3E30" w:rsidRPr="00CC3E30">
        <w:t>”</w:t>
      </w:r>
      <w:r w:rsidRPr="00CC3E30">
        <w:t xml:space="preserve"> and substituted </w:t>
      </w:r>
      <w:r w:rsidR="00CC3E30" w:rsidRPr="00CC3E30">
        <w:t>“</w:t>
      </w:r>
      <w:r w:rsidRPr="00CC3E30">
        <w:t>must</w:t>
      </w:r>
      <w:r w:rsidR="00CC3E30" w:rsidRPr="00CC3E30">
        <w:t>”</w:t>
      </w:r>
      <w:r w:rsidRPr="00CC3E30">
        <w:t xml:space="preserve"> for </w:t>
      </w:r>
      <w:r w:rsidR="00CC3E30" w:rsidRPr="00CC3E30">
        <w:t>“</w:t>
      </w:r>
      <w:r w:rsidRPr="00CC3E30">
        <w:t>shall</w:t>
      </w:r>
      <w:r w:rsidR="00CC3E30" w:rsidRPr="00CC3E30">
        <w:t>”</w:t>
      </w:r>
      <w:r w:rsidRPr="00CC3E30">
        <w:t xml:space="preserve"> throughout.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substituted </w:t>
      </w:r>
      <w:r w:rsidR="00CC3E30" w:rsidRPr="00CC3E30">
        <w:t>“</w:t>
      </w:r>
      <w:r w:rsidRPr="00CC3E30">
        <w:t>board</w:t>
      </w:r>
      <w:r w:rsidR="00CC3E30" w:rsidRPr="00CC3E30">
        <w:t>”</w:t>
      </w:r>
      <w:r w:rsidRPr="00CC3E30">
        <w:t xml:space="preserve"> for </w:t>
      </w:r>
      <w:r w:rsidR="00CC3E30" w:rsidRPr="00CC3E30">
        <w:t>“</w:t>
      </w:r>
      <w:r w:rsidRPr="00CC3E30">
        <w:t>State Budget and Control Board</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320.</w:t>
      </w:r>
      <w:r w:rsidR="00365406" w:rsidRPr="00CC3E30">
        <w:t xml:space="preserve"> Confidentiality of member records.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29, eff June 4, 2008.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Membership in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410.</w:t>
      </w:r>
      <w:r w:rsidR="00365406" w:rsidRPr="00CC3E30">
        <w:t xml:space="preserve"> Membership generally.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membership of the System shall be composed as provided in this article.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31; 1952 Code </w:t>
      </w:r>
      <w:r w:rsidRPr="00CC3E30">
        <w:t xml:space="preserve">Section </w:t>
      </w:r>
      <w:r w:rsidR="00365406" w:rsidRPr="00CC3E30">
        <w:t>61</w:t>
      </w:r>
      <w:r w:rsidRPr="00CC3E30">
        <w:noBreakHyphen/>
      </w:r>
      <w:r w:rsidR="00365406" w:rsidRPr="00CC3E30">
        <w:t>31;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420.</w:t>
      </w:r>
      <w:r w:rsidR="00365406" w:rsidRPr="00CC3E30">
        <w:t xml:space="preserve"> Certain persons employed after December 31, 1948, are automatically members of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All persons who have or shall become teachers or employees after December 31, 1948, except those specifically excluded under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450 or those as to whom membership is optional under </w:t>
      </w:r>
      <w:r w:rsidR="00CC3E30" w:rsidRPr="00CC3E30">
        <w:t xml:space="preserve">Sections </w:t>
      </w:r>
      <w:r w:rsidRPr="00CC3E30">
        <w:t xml:space="preserve"> 9</w:t>
      </w:r>
      <w:r w:rsidR="00CC3E30" w:rsidRPr="00CC3E30">
        <w:noBreakHyphen/>
      </w:r>
      <w:r w:rsidRPr="00CC3E30">
        <w:t>1</w:t>
      </w:r>
      <w:r w:rsidR="00CC3E30" w:rsidRPr="00CC3E30">
        <w:noBreakHyphen/>
      </w:r>
      <w:r w:rsidRPr="00CC3E30">
        <w:t>510 to 9</w:t>
      </w:r>
      <w:r w:rsidR="00CC3E30" w:rsidRPr="00CC3E30">
        <w:noBreakHyphen/>
      </w:r>
      <w:r w:rsidRPr="00CC3E30">
        <w:t>1</w:t>
      </w:r>
      <w:r w:rsidR="00CC3E30" w:rsidRPr="00CC3E30">
        <w:noBreakHyphen/>
      </w:r>
      <w:r w:rsidRPr="00CC3E30">
        <w:t>560, have become or shall become members of the System as a condition of their employment.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32; 1952 Code </w:t>
      </w:r>
      <w:r w:rsidRPr="00CC3E30">
        <w:t xml:space="preserve">Section </w:t>
      </w:r>
      <w:r w:rsidR="00365406" w:rsidRPr="00CC3E30">
        <w:t>61</w:t>
      </w:r>
      <w:r w:rsidRPr="00CC3E30">
        <w:noBreakHyphen/>
      </w:r>
      <w:r w:rsidR="00365406" w:rsidRPr="00CC3E30">
        <w:t>32; 1945 (44) 212; 1949 (46) 424; 1950 (46) 2369.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425.</w:t>
      </w:r>
      <w:r w:rsidR="00365406" w:rsidRPr="00CC3E30">
        <w:t xml:space="preserve"> Contributing member of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any other provision of law, a contributing member of the System shall remain a contributing member while under employment to an employer covered by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1983 Act No. 26 </w:t>
      </w:r>
      <w:r w:rsidRPr="00CC3E30">
        <w:t xml:space="preserve">Section </w:t>
      </w:r>
      <w:r w:rsidR="00365406" w:rsidRPr="00CC3E30">
        <w:t>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430.</w:t>
      </w:r>
      <w:r w:rsidR="00365406" w:rsidRPr="00CC3E30">
        <w:t xml:space="preserve"> Special provision for certain persons employed between April 26, 1945 and December 31, 1966.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All persons who were teachers or State, county or municipal employees on April 26, 1945, or who became such after this date but on or before December 31, 1966, except those specifically excluded under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450 and the persons permitted to exercise the option under </w:t>
      </w:r>
      <w:r w:rsidR="00CC3E30" w:rsidRPr="00CC3E30">
        <w:t xml:space="preserve">Sections </w:t>
      </w:r>
      <w:r w:rsidRPr="00CC3E30">
        <w:t xml:space="preserve"> 9</w:t>
      </w:r>
      <w:r w:rsidR="00CC3E30" w:rsidRPr="00CC3E30">
        <w:noBreakHyphen/>
      </w:r>
      <w:r w:rsidRPr="00CC3E30">
        <w:t>1</w:t>
      </w:r>
      <w:r w:rsidR="00CC3E30" w:rsidRPr="00CC3E30">
        <w:noBreakHyphen/>
      </w:r>
      <w:r w:rsidRPr="00CC3E30">
        <w:t>510 to 9</w:t>
      </w:r>
      <w:r w:rsidR="00CC3E30" w:rsidRPr="00CC3E30">
        <w:noBreakHyphen/>
      </w:r>
      <w:r w:rsidRPr="00CC3E30">
        <w:t>1</w:t>
      </w:r>
      <w:r w:rsidR="00CC3E30" w:rsidRPr="00CC3E30">
        <w:noBreakHyphen/>
      </w:r>
      <w:r w:rsidRPr="00CC3E30">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33; 1952 Code </w:t>
      </w:r>
      <w:r w:rsidRPr="00CC3E30">
        <w:t xml:space="preserve">Section </w:t>
      </w:r>
      <w:r w:rsidR="00365406" w:rsidRPr="00CC3E30">
        <w:t>61</w:t>
      </w:r>
      <w:r w:rsidRPr="00CC3E30">
        <w:noBreakHyphen/>
      </w:r>
      <w:r w:rsidR="00365406" w:rsidRPr="00CC3E30">
        <w:t>33; 1945 (44) 212; 1949 (46) 424; 1950 (46) 2170, 2369; 1951 (47) 172; 213; 1952 (47) 2094; 1955 (49) 512; 1964 (53) 1848; 1966 (54) 2600.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440.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440 was entitled </w:t>
      </w:r>
      <w:r w:rsidR="00CC3E30" w:rsidRPr="00CC3E30">
        <w:t>“</w:t>
      </w:r>
      <w:r w:rsidRPr="00CC3E30">
        <w:t>Certain persons who originally elected not to become members may subsequently apply for membership; adjustments for service credits</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34; 1952 Code </w:t>
      </w:r>
      <w:r w:rsidR="00CC3E30" w:rsidRPr="00CC3E30">
        <w:t xml:space="preserve">Section </w:t>
      </w:r>
      <w:r w:rsidRPr="00CC3E30">
        <w:t>61</w:t>
      </w:r>
      <w:r w:rsidR="00CC3E30" w:rsidRPr="00CC3E30">
        <w:noBreakHyphen/>
      </w:r>
      <w:r w:rsidRPr="00CC3E30">
        <w:t xml:space="preserve">34; 1945 (44) 212; 1949 (46) 424; 1964 (53) 1848; 1966 (54) 2600; 1970 (56) 1949; 1976 Act No. 523; 1977 Act No. 27 </w:t>
      </w:r>
      <w:r w:rsidR="00CC3E30" w:rsidRPr="00CC3E30">
        <w:t xml:space="preserve">Section </w:t>
      </w:r>
      <w:r w:rsidRPr="00CC3E30">
        <w:t xml:space="preserve">2; 1991 Act No. 86, </w:t>
      </w:r>
      <w:r w:rsidR="00CC3E30" w:rsidRPr="00CC3E30">
        <w:t xml:space="preserve">Section </w:t>
      </w:r>
      <w:r w:rsidRPr="00CC3E30">
        <w:t xml:space="preserve">2, eff May 27, 1991; 1994 Act No. 420, </w:t>
      </w:r>
      <w:r w:rsidR="00CC3E30" w:rsidRPr="00CC3E30">
        <w:t xml:space="preserve">Section </w:t>
      </w:r>
      <w:r w:rsidRPr="00CC3E30">
        <w:t xml:space="preserve">1, eff May 25, 1994 and applies with respect to payments made after June 30, 1995, to establish retirement system service credit; 1996 Act No. 458, Part II, </w:t>
      </w:r>
      <w:r w:rsidR="00CC3E30" w:rsidRPr="00CC3E30">
        <w:t xml:space="preserve">Section </w:t>
      </w:r>
      <w:r w:rsidRPr="00CC3E30">
        <w:t>48B, eff June 19, 1996.</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450.</w:t>
      </w:r>
      <w:r w:rsidR="00365406" w:rsidRPr="00CC3E30">
        <w:t xml:space="preserve"> Members of other agency or departmental retirement plans.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35; 1952 Code </w:t>
      </w:r>
      <w:r w:rsidRPr="00CC3E30">
        <w:t xml:space="preserve">Section </w:t>
      </w:r>
      <w:r w:rsidR="00365406" w:rsidRPr="00CC3E30">
        <w:t>61</w:t>
      </w:r>
      <w:r w:rsidRPr="00CC3E30">
        <w:noBreakHyphen/>
      </w:r>
      <w:r w:rsidR="00365406" w:rsidRPr="00CC3E30">
        <w:t>35;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460.</w:t>
      </w:r>
      <w:r w:rsidR="00365406" w:rsidRPr="00CC3E30">
        <w:t xml:space="preserve"> Discontinuance of certain local plans or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If the majority of the members of a retirement or pension plan or fund voted to enter the System in the manner described in </w:t>
      </w:r>
      <w:r w:rsidR="00CC3E30" w:rsidRPr="00CC3E30">
        <w:t xml:space="preserve">Section </w:t>
      </w:r>
      <w:r w:rsidRPr="00CC3E30">
        <w:t>9</w:t>
      </w:r>
      <w:r w:rsidR="00CC3E30" w:rsidRPr="00CC3E30">
        <w:noBreakHyphen/>
      </w:r>
      <w:r w:rsidRPr="00CC3E30">
        <w:t>1</w:t>
      </w:r>
      <w:r w:rsidR="00CC3E30" w:rsidRPr="00CC3E30">
        <w:noBreakHyphen/>
      </w:r>
      <w:r w:rsidRPr="00CC3E30">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36; 1952 Code </w:t>
      </w:r>
      <w:r w:rsidRPr="00CC3E30">
        <w:t xml:space="preserve">Section </w:t>
      </w:r>
      <w:r w:rsidR="00365406" w:rsidRPr="00CC3E30">
        <w:t>61</w:t>
      </w:r>
      <w:r w:rsidRPr="00CC3E30">
        <w:noBreakHyphen/>
      </w:r>
      <w:r w:rsidR="00365406" w:rsidRPr="00CC3E30">
        <w:t>36;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470.</w:t>
      </w:r>
      <w:r w:rsidR="00365406" w:rsidRPr="00CC3E30">
        <w:t xml:space="preserve"> Political subdivisions may apply for admission to System as employers.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county, municipality, or other political subdivision of the State, an agency or department of them, including a school board, a service organization as defined in Section 9</w:t>
      </w:r>
      <w:r w:rsidR="00CC3E30" w:rsidRPr="00CC3E30">
        <w:noBreakHyphen/>
      </w:r>
      <w:r w:rsidRPr="00CC3E30">
        <w:t>1</w:t>
      </w:r>
      <w:r w:rsidR="00CC3E30" w:rsidRPr="00CC3E30">
        <w:noBreakHyphen/>
      </w:r>
      <w:r w:rsidRPr="00CC3E30">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37; 1952 Code </w:t>
      </w:r>
      <w:r w:rsidRPr="00CC3E30">
        <w:t xml:space="preserve">Section </w:t>
      </w:r>
      <w:r w:rsidR="00365406" w:rsidRPr="00CC3E30">
        <w:t>61</w:t>
      </w:r>
      <w:r w:rsidRPr="00CC3E30">
        <w:noBreakHyphen/>
      </w:r>
      <w:r w:rsidR="00365406" w:rsidRPr="00CC3E30">
        <w:t xml:space="preserve">37; 1945 (44) 212; 1949 (46) 424; 1950 (46) 2369; 1951 (47) 172; 1988 Act No. 555, </w:t>
      </w:r>
      <w:r w:rsidRPr="00CC3E30">
        <w:t xml:space="preserve">Section </w:t>
      </w:r>
      <w:r w:rsidR="00365406" w:rsidRPr="00CC3E30">
        <w:t xml:space="preserve">1, eff May 29, 1988; 2000 Act No. 387, Part II, </w:t>
      </w:r>
      <w:r w:rsidRPr="00CC3E30">
        <w:t xml:space="preserve">Section </w:t>
      </w:r>
      <w:r w:rsidR="00365406" w:rsidRPr="00CC3E30">
        <w:t>67B,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1988 amendment added a provision providing that any nonprofit corporation created under the provisions of Chapter 35 of Title 33, for the purpose of supplying water and sewer, is eligible for membership in the system, and made grammatical changes.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2000 amendment substituted </w:t>
      </w:r>
      <w:r w:rsidR="00CC3E30" w:rsidRPr="00CC3E30">
        <w:t>“</w:t>
      </w:r>
      <w:r w:rsidRPr="00CC3E30">
        <w:t>Section 9</w:t>
      </w:r>
      <w:r w:rsidR="00CC3E30" w:rsidRPr="00CC3E30">
        <w:noBreakHyphen/>
      </w:r>
      <w:r w:rsidRPr="00CC3E30">
        <w:t>1</w:t>
      </w:r>
      <w:r w:rsidR="00CC3E30" w:rsidRPr="00CC3E30">
        <w:noBreakHyphen/>
      </w:r>
      <w:r w:rsidRPr="00CC3E30">
        <w:t>10(11)(e)</w:t>
      </w:r>
      <w:r w:rsidR="00CC3E30" w:rsidRPr="00CC3E30">
        <w:t>”</w:t>
      </w:r>
      <w:r w:rsidRPr="00CC3E30">
        <w:t xml:space="preserve"> for </w:t>
      </w:r>
      <w:r w:rsidR="00CC3E30" w:rsidRPr="00CC3E30">
        <w:t>“</w:t>
      </w:r>
      <w:r w:rsidRPr="00CC3E30">
        <w:t>Section 9</w:t>
      </w:r>
      <w:r w:rsidR="00CC3E30" w:rsidRPr="00CC3E30">
        <w:noBreakHyphen/>
      </w:r>
      <w:r w:rsidRPr="00CC3E30">
        <w:t>1</w:t>
      </w:r>
      <w:r w:rsidR="00CC3E30" w:rsidRPr="00CC3E30">
        <w:noBreakHyphen/>
      </w:r>
      <w:r w:rsidRPr="00CC3E30">
        <w:t>10(4)</w:t>
      </w:r>
      <w:r w:rsidR="00CC3E30" w:rsidRPr="00CC3E30">
        <w:t>”</w:t>
      </w:r>
      <w:r w:rsidRPr="00CC3E30">
        <w:t xml:space="preserve">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480.</w:t>
      </w:r>
      <w:r w:rsidR="00365406" w:rsidRPr="00CC3E30">
        <w:t xml:space="preserve"> Employees of political subdivisions as members.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persons, except those specifically excluded in Sections 9</w:t>
      </w:r>
      <w:r w:rsidR="00CC3E30" w:rsidRPr="00CC3E30">
        <w:noBreakHyphen/>
      </w:r>
      <w:r w:rsidRPr="00CC3E30">
        <w:t>1</w:t>
      </w:r>
      <w:r w:rsidR="00CC3E30" w:rsidRPr="00CC3E30">
        <w:noBreakHyphen/>
      </w:r>
      <w:r w:rsidRPr="00CC3E30">
        <w:t>450 and 9</w:t>
      </w:r>
      <w:r w:rsidR="00CC3E30" w:rsidRPr="00CC3E30">
        <w:noBreakHyphen/>
      </w:r>
      <w:r w:rsidRPr="00CC3E30">
        <w:t>1</w:t>
      </w:r>
      <w:r w:rsidR="00CC3E30" w:rsidRPr="00CC3E30">
        <w:noBreakHyphen/>
      </w:r>
      <w:r w:rsidRPr="00CC3E30">
        <w:t>490 and the persons permitted to exercise the option under Sections 9</w:t>
      </w:r>
      <w:r w:rsidR="00CC3E30" w:rsidRPr="00CC3E30">
        <w:noBreakHyphen/>
      </w:r>
      <w:r w:rsidRPr="00CC3E30">
        <w:t>1</w:t>
      </w:r>
      <w:r w:rsidR="00CC3E30" w:rsidRPr="00CC3E30">
        <w:noBreakHyphen/>
      </w:r>
      <w:r w:rsidRPr="00CC3E30">
        <w:t>510 to 9</w:t>
      </w:r>
      <w:r w:rsidR="00CC3E30" w:rsidRPr="00CC3E30">
        <w:noBreakHyphen/>
      </w:r>
      <w:r w:rsidRPr="00CC3E30">
        <w:t>1</w:t>
      </w:r>
      <w:r w:rsidR="00CC3E30" w:rsidRPr="00CC3E30">
        <w:noBreakHyphen/>
      </w:r>
      <w:r w:rsidRPr="00CC3E30">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CC3E30" w:rsidRPr="00CC3E30">
        <w:noBreakHyphen/>
      </w:r>
      <w:r w:rsidRPr="00CC3E30">
        <w:t>1</w:t>
      </w:r>
      <w:r w:rsidR="00CC3E30" w:rsidRPr="00CC3E30">
        <w:noBreakHyphen/>
      </w:r>
      <w:r w:rsidRPr="00CC3E30">
        <w:t>450 and persons permitted to exercise the option under Sections 9</w:t>
      </w:r>
      <w:r w:rsidR="00CC3E30" w:rsidRPr="00CC3E30">
        <w:noBreakHyphen/>
      </w:r>
      <w:r w:rsidRPr="00CC3E30">
        <w:t>1</w:t>
      </w:r>
      <w:r w:rsidR="00CC3E30" w:rsidRPr="00CC3E30">
        <w:noBreakHyphen/>
      </w:r>
      <w:r w:rsidRPr="00CC3E30">
        <w:t>510 to 9</w:t>
      </w:r>
      <w:r w:rsidR="00CC3E30" w:rsidRPr="00CC3E30">
        <w:noBreakHyphen/>
      </w:r>
      <w:r w:rsidRPr="00CC3E30">
        <w:t>1</w:t>
      </w:r>
      <w:r w:rsidR="00CC3E30" w:rsidRPr="00CC3E30">
        <w:noBreakHyphen/>
      </w:r>
      <w:r w:rsidRPr="00CC3E30">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37.1; 1952 Code </w:t>
      </w:r>
      <w:r w:rsidRPr="00CC3E30">
        <w:t xml:space="preserve">Section </w:t>
      </w:r>
      <w:r w:rsidR="00365406" w:rsidRPr="00CC3E30">
        <w:t>61</w:t>
      </w:r>
      <w:r w:rsidRPr="00CC3E30">
        <w:noBreakHyphen/>
      </w:r>
      <w:r w:rsidR="00365406" w:rsidRPr="00CC3E30">
        <w:t xml:space="preserve">37.1; 1945 (44) 212; 1949 (46) 424; 1950 (46) 2369; 1951 (47) 172; 1986 Act No. 504, eff June 10, 1986; 1988 Act No. 555, </w:t>
      </w:r>
      <w:r w:rsidRPr="00CC3E30">
        <w:t xml:space="preserve">Section </w:t>
      </w:r>
      <w:r w:rsidR="00365406" w:rsidRPr="00CC3E30">
        <w:t>2, eff May 29, 1988.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1986 amendment added the provisions relative to credit for prior service by members of a city retirement system who are transferred to a unit covered by the System.</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1988 amendment added </w:t>
      </w:r>
      <w:r w:rsidR="00CC3E30" w:rsidRPr="00CC3E30">
        <w:t>“</w:t>
      </w:r>
      <w:r w:rsidRPr="00CC3E30">
        <w:t>or any nonprofit corporation created under the provisions of Chapter 35 of Title 33, for the purpose of supplying water and sewer</w:t>
      </w:r>
      <w:r w:rsidR="00CC3E30" w:rsidRPr="00CC3E30">
        <w:t>”</w:t>
      </w:r>
      <w:r w:rsidRPr="00CC3E30">
        <w:t xml:space="preserve"> following </w:t>
      </w:r>
      <w:r w:rsidR="00CC3E30" w:rsidRPr="00CC3E30">
        <w:t>“</w:t>
      </w:r>
      <w:r w:rsidRPr="00CC3E30">
        <w:t>service organization</w:t>
      </w:r>
      <w:r w:rsidR="00CC3E30" w:rsidRPr="00CC3E30">
        <w:t>”</w:t>
      </w:r>
      <w:r w:rsidRPr="00CC3E30">
        <w:t xml:space="preserve"> in the four places it occurred, made grammatical changes, and deleted a second paragraph (added by 1986 Act No. 504) relating to credit for prior service by transferees from city retirement systems.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490.</w:t>
      </w:r>
      <w:r w:rsidR="00365406" w:rsidRPr="00CC3E30">
        <w:t xml:space="preserve"> Firemen and peace officers.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person employed by the State or by any county, municipality or other political subdivision in the capacity of a fireman or a peace officer shall not be required to participate in the Retirement System if such person is or becomes a member of any fireman</w:t>
      </w:r>
      <w:r w:rsidR="00CC3E30" w:rsidRPr="00CC3E30">
        <w:t>’</w:t>
      </w:r>
      <w:r w:rsidRPr="00CC3E30">
        <w:t>s pension fund or plan which may be established or created pursuant to law or the police insurance and annuity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38; 1952 Code </w:t>
      </w:r>
      <w:r w:rsidRPr="00CC3E30">
        <w:t xml:space="preserve">Section </w:t>
      </w:r>
      <w:r w:rsidR="00365406" w:rsidRPr="00CC3E30">
        <w:t>61</w:t>
      </w:r>
      <w:r w:rsidRPr="00CC3E30">
        <w:noBreakHyphen/>
      </w:r>
      <w:r w:rsidR="00365406" w:rsidRPr="00CC3E30">
        <w:t>38;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500.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500 was entitled </w:t>
      </w:r>
      <w:r w:rsidR="00CC3E30" w:rsidRPr="00CC3E30">
        <w:t>“</w:t>
      </w:r>
      <w:r w:rsidRPr="00CC3E30">
        <w:t>Members of police insurance and annuity fund</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38.1; 1958 (50) 1649.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510.</w:t>
      </w:r>
      <w:r w:rsidR="00365406" w:rsidRPr="00CC3E30">
        <w:t xml:space="preserve"> Option of employees and teachers receiving $100 or less a month; legislators, and certain elected officials.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39; 1952 Code </w:t>
      </w:r>
      <w:r w:rsidRPr="00CC3E30">
        <w:t xml:space="preserve">Section </w:t>
      </w:r>
      <w:r w:rsidR="00365406" w:rsidRPr="00CC3E30">
        <w:t>61</w:t>
      </w:r>
      <w:r w:rsidRPr="00CC3E30">
        <w:noBreakHyphen/>
      </w:r>
      <w:r w:rsidR="00365406" w:rsidRPr="00CC3E30">
        <w:t>39; 1950 (46) 2369; 1964 (53) 1826; 1977 Act No. 28; 1981 Act No. 40.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520.</w:t>
      </w:r>
      <w:r w:rsidR="00365406" w:rsidRPr="00CC3E30">
        <w:t xml:space="preserve"> Certain members of General Assembly may elect to remain members of System;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39.1; 1962 (52) 2210.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530.</w:t>
      </w:r>
      <w:r w:rsidR="00365406" w:rsidRPr="00CC3E30">
        <w:t xml:space="preserve"> Certain former legislators may elect to remain members following termination of service; contributions; members must establish service and qualify for allowance on or before December 31, 1965.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39.2; 1965 (54) 622.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540.</w:t>
      </w:r>
      <w:r w:rsidR="00365406" w:rsidRPr="00CC3E30">
        <w:t xml:space="preserve"> Certain constitutional officers and members of General Assembly may elect, prior to December 31, 1965, to return to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39.3; 1965 (54) 622.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550.</w:t>
      </w:r>
      <w:r w:rsidR="00365406" w:rsidRPr="00CC3E30">
        <w:t xml:space="preserve"> Option of certain public school employees.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40; 1952 Code </w:t>
      </w:r>
      <w:r w:rsidRPr="00CC3E30">
        <w:t xml:space="preserve">Section </w:t>
      </w:r>
      <w:r w:rsidR="00365406" w:rsidRPr="00CC3E30">
        <w:t>61</w:t>
      </w:r>
      <w:r w:rsidRPr="00CC3E30">
        <w:noBreakHyphen/>
      </w:r>
      <w:r w:rsidR="00365406" w:rsidRPr="00CC3E30">
        <w:t>40; 1950 (46) 2369; 1975 (59) 56.</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560.</w:t>
      </w:r>
      <w:r w:rsidR="00365406" w:rsidRPr="00CC3E30">
        <w:t xml:space="preserve"> Option of day laborers.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Day laborers may exercise an option not to become members of the System, provided they file notice thereof within thirty days after beginning work as such day laborers.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41; 1952 Code </w:t>
      </w:r>
      <w:r w:rsidRPr="00CC3E30">
        <w:t xml:space="preserve">Section </w:t>
      </w:r>
      <w:r w:rsidR="00365406" w:rsidRPr="00CC3E30">
        <w:t>61</w:t>
      </w:r>
      <w:r w:rsidRPr="00CC3E30">
        <w:noBreakHyphen/>
      </w:r>
      <w:r w:rsidR="00365406" w:rsidRPr="00CC3E30">
        <w:t>41; 1950 (46) 2369.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570.</w:t>
      </w:r>
      <w:r w:rsidR="00365406" w:rsidRPr="00CC3E30">
        <w:t xml:space="preserve"> Option of State employees required to become members of Federal Railroad Retirement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41.1; 1958 (50) 1649.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580.</w:t>
      </w:r>
      <w:r w:rsidR="00365406" w:rsidRPr="00CC3E30">
        <w:t xml:space="preserve"> Option of certain hospital employees.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If for any reason, a determination is made that a person who exercised the option provided for in subsection (A) is entitled to any benefit provided pursuant to this title, the cost to establish service credit must be calculated pursuant to Section 9</w:t>
      </w:r>
      <w:r w:rsidR="00CC3E30" w:rsidRPr="00CC3E30">
        <w:noBreakHyphen/>
      </w:r>
      <w:r w:rsidRPr="00CC3E30">
        <w:t>1</w:t>
      </w:r>
      <w:r w:rsidR="00CC3E30" w:rsidRPr="00CC3E30">
        <w:noBreakHyphen/>
      </w:r>
      <w:r w:rsidRPr="00CC3E30">
        <w:t>1140(A). This calculation must be based on the person</w:t>
      </w:r>
      <w:r w:rsidR="00CC3E30" w:rsidRPr="00CC3E30">
        <w:t>’</w:t>
      </w:r>
      <w:r w:rsidRPr="00CC3E30">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CC3E30" w:rsidRPr="00CC3E30">
        <w:t>’</w:t>
      </w:r>
      <w:r w:rsidRPr="00CC3E30">
        <w:t>s employer, the person, or any combination of these.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(C) For purposes of this section, </w:t>
      </w:r>
      <w:r w:rsidR="00CC3E30" w:rsidRPr="00CC3E30">
        <w:t>“</w:t>
      </w:r>
      <w:r w:rsidRPr="00CC3E30">
        <w:t>physician</w:t>
      </w:r>
      <w:r w:rsidR="00CC3E30" w:rsidRPr="00CC3E30">
        <w:t>”</w:t>
      </w:r>
      <w:r w:rsidRPr="00CC3E30">
        <w:t xml:space="preserve"> means a person who is licensed to practice medicine or osteopathy in this State in accordance with Chapter 47, Title 40.</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41.2; 1964 (53) 1826; 1966 (54) 2652; 1976 Act No. 550; 2007 Act No. 112, </w:t>
      </w:r>
      <w:r w:rsidRPr="00CC3E30">
        <w:t xml:space="preserve">Section </w:t>
      </w:r>
      <w:r w:rsidR="00365406" w:rsidRPr="00CC3E30">
        <w:t>1, eff upon approval (became law without the Governor</w:t>
      </w:r>
      <w:r w:rsidRPr="00CC3E30">
        <w:t>’</w:t>
      </w:r>
      <w:r w:rsidR="00365406" w:rsidRPr="00CC3E30">
        <w:t>s signature on June 27, 2007).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2007 amendment designated subsection (A), adding </w:t>
      </w:r>
      <w:r w:rsidR="00CC3E30" w:rsidRPr="00CC3E30">
        <w:t>“</w:t>
      </w:r>
      <w:r w:rsidRPr="00CC3E30">
        <w:t>a physician</w:t>
      </w:r>
      <w:r w:rsidR="00CC3E30" w:rsidRPr="00CC3E30">
        <w:t>”</w:t>
      </w:r>
      <w:r w:rsidRPr="00CC3E30">
        <w:t xml:space="preserve"> and the second sentence and making nonsubstantive changes; and added subsections (B) and (C).</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610.</w:t>
      </w:r>
      <w:r w:rsidR="00365406" w:rsidRPr="00CC3E30">
        <w:t xml:space="preserve"> Determination of who is teacher or employee.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In all cases of doubt, the Board shall determine whether any person is a teacher or employee for the purposes of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44; 1952 Code </w:t>
      </w:r>
      <w:r w:rsidRPr="00CC3E30">
        <w:t xml:space="preserve">Section </w:t>
      </w:r>
      <w:r w:rsidR="00365406" w:rsidRPr="00CC3E30">
        <w:t>61</w:t>
      </w:r>
      <w:r w:rsidRPr="00CC3E30">
        <w:noBreakHyphen/>
      </w:r>
      <w:r w:rsidR="00365406" w:rsidRPr="00CC3E30">
        <w:t>44;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620.</w:t>
      </w:r>
      <w:r w:rsidR="00365406" w:rsidRPr="00CC3E30">
        <w:t xml:space="preserve"> Effect on members, beneficiaries, their widows or other dependents, of other statutes.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45; 1952 Code </w:t>
      </w:r>
      <w:r w:rsidRPr="00CC3E30">
        <w:t xml:space="preserve">Section </w:t>
      </w:r>
      <w:r w:rsidR="00365406" w:rsidRPr="00CC3E30">
        <w:t>61</w:t>
      </w:r>
      <w:r w:rsidRPr="00CC3E30">
        <w:noBreakHyphen/>
      </w:r>
      <w:r w:rsidR="00365406" w:rsidRPr="00CC3E30">
        <w:t>45; 1945 (44) 212; 1949 (46) 424; 1955 (49) 38.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630.</w:t>
      </w:r>
      <w:r w:rsidR="00365406" w:rsidRPr="00CC3E30">
        <w:t xml:space="preserve"> Certain persons may withdraw from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Director of the South Carolina Retirement System is authorized to permit any member of the System who has joined through error or misunderstanding to withdraw from the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46; 1962 (52) 1741.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640.</w:t>
      </w:r>
      <w:r w:rsidR="00365406" w:rsidRPr="00CC3E30">
        <w:t xml:space="preserve"> Employers and members divided into two classes; change from Class One to Class Two.</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CC3E30" w:rsidRPr="00CC3E30">
        <w:noBreakHyphen/>
      </w:r>
      <w:r w:rsidRPr="00CC3E30">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47; 1964 (53) 1843; 1966 (54) 2424; 1973 (58) 264; 1976 Act No. 587 </w:t>
      </w:r>
      <w:r w:rsidRPr="00CC3E30">
        <w:t xml:space="preserve">Section </w:t>
      </w:r>
      <w:r w:rsidR="00365406" w:rsidRPr="00CC3E30">
        <w:t xml:space="preserve">1; 1988 Act No. 500, </w:t>
      </w:r>
      <w:r w:rsidRPr="00CC3E30">
        <w:t xml:space="preserve">Section </w:t>
      </w:r>
      <w:r w:rsidR="00365406" w:rsidRPr="00CC3E30">
        <w:t>1, eff May 9, 1988.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1988 amendment in the last paragraph replaced </w:t>
      </w:r>
      <w:r w:rsidR="00CC3E30" w:rsidRPr="00CC3E30">
        <w:t>“</w:t>
      </w:r>
      <w:r w:rsidRPr="00CC3E30">
        <w:t>shall be</w:t>
      </w:r>
      <w:r w:rsidR="00CC3E30" w:rsidRPr="00CC3E30">
        <w:t>”</w:t>
      </w:r>
      <w:r w:rsidRPr="00CC3E30">
        <w:t xml:space="preserve"> with </w:t>
      </w:r>
      <w:r w:rsidR="00CC3E30" w:rsidRPr="00CC3E30">
        <w:t>“</w:t>
      </w:r>
      <w:r w:rsidRPr="00CC3E30">
        <w:t>is</w:t>
      </w:r>
      <w:r w:rsidR="00CC3E30" w:rsidRPr="00CC3E30">
        <w:t>”</w:t>
      </w:r>
      <w:r w:rsidRPr="00CC3E30">
        <w:t xml:space="preserve"> in the second sentence, and added a provision providing a formula for converting a Class One membership to a Class Two membership.</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650.</w:t>
      </w:r>
      <w:r w:rsidR="00365406" w:rsidRPr="00CC3E30">
        <w:t xml:space="preserve"> Continuation of membership in correlated systems.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As used in this section, </w:t>
      </w:r>
      <w:r w:rsidR="00CC3E30" w:rsidRPr="00CC3E30">
        <w:t>“</w:t>
      </w:r>
      <w:r w:rsidRPr="00CC3E30">
        <w:t>correlated system</w:t>
      </w:r>
      <w:r w:rsidR="00CC3E30" w:rsidRPr="00CC3E30">
        <w:t>”</w:t>
      </w:r>
      <w:r w:rsidRPr="00CC3E30">
        <w:t xml:space="preserve"> shall mean one or more of the following: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South Carolina Retirement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South Carolina Police Officers</w:t>
      </w:r>
      <w:r w:rsidR="00CC3E30" w:rsidRPr="00CC3E30">
        <w:t>’</w:t>
      </w:r>
      <w:r w:rsidRPr="00CC3E30">
        <w:t xml:space="preserve"> Retirement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Retirement System for members of the General Assembly of the State of South Carolina.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48; 1967 (55) 252; 1986 Act No. 529, </w:t>
      </w:r>
      <w:r w:rsidRPr="00CC3E30">
        <w:t xml:space="preserve">Section </w:t>
      </w:r>
      <w:r w:rsidR="00365406" w:rsidRPr="00CC3E30">
        <w:t>4, eff June 18,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revised the second paragraph by making grammatical changes; deleting </w:t>
      </w:r>
      <w:r w:rsidR="00CC3E30" w:rsidRPr="00CC3E30">
        <w:t>“</w:t>
      </w:r>
      <w:r w:rsidRPr="00CC3E30">
        <w:t>Notwithstanding any other provision of law,</w:t>
      </w:r>
      <w:r w:rsidR="00CC3E30" w:rsidRPr="00CC3E30">
        <w:t>”</w:t>
      </w:r>
      <w:r w:rsidRPr="00CC3E30">
        <w:t xml:space="preserve"> at the beginning thereof; and adding </w:t>
      </w:r>
      <w:r w:rsidR="00CC3E30" w:rsidRPr="00CC3E30">
        <w:t>“</w:t>
      </w:r>
      <w:r w:rsidRPr="00CC3E30">
        <w:t>except the average final salary under either the South Carolina Retirement System or the Police Officers Retirement System may be used for the benefit calculation under both systems for consecutive earned service credit</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660.</w:t>
      </w:r>
      <w:r w:rsidR="00365406" w:rsidRPr="00CC3E30">
        <w:t xml:space="preserve"> Firemen eligible for Police Officers Retirement System; benefits.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CC3E30" w:rsidRPr="00CC3E30">
        <w:t>’</w:t>
      </w:r>
      <w:r w:rsidRPr="00CC3E30">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For the purposes of this section, </w:t>
      </w:r>
      <w:r w:rsidR="00CC3E30" w:rsidRPr="00CC3E30">
        <w:t>“</w:t>
      </w:r>
      <w:r w:rsidRPr="00CC3E30">
        <w:t>fireman</w:t>
      </w:r>
      <w:r w:rsidR="00CC3E30" w:rsidRPr="00CC3E30">
        <w:t>”</w:t>
      </w:r>
      <w:r w:rsidRPr="00CC3E30">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49; 1976 Act No. 586 </w:t>
      </w:r>
      <w:r w:rsidRPr="00CC3E30">
        <w:t xml:space="preserve">Section </w:t>
      </w:r>
      <w:r w:rsidR="00365406" w:rsidRPr="00CC3E30">
        <w:t>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670.</w:t>
      </w:r>
      <w:r w:rsidR="00365406" w:rsidRPr="00CC3E30">
        <w:t xml:space="preserve"> Members eligible for membership in South Carolina State Employees Credit Union.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any other provision of law, any person who is eligible to participate in the South Carolina Retirement System shall also be eligible for membership in the South Carolina State Employees Credit Union.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1980 Act No. 517 Part II, </w:t>
      </w:r>
      <w:r w:rsidRPr="00CC3E30">
        <w:t xml:space="preserve">Section </w:t>
      </w:r>
      <w:r w:rsidR="00365406" w:rsidRPr="00CC3E30">
        <w:t>22.</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810.</w:t>
      </w:r>
      <w:r w:rsidR="00365406" w:rsidRPr="00CC3E30">
        <w:t xml:space="preserve"> Claims for prior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51; 1952 Code </w:t>
      </w:r>
      <w:r w:rsidRPr="00CC3E30">
        <w:t xml:space="preserve">Section </w:t>
      </w:r>
      <w:r w:rsidR="00365406" w:rsidRPr="00CC3E30">
        <w:t>61</w:t>
      </w:r>
      <w:r w:rsidRPr="00CC3E30">
        <w:noBreakHyphen/>
      </w:r>
      <w:r w:rsidR="00365406" w:rsidRPr="00CC3E30">
        <w:t>51; 1945 (44) 212; 1949 (46) 424; 1950 (46) 2170; 1951 (47) 172, 213; 1952 (47) 2094; 1955 (49) 512; 1964 (53) 1848; 1966 (54) 2600.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820.</w:t>
      </w:r>
      <w:r w:rsidR="00365406" w:rsidRPr="00CC3E30">
        <w:t xml:space="preserve"> Verification of service claimed; determination of compensation paid during period of prior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CC3E30" w:rsidRPr="00CC3E30">
        <w:t xml:space="preserve">Section </w:t>
      </w:r>
      <w:r w:rsidRPr="00CC3E30">
        <w:t>9</w:t>
      </w:r>
      <w:r w:rsidR="00CC3E30" w:rsidRPr="00CC3E30">
        <w:noBreakHyphen/>
      </w:r>
      <w:r w:rsidRPr="00CC3E30">
        <w:t>1</w:t>
      </w:r>
      <w:r w:rsidR="00CC3E30" w:rsidRPr="00CC3E30">
        <w:noBreakHyphen/>
      </w:r>
      <w:r w:rsidRPr="00CC3E30">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CC3E30" w:rsidRPr="00CC3E30">
        <w:noBreakHyphen/>
      </w:r>
      <w:r w:rsidRPr="00CC3E30">
        <w:t>1</w:t>
      </w:r>
      <w:r w:rsidR="00CC3E30" w:rsidRPr="00CC3E30">
        <w:noBreakHyphen/>
      </w:r>
      <w:r w:rsidRPr="00CC3E30">
        <w:t>250, would have resulted in the same average earnable compensation of the member for five years immediately preceding July 1, 1945 as the records show the member actually received.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51.1; 1952 Code </w:t>
      </w:r>
      <w:r w:rsidRPr="00CC3E30">
        <w:t xml:space="preserve">Section </w:t>
      </w:r>
      <w:r w:rsidR="00365406" w:rsidRPr="00CC3E30">
        <w:t>61</w:t>
      </w:r>
      <w:r w:rsidRPr="00CC3E30">
        <w:noBreakHyphen/>
      </w:r>
      <w:r w:rsidR="00365406" w:rsidRPr="00CC3E30">
        <w:t>51.1;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830.</w:t>
      </w:r>
      <w:r w:rsidR="00365406" w:rsidRPr="00CC3E30">
        <w:t xml:space="preserve"> Prior service certificates.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CC3E30" w:rsidRPr="00CC3E30">
        <w:t xml:space="preserve">Section </w:t>
      </w:r>
      <w:r w:rsidRPr="00CC3E30">
        <w:t>9</w:t>
      </w:r>
      <w:r w:rsidR="00CC3E30" w:rsidRPr="00CC3E30">
        <w:noBreakHyphen/>
      </w:r>
      <w:r w:rsidRPr="00CC3E30">
        <w:t>1</w:t>
      </w:r>
      <w:r w:rsidR="00CC3E30" w:rsidRPr="00CC3E30">
        <w:noBreakHyphen/>
      </w:r>
      <w:r w:rsidRPr="00CC3E30">
        <w:t>1590.</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51.2; 1952 Code </w:t>
      </w:r>
      <w:r w:rsidRPr="00CC3E30">
        <w:t xml:space="preserve">Section </w:t>
      </w:r>
      <w:r w:rsidR="00365406" w:rsidRPr="00CC3E30">
        <w:t>61</w:t>
      </w:r>
      <w:r w:rsidRPr="00CC3E30">
        <w:noBreakHyphen/>
      </w:r>
      <w:r w:rsidR="00365406" w:rsidRPr="00CC3E30">
        <w:t>51.2;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840.</w:t>
      </w:r>
      <w:r w:rsidR="00365406" w:rsidRPr="00CC3E30">
        <w:t xml:space="preserve"> What constitutes one year of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CC3E30" w:rsidRPr="00CC3E30">
        <w:t>’</w:t>
      </w:r>
      <w:r w:rsidRPr="00CC3E30">
        <w:t>s service.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52; 1952 Code </w:t>
      </w:r>
      <w:r w:rsidRPr="00CC3E30">
        <w:t xml:space="preserve">Section </w:t>
      </w:r>
      <w:r w:rsidR="00365406" w:rsidRPr="00CC3E30">
        <w:t>61</w:t>
      </w:r>
      <w:r w:rsidRPr="00CC3E30">
        <w:noBreakHyphen/>
      </w:r>
      <w:r w:rsidR="00365406" w:rsidRPr="00CC3E30">
        <w:t>52;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SECTIONS </w:t>
      </w:r>
      <w:r w:rsidR="00365406" w:rsidRPr="00CC3E30">
        <w:rPr>
          <w:b/>
        </w:rPr>
        <w:t>9</w:t>
      </w:r>
      <w:r w:rsidRPr="00CC3E30">
        <w:rPr>
          <w:b/>
        </w:rPr>
        <w:noBreakHyphen/>
      </w:r>
      <w:r w:rsidR="00365406" w:rsidRPr="00CC3E30">
        <w:rPr>
          <w:b/>
        </w:rPr>
        <w:t>1</w:t>
      </w:r>
      <w:r w:rsidRPr="00CC3E30">
        <w:rPr>
          <w:b/>
        </w:rPr>
        <w:noBreakHyphen/>
      </w:r>
      <w:r w:rsidR="00365406" w:rsidRPr="00CC3E30">
        <w:rPr>
          <w:b/>
        </w:rPr>
        <w:t>850, 9</w:t>
      </w:r>
      <w:r w:rsidRPr="00CC3E30">
        <w:rPr>
          <w:b/>
        </w:rPr>
        <w:noBreakHyphen/>
      </w:r>
      <w:r w:rsidR="00365406" w:rsidRPr="00CC3E30">
        <w:rPr>
          <w:b/>
        </w:rPr>
        <w:t>1</w:t>
      </w:r>
      <w:r w:rsidRPr="00CC3E30">
        <w:rPr>
          <w:b/>
        </w:rPr>
        <w:noBreakHyphen/>
      </w:r>
      <w:r w:rsidR="00365406" w:rsidRPr="00CC3E30">
        <w:rPr>
          <w:b/>
        </w:rPr>
        <w:t>860.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850 was entitled </w:t>
      </w:r>
      <w:r w:rsidR="00CC3E30" w:rsidRPr="00CC3E30">
        <w:t>“</w:t>
      </w:r>
      <w:r w:rsidRPr="00CC3E30">
        <w:t>What constitutes creditable service</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53; 1952 Code </w:t>
      </w:r>
      <w:r w:rsidR="00CC3E30" w:rsidRPr="00CC3E30">
        <w:t xml:space="preserve">Section </w:t>
      </w:r>
      <w:r w:rsidRPr="00CC3E30">
        <w:t>61</w:t>
      </w:r>
      <w:r w:rsidR="00CC3E30" w:rsidRPr="00CC3E30">
        <w:noBreakHyphen/>
      </w:r>
      <w:r w:rsidRPr="00CC3E30">
        <w:t>53; 1945 (44) 212; 1949 (46) 424.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860 was entitled </w:t>
      </w:r>
      <w:r w:rsidR="00CC3E30" w:rsidRPr="00CC3E30">
        <w:t>“</w:t>
      </w:r>
      <w:r w:rsidRPr="00CC3E30">
        <w:t xml:space="preserve">Effect on claims to prior service credits of election under </w:t>
      </w:r>
      <w:r w:rsidR="00CC3E30" w:rsidRPr="00CC3E30">
        <w:t xml:space="preserve">Section </w:t>
      </w:r>
      <w:r w:rsidRPr="00CC3E30">
        <w:t>9</w:t>
      </w:r>
      <w:r w:rsidR="00CC3E30" w:rsidRPr="00CC3E30">
        <w:noBreakHyphen/>
      </w:r>
      <w:r w:rsidRPr="00CC3E30">
        <w:t>1</w:t>
      </w:r>
      <w:r w:rsidR="00CC3E30" w:rsidRPr="00CC3E30">
        <w:noBreakHyphen/>
      </w:r>
      <w:r w:rsidRPr="00CC3E30">
        <w:t>470; contributions may be required</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54; 1952 Code </w:t>
      </w:r>
      <w:r w:rsidR="00CC3E30" w:rsidRPr="00CC3E30">
        <w:t xml:space="preserve">Section </w:t>
      </w:r>
      <w:r w:rsidRPr="00CC3E30">
        <w:t>61</w:t>
      </w:r>
      <w:r w:rsidR="00CC3E30" w:rsidRPr="00CC3E30">
        <w:noBreakHyphen/>
      </w:r>
      <w:r w:rsidRPr="00CC3E30">
        <w:t xml:space="preserve">54; 1949 (46) 424; 1952 (47) 2094; 1955 (49) 512; 1964 (53) 1848; 1966 (54) 2600; 1970 (56) 1949; 1982 Act No. 367, </w:t>
      </w:r>
      <w:r w:rsidR="00CC3E30" w:rsidRPr="00CC3E30">
        <w:t xml:space="preserve">Section </w:t>
      </w:r>
      <w:r w:rsidRPr="00CC3E30">
        <w:t>1.</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Three Funds and Collections for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1010.</w:t>
      </w:r>
      <w:r w:rsidR="00365406" w:rsidRPr="00CC3E30">
        <w:t xml:space="preserve"> Assets to be credited to employee annuity savings fund and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All of the assets of the System are credited, according to the purpose for which they are held, to two bookkeeping accounts, hereinafter referred to as </w:t>
      </w:r>
      <w:r w:rsidR="00CC3E30" w:rsidRPr="00CC3E30">
        <w:t>“</w:t>
      </w:r>
      <w:r w:rsidRPr="00CC3E30">
        <w:t>funds</w:t>
      </w:r>
      <w:r w:rsidR="00CC3E30" w:rsidRPr="00CC3E30">
        <w:t>”</w:t>
      </w:r>
      <w:r w:rsidRPr="00CC3E30">
        <w:t>. The accounts are referred to as the employee annuity savings fund and the employer annuity accumulation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61; 1952 Code </w:t>
      </w:r>
      <w:r w:rsidRPr="00CC3E30">
        <w:t xml:space="preserve">Section </w:t>
      </w:r>
      <w:r w:rsidR="00365406" w:rsidRPr="00CC3E30">
        <w:t>61</w:t>
      </w:r>
      <w:r w:rsidRPr="00CC3E30">
        <w:noBreakHyphen/>
      </w:r>
      <w:r w:rsidR="00365406" w:rsidRPr="00CC3E30">
        <w:t xml:space="preserve">61; 1945 (44) 212; 1949 (46) 424; 1960 (51) 1524; 1980 Act No. 407, </w:t>
      </w:r>
      <w:r w:rsidRPr="00CC3E30">
        <w:t xml:space="preserve">Section </w:t>
      </w:r>
      <w:r w:rsidR="00365406" w:rsidRPr="00CC3E30">
        <w:t xml:space="preserve">1; 1986 Act No. 309 </w:t>
      </w:r>
      <w:r w:rsidRPr="00CC3E30">
        <w:t xml:space="preserve">Section </w:t>
      </w:r>
      <w:r w:rsidR="00365406" w:rsidRPr="00CC3E30">
        <w:t>1,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Any assets of the post</w:t>
      </w:r>
      <w:r w:rsidRPr="00CC3E30">
        <w:noBreakHyphen/>
      </w:r>
      <w:r w:rsidR="00365406" w:rsidRPr="00CC3E30">
        <w:t>retirement increase special fund remaining as of June 30, 1986, are to be transferred to the employer annuity accumulation fund.</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changed </w:t>
      </w:r>
      <w:r w:rsidR="00CC3E30" w:rsidRPr="00CC3E30">
        <w:t>“</w:t>
      </w:r>
      <w:r w:rsidRPr="00CC3E30">
        <w:t>shall be</w:t>
      </w:r>
      <w:r w:rsidR="00CC3E30" w:rsidRPr="00CC3E30">
        <w:t>”</w:t>
      </w:r>
      <w:r w:rsidRPr="00CC3E30">
        <w:t xml:space="preserve"> to </w:t>
      </w:r>
      <w:r w:rsidR="00CC3E30" w:rsidRPr="00CC3E30">
        <w:t>“</w:t>
      </w:r>
      <w:r w:rsidRPr="00CC3E30">
        <w:t>are</w:t>
      </w:r>
      <w:r w:rsidR="00CC3E30" w:rsidRPr="00CC3E30">
        <w:t>”</w:t>
      </w:r>
      <w:r w:rsidRPr="00CC3E30">
        <w:t xml:space="preserve">, decreased the number of bookkeeping accounts from </w:t>
      </w:r>
      <w:r w:rsidR="00CC3E30" w:rsidRPr="00CC3E30">
        <w:t>“</w:t>
      </w:r>
      <w:r w:rsidRPr="00CC3E30">
        <w:t>three</w:t>
      </w:r>
      <w:r w:rsidR="00CC3E30" w:rsidRPr="00CC3E30">
        <w:t>”</w:t>
      </w:r>
      <w:r w:rsidRPr="00CC3E30">
        <w:t xml:space="preserve"> to </w:t>
      </w:r>
      <w:r w:rsidR="00CC3E30" w:rsidRPr="00CC3E30">
        <w:t>“</w:t>
      </w:r>
      <w:r w:rsidRPr="00CC3E30">
        <w:t>two</w:t>
      </w:r>
      <w:r w:rsidR="00CC3E30" w:rsidRPr="00CC3E30">
        <w:t>”</w:t>
      </w:r>
      <w:r w:rsidRPr="00CC3E30">
        <w:t xml:space="preserve">, and deleted </w:t>
      </w:r>
      <w:r w:rsidR="00CC3E30" w:rsidRPr="00CC3E30">
        <w:t>“</w:t>
      </w:r>
      <w:r w:rsidRPr="00CC3E30">
        <w:t>and the post</w:t>
      </w:r>
      <w:r w:rsidR="00CC3E30" w:rsidRPr="00CC3E30">
        <w:noBreakHyphen/>
      </w:r>
      <w:r w:rsidRPr="00CC3E30">
        <w:t>retirement increase special fund</w:t>
      </w:r>
      <w:r w:rsidR="00CC3E30" w:rsidRPr="00CC3E30">
        <w:t>”</w:t>
      </w:r>
      <w:r w:rsidRPr="00CC3E30">
        <w:t xml:space="preserve"> at the end of the section.</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1020.</w:t>
      </w:r>
      <w:r w:rsidR="00365406" w:rsidRPr="00CC3E30">
        <w:t xml:space="preserve"> Employee annuity savings fund; deductions from compensation of members of System; employer to pay required member contributions on earnings after July 1, 1982; tax treatment; funding; retirement treatment.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 employee annuity savings fund shall be the account in which shall be recorded the contributions deducted from the earnable compensation of members to provide for their employee annuities. Each </w:t>
      </w:r>
      <w:r w:rsidRPr="00CC3E30">
        <w:lastRenderedPageBreak/>
        <w:t>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rates of the deductions, without regard to a member</w:t>
      </w:r>
      <w:r w:rsidR="00CC3E30" w:rsidRPr="00CC3E30">
        <w:t>’</w:t>
      </w:r>
      <w:r w:rsidRPr="00CC3E30">
        <w:t>s coverage under the Social Security Act, must be the percentage of earnable compensation as provided pursuant to Section 9</w:t>
      </w:r>
      <w:r w:rsidR="00CC3E30" w:rsidRPr="00CC3E30">
        <w:noBreakHyphen/>
      </w:r>
      <w:r w:rsidRPr="00CC3E30">
        <w:t>1</w:t>
      </w:r>
      <w:r w:rsidR="00CC3E30" w:rsidRPr="00CC3E30">
        <w:noBreakHyphen/>
      </w:r>
      <w:r w:rsidRPr="00CC3E30">
        <w:t>1085.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Payments for unused sick leave, single special payments at retirement, bonus and incentive</w:t>
      </w:r>
      <w:r w:rsidR="00CC3E30" w:rsidRPr="00CC3E30">
        <w:noBreakHyphen/>
      </w:r>
      <w:r w:rsidRPr="00CC3E30">
        <w:t>type payments, or any other payments not considered a part of the regular salary base are not compensation for which contributions are deductible. Not including Class Three employees, contributions are deductible on up to and including forty</w:t>
      </w:r>
      <w:r w:rsidR="00CC3E30" w:rsidRPr="00CC3E30">
        <w:noBreakHyphen/>
      </w:r>
      <w:r w:rsidRPr="00CC3E30">
        <w:t>five days</w:t>
      </w:r>
      <w:r w:rsidR="00CC3E30" w:rsidRPr="00CC3E30">
        <w:t>’</w:t>
      </w:r>
      <w:r w:rsidRPr="00CC3E30">
        <w:t xml:space="preserve"> termination pay for unused annual leave. If a member has received termination pay for unused annual leave on more than one occasion, contributions are deductible on up to and including forty</w:t>
      </w:r>
      <w:r w:rsidR="00CC3E30" w:rsidRPr="00CC3E30">
        <w:noBreakHyphen/>
      </w:r>
      <w:r w:rsidRPr="00CC3E30">
        <w:t>five days</w:t>
      </w:r>
      <w:r w:rsidR="00CC3E30" w:rsidRPr="00CC3E30">
        <w:t>’</w:t>
      </w:r>
      <w:r w:rsidRPr="00CC3E30">
        <w:t xml:space="preserve"> termination pay for unused annual leave for each termination payment for unused annual leave received by the member. However, only an amount up to and including forty</w:t>
      </w:r>
      <w:r w:rsidR="00CC3E30" w:rsidRPr="00CC3E30">
        <w:noBreakHyphen/>
      </w:r>
      <w:r w:rsidRPr="00CC3E30">
        <w:t>five days</w:t>
      </w:r>
      <w:r w:rsidR="00CC3E30" w:rsidRPr="00CC3E30">
        <w:t>’</w:t>
      </w:r>
      <w:r w:rsidRPr="00CC3E30">
        <w:t xml:space="preserve"> pay for unused annual leave from the member</w:t>
      </w:r>
      <w:r w:rsidR="00CC3E30" w:rsidRPr="00CC3E30">
        <w:t>’</w:t>
      </w:r>
      <w:r w:rsidRPr="00CC3E30">
        <w:t>s last termination payment shall be included in a member</w:t>
      </w:r>
      <w:r w:rsidR="00CC3E30" w:rsidRPr="00CC3E30">
        <w:t>’</w:t>
      </w:r>
      <w:r w:rsidRPr="00CC3E30">
        <w:t>s average final compensation calculation for other than Class Three employees.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62; 1952 Code </w:t>
      </w:r>
      <w:r w:rsidRPr="00CC3E30">
        <w:t xml:space="preserve">Section </w:t>
      </w:r>
      <w:r w:rsidR="00365406" w:rsidRPr="00CC3E30">
        <w:t>61</w:t>
      </w:r>
      <w:r w:rsidRPr="00CC3E30">
        <w:noBreakHyphen/>
      </w:r>
      <w:r w:rsidR="00365406" w:rsidRPr="00CC3E30">
        <w:t xml:space="preserve">62; 1945 (44) 212; 1949 (46) 424; 1955 (49) 38; 1964 (53) 1843; 1966 (54) 2009; 1982 Act No. 315, </w:t>
      </w:r>
      <w:r w:rsidRPr="00CC3E30">
        <w:t xml:space="preserve">Section </w:t>
      </w:r>
      <w:r w:rsidR="00365406" w:rsidRPr="00CC3E30">
        <w:t xml:space="preserve">1; 1982 Act No. 349, </w:t>
      </w:r>
      <w:r w:rsidRPr="00CC3E30">
        <w:t xml:space="preserve">Section </w:t>
      </w:r>
      <w:r w:rsidR="00365406" w:rsidRPr="00CC3E30">
        <w:t xml:space="preserve">1; 1982 Act </w:t>
      </w:r>
      <w:r w:rsidR="00365406" w:rsidRPr="00CC3E30">
        <w:lastRenderedPageBreak/>
        <w:t xml:space="preserve">No. 372, </w:t>
      </w:r>
      <w:r w:rsidRPr="00CC3E30">
        <w:t xml:space="preserve">Section </w:t>
      </w:r>
      <w:r w:rsidR="00365406" w:rsidRPr="00CC3E30">
        <w:t xml:space="preserve">1; 1985 Act No. 201, Part II, </w:t>
      </w:r>
      <w:r w:rsidRPr="00CC3E30">
        <w:t xml:space="preserve">Section </w:t>
      </w:r>
      <w:r w:rsidR="00365406" w:rsidRPr="00CC3E30">
        <w:t xml:space="preserve">48A; 1986 Act No. 529, </w:t>
      </w:r>
      <w:r w:rsidRPr="00CC3E30">
        <w:t xml:space="preserve">Section </w:t>
      </w:r>
      <w:r w:rsidR="00365406" w:rsidRPr="00CC3E30">
        <w:t xml:space="preserve">1, eff June 18, 1986; 1988 Act No. 475, </w:t>
      </w:r>
      <w:r w:rsidRPr="00CC3E30">
        <w:t xml:space="preserve">Section </w:t>
      </w:r>
      <w:r w:rsidR="00365406" w:rsidRPr="00CC3E30">
        <w:t xml:space="preserve">2, eff July 1, 1988; 2005 Act No. 14, </w:t>
      </w:r>
      <w:r w:rsidRPr="00CC3E30">
        <w:t xml:space="preserve">Section </w:t>
      </w:r>
      <w:r w:rsidR="00365406" w:rsidRPr="00CC3E30">
        <w:t xml:space="preserve">3, eff July 1, 2004; 2005 Act No. 153, Pt II, </w:t>
      </w:r>
      <w:r w:rsidRPr="00CC3E30">
        <w:t xml:space="preserve">Section </w:t>
      </w:r>
      <w:r w:rsidR="00365406" w:rsidRPr="00CC3E30">
        <w:t xml:space="preserve">4, eff July 1, 2005; 2008 Act No. 311, </w:t>
      </w:r>
      <w:r w:rsidRPr="00CC3E30">
        <w:t xml:space="preserve">Section </w:t>
      </w:r>
      <w:r w:rsidR="00365406" w:rsidRPr="00CC3E30">
        <w:t xml:space="preserve">4, eff June 4, 2008; 2012 Act No. 278, Pt I, </w:t>
      </w:r>
      <w:r w:rsidRPr="00CC3E30">
        <w:t xml:space="preserve">Section </w:t>
      </w:r>
      <w:r w:rsidR="00365406" w:rsidRPr="00CC3E30">
        <w:t>4,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revised the fifth paragraph by making grammatical changes; deleting </w:t>
      </w:r>
      <w:r w:rsidR="00CC3E30" w:rsidRPr="00CC3E30">
        <w:t>“</w:t>
      </w:r>
      <w:r w:rsidRPr="00CC3E30">
        <w:t>and other</w:t>
      </w:r>
      <w:r w:rsidR="00CC3E30" w:rsidRPr="00CC3E30">
        <w:t>”</w:t>
      </w:r>
      <w:r w:rsidRPr="00CC3E30">
        <w:t xml:space="preserve"> before </w:t>
      </w:r>
      <w:r w:rsidR="00CC3E30" w:rsidRPr="00CC3E30">
        <w:t>“</w:t>
      </w:r>
      <w:r w:rsidRPr="00CC3E30">
        <w:t>single special payments at retirement</w:t>
      </w:r>
      <w:r w:rsidR="00CC3E30" w:rsidRPr="00CC3E30">
        <w:t>”</w:t>
      </w:r>
      <w:r w:rsidRPr="00CC3E30">
        <w:t xml:space="preserve">; adding </w:t>
      </w:r>
      <w:r w:rsidR="00CC3E30" w:rsidRPr="00CC3E30">
        <w:t>“</w:t>
      </w:r>
      <w:r w:rsidRPr="00CC3E30">
        <w:t>bonus and incentive</w:t>
      </w:r>
      <w:r w:rsidR="00CC3E30" w:rsidRPr="00CC3E30">
        <w:noBreakHyphen/>
      </w:r>
      <w:r w:rsidRPr="00CC3E30">
        <w:t>type payments, or any other payments not considered a part of the regular salary base</w:t>
      </w:r>
      <w:r w:rsidR="00CC3E30" w:rsidRPr="00CC3E30">
        <w:t>”</w:t>
      </w:r>
      <w:r w:rsidRPr="00CC3E30">
        <w:t>; and adding the provision that contributions are deductible on pay for unused annual leave.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1988 amendment in the third unnumbered paragraph deleted </w:t>
      </w:r>
      <w:r w:rsidR="00CC3E30" w:rsidRPr="00CC3E30">
        <w:t>“</w:t>
      </w:r>
      <w:r w:rsidRPr="00CC3E30">
        <w:t>Notwithstanding the foregoing, effective July 1, 1964,</w:t>
      </w:r>
      <w:r w:rsidR="00CC3E30" w:rsidRPr="00CC3E30">
        <w:t>”</w:t>
      </w:r>
      <w:r w:rsidRPr="00CC3E30">
        <w:t xml:space="preserve"> at the beginning of the paragraph, increased employee contributions, and made grammatical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first 2005 amendment, in the last undesignated paragraph, in the second sentence added </w:t>
      </w:r>
      <w:r w:rsidR="00CC3E30" w:rsidRPr="00CC3E30">
        <w:t>“</w:t>
      </w:r>
      <w:r w:rsidRPr="00CC3E30">
        <w:t>up to and including forty</w:t>
      </w:r>
      <w:r w:rsidR="00CC3E30" w:rsidRPr="00CC3E30">
        <w:noBreakHyphen/>
      </w:r>
      <w:r w:rsidRPr="00CC3E30">
        <w:t>five days termination</w:t>
      </w:r>
      <w:r w:rsidR="00CC3E30" w:rsidRPr="00CC3E30">
        <w:t>”</w:t>
      </w:r>
      <w:r w:rsidRPr="00CC3E30">
        <w:t xml:space="preserve"> and added the third and fourth sentences.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second 2005 amendment rewrote the third undesignated paragraph relating to the rates of deductions.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2008 amendment rewrote the fourth undesignated paragraph, replacing it with the fourth and fifth undesignated paragraphs.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in the third paragraph, substituted </w:t>
      </w:r>
      <w:r w:rsidR="00CC3E30" w:rsidRPr="00CC3E30">
        <w:t>“</w:t>
      </w:r>
      <w:r w:rsidRPr="00CC3E30">
        <w:t>pursuant to Section 9</w:t>
      </w:r>
      <w:r w:rsidR="00CC3E30" w:rsidRPr="00CC3E30">
        <w:noBreakHyphen/>
      </w:r>
      <w:r w:rsidRPr="00CC3E30">
        <w:t>1</w:t>
      </w:r>
      <w:r w:rsidR="00CC3E30" w:rsidRPr="00CC3E30">
        <w:noBreakHyphen/>
      </w:r>
      <w:r w:rsidRPr="00CC3E30">
        <w:t>1085</w:t>
      </w:r>
      <w:r w:rsidR="00CC3E30" w:rsidRPr="00CC3E30">
        <w:t>”</w:t>
      </w:r>
      <w:r w:rsidRPr="00CC3E30">
        <w:t xml:space="preserve"> for </w:t>
      </w:r>
      <w:r w:rsidR="00CC3E30" w:rsidRPr="00CC3E30">
        <w:t>“</w:t>
      </w:r>
      <w:r w:rsidRPr="00CC3E30">
        <w:t>in the following schedule:</w:t>
      </w:r>
      <w:r w:rsidR="00CC3E30" w:rsidRPr="00CC3E30">
        <w:t>”</w:t>
      </w:r>
      <w:r w:rsidRPr="00CC3E30">
        <w:t>; removed the compensation table; in the last paragraph, added references to Class Three employees;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1030.</w:t>
      </w:r>
      <w:r w:rsidR="00365406" w:rsidRPr="00CC3E30">
        <w:t xml:space="preserve"> Deductions must be made although compensation is thereby reduced below legal minimum; consent to deductions.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 deductions provided for in </w:t>
      </w:r>
      <w:r w:rsidR="00CC3E30" w:rsidRPr="00CC3E30">
        <w:t xml:space="preserve">Section </w:t>
      </w:r>
      <w:r w:rsidRPr="00CC3E30">
        <w:t>9</w:t>
      </w:r>
      <w:r w:rsidR="00CC3E30" w:rsidRPr="00CC3E30">
        <w:noBreakHyphen/>
      </w:r>
      <w:r w:rsidRPr="00CC3E30">
        <w:t>1</w:t>
      </w:r>
      <w:r w:rsidR="00CC3E30" w:rsidRPr="00CC3E30">
        <w:noBreakHyphen/>
      </w:r>
      <w:r w:rsidRPr="00CC3E30">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63; 1952 Code </w:t>
      </w:r>
      <w:r w:rsidRPr="00CC3E30">
        <w:t xml:space="preserve">Section </w:t>
      </w:r>
      <w:r w:rsidR="00365406" w:rsidRPr="00CC3E30">
        <w:t>61</w:t>
      </w:r>
      <w:r w:rsidRPr="00CC3E30">
        <w:noBreakHyphen/>
      </w:r>
      <w:r w:rsidR="00365406" w:rsidRPr="00CC3E30">
        <w:t>63;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1040.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1040 was entitled </w:t>
      </w:r>
      <w:r w:rsidR="00CC3E30" w:rsidRPr="00CC3E30">
        <w:t>“</w:t>
      </w:r>
      <w:r w:rsidRPr="00CC3E30">
        <w:t>Repayment of amounts withdrawn; interest allowed on such amounts</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64; 1952 Code </w:t>
      </w:r>
      <w:r w:rsidR="00CC3E30" w:rsidRPr="00CC3E30">
        <w:t xml:space="preserve">Section </w:t>
      </w:r>
      <w:r w:rsidRPr="00CC3E30">
        <w:t>61</w:t>
      </w:r>
      <w:r w:rsidR="00CC3E30" w:rsidRPr="00CC3E30">
        <w:noBreakHyphen/>
      </w:r>
      <w:r w:rsidRPr="00CC3E30">
        <w:t xml:space="preserve">64; 1945 (44) 212; 1949 (46) 424; 1977 Act No. 27 </w:t>
      </w:r>
      <w:r w:rsidR="00CC3E30" w:rsidRPr="00CC3E30">
        <w:t xml:space="preserve">Section </w:t>
      </w:r>
      <w:r w:rsidRPr="00CC3E30">
        <w:t>3.</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1050.</w:t>
      </w:r>
      <w:r w:rsidR="00365406" w:rsidRPr="00CC3E30">
        <w:t xml:space="preserve"> Employer annuity accumulation fund; contributions shall be paid by employers.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employer annuity accumulation fund shall be the account: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(1) in which shall be recorded the reserves on all employee annuities in force and against which shall be charged all employee annuities and all benefits in lieu of employee annuities;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(3) in which shall be recorded the reserves on all employer annuities granted to members not entitled to prior service credit and against which such employer annuities and benefits in lieu thereof shall be charged.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CC3E30" w:rsidRPr="00CC3E30">
        <w:t>“</w:t>
      </w:r>
      <w:r w:rsidRPr="00CC3E30">
        <w:t>normal contribution</w:t>
      </w:r>
      <w:r w:rsidR="00CC3E30" w:rsidRPr="00CC3E30">
        <w:t>”</w:t>
      </w:r>
      <w:r w:rsidRPr="00CC3E30">
        <w:t xml:space="preserve"> and an additional amount equal to a percentage of such earnable compensation to be known as the </w:t>
      </w:r>
      <w:r w:rsidR="00CC3E30" w:rsidRPr="00CC3E30">
        <w:t>“</w:t>
      </w:r>
      <w:r w:rsidRPr="00CC3E30">
        <w:t>accrued liability contribution</w:t>
      </w:r>
      <w:r w:rsidR="00CC3E30" w:rsidRPr="00CC3E30">
        <w:t>”</w:t>
      </w:r>
      <w:r w:rsidRPr="00CC3E30">
        <w:t>. The rate percent of such contributions shall be fixed on the basis of the liabilities of the system as shown by actuarial valuation but may not be less than those required pursuant to Section 9</w:t>
      </w:r>
      <w:r w:rsidR="00CC3E30" w:rsidRPr="00CC3E30">
        <w:noBreakHyphen/>
      </w:r>
      <w:r w:rsidRPr="00CC3E30">
        <w:t>1</w:t>
      </w:r>
      <w:r w:rsidR="00CC3E30" w:rsidRPr="00CC3E30">
        <w:noBreakHyphen/>
      </w:r>
      <w:r w:rsidRPr="00CC3E30">
        <w:t>1085.</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66; 1952 Code </w:t>
      </w:r>
      <w:r w:rsidRPr="00CC3E30">
        <w:t xml:space="preserve">Sections </w:t>
      </w:r>
      <w:r w:rsidR="00365406" w:rsidRPr="00CC3E30">
        <w:t xml:space="preserve"> 61</w:t>
      </w:r>
      <w:r w:rsidRPr="00CC3E30">
        <w:noBreakHyphen/>
      </w:r>
      <w:r w:rsidR="00365406" w:rsidRPr="00CC3E30">
        <w:t>65, 61</w:t>
      </w:r>
      <w:r w:rsidRPr="00CC3E30">
        <w:noBreakHyphen/>
      </w:r>
      <w:r w:rsidR="00365406" w:rsidRPr="00CC3E30">
        <w:t>66, 61</w:t>
      </w:r>
      <w:r w:rsidRPr="00CC3E30">
        <w:noBreakHyphen/>
      </w:r>
      <w:r w:rsidR="00365406" w:rsidRPr="00CC3E30">
        <w:t xml:space="preserve">77; 1945 (44) 212; 1949 (46) 424; 1960 (51) 1524; 1980 Act No. 407, </w:t>
      </w:r>
      <w:r w:rsidRPr="00CC3E30">
        <w:t xml:space="preserve">Section </w:t>
      </w:r>
      <w:r w:rsidR="00365406" w:rsidRPr="00CC3E30">
        <w:t xml:space="preserve">2; 1986 Act No. 309 </w:t>
      </w:r>
      <w:r w:rsidRPr="00CC3E30">
        <w:t xml:space="preserve">Section </w:t>
      </w:r>
      <w:r w:rsidR="00365406" w:rsidRPr="00CC3E30">
        <w:t xml:space="preserve">2, eff February 4, 1986; 2012 Act No. 278, Pt I, </w:t>
      </w:r>
      <w:r w:rsidRPr="00CC3E30">
        <w:t xml:space="preserve">Section </w:t>
      </w:r>
      <w:r w:rsidR="00365406" w:rsidRPr="00CC3E30">
        <w:t>5,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Any assets of the post</w:t>
      </w:r>
      <w:r w:rsidR="00CC3E30" w:rsidRPr="00CC3E30">
        <w:noBreakHyphen/>
      </w:r>
      <w:r w:rsidRPr="00CC3E30">
        <w:t>retirement increase special fund remaining as of June 30, 1986, are to be transferred to the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1986 amendment rewrote item (2).</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inserted </w:t>
      </w:r>
      <w:r w:rsidR="00CC3E30" w:rsidRPr="00CC3E30">
        <w:t>“</w:t>
      </w:r>
      <w:r w:rsidRPr="00CC3E30">
        <w:t>but may not be less than those required pursuant to Section 9</w:t>
      </w:r>
      <w:r w:rsidR="00CC3E30" w:rsidRPr="00CC3E30">
        <w:noBreakHyphen/>
      </w:r>
      <w:r w:rsidRPr="00CC3E30">
        <w:t>1</w:t>
      </w:r>
      <w:r w:rsidR="00CC3E30" w:rsidRPr="00CC3E30">
        <w:noBreakHyphen/>
      </w:r>
      <w:r w:rsidRPr="00CC3E30">
        <w:t>1085</w:t>
      </w:r>
      <w:r w:rsidR="00CC3E30" w:rsidRPr="00CC3E30">
        <w:t>”</w:t>
      </w:r>
      <w:r w:rsidRPr="00CC3E30">
        <w:t xml:space="preserve"> at the end of the section,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1060.</w:t>
      </w:r>
      <w:r w:rsidR="00365406" w:rsidRPr="00CC3E30">
        <w:t xml:space="preserve"> Normal contribution rate.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CC3E30" w:rsidRPr="00CC3E30">
        <w:t>“</w:t>
      </w:r>
      <w:r w:rsidRPr="00CC3E30">
        <w:t>normal contribution rate.</w:t>
      </w:r>
      <w:r w:rsidR="00CC3E30" w:rsidRPr="00CC3E30">
        <w:t>”</w:t>
      </w:r>
      <w:r w:rsidRPr="00CC3E30">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67; 1952 Code </w:t>
      </w:r>
      <w:r w:rsidRPr="00CC3E30">
        <w:t xml:space="preserve">Section </w:t>
      </w:r>
      <w:r w:rsidR="00365406" w:rsidRPr="00CC3E30">
        <w:t>61</w:t>
      </w:r>
      <w:r w:rsidRPr="00CC3E30">
        <w:noBreakHyphen/>
      </w:r>
      <w:r w:rsidR="00365406" w:rsidRPr="00CC3E30">
        <w:t>67;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1070.</w:t>
      </w:r>
      <w:r w:rsidR="00365406" w:rsidRPr="00CC3E30">
        <w:t xml:space="preserve"> Accrued liability contribution rate.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CC3E30" w:rsidRPr="00CC3E30">
        <w:t>“</w:t>
      </w:r>
      <w:r w:rsidRPr="00CC3E30">
        <w:t>accrued liability contribution rate.</w:t>
      </w:r>
      <w:r w:rsidR="00CC3E30" w:rsidRPr="00CC3E30">
        <w:t>”</w:t>
      </w:r>
      <w:r w:rsidRPr="00CC3E30">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68; 1952 Code </w:t>
      </w:r>
      <w:r w:rsidRPr="00CC3E30">
        <w:t xml:space="preserve">Section </w:t>
      </w:r>
      <w:r w:rsidR="00365406" w:rsidRPr="00CC3E30">
        <w:t>61</w:t>
      </w:r>
      <w:r w:rsidRPr="00CC3E30">
        <w:noBreakHyphen/>
      </w:r>
      <w:r w:rsidR="00365406" w:rsidRPr="00CC3E30">
        <w:t>68; 1945 (44) 212; 1949 (46) 424; 1955 (49) 38.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1080.</w:t>
      </w:r>
      <w:r w:rsidR="00365406" w:rsidRPr="00CC3E30">
        <w:t xml:space="preserve"> Minimum contributions to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69; 1952 Code </w:t>
      </w:r>
      <w:r w:rsidRPr="00CC3E30">
        <w:t xml:space="preserve">Section </w:t>
      </w:r>
      <w:r w:rsidR="00365406" w:rsidRPr="00CC3E30">
        <w:t>61</w:t>
      </w:r>
      <w:r w:rsidRPr="00CC3E30">
        <w:noBreakHyphen/>
      </w:r>
      <w:r w:rsidR="00365406" w:rsidRPr="00CC3E30">
        <w:t xml:space="preserve">69; 1945 (44) 212; 1949 (46) 424; 1955 (49) 38; 2012 Act No. 278, Pt I, </w:t>
      </w:r>
      <w:r w:rsidRPr="00CC3E30">
        <w:t xml:space="preserve">Section </w:t>
      </w:r>
      <w:r w:rsidR="00365406" w:rsidRPr="00CC3E30">
        <w:t>6,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removed </w:t>
      </w:r>
      <w:r w:rsidR="00CC3E30" w:rsidRPr="00CC3E30">
        <w:t>“</w:t>
      </w:r>
      <w:r w:rsidRPr="00CC3E30">
        <w:t>Subject to the provisions of Section 9</w:t>
      </w:r>
      <w:r w:rsidR="00CC3E30" w:rsidRPr="00CC3E30">
        <w:noBreakHyphen/>
      </w:r>
      <w:r w:rsidRPr="00CC3E30">
        <w:t>1</w:t>
      </w:r>
      <w:r w:rsidR="00CC3E30" w:rsidRPr="00CC3E30">
        <w:noBreakHyphen/>
      </w:r>
      <w:r w:rsidRPr="00CC3E30">
        <w:t>1070, the amount of each annual accrued liability contribution shall be at least three per cent greater than the preceding annual accrued liability payment, and</w:t>
      </w:r>
      <w:r w:rsidR="00CC3E30" w:rsidRPr="00CC3E30">
        <w:t>”</w:t>
      </w:r>
      <w:r w:rsidRPr="00CC3E30">
        <w:t>;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1085.</w:t>
      </w:r>
      <w:r w:rsidR="00365406" w:rsidRPr="00CC3E30">
        <w:t xml:space="preserve"> Employer and employee contribution rates.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As provided in Sections 9</w:t>
      </w:r>
      <w:r w:rsidR="00CC3E30" w:rsidRPr="00CC3E30">
        <w:noBreakHyphen/>
      </w:r>
      <w:r w:rsidRPr="00CC3E30">
        <w:t>1</w:t>
      </w:r>
      <w:r w:rsidR="00CC3E30" w:rsidRPr="00CC3E30">
        <w:noBreakHyphen/>
      </w:r>
      <w:r w:rsidRPr="00CC3E30">
        <w:t>1020 and 9</w:t>
      </w:r>
      <w:r w:rsidR="00CC3E30" w:rsidRPr="00CC3E30">
        <w:noBreakHyphen/>
      </w:r>
      <w:r w:rsidRPr="00CC3E30">
        <w:t>1</w:t>
      </w:r>
      <w:r w:rsidR="00CC3E30" w:rsidRPr="00CC3E30">
        <w:noBreakHyphen/>
      </w:r>
      <w:r w:rsidRPr="00CC3E30">
        <w:t>1050, the employer and employee contribution rates for the system beginning in Fiscal Year 2017</w:t>
      </w:r>
      <w:r w:rsidR="00CC3E30" w:rsidRPr="00CC3E30">
        <w:noBreakHyphen/>
      </w:r>
      <w:r w:rsidRPr="00CC3E30">
        <w:t>2018, expressed as a percentage of earnable compensation, are as follows:</w:t>
      </w:r>
    </w:p>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365406" w:rsidRPr="00CC3E30"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Employee Contribution</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2017</w:t>
            </w:r>
            <w:r w:rsidR="00CC3E30" w:rsidRPr="00CC3E30">
              <w:rPr>
                <w:szCs w:val="20"/>
              </w:rPr>
              <w:noBreakHyphen/>
            </w:r>
            <w:r w:rsidRPr="00CC3E30">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2018</w:t>
            </w:r>
            <w:r w:rsidR="00CC3E30" w:rsidRPr="00CC3E30">
              <w:rPr>
                <w:szCs w:val="20"/>
              </w:rPr>
              <w:noBreakHyphen/>
            </w:r>
            <w:r w:rsidRPr="00CC3E30">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2019</w:t>
            </w:r>
            <w:r w:rsidR="00CC3E30" w:rsidRPr="00CC3E30">
              <w:rPr>
                <w:szCs w:val="20"/>
              </w:rPr>
              <w:noBreakHyphen/>
            </w:r>
            <w:r w:rsidRPr="00CC3E30">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2020</w:t>
            </w:r>
            <w:r w:rsidR="00CC3E30" w:rsidRPr="00CC3E30">
              <w:rPr>
                <w:szCs w:val="20"/>
              </w:rPr>
              <w:noBreakHyphen/>
            </w:r>
            <w:r w:rsidRPr="00CC3E30">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2021</w:t>
            </w:r>
            <w:r w:rsidR="00CC3E30" w:rsidRPr="00CC3E30">
              <w:rPr>
                <w:szCs w:val="20"/>
              </w:rPr>
              <w:noBreakHyphen/>
            </w:r>
            <w:r w:rsidRPr="00CC3E30">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2022</w:t>
            </w:r>
            <w:r w:rsidR="00CC3E30" w:rsidRPr="00CC3E30">
              <w:rPr>
                <w:szCs w:val="20"/>
              </w:rPr>
              <w:noBreakHyphen/>
            </w:r>
            <w:r w:rsidRPr="00CC3E30">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2023</w:t>
            </w:r>
            <w:r w:rsidR="00CC3E30" w:rsidRPr="00CC3E30">
              <w:rPr>
                <w:szCs w:val="20"/>
              </w:rPr>
              <w:noBreakHyphen/>
            </w:r>
            <w:r w:rsidRPr="00CC3E30">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2024</w:t>
            </w:r>
            <w:r w:rsidR="00CC3E30" w:rsidRPr="00CC3E30">
              <w:rPr>
                <w:szCs w:val="20"/>
              </w:rPr>
              <w:noBreakHyphen/>
            </w:r>
            <w:r w:rsidRPr="00CC3E30">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2025</w:t>
            </w:r>
            <w:r w:rsidR="00CC3E30" w:rsidRPr="00CC3E30">
              <w:rPr>
                <w:szCs w:val="20"/>
              </w:rPr>
              <w:noBreakHyphen/>
            </w:r>
            <w:r w:rsidRPr="00CC3E30">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2026</w:t>
            </w:r>
            <w:r w:rsidR="00CC3E30" w:rsidRPr="00CC3E30">
              <w:rPr>
                <w:szCs w:val="20"/>
              </w:rPr>
              <w:noBreakHyphen/>
            </w:r>
            <w:r w:rsidRPr="00CC3E30">
              <w:rPr>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9.00</w:t>
            </w:r>
          </w:p>
        </w:tc>
      </w:tr>
    </w:tbl>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employer contribution rate set out in this schedule includes contributions for participation in the incidental death benefit plan provided in Sections 9</w:t>
      </w:r>
      <w:r w:rsidR="00CC3E30" w:rsidRPr="00CC3E30">
        <w:noBreakHyphen/>
      </w:r>
      <w:r w:rsidRPr="00CC3E30">
        <w:t>1</w:t>
      </w:r>
      <w:r w:rsidR="00CC3E30" w:rsidRPr="00CC3E30">
        <w:noBreakHyphen/>
      </w:r>
      <w:r w:rsidRPr="00CC3E30">
        <w:t>1770 and 9</w:t>
      </w:r>
      <w:r w:rsidR="00CC3E30" w:rsidRPr="00CC3E30">
        <w:noBreakHyphen/>
      </w:r>
      <w:r w:rsidRPr="00CC3E30">
        <w:t>1</w:t>
      </w:r>
      <w:r w:rsidR="00CC3E30" w:rsidRPr="00CC3E30">
        <w:noBreakHyphen/>
      </w:r>
      <w:r w:rsidRPr="00CC3E30">
        <w:t>1775. The employer contribution rate for employers that do not participate in the incidental death benefit plan must be adjusted accordingly.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CC3E30" w:rsidRPr="00CC3E30">
        <w:noBreakHyphen/>
      </w:r>
      <w:r w:rsidRPr="00CC3E30">
        <w:t>half of one percent of earnable compensation in any one year.</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(C)(1) The unfunded actuarial accrued liability (UAAL) of the system as determined by the annual actuarial valuation must be amortized over a funding period that does not exceed the following schedule:</w:t>
      </w:r>
    </w:p>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365406" w:rsidRPr="00CC3E30" w:rsidTr="003B2A92">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2017</w:t>
            </w:r>
            <w:r w:rsidR="00CC3E30" w:rsidRPr="00CC3E30">
              <w:rPr>
                <w:szCs w:val="20"/>
              </w:rPr>
              <w:noBreakHyphen/>
            </w:r>
            <w:r w:rsidRPr="00CC3E30">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2018</w:t>
            </w:r>
            <w:r w:rsidR="00CC3E30" w:rsidRPr="00CC3E30">
              <w:rPr>
                <w:szCs w:val="20"/>
              </w:rPr>
              <w:noBreakHyphen/>
            </w:r>
            <w:r w:rsidRPr="00CC3E30">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2019</w:t>
            </w:r>
            <w:r w:rsidR="00CC3E30" w:rsidRPr="00CC3E30">
              <w:rPr>
                <w:szCs w:val="20"/>
              </w:rPr>
              <w:noBreakHyphen/>
            </w:r>
            <w:r w:rsidRPr="00CC3E30">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2020</w:t>
            </w:r>
            <w:r w:rsidR="00CC3E30" w:rsidRPr="00CC3E30">
              <w:rPr>
                <w:szCs w:val="20"/>
              </w:rPr>
              <w:noBreakHyphen/>
            </w:r>
            <w:r w:rsidRPr="00CC3E30">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2021</w:t>
            </w:r>
            <w:r w:rsidR="00CC3E30" w:rsidRPr="00CC3E30">
              <w:rPr>
                <w:szCs w:val="20"/>
              </w:rPr>
              <w:noBreakHyphen/>
            </w:r>
            <w:r w:rsidRPr="00CC3E30">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2022</w:t>
            </w:r>
            <w:r w:rsidR="00CC3E30" w:rsidRPr="00CC3E30">
              <w:rPr>
                <w:szCs w:val="20"/>
              </w:rPr>
              <w:noBreakHyphen/>
            </w:r>
            <w:r w:rsidRPr="00CC3E30">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2023</w:t>
            </w:r>
            <w:r w:rsidR="00CC3E30" w:rsidRPr="00CC3E30">
              <w:rPr>
                <w:szCs w:val="20"/>
              </w:rPr>
              <w:noBreakHyphen/>
            </w:r>
            <w:r w:rsidRPr="00CC3E30">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2024</w:t>
            </w:r>
            <w:r w:rsidR="00CC3E30" w:rsidRPr="00CC3E30">
              <w:rPr>
                <w:szCs w:val="20"/>
              </w:rPr>
              <w:noBreakHyphen/>
            </w:r>
            <w:r w:rsidRPr="00CC3E30">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2025</w:t>
            </w:r>
            <w:r w:rsidR="00CC3E30" w:rsidRPr="00CC3E30">
              <w:rPr>
                <w:szCs w:val="20"/>
              </w:rPr>
              <w:noBreakHyphen/>
            </w:r>
            <w:r w:rsidRPr="00CC3E30">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2026</w:t>
            </w:r>
            <w:r w:rsidR="00CC3E30" w:rsidRPr="00CC3E30">
              <w:rPr>
                <w:szCs w:val="20"/>
              </w:rPr>
              <w:noBreakHyphen/>
            </w:r>
            <w:r w:rsidRPr="00CC3E30">
              <w:rPr>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r w:rsidR="00365406" w:rsidRPr="00CC3E30"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2027</w:t>
            </w:r>
            <w:r w:rsidR="00CC3E30" w:rsidRPr="00CC3E30">
              <w:rPr>
                <w:szCs w:val="20"/>
              </w:rPr>
              <w:noBreakHyphen/>
            </w:r>
            <w:r w:rsidRPr="00CC3E30">
              <w:rPr>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C3E30">
              <w:rPr>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65406"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C3E30">
              <w:rPr>
                <w:szCs w:val="20"/>
              </w:rPr>
              <w:t> </w:t>
            </w:r>
          </w:p>
        </w:tc>
      </w:tr>
    </w:tbl>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CC3E30" w:rsidRPr="00CC3E30">
        <w:noBreakHyphen/>
      </w:r>
      <w:r w:rsidRPr="00CC3E30">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(D)(1) After June 30, 2027, if the most recent annual actuarial valuation of the system shows a ratio of the actuarial value of system assets to the actuarial accrued liability of the system (the funded ratio) that is equal to or greater than eighty</w:t>
      </w:r>
      <w:r w:rsidR="00CC3E30" w:rsidRPr="00CC3E30">
        <w:noBreakHyphen/>
      </w:r>
      <w:r w:rsidRPr="00CC3E30">
        <w:t>five percent, then the board, effective on the following July first, may decrease the then current employer and employee contribution rates in equal amounts upon making a finding that the decrease will not result in a funded ratio of less than eighty</w:t>
      </w:r>
      <w:r w:rsidR="00CC3E30" w:rsidRPr="00CC3E30">
        <w:noBreakHyphen/>
      </w:r>
      <w:r w:rsidRPr="00CC3E30">
        <w:t>five percent. However, the employee contribution rate may not be less than one</w:t>
      </w:r>
      <w:r w:rsidR="00CC3E30" w:rsidRPr="00CC3E30">
        <w:noBreakHyphen/>
      </w:r>
      <w:r w:rsidRPr="00CC3E30">
        <w:t>half of the normal cost for the system and any contribution reduction allowed by this item after the employee contribution rate equals one</w:t>
      </w:r>
      <w:r w:rsidR="00CC3E30" w:rsidRPr="00CC3E30">
        <w:noBreakHyphen/>
      </w:r>
      <w:r w:rsidRPr="00CC3E30">
        <w:t>half of the normal cost must be a reduction in the employer contribution rate.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If contribution rates are decreased pursuant to item (1) of this subsection and the most recent annual actuarial valuation of the system shows a funded ratio of less than eighty</w:t>
      </w:r>
      <w:r w:rsidR="00CC3E30" w:rsidRPr="00CC3E30">
        <w:noBreakHyphen/>
      </w:r>
      <w:r w:rsidRPr="00CC3E30">
        <w:t>five percent, then effective on the following July first, and annually after that time as necessary, the board shall increase the then current employer and employee contribution rates in equal amounts not exceeding one</w:t>
      </w:r>
      <w:r w:rsidR="00CC3E30" w:rsidRPr="00CC3E30">
        <w:noBreakHyphen/>
      </w:r>
      <w:r w:rsidRPr="00CC3E30">
        <w:t>half of one percent of earnable compensation in any one year until a subsequent annual actuarial valuation of the system shows a funded ratio that is equal to or greater than eighty</w:t>
      </w:r>
      <w:r w:rsidR="00CC3E30" w:rsidRPr="00CC3E30">
        <w:noBreakHyphen/>
      </w:r>
      <w:r w:rsidRPr="00CC3E30">
        <w:t xml:space="preserve">five percent. However, the employee contribution rate </w:t>
      </w:r>
      <w:r w:rsidRPr="00CC3E30">
        <w:lastRenderedPageBreak/>
        <w:t>may not exceed nine percent and any contribution increase required by this item after the employee contribution rate equals nine percent must be an employer contribution rate.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2012 Act No. 278, Pt I, </w:t>
      </w:r>
      <w:r w:rsidRPr="00CC3E30">
        <w:t xml:space="preserve">Section </w:t>
      </w:r>
      <w:r w:rsidR="00365406" w:rsidRPr="00CC3E30">
        <w:t xml:space="preserve">2.B, eff July 1, 2012; 2017 Act No. 13 (H.3726), Pt. I, </w:t>
      </w:r>
      <w:r w:rsidRPr="00CC3E30">
        <w:t xml:space="preserve">Section </w:t>
      </w:r>
      <w:r w:rsidR="00365406" w:rsidRPr="00CC3E30">
        <w:t>1, eff July 1, 2017.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2017 Act No. 13, Pt. I, </w:t>
      </w:r>
      <w:r w:rsidR="00CC3E30" w:rsidRPr="00CC3E30">
        <w:t xml:space="preserve">Section </w:t>
      </w:r>
      <w:r w:rsidRPr="00CC3E30">
        <w:t>1, rewrote the section, changing future employer and employee contribution rates and requiring that the unfunded liabilities of the system must be on a certain amortization schedule.</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1090.</w:t>
      </w:r>
      <w:r w:rsidR="00365406" w:rsidRPr="00CC3E30">
        <w:t xml:space="preserve"> Discontinuance of accrued liability contribution.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70; 1952 Code </w:t>
      </w:r>
      <w:r w:rsidRPr="00CC3E30">
        <w:t xml:space="preserve">Section </w:t>
      </w:r>
      <w:r w:rsidR="00365406" w:rsidRPr="00CC3E30">
        <w:t>61</w:t>
      </w:r>
      <w:r w:rsidRPr="00CC3E30">
        <w:noBreakHyphen/>
      </w:r>
      <w:r w:rsidR="00365406" w:rsidRPr="00CC3E30">
        <w:t>70;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1100.</w:t>
      </w:r>
      <w:r w:rsidR="00365406" w:rsidRPr="00CC3E30">
        <w:t xml:space="preserve"> Employer annuities and benefits to be paid from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employer annuities, and benefits in lieu thereof, must be paid from the employer annuity accumulation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71; 1952 Code </w:t>
      </w:r>
      <w:r w:rsidRPr="00CC3E30">
        <w:t xml:space="preserve">Section </w:t>
      </w:r>
      <w:r w:rsidR="00365406" w:rsidRPr="00CC3E30">
        <w:t>61</w:t>
      </w:r>
      <w:r w:rsidRPr="00CC3E30">
        <w:noBreakHyphen/>
      </w:r>
      <w:r w:rsidR="00365406" w:rsidRPr="00CC3E30">
        <w:t xml:space="preserve">71; 1945 (44) 212; 1949 (46) 424; 1960 (51) 1524; 1980 Act No. 407, </w:t>
      </w:r>
      <w:r w:rsidRPr="00CC3E30">
        <w:t xml:space="preserve">Section </w:t>
      </w:r>
      <w:r w:rsidR="00365406" w:rsidRPr="00CC3E30">
        <w:t xml:space="preserve">3; 1986 Act No. 309 </w:t>
      </w:r>
      <w:r w:rsidRPr="00CC3E30">
        <w:t xml:space="preserve">Section </w:t>
      </w:r>
      <w:r w:rsidR="00365406" w:rsidRPr="00CC3E30">
        <w:t>3,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Any assets of the post</w:t>
      </w:r>
      <w:r w:rsidR="00CC3E30" w:rsidRPr="00CC3E30">
        <w:noBreakHyphen/>
      </w:r>
      <w:r w:rsidRPr="00CC3E30">
        <w:t>retirement increase special fund remaining as of June 30, 1986, are to be transferred to the employer annuity accumulation fund.</w:t>
      </w:r>
      <w:r w:rsidR="00CC3E30"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deleted </w:t>
      </w:r>
      <w:r w:rsidR="00CC3E30" w:rsidRPr="00CC3E30">
        <w:t>“</w:t>
      </w:r>
      <w:r w:rsidRPr="00CC3E30">
        <w:t>, with the exception of those provided after June 30, 1981, in accordance with Sections 9</w:t>
      </w:r>
      <w:r w:rsidR="00CC3E30" w:rsidRPr="00CC3E30">
        <w:noBreakHyphen/>
      </w:r>
      <w:r w:rsidRPr="00CC3E30">
        <w:t>1</w:t>
      </w:r>
      <w:r w:rsidR="00CC3E30" w:rsidRPr="00CC3E30">
        <w:noBreakHyphen/>
      </w:r>
      <w:r w:rsidRPr="00CC3E30">
        <w:t>1810 and 9</w:t>
      </w:r>
      <w:r w:rsidR="00CC3E30" w:rsidRPr="00CC3E30">
        <w:noBreakHyphen/>
      </w:r>
      <w:r w:rsidRPr="00CC3E30">
        <w:t>1</w:t>
      </w:r>
      <w:r w:rsidR="00CC3E30" w:rsidRPr="00CC3E30">
        <w:noBreakHyphen/>
      </w:r>
      <w:r w:rsidRPr="00CC3E30">
        <w:t>1820,</w:t>
      </w:r>
      <w:r w:rsidR="00CC3E30" w:rsidRPr="00CC3E30">
        <w:t>”</w:t>
      </w:r>
      <w:r w:rsidRPr="00CC3E30">
        <w:t xml:space="preserve"> and substituted </w:t>
      </w:r>
      <w:r w:rsidR="00CC3E30" w:rsidRPr="00CC3E30">
        <w:t>“</w:t>
      </w:r>
      <w:r w:rsidRPr="00CC3E30">
        <w:t>must</w:t>
      </w:r>
      <w:r w:rsidR="00CC3E30" w:rsidRPr="00CC3E30">
        <w:t>”</w:t>
      </w:r>
      <w:r w:rsidRPr="00CC3E30">
        <w:t xml:space="preserve"> for </w:t>
      </w:r>
      <w:r w:rsidR="00CC3E30" w:rsidRPr="00CC3E30">
        <w:t>“</w:t>
      </w:r>
      <w:r w:rsidRPr="00CC3E30">
        <w:t>shall</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1110.</w:t>
      </w:r>
      <w:r w:rsidR="00365406" w:rsidRPr="00CC3E30">
        <w:t xml:space="preserve"> Obligations of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72; 1952 Code </w:t>
      </w:r>
      <w:r w:rsidRPr="00CC3E30">
        <w:t xml:space="preserve">Section </w:t>
      </w:r>
      <w:r w:rsidR="00365406" w:rsidRPr="00CC3E30">
        <w:t>61</w:t>
      </w:r>
      <w:r w:rsidRPr="00CC3E30">
        <w:noBreakHyphen/>
      </w:r>
      <w:r w:rsidR="00365406" w:rsidRPr="00CC3E30">
        <w:t xml:space="preserve">72; 1949 (46) 424; 1980 Act No. 407, </w:t>
      </w:r>
      <w:r w:rsidRPr="00CC3E30">
        <w:t xml:space="preserve">Section </w:t>
      </w:r>
      <w:r w:rsidR="00365406" w:rsidRPr="00CC3E30">
        <w:t xml:space="preserve">4; 1986 Act No. 309 </w:t>
      </w:r>
      <w:r w:rsidRPr="00CC3E30">
        <w:t xml:space="preserve">Section </w:t>
      </w:r>
      <w:r w:rsidR="00365406" w:rsidRPr="00CC3E30">
        <w:t>4,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Any assets of the post</w:t>
      </w:r>
      <w:r w:rsidR="00CC3E30" w:rsidRPr="00CC3E30">
        <w:noBreakHyphen/>
      </w:r>
      <w:r w:rsidRPr="00CC3E30">
        <w:t>retirement increase special fund remaining as of June 30, 1986, are to be transferred to the employer annuity accumulation fund.</w:t>
      </w:r>
      <w:r w:rsidR="00CC3E30"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1986 amendment (1) deleted two clauses which set forth exceptions and (2) made minor grammatical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1120.</w:t>
      </w:r>
      <w:r w:rsidR="00365406" w:rsidRPr="00CC3E30">
        <w:t xml:space="preserve"> Transfer between funds on return of retired employee to active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Should any beneficiary be restored to active service and again become a member under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1590, his employee annuity reserve shall be transferred from the employer annuity accumulation fund to the employee annuity savings fund and credited to his individual account therein.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73; 1952 Code </w:t>
      </w:r>
      <w:r w:rsidRPr="00CC3E30">
        <w:t xml:space="preserve">Section </w:t>
      </w:r>
      <w:r w:rsidR="00365406" w:rsidRPr="00CC3E30">
        <w:t>61</w:t>
      </w:r>
      <w:r w:rsidRPr="00CC3E30">
        <w:noBreakHyphen/>
      </w:r>
      <w:r w:rsidR="00365406" w:rsidRPr="00CC3E30">
        <w:t>65; 1945 (44) 212; 1949 (46) 424; 1960 (51) 1524; 1973 (58) 167.</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1130.</w:t>
      </w:r>
      <w:r w:rsidR="00365406" w:rsidRPr="00CC3E30">
        <w:t xml:space="preserve"> Earnings to be credited to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1650 upon his ceasing to be a teacher or employee except by death or retirement must be transferred from the fund to the employer annuity accumulation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75; 1952 Code </w:t>
      </w:r>
      <w:r w:rsidRPr="00CC3E30">
        <w:t xml:space="preserve">Section </w:t>
      </w:r>
      <w:r w:rsidR="00365406" w:rsidRPr="00CC3E30">
        <w:t>61</w:t>
      </w:r>
      <w:r w:rsidRPr="00CC3E30">
        <w:noBreakHyphen/>
      </w:r>
      <w:r w:rsidR="00365406" w:rsidRPr="00CC3E30">
        <w:t xml:space="preserve">75; 1945 (44) 212; 1949 (46) 424; 1960 (51) 1524; 1980 Act No. 407, </w:t>
      </w:r>
      <w:r w:rsidRPr="00CC3E30">
        <w:t xml:space="preserve">Section </w:t>
      </w:r>
      <w:r w:rsidR="00365406" w:rsidRPr="00CC3E30">
        <w:t xml:space="preserve">5; 1986 Act No. 309 </w:t>
      </w:r>
      <w:r w:rsidRPr="00CC3E30">
        <w:t xml:space="preserve">Section </w:t>
      </w:r>
      <w:r w:rsidR="00365406" w:rsidRPr="00CC3E30">
        <w:t>5,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Any assets of the post</w:t>
      </w:r>
      <w:r w:rsidR="00CC3E30" w:rsidRPr="00CC3E30">
        <w:noBreakHyphen/>
      </w:r>
      <w:r w:rsidRPr="00CC3E30">
        <w:t>retirement increase special fund remaining as of June 30, 1986, are to be transferred to the employer annuity accumulation fund.</w:t>
      </w:r>
      <w:r w:rsidR="00CC3E30"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changed </w:t>
      </w:r>
      <w:r w:rsidR="00CC3E30" w:rsidRPr="00CC3E30">
        <w:t>“</w:t>
      </w:r>
      <w:r w:rsidRPr="00CC3E30">
        <w:t>shall</w:t>
      </w:r>
      <w:r w:rsidR="00CC3E30" w:rsidRPr="00CC3E30">
        <w:t>”</w:t>
      </w:r>
      <w:r w:rsidRPr="00CC3E30">
        <w:t xml:space="preserve"> to </w:t>
      </w:r>
      <w:r w:rsidR="00CC3E30" w:rsidRPr="00CC3E30">
        <w:t>“</w:t>
      </w:r>
      <w:r w:rsidRPr="00CC3E30">
        <w:t>must</w:t>
      </w:r>
      <w:r w:rsidR="00CC3E30" w:rsidRPr="00CC3E30">
        <w:t>”</w:t>
      </w:r>
      <w:r w:rsidRPr="00CC3E30">
        <w:t xml:space="preserve">, </w:t>
      </w:r>
      <w:r w:rsidR="00CC3E30" w:rsidRPr="00CC3E30">
        <w:t>“</w:t>
      </w:r>
      <w:r w:rsidRPr="00CC3E30">
        <w:t>such</w:t>
      </w:r>
      <w:r w:rsidR="00CC3E30" w:rsidRPr="00CC3E30">
        <w:t>”</w:t>
      </w:r>
      <w:r w:rsidRPr="00CC3E30">
        <w:t xml:space="preserve"> to </w:t>
      </w:r>
      <w:r w:rsidR="00CC3E30" w:rsidRPr="00CC3E30">
        <w:t>“</w:t>
      </w:r>
      <w:r w:rsidRPr="00CC3E30">
        <w:t>the</w:t>
      </w:r>
      <w:r w:rsidR="00CC3E30" w:rsidRPr="00CC3E30">
        <w:t>”</w:t>
      </w:r>
      <w:r w:rsidRPr="00CC3E30">
        <w:t xml:space="preserve">, and </w:t>
      </w:r>
      <w:r w:rsidR="00CC3E30" w:rsidRPr="00CC3E30">
        <w:t>“</w:t>
      </w:r>
      <w:r w:rsidRPr="00CC3E30">
        <w:t>said</w:t>
      </w:r>
      <w:r w:rsidR="00CC3E30" w:rsidRPr="00CC3E30">
        <w:t>”</w:t>
      </w:r>
      <w:r w:rsidRPr="00CC3E30">
        <w:t xml:space="preserve"> to </w:t>
      </w:r>
      <w:r w:rsidR="00CC3E30" w:rsidRPr="00CC3E30">
        <w:t>“</w:t>
      </w:r>
      <w:r w:rsidRPr="00CC3E30">
        <w:t>the</w:t>
      </w:r>
      <w:r w:rsidR="00CC3E30" w:rsidRPr="00CC3E30">
        <w:t>”</w:t>
      </w:r>
      <w:r w:rsidRPr="00CC3E30">
        <w:t>, and deleted a second paragraph pertaining to the post</w:t>
      </w:r>
      <w:r w:rsidR="00CC3E30" w:rsidRPr="00CC3E30">
        <w:noBreakHyphen/>
      </w:r>
      <w:r w:rsidRPr="00CC3E30">
        <w:t>retirement increase special fund.</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1135.</w:t>
      </w:r>
      <w:r w:rsidR="00365406" w:rsidRPr="00CC3E30">
        <w:t xml:space="preserve"> Interest on member accounts.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CC3E30" w:rsidRPr="00CC3E30">
        <w:t>’</w:t>
      </w:r>
      <w:r w:rsidRPr="00CC3E30">
        <w:t>s account as of the June thirtieth immediately preceding the date of refund or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Notwithstanding subsection (A), interest must not be credited to an inactive member account. For purposes of this subsection, a member account becomes inactive on July first if no contributions were made to the account in the preceding twelve months.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 xml:space="preserve">33, eff June 4, 2008; 2012 Act No. 278, Pt V, </w:t>
      </w:r>
      <w:r w:rsidRPr="00CC3E30">
        <w:t xml:space="preserve">Section </w:t>
      </w:r>
      <w:r w:rsidR="00365406" w:rsidRPr="00CC3E30">
        <w:t>69.A,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2012 amendment added the subsection designators, added subsection (B),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1140.</w:t>
      </w:r>
      <w:r w:rsidR="00365406" w:rsidRPr="00CC3E30">
        <w:t xml:space="preserve"> Establishing service credits by making payments into system; career highest fiscal year salary; credits during absences; employer payments; rules and regulations; credits for unused sick leave.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An active member may establish service credit for any period of paid public service by making an actuarially neutral payment to the system as determined by the actuary for the board based on the member</w:t>
      </w:r>
      <w:r w:rsidR="00CC3E30" w:rsidRPr="00CC3E30">
        <w:t>’</w:t>
      </w:r>
      <w:r w:rsidRPr="00CC3E30">
        <w:t>s current age and service credit, but not less than sixteen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An active member may establish service credit for any period of paid educational service by making an actuarially neutral payment to the system determined by the actuary for the board based on the member</w:t>
      </w:r>
      <w:r w:rsidR="00CC3E30" w:rsidRPr="00CC3E30">
        <w:t>’</w:t>
      </w:r>
      <w:r w:rsidRPr="00CC3E30">
        <w:t>s current age and service credit, but not less than sixteen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w:t>
      </w:r>
      <w:r w:rsidRPr="00CC3E30">
        <w:lastRenderedPageBreak/>
        <w:t>on the member</w:t>
      </w:r>
      <w:r w:rsidR="00CC3E30" w:rsidRPr="00CC3E30">
        <w:t>’</w:t>
      </w:r>
      <w:r w:rsidRPr="00CC3E30">
        <w:t>s current age and service credit, but not less than sixteen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if the member has purchased service rendered under any of these programs pursuant to subsection (F) of this section. Periods of less than a year must be prorated.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CC3E30" w:rsidRPr="00CC3E30">
        <w:t>’</w:t>
      </w:r>
      <w:r w:rsidRPr="00CC3E30">
        <w:t>s current age and service credit, but not less than sixteen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if the member has purchased service rendered under any of these programs pursuant to subsection (F) of this section. Periods of less than a year must be prorated.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 An active member who has five or more years of earned service credit may establish up to five years of nonqualified service by making an actuarially neutral payment to the system to be determined by the actuary for the board based on the member</w:t>
      </w:r>
      <w:r w:rsidR="00CC3E30" w:rsidRPr="00CC3E30">
        <w:t>’</w:t>
      </w:r>
      <w:r w:rsidRPr="00CC3E30">
        <w:t>s current age and service credit, but not less than thirty</w:t>
      </w:r>
      <w:r w:rsidR="00CC3E30" w:rsidRPr="00CC3E30">
        <w:noBreakHyphen/>
      </w:r>
      <w:r w:rsidRPr="00CC3E30">
        <w:t>five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if the member has purchased service rendered under any of these programs pursuant to subsection (F) of this section. Periods of less than a year must be prorated.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by making an actuarially neutral payment to the system to be determined by the actuary for the board based on the member</w:t>
      </w:r>
      <w:r w:rsidR="00CC3E30" w:rsidRPr="00CC3E30">
        <w:t>’</w:t>
      </w:r>
      <w:r w:rsidRPr="00CC3E30">
        <w:t>s current age and service credit, but not less than sixteen percent of the member</w:t>
      </w:r>
      <w:r w:rsidR="00CC3E30" w:rsidRPr="00CC3E30">
        <w:t>’</w:t>
      </w:r>
      <w:r w:rsidRPr="00CC3E30">
        <w:t>s current salary or career highest fiscal year salary, whichever is greater, for each year of credit purchased. A member</w:t>
      </w:r>
      <w:r w:rsidR="00CC3E30" w:rsidRPr="00CC3E30">
        <w:t>’</w:t>
      </w:r>
      <w:r w:rsidRPr="00CC3E30">
        <w:t>s career highest fiscal year salary shall include the member</w:t>
      </w:r>
      <w:r w:rsidR="00CC3E30" w:rsidRPr="00CC3E30">
        <w:t>’</w:t>
      </w:r>
      <w:r w:rsidRPr="00CC3E30">
        <w:t>s salary while participating in the system or in the State Optional Retirement Program, the Optional Retirement Program for Teachers and School Administrators, or the Optional Retirement Program for Publicly Supported Four</w:t>
      </w:r>
      <w:r w:rsidR="00CC3E30" w:rsidRPr="00CC3E30">
        <w:noBreakHyphen/>
      </w:r>
      <w:r w:rsidRPr="00CC3E30">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CC3E30" w:rsidRPr="00CC3E30">
        <w:t>“</w:t>
      </w:r>
      <w:r w:rsidRPr="00CC3E30">
        <w:t>earned service</w:t>
      </w:r>
      <w:r w:rsidR="00CC3E30" w:rsidRPr="00CC3E30">
        <w:t>”</w:t>
      </w:r>
      <w:r w:rsidRPr="00CC3E30">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must be treated as earnable compensation and must be used in calculating a member</w:t>
      </w:r>
      <w:r w:rsidR="00CC3E30" w:rsidRPr="00CC3E30">
        <w:t>’</w:t>
      </w:r>
      <w:r w:rsidRPr="00CC3E30">
        <w:t xml:space="preserve">s average final compensation. A member purchasing service under this subsection who has funds invested in a TIAA </w:t>
      </w:r>
      <w:r w:rsidRPr="00CC3E30">
        <w:lastRenderedPageBreak/>
        <w:t>Traditional account under a TIAA</w:t>
      </w:r>
      <w:r w:rsidR="00CC3E30" w:rsidRPr="00CC3E30">
        <w:noBreakHyphen/>
      </w:r>
      <w:r w:rsidRPr="00CC3E30">
        <w:t>CREF Retirement Annuity contract is eligible to make a plan to plan transfer in accordance with the terms of that contract.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 An employer, at its discretion, may pay to the system all or a portion of the cost for an employee</w:t>
      </w:r>
      <w:r w:rsidR="00CC3E30" w:rsidRPr="00CC3E30">
        <w:t>’</w:t>
      </w:r>
      <w:r w:rsidRPr="00CC3E30">
        <w:t>s purchase of service credit under this chapter. Any amounts paid by the employer under this subsection for all purposes must be treated as employer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(J) Service credit purchased under this section is not </w:t>
      </w:r>
      <w:r w:rsidR="00CC3E30" w:rsidRPr="00CC3E30">
        <w:t>“</w:t>
      </w:r>
      <w:r w:rsidRPr="00CC3E30">
        <w:t>earned service</w:t>
      </w:r>
      <w:r w:rsidR="00CC3E30" w:rsidRPr="00CC3E30">
        <w:t>”</w:t>
      </w:r>
      <w:r w:rsidRPr="00CC3E30">
        <w:t xml:space="preserve"> and does not count toward the required five or more years of earned service necessary for benefit eligibility except: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earned service previously withdrawn and reestablished;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service rendered while participating in the State Optional Retirement Program, the Optional Retirement Program for Teachers and School Administrators, or the Optional Retirement Program for Publicly Supported Four</w:t>
      </w:r>
      <w:r w:rsidR="00CC3E30" w:rsidRPr="00CC3E30">
        <w:noBreakHyphen/>
      </w:r>
      <w:r w:rsidRPr="00CC3E30">
        <w:t>Year and Postgraduate Institutions of Higher Education that has been purchased pursuant to subsection (F);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(K) A member may purchase each type of service under this section once each fiscal year.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(L) The board shall promulgate regulations and prescribe rules and policies, as necessary, to implement the service purchase provisions of this chapter.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(M) At retirement, after March 31, 1991, a Class One or Class Two member shall receive credit for not more than ninety days of his unused sick leave from the member</w:t>
      </w:r>
      <w:r w:rsidR="00CC3E30" w:rsidRPr="00CC3E30">
        <w:t>’</w:t>
      </w:r>
      <w:r w:rsidRPr="00CC3E30">
        <w:t>s last employer at no cost to the member. The leave must be credited at a rate where twenty days of unused sick leave equals one month of service. This additional service credit may not be used to qualify for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 An employee drawing workers</w:t>
      </w:r>
      <w:r w:rsidR="00CC3E30" w:rsidRPr="00CC3E30">
        <w:t>’</w:t>
      </w:r>
      <w:r w:rsidRPr="00CC3E30">
        <w:t xml:space="preserve"> compensation who is on a leave of absence for a limited period may voluntarily contribute on his contractual salary, to be matched by the employer.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(O) An active member who is terminated within one year of retirement eligibility shall have five business days after the date of termination to purchase any service credit that the member is otherwise eligible to purchase under this section.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76; 1952 Code </w:t>
      </w:r>
      <w:r w:rsidRPr="00CC3E30">
        <w:t xml:space="preserve">Section </w:t>
      </w:r>
      <w:r w:rsidR="00365406" w:rsidRPr="00CC3E30">
        <w:t>61</w:t>
      </w:r>
      <w:r w:rsidRPr="00CC3E30">
        <w:noBreakHyphen/>
      </w:r>
      <w:r w:rsidR="00365406" w:rsidRPr="00CC3E30">
        <w:t xml:space="preserve">76; 1945 (44) 212; 1949 (46) 424; 1972 (57) 2207; 1974 (58) 2332; 1983 Act No. 32 </w:t>
      </w:r>
      <w:r w:rsidRPr="00CC3E30">
        <w:t xml:space="preserve">Section </w:t>
      </w:r>
      <w:r w:rsidR="00365406" w:rsidRPr="00CC3E30">
        <w:t xml:space="preserve">1; 1983 Act No. 151 Part II </w:t>
      </w:r>
      <w:r w:rsidRPr="00CC3E30">
        <w:t xml:space="preserve">Section </w:t>
      </w:r>
      <w:r w:rsidR="00365406" w:rsidRPr="00CC3E30">
        <w:t xml:space="preserve">45; 1984 Act No. 476; 1984 Act No. 486, </w:t>
      </w:r>
      <w:r w:rsidRPr="00CC3E30">
        <w:t xml:space="preserve">Section </w:t>
      </w:r>
      <w:r w:rsidR="00365406" w:rsidRPr="00CC3E30">
        <w:t xml:space="preserve">2; 1985 Act No. 76 </w:t>
      </w:r>
      <w:r w:rsidRPr="00CC3E30">
        <w:t xml:space="preserve">Sections </w:t>
      </w:r>
      <w:r w:rsidR="00365406" w:rsidRPr="00CC3E30">
        <w:t xml:space="preserve"> 2, 3; 1986 Act No. 461, </w:t>
      </w:r>
      <w:r w:rsidRPr="00CC3E30">
        <w:t xml:space="preserve">Section </w:t>
      </w:r>
      <w:r w:rsidR="00365406" w:rsidRPr="00CC3E30">
        <w:t xml:space="preserve">2, eff June 2, 1986; 1988 Act No. 658, Part II, </w:t>
      </w:r>
      <w:r w:rsidRPr="00CC3E30">
        <w:t xml:space="preserve">Section </w:t>
      </w:r>
      <w:r w:rsidR="00365406" w:rsidRPr="00CC3E30">
        <w:t xml:space="preserve">48A, eff June 8, 1988; 1989 Act No. 189, Part II, </w:t>
      </w:r>
      <w:r w:rsidRPr="00CC3E30">
        <w:t xml:space="preserve">Section </w:t>
      </w:r>
      <w:r w:rsidR="00365406" w:rsidRPr="00CC3E30">
        <w:t xml:space="preserve">49A, eff June </w:t>
      </w:r>
      <w:r w:rsidR="00365406" w:rsidRPr="00CC3E30">
        <w:lastRenderedPageBreak/>
        <w:t>8, 1989 (became law without the Governor</w:t>
      </w:r>
      <w:r w:rsidRPr="00CC3E30">
        <w:t>’</w:t>
      </w:r>
      <w:r w:rsidR="00365406" w:rsidRPr="00CC3E30">
        <w:t xml:space="preserve">s signature); 1991 Act No. 59, </w:t>
      </w:r>
      <w:r w:rsidRPr="00CC3E30">
        <w:t xml:space="preserve">Section </w:t>
      </w:r>
      <w:r w:rsidR="00365406" w:rsidRPr="00CC3E30">
        <w:t xml:space="preserve">1, eff May 27, 1991; 1991 Act No. 87, </w:t>
      </w:r>
      <w:r w:rsidRPr="00CC3E30">
        <w:t xml:space="preserve">Section </w:t>
      </w:r>
      <w:r w:rsidR="00365406" w:rsidRPr="00CC3E30">
        <w:t xml:space="preserve">1, eff May 27, 1991; 1991 Act No. 170, </w:t>
      </w:r>
      <w:r w:rsidRPr="00CC3E30">
        <w:t xml:space="preserve">Section </w:t>
      </w:r>
      <w:r w:rsidR="00365406" w:rsidRPr="00CC3E30">
        <w:t xml:space="preserve">1, eff June 28, 1991; 1993 Act No. 166, </w:t>
      </w:r>
      <w:r w:rsidRPr="00CC3E30">
        <w:t xml:space="preserve">Section </w:t>
      </w:r>
      <w:r w:rsidR="00365406" w:rsidRPr="00CC3E30">
        <w:t xml:space="preserve">4, eff June 16, 1993; 1994 Act No. 420, </w:t>
      </w:r>
      <w:r w:rsidRPr="00CC3E30">
        <w:t xml:space="preserve">Section </w:t>
      </w:r>
      <w:r w:rsidR="00365406" w:rsidRPr="00CC3E30">
        <w:t xml:space="preserve">2, eff May 25, 1994 and applies with respect to payments made after June 30, 1995, to establish retirement system service credit; 1996 Act No. 458, Part II, </w:t>
      </w:r>
      <w:r w:rsidRPr="00CC3E30">
        <w:t xml:space="preserve">Section </w:t>
      </w:r>
      <w:r w:rsidR="00365406" w:rsidRPr="00CC3E30">
        <w:t xml:space="preserve">49, eff June 19, 1996; 1998 Act No; 439, </w:t>
      </w:r>
      <w:r w:rsidRPr="00CC3E30">
        <w:t xml:space="preserve">Section </w:t>
      </w:r>
      <w:r w:rsidR="00365406" w:rsidRPr="00CC3E30">
        <w:t xml:space="preserve">1, eff June 16, 1998; 2000 Act No. 387, Part II, </w:t>
      </w:r>
      <w:r w:rsidRPr="00CC3E30">
        <w:t xml:space="preserve">Section </w:t>
      </w:r>
      <w:r w:rsidR="00365406" w:rsidRPr="00CC3E30">
        <w:t xml:space="preserve">67C, eff January 1, 2001; 2003 Act No. 77, </w:t>
      </w:r>
      <w:r w:rsidRPr="00CC3E30">
        <w:t xml:space="preserve">Section </w:t>
      </w:r>
      <w:r w:rsidR="00365406" w:rsidRPr="00CC3E30">
        <w:t xml:space="preserve">2, eff June 27, 2003; 2008 Act No. 311, </w:t>
      </w:r>
      <w:r w:rsidRPr="00CC3E30">
        <w:t xml:space="preserve">Section </w:t>
      </w:r>
      <w:r w:rsidR="00365406" w:rsidRPr="00CC3E30">
        <w:t xml:space="preserve">31, eff June 4, 2008; 2012 Act No. 278, Pt I, </w:t>
      </w:r>
      <w:r w:rsidRPr="00CC3E30">
        <w:t xml:space="preserve">Section </w:t>
      </w:r>
      <w:r w:rsidR="00365406" w:rsidRPr="00CC3E30">
        <w:t xml:space="preserve">7.A, eff January 2, 2013; 2016 Act No. 202 (S.381), </w:t>
      </w:r>
      <w:r w:rsidRPr="00CC3E30">
        <w:t xml:space="preserve">Section </w:t>
      </w:r>
      <w:r w:rsidR="00365406" w:rsidRPr="00CC3E30">
        <w:t>2, eff June 3, 2016.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1998 Act No. 439, </w:t>
      </w:r>
      <w:r w:rsidR="00CC3E30" w:rsidRPr="00CC3E30">
        <w:t xml:space="preserve">Section </w:t>
      </w:r>
      <w:r w:rsidRPr="00CC3E30">
        <w:t>4,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This act takes effect upon approval by the Governor and applies with respect to military service established in the state retirement systems on or after that date.</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in the third unnumbered paragraph, substituted </w:t>
      </w:r>
      <w:r w:rsidR="00CC3E30" w:rsidRPr="00CC3E30">
        <w:t>“</w:t>
      </w:r>
      <w:r w:rsidRPr="00CC3E30">
        <w:t>may establish a portion of the service on a one</w:t>
      </w:r>
      <w:r w:rsidR="00CC3E30" w:rsidRPr="00CC3E30">
        <w:noBreakHyphen/>
      </w:r>
      <w:r w:rsidRPr="00CC3E30">
        <w:t>time basis</w:t>
      </w:r>
      <w:r w:rsidR="00CC3E30" w:rsidRPr="00CC3E30">
        <w:t>”</w:t>
      </w:r>
      <w:r w:rsidRPr="00CC3E30">
        <w:t xml:space="preserve"> for </w:t>
      </w:r>
      <w:r w:rsidR="00CC3E30" w:rsidRPr="00CC3E30">
        <w:t>“</w:t>
      </w:r>
      <w:r w:rsidRPr="00CC3E30">
        <w:t>must establish credit for all service for which eligible</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1988 amendment added the fifth unnumbered paragraph providing that merchant marine seamen and civil service crew members may establish service credit for certain periods of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1989 amendment, in the 3rd unnumbered paragraph, provided that active duty military service performed after December 31, 1975, may not be considered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1991 amendment by Act No. 170, </w:t>
      </w:r>
      <w:r w:rsidR="00CC3E30" w:rsidRPr="00CC3E30">
        <w:t xml:space="preserve">Section </w:t>
      </w:r>
      <w:r w:rsidRPr="00CC3E30">
        <w:t xml:space="preserve">1, in the fifth paragraph changed </w:t>
      </w:r>
      <w:r w:rsidR="00CC3E30" w:rsidRPr="00CC3E30">
        <w:t>“</w:t>
      </w:r>
      <w:r w:rsidRPr="00CC3E30">
        <w:t>1945</w:t>
      </w:r>
      <w:r w:rsidR="00CC3E30" w:rsidRPr="00CC3E30">
        <w:t>”</w:t>
      </w:r>
      <w:r w:rsidRPr="00CC3E30">
        <w:t xml:space="preserve"> to </w:t>
      </w:r>
      <w:r w:rsidR="00CC3E30" w:rsidRPr="00CC3E30">
        <w:t>“</w:t>
      </w:r>
      <w:r w:rsidRPr="00CC3E30">
        <w:t>1947</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1991 amendment by Act No. 59 </w:t>
      </w:r>
      <w:r w:rsidR="00CC3E30" w:rsidRPr="00CC3E30">
        <w:t xml:space="preserve">Section </w:t>
      </w:r>
      <w:r w:rsidRPr="00CC3E30">
        <w:t>1, added the sixth unnumbered paragraph relative to employment by a redevelopment commission.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1991 amendment by Act No. 87, </w:t>
      </w:r>
      <w:r w:rsidR="00CC3E30" w:rsidRPr="00CC3E30">
        <w:t xml:space="preserve">Section </w:t>
      </w:r>
      <w:r w:rsidRPr="00CC3E30">
        <w:t>1, added the seventh unnumbered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1993 amendment, in the third and fourth paragraphs, concerning member payment added </w:t>
      </w:r>
      <w:r w:rsidR="00CC3E30" w:rsidRPr="00CC3E30">
        <w:t>“</w:t>
      </w:r>
      <w:r w:rsidRPr="00CC3E30">
        <w:t>and effective July 1, 1994, twelve percent</w:t>
      </w:r>
      <w:r w:rsidR="00CC3E30" w:rsidRPr="00CC3E30">
        <w:t>”</w:t>
      </w:r>
      <w:r w:rsidRPr="00CC3E30">
        <w:t xml:space="preserve">; and in the fourth paragraph added </w:t>
      </w:r>
      <w:r w:rsidR="00CC3E30" w:rsidRPr="00CC3E30">
        <w:t>“</w:t>
      </w:r>
      <w:r w:rsidRPr="00CC3E30">
        <w:t>undergraduate or</w:t>
      </w:r>
      <w:r w:rsidR="00CC3E30" w:rsidRPr="00CC3E30">
        <w:t>”</w:t>
      </w:r>
      <w:r w:rsidRPr="00CC3E30">
        <w:t xml:space="preserve"> preceding </w:t>
      </w:r>
      <w:r w:rsidR="00CC3E30" w:rsidRPr="00CC3E30">
        <w:t>“</w:t>
      </w:r>
      <w:r w:rsidRPr="00CC3E30">
        <w:t>graduate school</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1994 amendment, in the second paragraph, increased the cost of establishing time for pregnancy leave from eight percent to twelve percent of earnable compensation.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1996 amendment revised the fourth undesignated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1998 amendment substituted, in the third paragraph </w:t>
      </w:r>
      <w:r w:rsidR="00CC3E30" w:rsidRPr="00CC3E30">
        <w:t>“</w:t>
      </w:r>
      <w:r w:rsidRPr="00CC3E30">
        <w:t>one year</w:t>
      </w:r>
      <w:r w:rsidR="00CC3E30" w:rsidRPr="00CC3E30">
        <w:t>”</w:t>
      </w:r>
      <w:r w:rsidRPr="00CC3E30">
        <w:t xml:space="preserve"> for </w:t>
      </w:r>
      <w:r w:rsidR="00CC3E30" w:rsidRPr="00CC3E30">
        <w:t>“</w:t>
      </w:r>
      <w:r w:rsidRPr="00CC3E30">
        <w:t>two years</w:t>
      </w:r>
      <w:r w:rsidR="00CC3E30" w:rsidRPr="00CC3E30">
        <w:t>”</w:t>
      </w:r>
      <w:r w:rsidRPr="00CC3E30">
        <w:t xml:space="preserve">, </w:t>
      </w:r>
      <w:r w:rsidR="00CC3E30" w:rsidRPr="00CC3E30">
        <w:t>“</w:t>
      </w:r>
      <w:r w:rsidRPr="00CC3E30">
        <w:t>before</w:t>
      </w:r>
      <w:r w:rsidR="00CC3E30" w:rsidRPr="00CC3E30">
        <w:t>”</w:t>
      </w:r>
      <w:r w:rsidRPr="00CC3E30">
        <w:t xml:space="preserve"> for </w:t>
      </w:r>
      <w:r w:rsidR="00CC3E30" w:rsidRPr="00CC3E30">
        <w:t>“</w:t>
      </w:r>
      <w:r w:rsidRPr="00CC3E30">
        <w:t>prior to</w:t>
      </w:r>
      <w:r w:rsidR="00CC3E30" w:rsidRPr="00CC3E30">
        <w:t>”</w:t>
      </w:r>
      <w:r w:rsidRPr="00CC3E30">
        <w:t xml:space="preserve"> in three places, and </w:t>
      </w:r>
      <w:r w:rsidR="00CC3E30" w:rsidRPr="00CC3E30">
        <w:t>“</w:t>
      </w:r>
      <w:r w:rsidRPr="00CC3E30">
        <w:t>member</w:t>
      </w:r>
      <w:r w:rsidR="00CC3E30" w:rsidRPr="00CC3E30">
        <w:t>’</w:t>
      </w:r>
      <w:r w:rsidRPr="00CC3E30">
        <w:t>s current employer</w:t>
      </w:r>
      <w:r w:rsidR="00CC3E30" w:rsidRPr="00CC3E30">
        <w:t>”</w:t>
      </w:r>
      <w:r w:rsidRPr="00CC3E30">
        <w:t xml:space="preserve"> for </w:t>
      </w:r>
      <w:r w:rsidR="00CC3E30" w:rsidRPr="00CC3E30">
        <w:t>“</w:t>
      </w:r>
      <w:r w:rsidRPr="00CC3E30">
        <w:t>State</w:t>
      </w:r>
      <w:r w:rsidR="00CC3E30" w:rsidRPr="00CC3E30">
        <w:t>”</w:t>
      </w:r>
      <w:r w:rsidRPr="00CC3E30">
        <w:t xml:space="preserve"> in the first and second sentences, added the fourth and fifth sentences relating to active military duty and prohibition on duplication of benefits, and deleted </w:t>
      </w:r>
      <w:r w:rsidR="00CC3E30" w:rsidRPr="00CC3E30">
        <w:t>“</w:t>
      </w:r>
      <w:r w:rsidRPr="00CC3E30">
        <w:t>ten percent and effective July 1, 1994,</w:t>
      </w:r>
      <w:r w:rsidR="00CC3E30" w:rsidRPr="00CC3E30">
        <w:t>”</w:t>
      </w:r>
      <w:r w:rsidRPr="00CC3E30">
        <w:t xml:space="preserve"> from the sixth sentence and </w:t>
      </w:r>
      <w:r w:rsidR="00CC3E30" w:rsidRPr="00CC3E30">
        <w:t>“</w:t>
      </w:r>
      <w:r w:rsidRPr="00CC3E30">
        <w:t>other</w:t>
      </w:r>
      <w:r w:rsidR="00CC3E30" w:rsidRPr="00CC3E30">
        <w:t>”</w:t>
      </w:r>
      <w:r w:rsidRPr="00CC3E30">
        <w:t xml:space="preserve"> from the last sentence.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2000 amendment rewrote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2003 amendment rewrote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2008 amendment added subsection (N) relating to voluntary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2012 amendment substituted </w:t>
      </w:r>
      <w:r w:rsidR="00CC3E30" w:rsidRPr="00CC3E30">
        <w:t>“</w:t>
      </w:r>
      <w:r w:rsidRPr="00CC3E30">
        <w:t>an actuarially neutral</w:t>
      </w:r>
      <w:r w:rsidR="00CC3E30" w:rsidRPr="00CC3E30">
        <w:t>”</w:t>
      </w:r>
      <w:r w:rsidRPr="00CC3E30">
        <w:t xml:space="preserve"> for </w:t>
      </w:r>
      <w:r w:rsidR="00CC3E30" w:rsidRPr="00CC3E30">
        <w:t>“</w:t>
      </w:r>
      <w:r w:rsidRPr="00CC3E30">
        <w:t>a</w:t>
      </w:r>
      <w:r w:rsidR="00CC3E30" w:rsidRPr="00CC3E30">
        <w:t>”</w:t>
      </w:r>
      <w:r w:rsidRPr="00CC3E30">
        <w:t xml:space="preserve">, inserted </w:t>
      </w:r>
      <w:r w:rsidR="00CC3E30" w:rsidRPr="00CC3E30">
        <w:t>“</w:t>
      </w:r>
      <w:r w:rsidRPr="00CC3E30">
        <w:t>actuary for the</w:t>
      </w:r>
      <w:r w:rsidR="00CC3E30" w:rsidRPr="00CC3E30">
        <w:t>”</w:t>
      </w:r>
      <w:r w:rsidRPr="00CC3E30">
        <w:t xml:space="preserve">, and inserted </w:t>
      </w:r>
      <w:r w:rsidR="00CC3E30" w:rsidRPr="00CC3E30">
        <w:t>“</w:t>
      </w:r>
      <w:r w:rsidRPr="00CC3E30">
        <w:t>based on the member</w:t>
      </w:r>
      <w:r w:rsidR="00CC3E30" w:rsidRPr="00CC3E30">
        <w:t>’</w:t>
      </w:r>
      <w:r w:rsidRPr="00CC3E30">
        <w:t>s current age and service credit</w:t>
      </w:r>
      <w:r w:rsidR="00CC3E30" w:rsidRPr="00CC3E30">
        <w:t>”</w:t>
      </w:r>
      <w:r w:rsidRPr="00CC3E30">
        <w:t xml:space="preserve"> in subsections (A)</w:t>
      </w:r>
      <w:r w:rsidR="00CC3E30" w:rsidRPr="00CC3E30">
        <w:noBreakHyphen/>
      </w:r>
      <w:r w:rsidRPr="00CC3E30">
        <w:t xml:space="preserve">(F); inserted </w:t>
      </w:r>
      <w:r w:rsidR="00CC3E30" w:rsidRPr="00CC3E30">
        <w:t>“</w:t>
      </w:r>
      <w:r w:rsidRPr="00CC3E30">
        <w:t>Class One or Class Two</w:t>
      </w:r>
      <w:r w:rsidR="00CC3E30" w:rsidRPr="00CC3E30">
        <w:t>”</w:t>
      </w:r>
      <w:r w:rsidRPr="00CC3E30">
        <w:t xml:space="preserve"> in subsection (M); and, made other, nonsubstantive, changes.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2016 Act No. 202, </w:t>
      </w:r>
      <w:r w:rsidR="00CC3E30" w:rsidRPr="00CC3E30">
        <w:t xml:space="preserve">Section </w:t>
      </w:r>
      <w:r w:rsidRPr="00CC3E30">
        <w:t>2, added (O), relating to the purchase of service credit.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1150.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1150 was entitled </w:t>
      </w:r>
      <w:r w:rsidR="00CC3E30" w:rsidRPr="00CC3E30">
        <w:t>“</w:t>
      </w:r>
      <w:r w:rsidRPr="00CC3E30">
        <w:t>Payments to System and prior service credits of members of police insurance and annuity fund</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77; 1958 (50) 1649.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1160.</w:t>
      </w:r>
      <w:r w:rsidR="00365406" w:rsidRPr="00CC3E30">
        <w:t xml:space="preserve"> Collection of members</w:t>
      </w:r>
      <w:r w:rsidRPr="00CC3E30">
        <w:t>’</w:t>
      </w:r>
      <w:r w:rsidR="00365406" w:rsidRPr="00CC3E30">
        <w:t xml:space="preserve"> contributions; failure to make payroll reports and remittances; employer to pay required member contributions on earnings after July 1, 1982; tax treatment; funding; retirement treatment.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The collection of members</w:t>
      </w:r>
      <w:r w:rsidR="00CC3E30" w:rsidRPr="00CC3E30">
        <w:t>’</w:t>
      </w:r>
      <w:r w:rsidRPr="00CC3E30">
        <w:t xml:space="preserve"> contributions must be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A person failing to transmit the contributions deducted in the manner required in this section is guilty of a misdemeanor and, upon conviction, must be fined in the discretion of the court or imprisoned not more than three years, or both.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78; 1952 Code </w:t>
      </w:r>
      <w:r w:rsidRPr="00CC3E30">
        <w:t xml:space="preserve">Section </w:t>
      </w:r>
      <w:r w:rsidR="00365406" w:rsidRPr="00CC3E30">
        <w:t>61</w:t>
      </w:r>
      <w:r w:rsidRPr="00CC3E30">
        <w:noBreakHyphen/>
      </w:r>
      <w:r w:rsidR="00365406" w:rsidRPr="00CC3E30">
        <w:t xml:space="preserve">78; 1945 (44) 212; 1949 (46) 424; 1951 (47) 518; 1959 (51) 15; 1960 (51) 1522; 1976 Act No. 709 Part II </w:t>
      </w:r>
      <w:r w:rsidRPr="00CC3E30">
        <w:t xml:space="preserve">Section </w:t>
      </w:r>
      <w:r w:rsidR="00365406" w:rsidRPr="00CC3E30">
        <w:t xml:space="preserve">19; 1982 Act No. 315, </w:t>
      </w:r>
      <w:r w:rsidRPr="00CC3E30">
        <w:t xml:space="preserve">Section </w:t>
      </w:r>
      <w:r w:rsidR="00365406" w:rsidRPr="00CC3E30">
        <w:t xml:space="preserve">2; 1982 Act No. 349, </w:t>
      </w:r>
      <w:r w:rsidRPr="00CC3E30">
        <w:t xml:space="preserve">Section </w:t>
      </w:r>
      <w:r w:rsidR="00365406" w:rsidRPr="00CC3E30">
        <w:t xml:space="preserve">2; 1985 Act No. 201, Part II, </w:t>
      </w:r>
      <w:r w:rsidRPr="00CC3E30">
        <w:t xml:space="preserve">Section </w:t>
      </w:r>
      <w:r w:rsidR="00365406" w:rsidRPr="00CC3E30">
        <w:t xml:space="preserve">47A; 1993 Act No. 184 </w:t>
      </w:r>
      <w:r w:rsidRPr="00CC3E30">
        <w:t xml:space="preserve">Section </w:t>
      </w:r>
      <w:r w:rsidR="00365406" w:rsidRPr="00CC3E30">
        <w:t>149, eff January 1, 1994.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1993 amendment rewrote this section so as to change the maximum term of imprisonment to conform to the classification established for each offense.</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1170.</w:t>
      </w:r>
      <w:r w:rsidR="00365406" w:rsidRPr="00CC3E30">
        <w:t xml:space="preserve"> Collection of employers</w:t>
      </w:r>
      <w:r w:rsidRPr="00CC3E30">
        <w:t>’</w:t>
      </w:r>
      <w:r w:rsidR="00365406" w:rsidRPr="00CC3E30">
        <w:t xml:space="preserve">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collection of employers</w:t>
      </w:r>
      <w:r w:rsidR="00CC3E30" w:rsidRPr="00CC3E30">
        <w:t>’</w:t>
      </w:r>
      <w:r w:rsidRPr="00CC3E30">
        <w:t xml:space="preserve"> contributions shall be made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CC3E30" w:rsidRPr="00CC3E30">
        <w:t xml:space="preserve">Section </w:t>
      </w:r>
      <w:r w:rsidRPr="00CC3E30">
        <w:t>9</w:t>
      </w:r>
      <w:r w:rsidR="00CC3E30" w:rsidRPr="00CC3E30">
        <w:noBreakHyphen/>
      </w:r>
      <w:r w:rsidRPr="00CC3E30">
        <w:t>1</w:t>
      </w:r>
      <w:r w:rsidR="00CC3E30" w:rsidRPr="00CC3E30">
        <w:noBreakHyphen/>
      </w:r>
      <w:r w:rsidRPr="00CC3E30">
        <w:t>1160 must be charged interest compounded annually based on the adjusted prime rate charged by banks, rounded to the nearest full percent. The effective date of the adjustment must be based on the twelve</w:t>
      </w:r>
      <w:r w:rsidR="00CC3E30" w:rsidRPr="00CC3E30">
        <w:noBreakHyphen/>
      </w:r>
      <w:r w:rsidRPr="00CC3E30">
        <w:t>month period ending March thirty</w:t>
      </w:r>
      <w:r w:rsidR="00CC3E30" w:rsidRPr="00CC3E30">
        <w:noBreakHyphen/>
      </w:r>
      <w:r w:rsidRPr="00CC3E30">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79; 1952 Code </w:t>
      </w:r>
      <w:r w:rsidRPr="00CC3E30">
        <w:t xml:space="preserve">Section </w:t>
      </w:r>
      <w:r w:rsidR="00365406" w:rsidRPr="00CC3E30">
        <w:t>61</w:t>
      </w:r>
      <w:r w:rsidRPr="00CC3E30">
        <w:noBreakHyphen/>
      </w:r>
      <w:r w:rsidR="00365406" w:rsidRPr="00CC3E30">
        <w:t xml:space="preserve">79; 1945 (44) 212; 1949 (46) 424; 1959 (51) 15; 1976 Act No. 709 Part II </w:t>
      </w:r>
      <w:r w:rsidRPr="00CC3E30">
        <w:t xml:space="preserve">Section </w:t>
      </w:r>
      <w:r w:rsidR="00365406" w:rsidRPr="00CC3E30">
        <w:t xml:space="preserve">19; 1980 Act No. 407, </w:t>
      </w:r>
      <w:r w:rsidRPr="00CC3E30">
        <w:t xml:space="preserve">Section </w:t>
      </w:r>
      <w:r w:rsidR="00365406" w:rsidRPr="00CC3E30">
        <w:t xml:space="preserve">6; 1985 Act No. 201, Part II, </w:t>
      </w:r>
      <w:r w:rsidRPr="00CC3E30">
        <w:t xml:space="preserve">Sections </w:t>
      </w:r>
      <w:r w:rsidR="00365406" w:rsidRPr="00CC3E30">
        <w:t xml:space="preserve"> 47B and 47C; 1986 Act No. 309 </w:t>
      </w:r>
      <w:r w:rsidRPr="00CC3E30">
        <w:t xml:space="preserve">Section </w:t>
      </w:r>
      <w:r w:rsidR="00365406" w:rsidRPr="00CC3E30">
        <w:t>6,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Any assets of the post</w:t>
      </w:r>
      <w:r w:rsidR="00CC3E30" w:rsidRPr="00CC3E30">
        <w:noBreakHyphen/>
      </w:r>
      <w:r w:rsidRPr="00CC3E30">
        <w:t>retirement increase special fund remaining as of June 30, 1986, are to be transferred to the employer annuity accumulation fund.</w:t>
      </w:r>
      <w:r w:rsidR="00CC3E30"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rewrote item (1) by changing </w:t>
      </w:r>
      <w:r w:rsidR="00CC3E30" w:rsidRPr="00CC3E30">
        <w:t>“</w:t>
      </w:r>
      <w:r w:rsidRPr="00CC3E30">
        <w:t>such</w:t>
      </w:r>
      <w:r w:rsidR="00CC3E30" w:rsidRPr="00CC3E30">
        <w:t>”</w:t>
      </w:r>
      <w:r w:rsidRPr="00CC3E30">
        <w:t xml:space="preserve"> to </w:t>
      </w:r>
      <w:r w:rsidR="00CC3E30" w:rsidRPr="00CC3E30">
        <w:t>“</w:t>
      </w:r>
      <w:r w:rsidRPr="00CC3E30">
        <w:t>the</w:t>
      </w:r>
      <w:r w:rsidR="00CC3E30" w:rsidRPr="00CC3E30">
        <w:t>”</w:t>
      </w:r>
      <w:r w:rsidRPr="00CC3E30">
        <w:t xml:space="preserve">, deleting </w:t>
      </w:r>
      <w:r w:rsidR="00CC3E30" w:rsidRPr="00CC3E30">
        <w:t>“</w:t>
      </w:r>
      <w:r w:rsidRPr="00CC3E30">
        <w:t>and to the post retirement increase special fund</w:t>
      </w:r>
      <w:r w:rsidR="00CC3E30" w:rsidRPr="00CC3E30">
        <w:t>”</w:t>
      </w:r>
      <w:r w:rsidRPr="00CC3E30">
        <w:t xml:space="preserve">, and changing </w:t>
      </w:r>
      <w:r w:rsidR="00CC3E30" w:rsidRPr="00CC3E30">
        <w:t>“</w:t>
      </w:r>
      <w:r w:rsidRPr="00CC3E30">
        <w:t>such</w:t>
      </w:r>
      <w:r w:rsidR="00CC3E30" w:rsidRPr="00CC3E30">
        <w:t>”</w:t>
      </w:r>
      <w:r w:rsidRPr="00CC3E30">
        <w:t xml:space="preserve"> to </w:t>
      </w:r>
      <w:r w:rsidR="00CC3E30" w:rsidRPr="00CC3E30">
        <w:t>“</w:t>
      </w:r>
      <w:r w:rsidRPr="00CC3E30">
        <w:t>this</w:t>
      </w:r>
      <w:r w:rsidR="00CC3E30" w:rsidRPr="00CC3E30">
        <w:t>”</w:t>
      </w:r>
      <w:r w:rsidRPr="00CC3E30">
        <w:t xml:space="preserve"> and </w:t>
      </w:r>
      <w:r w:rsidR="00CC3E30" w:rsidRPr="00CC3E30">
        <w:t>“</w:t>
      </w:r>
      <w:r w:rsidRPr="00CC3E30">
        <w:t>shall</w:t>
      </w:r>
      <w:r w:rsidR="00CC3E30" w:rsidRPr="00CC3E30">
        <w:t>”</w:t>
      </w:r>
      <w:r w:rsidRPr="00CC3E30">
        <w:t xml:space="preserve"> to </w:t>
      </w:r>
      <w:r w:rsidR="00CC3E30" w:rsidRPr="00CC3E30">
        <w:t>“</w:t>
      </w:r>
      <w:r w:rsidRPr="00CC3E30">
        <w:t>must</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1175.</w:t>
      </w:r>
      <w:r w:rsidR="00365406" w:rsidRPr="00CC3E30">
        <w:t xml:space="preserve"> Employer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2006, the board shall increase the employer contribution rate for the system by one</w:t>
      </w:r>
      <w:r w:rsidR="00CC3E30" w:rsidRPr="00CC3E30">
        <w:noBreakHyphen/>
      </w:r>
      <w:r w:rsidRPr="00CC3E30">
        <w:t>half percent of the earnable compensation of all members employed by an employer participating in the system. The board shall further increase the employer contribution rate by one</w:t>
      </w:r>
      <w:r w:rsidR="00CC3E30" w:rsidRPr="00CC3E30">
        <w:noBreakHyphen/>
      </w:r>
      <w:r w:rsidRPr="00CC3E30">
        <w:t>half percent effective July 1, 2007. The employer rate provided in this section also applies to payments for unused annual leave under the circumstances provided in Section 9</w:t>
      </w:r>
      <w:r w:rsidR="00CC3E30" w:rsidRPr="00CC3E30">
        <w:noBreakHyphen/>
      </w:r>
      <w:r w:rsidRPr="00CC3E30">
        <w:t>1</w:t>
      </w:r>
      <w:r w:rsidR="00CC3E30" w:rsidRPr="00CC3E30">
        <w:noBreakHyphen/>
      </w:r>
      <w:r w:rsidRPr="00CC3E30">
        <w:t>1020. The employer rate provided in this section includes the system</w:t>
      </w:r>
      <w:r w:rsidR="00CC3E30" w:rsidRPr="00CC3E30">
        <w:t>’</w:t>
      </w:r>
      <w:r w:rsidRPr="00CC3E30">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CC3E30" w:rsidRPr="00CC3E30">
        <w:t>’</w:t>
      </w:r>
      <w:r w:rsidRPr="00CC3E30">
        <w:t>s actuaries and considering the normal contribution rate determined pursuant to Section 9</w:t>
      </w:r>
      <w:r w:rsidR="00CC3E30" w:rsidRPr="00CC3E30">
        <w:noBreakHyphen/>
      </w:r>
      <w:r w:rsidRPr="00CC3E30">
        <w:t>1</w:t>
      </w:r>
      <w:r w:rsidR="00CC3E30" w:rsidRPr="00CC3E30">
        <w:noBreakHyphen/>
      </w:r>
      <w:r w:rsidRPr="00CC3E30">
        <w:t>1060 and the accrued liability contribution rate determined pursuant to Section 9</w:t>
      </w:r>
      <w:r w:rsidR="00CC3E30" w:rsidRPr="00CC3E30">
        <w:noBreakHyphen/>
      </w:r>
      <w:r w:rsidRPr="00CC3E30">
        <w:t>1</w:t>
      </w:r>
      <w:r w:rsidR="00CC3E30" w:rsidRPr="00CC3E30">
        <w:noBreakHyphen/>
      </w:r>
      <w:r w:rsidRPr="00CC3E30">
        <w:t>1070.</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2005 Act No. 153, Pt II, </w:t>
      </w:r>
      <w:r w:rsidRPr="00CC3E30">
        <w:t xml:space="preserve">Section </w:t>
      </w:r>
      <w:r w:rsidR="00365406" w:rsidRPr="00CC3E30">
        <w:t>5.A, eff July 1, 2005.</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1180.</w:t>
      </w:r>
      <w:r w:rsidR="00365406" w:rsidRPr="00CC3E30">
        <w:t xml:space="preserve"> Deductions and employer contributions for teachers and employees of technical training schools.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CC3E30" w:rsidRPr="00CC3E30">
        <w:t>’</w:t>
      </w:r>
      <w:r w:rsidRPr="00CC3E30">
        <w:t xml:space="preserve"> contributions for teachers shall be paid by the State. Provided, further, that all employers</w:t>
      </w:r>
      <w:r w:rsidR="00CC3E30" w:rsidRPr="00CC3E30">
        <w:t>’</w:t>
      </w:r>
      <w:r w:rsidRPr="00CC3E30">
        <w:t xml:space="preserve"> contributions for employees of the various county technical training schools shall be paid by the State, effective July 1, 1962.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Payments for unused sick leave, single special payments at retirement, bonus and incentive</w:t>
      </w:r>
      <w:r w:rsidR="00CC3E30" w:rsidRPr="00CC3E30">
        <w:noBreakHyphen/>
      </w:r>
      <w:r w:rsidRPr="00CC3E30">
        <w:t>type payments, or any other payments not considered a part of the regular salary base are not compensation for which contributions are deductible. Contributions are deductible on pay for unused annual leave.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80; 1952 Code </w:t>
      </w:r>
      <w:r w:rsidRPr="00CC3E30">
        <w:t xml:space="preserve">Section </w:t>
      </w:r>
      <w:r w:rsidR="00365406" w:rsidRPr="00CC3E30">
        <w:t>61</w:t>
      </w:r>
      <w:r w:rsidRPr="00CC3E30">
        <w:noBreakHyphen/>
      </w:r>
      <w:r w:rsidR="00365406" w:rsidRPr="00CC3E30">
        <w:t xml:space="preserve">80; 1945 (44) 212; 1949 (46) 424; 1963 (53) 358 [478]; 1982 Act No. 372, </w:t>
      </w:r>
      <w:r w:rsidRPr="00CC3E30">
        <w:t xml:space="preserve">Section </w:t>
      </w:r>
      <w:r w:rsidR="00365406" w:rsidRPr="00CC3E30">
        <w:t xml:space="preserve">2; 1985 Act No. 201, Part II, </w:t>
      </w:r>
      <w:r w:rsidRPr="00CC3E30">
        <w:t xml:space="preserve">Section </w:t>
      </w:r>
      <w:r w:rsidR="00365406" w:rsidRPr="00CC3E30">
        <w:t xml:space="preserve">48B; 1986 Act No. 529, </w:t>
      </w:r>
      <w:r w:rsidRPr="00CC3E30">
        <w:t xml:space="preserve">Section </w:t>
      </w:r>
      <w:r w:rsidR="00365406" w:rsidRPr="00CC3E30">
        <w:t>2, eff June 18,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1986 amendment revised the second paragraph by making grammatical changes; deleting </w:t>
      </w:r>
      <w:r w:rsidR="00CC3E30" w:rsidRPr="00CC3E30">
        <w:t>“</w:t>
      </w:r>
      <w:r w:rsidRPr="00CC3E30">
        <w:t>and other</w:t>
      </w:r>
      <w:r w:rsidR="00CC3E30" w:rsidRPr="00CC3E30">
        <w:t>”</w:t>
      </w:r>
      <w:r w:rsidRPr="00CC3E30">
        <w:t xml:space="preserve"> before </w:t>
      </w:r>
      <w:r w:rsidR="00CC3E30" w:rsidRPr="00CC3E30">
        <w:t>“</w:t>
      </w:r>
      <w:r w:rsidRPr="00CC3E30">
        <w:t>single special payments at retirement</w:t>
      </w:r>
      <w:r w:rsidR="00CC3E30" w:rsidRPr="00CC3E30">
        <w:t>”</w:t>
      </w:r>
      <w:r w:rsidRPr="00CC3E30">
        <w:t xml:space="preserve">; adding </w:t>
      </w:r>
      <w:r w:rsidR="00CC3E30" w:rsidRPr="00CC3E30">
        <w:t>“</w:t>
      </w:r>
      <w:r w:rsidRPr="00CC3E30">
        <w:t>bonus and incentive</w:t>
      </w:r>
      <w:r w:rsidR="00CC3E30" w:rsidRPr="00CC3E30">
        <w:noBreakHyphen/>
      </w:r>
      <w:r w:rsidRPr="00CC3E30">
        <w:t>type payments, or any other payments not considered a part of the regular salary base</w:t>
      </w:r>
      <w:r w:rsidR="00CC3E30" w:rsidRPr="00CC3E30">
        <w:t>”</w:t>
      </w:r>
      <w:r w:rsidRPr="00CC3E30">
        <w:t>; and adding the provision that contributions are deductible on pay for unused annual leave.</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1190.</w:t>
      </w:r>
      <w:r w:rsidR="00365406" w:rsidRPr="00CC3E30">
        <w:t xml:space="preserve"> Board may change accounting methods and procedures of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Board may make such changes in the accounting methods and procedures of the System from time to time as, in its opinion, are in the interest of sound and proper administration.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81; 1960 (51) 1524.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1200.</w:t>
      </w:r>
      <w:r w:rsidR="00365406" w:rsidRPr="00CC3E30">
        <w:t xml:space="preserve"> Repealed by 2005 Act No. 153, Pt II, </w:t>
      </w:r>
      <w:r w:rsidRPr="00CC3E30">
        <w:t xml:space="preserve">Section </w:t>
      </w:r>
      <w:r w:rsidR="00365406" w:rsidRPr="00CC3E30">
        <w:t>5.C, eff July 1, 2006.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1200 was entitled </w:t>
      </w:r>
      <w:r w:rsidR="00CC3E30" w:rsidRPr="00CC3E30">
        <w:t>“</w:t>
      </w:r>
      <w:r w:rsidRPr="00CC3E30">
        <w:t xml:space="preserve"> Revision of contribution rates of Class Two employers</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82; 1964 (53) 1843.</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1210.</w:t>
      </w:r>
      <w:r w:rsidR="00365406" w:rsidRPr="00CC3E30">
        <w:t xml:space="preserve"> Employer contributions shall reflect cost of Preretirement Death Benefit Program.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Notwithstanding any other provisions of law effective July 1, 1969, the rates of employer contributions shall be revised on the basis of actuarial valuation to reflect the additional cost resulting from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1770 which added a death benefit provision effective on July 1 1968.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83; 1968 (55) 2497.</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1220.</w:t>
      </w:r>
      <w:r w:rsidR="00365406" w:rsidRPr="00CC3E30">
        <w:t xml:space="preserve"> Repealed by 2005 Act No. 153, Pt II, </w:t>
      </w:r>
      <w:r w:rsidRPr="00CC3E30">
        <w:t xml:space="preserve">Section </w:t>
      </w:r>
      <w:r w:rsidR="00365406" w:rsidRPr="00CC3E30">
        <w:t>5.C, eff July 1, 2006.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1220 was entitled </w:t>
      </w:r>
      <w:r w:rsidR="00CC3E30" w:rsidRPr="00CC3E30">
        <w:t>“</w:t>
      </w:r>
      <w:r w:rsidRPr="00CC3E30">
        <w:t>Employer contribution rate to be increased</w:t>
      </w:r>
      <w:r w:rsidR="00CC3E30" w:rsidRPr="00CC3E30">
        <w:t>”</w:t>
      </w:r>
      <w:r w:rsidRPr="00CC3E30">
        <w:t xml:space="preserve"> and was derived from 1975 (59) 154; 1989 Act No. 189, Part II, </w:t>
      </w:r>
      <w:r w:rsidR="00CC3E30" w:rsidRPr="00CC3E30">
        <w:t xml:space="preserve">Section </w:t>
      </w:r>
      <w:r w:rsidRPr="00CC3E30">
        <w:t>60A.</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11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Management of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1310.</w:t>
      </w:r>
      <w:r w:rsidR="00365406" w:rsidRPr="00CC3E30">
        <w:t xml:space="preserve"> Trustee of retirement system; investment of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The South Carolina Public Employee Benefit Authority and the Retirement System Investment Commission are cotrustees of the assets of the retirement system as </w:t>
      </w:r>
      <w:r w:rsidR="00CC3E30" w:rsidRPr="00CC3E30">
        <w:t>“</w:t>
      </w:r>
      <w:r w:rsidRPr="00CC3E30">
        <w:t>assets</w:t>
      </w:r>
      <w:r w:rsidR="00CC3E30" w:rsidRPr="00CC3E30">
        <w:t>”</w:t>
      </w:r>
      <w:r w:rsidRPr="00CC3E30">
        <w:t xml:space="preserve"> and </w:t>
      </w:r>
      <w:r w:rsidR="00CC3E30" w:rsidRPr="00CC3E30">
        <w:t>“</w:t>
      </w:r>
      <w:r w:rsidRPr="00CC3E30">
        <w:t>retirement system</w:t>
      </w:r>
      <w:r w:rsidR="00CC3E30" w:rsidRPr="00CC3E30">
        <w:t>”</w:t>
      </w:r>
      <w:r w:rsidRPr="00CC3E30">
        <w:t xml:space="preserve"> are defined in Section 9</w:t>
      </w:r>
      <w:r w:rsidR="00CC3E30" w:rsidRPr="00CC3E30">
        <w:noBreakHyphen/>
      </w:r>
      <w:r w:rsidRPr="00CC3E30">
        <w:t>16</w:t>
      </w:r>
      <w:r w:rsidR="00CC3E30" w:rsidRPr="00CC3E30">
        <w:noBreakHyphen/>
      </w:r>
      <w:r w:rsidRPr="00CC3E30">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CC3E30" w:rsidRPr="00CC3E30">
        <w:noBreakHyphen/>
      </w:r>
      <w:r w:rsidRPr="00CC3E30">
        <w:t>16</w:t>
      </w:r>
      <w:r w:rsidR="00CC3E30" w:rsidRPr="00CC3E30">
        <w:noBreakHyphen/>
      </w:r>
      <w:r w:rsidRPr="00CC3E30">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Except where not allowed pursuant to Sections 11 and 16, Article X of the Constitution of this State and Chapter 16 of this title, the funds of the system may be invested in, including, but not limited to, the following: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bonds of this State, other states of the United States, the United States, or any political subdivisions or agencies thereof;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banks and savings and loan institutions;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top</w:t>
      </w:r>
      <w:r w:rsidR="00CC3E30" w:rsidRPr="00CC3E30">
        <w:noBreakHyphen/>
      </w:r>
      <w:r w:rsidRPr="00CC3E30">
        <w:t>rated commercial paper;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(4) funds of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(5) foreign certificates of deposit;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(6) short</w:t>
      </w:r>
      <w:r w:rsidR="00CC3E30" w:rsidRPr="00CC3E30">
        <w:noBreakHyphen/>
      </w:r>
      <w:r w:rsidRPr="00CC3E30">
        <w:t>term debt;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(7) investment trust securities;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(8) real estate securities;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(9) foreign fixed</w:t>
      </w:r>
      <w:r w:rsidR="00CC3E30" w:rsidRPr="00CC3E30">
        <w:noBreakHyphen/>
      </w:r>
      <w:r w:rsidRPr="00CC3E30">
        <w:t>income obligations;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(10) futures and options regulated by the United States Securities and Exchange Commission;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(11) private equity;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(12) domestic and foreign group trusts;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(13) investment vehicles of Federal Deposit Insurance Corporation approved institutions;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(14) bonds of foreign countries designated industrialized by the International Monetary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(15) collateralized mortgage obligations;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(16) World Bank bonds;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(17) debt of the United States or Canadian corporations;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(18) equipment trust debt;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(19)(a) purchase money mortgages received for real estate;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real property;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exchange traded funds;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(d) American Depository Receipts;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(20) real estate investment trusts;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(21) investments allowed pursuant to Section 11</w:t>
      </w:r>
      <w:r w:rsidR="00CC3E30" w:rsidRPr="00CC3E30">
        <w:noBreakHyphen/>
      </w:r>
      <w:r w:rsidRPr="00CC3E30">
        <w:t>9</w:t>
      </w:r>
      <w:r w:rsidR="00CC3E30" w:rsidRPr="00CC3E30">
        <w:noBreakHyphen/>
      </w:r>
      <w:r w:rsidRPr="00CC3E30">
        <w:t>660 and equity investments as allowed pursuant to Section 16, Article X of the Constitution of this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The funds and assets of the various state retirement systems are not funds of the State, but are instead held in trust as provided in Section 9</w:t>
      </w:r>
      <w:r w:rsidR="00CC3E30" w:rsidRPr="00CC3E30">
        <w:noBreakHyphen/>
      </w:r>
      <w:r w:rsidRPr="00CC3E30">
        <w:t>16</w:t>
      </w:r>
      <w:r w:rsidR="00CC3E30" w:rsidRPr="00CC3E30">
        <w:noBreakHyphen/>
      </w:r>
      <w:r w:rsidRPr="00CC3E30">
        <w:t>20.</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91; 1952 Code </w:t>
      </w:r>
      <w:r w:rsidRPr="00CC3E30">
        <w:t xml:space="preserve">Section </w:t>
      </w:r>
      <w:r w:rsidR="00365406" w:rsidRPr="00CC3E30">
        <w:t>61</w:t>
      </w:r>
      <w:r w:rsidRPr="00CC3E30">
        <w:noBreakHyphen/>
      </w:r>
      <w:r w:rsidR="00365406" w:rsidRPr="00CC3E30">
        <w:t xml:space="preserve">91; 1945 (44) 212; 1949 (46) 424; 1959 (51) 128; 1998 Act No. 371, </w:t>
      </w:r>
      <w:r w:rsidRPr="00CC3E30">
        <w:t xml:space="preserve">Section </w:t>
      </w:r>
      <w:r w:rsidR="00365406" w:rsidRPr="00CC3E30">
        <w:t xml:space="preserve">3, eff May 26, 1998; 2005 Act No. 153, Pt IV, </w:t>
      </w:r>
      <w:r w:rsidRPr="00CC3E30">
        <w:t xml:space="preserve">Section </w:t>
      </w:r>
      <w:r w:rsidR="00365406" w:rsidRPr="00CC3E30">
        <w:t xml:space="preserve">1.A, eff July 1, 2005; 2006 Act No. 264, </w:t>
      </w:r>
      <w:r w:rsidRPr="00CC3E30">
        <w:t xml:space="preserve">Section </w:t>
      </w:r>
      <w:r w:rsidR="00365406" w:rsidRPr="00CC3E30">
        <w:t xml:space="preserve">2, eff May 2, 2006; 2012 Act No. 278, Pt IV, Subpt 2, </w:t>
      </w:r>
      <w:r w:rsidRPr="00CC3E30">
        <w:t xml:space="preserve">Section </w:t>
      </w:r>
      <w:r w:rsidR="00365406" w:rsidRPr="00CC3E30">
        <w:t xml:space="preserve">42.B, eff July 1, 2012; 2017 Act No. 13 (H.3726), Pt. IV, </w:t>
      </w:r>
      <w:r w:rsidRPr="00CC3E30">
        <w:t xml:space="preserve">Section </w:t>
      </w:r>
      <w:r w:rsidR="00365406" w:rsidRPr="00CC3E30">
        <w:t>14, eff July 1, 2017.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Code Commissioner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3E30" w:rsidRPr="00CC3E30">
        <w:t xml:space="preserve">Section </w:t>
      </w:r>
      <w:r w:rsidRPr="00CC3E30">
        <w:t>5(D)(1), effective July 1, 2015.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1998 amendment made nonsubstantive changes to the first sentence, and added the second sentence.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2005 amendment designated and rewrote subsection (A) and added subsections (B) and (C).</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2006 amendment designated subparagraph (B)(19)(a) and added subparagraphs (B)(19)(b) to (B)(19)(d).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2012 amendment rewrote subsection (A).</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2017 Act No. 13, Pt. IV, </w:t>
      </w:r>
      <w:r w:rsidR="00CC3E30" w:rsidRPr="00CC3E30">
        <w:t xml:space="preserve">Section </w:t>
      </w:r>
      <w:r w:rsidRPr="00CC3E30">
        <w:t>14, rewrote (A), changing a trustee from the state fiscal accountability authority to the Retirement System Investment Commission.</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1320.</w:t>
      </w:r>
      <w:r w:rsidR="00365406" w:rsidRPr="00CC3E30">
        <w:t xml:space="preserve"> Custodian of assets of the Retirement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The board is the custodian of the assets of the Retirement System as </w:t>
      </w:r>
      <w:r w:rsidR="00CC3E30" w:rsidRPr="00CC3E30">
        <w:t>“</w:t>
      </w:r>
      <w:r w:rsidRPr="00CC3E30">
        <w:t>assets</w:t>
      </w:r>
      <w:r w:rsidR="00CC3E30" w:rsidRPr="00CC3E30">
        <w:t>”</w:t>
      </w:r>
      <w:r w:rsidRPr="00CC3E30">
        <w:t xml:space="preserve"> and </w:t>
      </w:r>
      <w:r w:rsidR="00CC3E30" w:rsidRPr="00CC3E30">
        <w:t>“</w:t>
      </w:r>
      <w:r w:rsidRPr="00CC3E30">
        <w:t>Retirement System</w:t>
      </w:r>
      <w:r w:rsidR="00CC3E30" w:rsidRPr="00CC3E30">
        <w:t>”</w:t>
      </w:r>
      <w:r w:rsidRPr="00CC3E30">
        <w:t xml:space="preserve"> are defined in Section 9</w:t>
      </w:r>
      <w:r w:rsidR="00CC3E30" w:rsidRPr="00CC3E30">
        <w:noBreakHyphen/>
      </w:r>
      <w:r w:rsidRPr="00CC3E30">
        <w:t>16</w:t>
      </w:r>
      <w:r w:rsidR="00CC3E30" w:rsidRPr="00CC3E30">
        <w:noBreakHyphen/>
      </w:r>
      <w:r w:rsidRPr="00CC3E30">
        <w:t>10(1) and (8), and the Retirement System Investment Commission has the exclusive authority to select the custodial bank, provided, however, that the Public Employee Benefit Authority is a third</w:t>
      </w:r>
      <w:r w:rsidR="00CC3E30" w:rsidRPr="00CC3E30">
        <w:noBreakHyphen/>
      </w:r>
      <w:r w:rsidRPr="00CC3E30">
        <w:t>party beneficiary of the contract with the custodial bank with full rights to information under them. The custodial banking agreement may provide for electronic signatory approval.</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(B)(1) A custodial bank selected by the commission must: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be a United States domiciled trust company and a member of the Federal Reserve;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have in excess of one trillion dollars of assets under custody;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have provided custody services for at least the previous fifteen years;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(d) provide custody services to other public fund institutional clients that individually have assets under management that meet or exceed the amount of assets managed by the commission.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Nothing in this subsection prohibits the commission from imposing more stringent or additional qualifications as part of its selection process.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92; 1952 Code </w:t>
      </w:r>
      <w:r w:rsidRPr="00CC3E30">
        <w:t xml:space="preserve">Section </w:t>
      </w:r>
      <w:r w:rsidR="00365406" w:rsidRPr="00CC3E30">
        <w:t>61</w:t>
      </w:r>
      <w:r w:rsidRPr="00CC3E30">
        <w:noBreakHyphen/>
      </w:r>
      <w:r w:rsidR="00365406" w:rsidRPr="00CC3E30">
        <w:t xml:space="preserve">92; 1945 (44) 212; 1949 (46) 424; 2017 Act No. 13 (H.3726), Pt. IV, </w:t>
      </w:r>
      <w:r w:rsidRPr="00CC3E30">
        <w:t xml:space="preserve">Section </w:t>
      </w:r>
      <w:r w:rsidR="00365406" w:rsidRPr="00CC3E30">
        <w:t>15, eff July 1, 2017.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2017 Act No. 13, Pt. IV, </w:t>
      </w:r>
      <w:r w:rsidR="00CC3E30" w:rsidRPr="00CC3E30">
        <w:t xml:space="preserve">Section </w:t>
      </w:r>
      <w:r w:rsidRPr="00CC3E30">
        <w:t>15, rewrote the section, changing the custodian of the assets from the state treasurer to the board.</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1330.</w:t>
      </w:r>
      <w:r w:rsidR="00365406" w:rsidRPr="00CC3E30">
        <w:t xml:space="preserve"> Cash shall be kept available.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For the purpose of meeting disbursements for annuities and other payments there may be kept available cash, not exceeding ten per cent of the total funds of the System, on deposit with the State Treasurer.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93; 1952 Code </w:t>
      </w:r>
      <w:r w:rsidRPr="00CC3E30">
        <w:t xml:space="preserve">Section </w:t>
      </w:r>
      <w:r w:rsidR="00365406" w:rsidRPr="00CC3E30">
        <w:t>61</w:t>
      </w:r>
      <w:r w:rsidRPr="00CC3E30">
        <w:noBreakHyphen/>
      </w:r>
      <w:r w:rsidR="00365406" w:rsidRPr="00CC3E30">
        <w:t>93;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1340.</w:t>
      </w:r>
      <w:r w:rsidR="00365406" w:rsidRPr="00CC3E30">
        <w:t xml:space="preserve"> Conflicts of interest and use of funds by commission members or employees.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94; 1952 Code </w:t>
      </w:r>
      <w:r w:rsidRPr="00CC3E30">
        <w:t xml:space="preserve">Section </w:t>
      </w:r>
      <w:r w:rsidR="00365406" w:rsidRPr="00CC3E30">
        <w:t>61</w:t>
      </w:r>
      <w:r w:rsidRPr="00CC3E30">
        <w:noBreakHyphen/>
      </w:r>
      <w:r w:rsidR="00365406" w:rsidRPr="00CC3E30">
        <w:t xml:space="preserve">94; 1945 (44) 212; 1949 (46) 424; 2005 Act No. 153, Pt IV, </w:t>
      </w:r>
      <w:r w:rsidRPr="00CC3E30">
        <w:t xml:space="preserve">Section </w:t>
      </w:r>
      <w:r w:rsidR="00365406" w:rsidRPr="00CC3E30">
        <w:t xml:space="preserve">1.B, eff July 1, 2005; 2006 Act No. 264, </w:t>
      </w:r>
      <w:r w:rsidRPr="00CC3E30">
        <w:t xml:space="preserve">Section </w:t>
      </w:r>
      <w:r w:rsidR="00365406" w:rsidRPr="00CC3E30">
        <w:t>3, eff May 2, 2006.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2005 amendment in the first sentence substituted </w:t>
      </w:r>
      <w:r w:rsidR="00CC3E30" w:rsidRPr="00CC3E30">
        <w:t>“</w:t>
      </w:r>
      <w:r w:rsidRPr="00CC3E30">
        <w:t>provided in this chapter or in Chapters 8, 9, and 11 of this title</w:t>
      </w:r>
      <w:r w:rsidR="00CC3E30" w:rsidRPr="00CC3E30">
        <w:t>”</w:t>
      </w:r>
      <w:r w:rsidRPr="00CC3E30">
        <w:t xml:space="preserve"> for </w:t>
      </w:r>
      <w:r w:rsidR="00CC3E30" w:rsidRPr="00CC3E30">
        <w:t>“</w:t>
      </w:r>
      <w:r w:rsidRPr="00CC3E30">
        <w:t>herein provided</w:t>
      </w:r>
      <w:r w:rsidR="00CC3E30" w:rsidRPr="00CC3E30">
        <w:t>”</w:t>
      </w:r>
      <w:r w:rsidRPr="00CC3E30">
        <w:t xml:space="preserve"> and </w:t>
      </w:r>
      <w:r w:rsidR="00CC3E30" w:rsidRPr="00CC3E30">
        <w:t>“</w:t>
      </w:r>
      <w:r w:rsidRPr="00CC3E30">
        <w:t>Retirement System Investment Commission</w:t>
      </w:r>
      <w:r w:rsidR="00CC3E30" w:rsidRPr="00CC3E30">
        <w:t>”</w:t>
      </w:r>
      <w:r w:rsidRPr="00CC3E30">
        <w:t xml:space="preserve"> for </w:t>
      </w:r>
      <w:r w:rsidR="00CC3E30" w:rsidRPr="00CC3E30">
        <w:t>“</w:t>
      </w:r>
      <w:r w:rsidRPr="00CC3E30">
        <w:t>Board</w:t>
      </w:r>
      <w:r w:rsidR="00CC3E30" w:rsidRPr="00CC3E30">
        <w:t>”</w:t>
      </w:r>
      <w:r w:rsidRPr="00CC3E30">
        <w:t xml:space="preserve">; and substituted </w:t>
      </w:r>
      <w:r w:rsidR="00CC3E30" w:rsidRPr="00CC3E30">
        <w:t>“</w:t>
      </w:r>
      <w:r w:rsidRPr="00CC3E30">
        <w:t>commission</w:t>
      </w:r>
      <w:r w:rsidR="00CC3E30" w:rsidRPr="00CC3E30">
        <w:t>”</w:t>
      </w:r>
      <w:r w:rsidRPr="00CC3E30">
        <w:t xml:space="preserve"> for </w:t>
      </w:r>
      <w:r w:rsidR="00CC3E30" w:rsidRPr="00CC3E30">
        <w:t>“</w:t>
      </w:r>
      <w:r w:rsidRPr="00CC3E30">
        <w:t>Board</w:t>
      </w:r>
      <w:r w:rsidR="00CC3E30" w:rsidRPr="00CC3E30">
        <w:t>”</w:t>
      </w:r>
      <w:r w:rsidRPr="00CC3E30">
        <w:t xml:space="preserve"> throughout.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2006 amendment, in the first sentence, added </w:t>
      </w:r>
      <w:r w:rsidR="00CC3E30" w:rsidRPr="00CC3E30">
        <w:t>“</w:t>
      </w:r>
      <w:r w:rsidRPr="00CC3E30">
        <w:t>10,</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1350.</w:t>
      </w:r>
      <w:r w:rsidR="00365406" w:rsidRPr="00CC3E30">
        <w:t xml:space="preserve"> Transfers from general fund authorized.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Notwithstanding the amounts annually appropriated as </w:t>
      </w:r>
      <w:r w:rsidR="00CC3E30" w:rsidRPr="00CC3E30">
        <w:t>“</w:t>
      </w:r>
      <w:r w:rsidRPr="00CC3E30">
        <w:t>State Employer Contributions</w:t>
      </w:r>
      <w:r w:rsidR="00CC3E30" w:rsidRPr="00CC3E30">
        <w:t>”</w:t>
      </w:r>
      <w:r w:rsidRPr="00CC3E30">
        <w:t>,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2002 Act No. 356, </w:t>
      </w:r>
      <w:r w:rsidRPr="00CC3E30">
        <w:t xml:space="preserve">Section </w:t>
      </w:r>
      <w:r w:rsidR="00365406" w:rsidRPr="00CC3E30">
        <w:t>1, Pt IX.F, eff July 1, 2002.</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13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Retirement and Retirement Benefits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1510.</w:t>
      </w:r>
      <w:r w:rsidR="00365406" w:rsidRPr="00CC3E30">
        <w:t xml:space="preserve"> Retirement of members at age 60 or after 28 years</w:t>
      </w:r>
      <w:r w:rsidRPr="00CC3E30">
        <w:t>’</w:t>
      </w:r>
      <w:r w:rsidR="00365406" w:rsidRPr="00CC3E30">
        <w:t xml:space="preserv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CC3E30" w:rsidRPr="00CC3E30">
        <w:t>’</w:t>
      </w:r>
      <w:r w:rsidRPr="00CC3E30">
        <w:t>s service retirement has: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five or more years of earned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attained the age of sixty years or has twenty</w:t>
      </w:r>
      <w:r w:rsidR="00CC3E30" w:rsidRPr="00CC3E30">
        <w:noBreakHyphen/>
      </w:r>
      <w:r w:rsidRPr="00CC3E30">
        <w:t>eight or more years of creditable service;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separated from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CC3E30" w:rsidRPr="00CC3E30">
        <w:t>’</w:t>
      </w:r>
      <w:r w:rsidRPr="00CC3E30">
        <w:t>s service retirement has: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eight or more years of earned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attained the age of sixty years or satisfied the rule of ninety requirement;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separated from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 member who is an elected official whose annual compensation is less than the earnings limitation pursuant to Section 9</w:t>
      </w:r>
      <w:r w:rsidR="00CC3E30" w:rsidRPr="00CC3E30">
        <w:noBreakHyphen/>
      </w:r>
      <w:r w:rsidRPr="00CC3E30">
        <w:t>1</w:t>
      </w:r>
      <w:r w:rsidR="00CC3E30" w:rsidRPr="00CC3E30">
        <w:noBreakHyphen/>
      </w:r>
      <w:r w:rsidRPr="00CC3E30">
        <w:t>1790 and who is otherwise eligible for service retirement may retire for purposes of this section without a break in service.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101; 1952 Code </w:t>
      </w:r>
      <w:r w:rsidRPr="00CC3E30">
        <w:t xml:space="preserve">Section </w:t>
      </w:r>
      <w:r w:rsidR="00365406" w:rsidRPr="00CC3E30">
        <w:t>61</w:t>
      </w:r>
      <w:r w:rsidRPr="00CC3E30">
        <w:noBreakHyphen/>
      </w:r>
      <w:r w:rsidR="00365406" w:rsidRPr="00CC3E30">
        <w:t xml:space="preserve">101; 1945 (44) 212; 1949 (46) 424; 1975 (59) 154; 1989 Act No. 85, </w:t>
      </w:r>
      <w:r w:rsidRPr="00CC3E30">
        <w:t xml:space="preserve">Section </w:t>
      </w:r>
      <w:r w:rsidR="00365406" w:rsidRPr="00CC3E30">
        <w:t xml:space="preserve">1, eff May 17, 1989; 2001 Act No. 1, Part II, </w:t>
      </w:r>
      <w:r w:rsidRPr="00CC3E30">
        <w:t xml:space="preserve">Section </w:t>
      </w:r>
      <w:r w:rsidR="00365406" w:rsidRPr="00CC3E30">
        <w:t xml:space="preserve">2A2, eff January 1, 2001; 2012 Act No. 278, Pt I, </w:t>
      </w:r>
      <w:r w:rsidRPr="00CC3E30">
        <w:t xml:space="preserve">Section </w:t>
      </w:r>
      <w:r w:rsidR="00365406" w:rsidRPr="00CC3E30">
        <w:t>8,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1989 amendment added the second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2001 amendment rewrote the first undesignated paragraph, reducing the years of creditable service from thirty to twenty</w:t>
      </w:r>
      <w:r w:rsidR="00CC3E30" w:rsidRPr="00CC3E30">
        <w:noBreakHyphen/>
      </w:r>
      <w:r w:rsidRPr="00CC3E30">
        <w:t>eight, adding a requirement of five or more years of earned service, deleting a former provision relating to separation from service during a notification period, and dividing the requirements into numbered items; and made language changes.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added the subsection identifiers; inserted </w:t>
      </w:r>
      <w:r w:rsidR="00CC3E30" w:rsidRPr="00CC3E30">
        <w:t>“</w:t>
      </w:r>
      <w:r w:rsidRPr="00CC3E30">
        <w:t>Class One or Class Two</w:t>
      </w:r>
      <w:r w:rsidR="00CC3E30" w:rsidRPr="00CC3E30">
        <w:t>”</w:t>
      </w:r>
      <w:r w:rsidRPr="00CC3E30">
        <w:t xml:space="preserve"> in subsection (A); and added subsection (B).</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1515.</w:t>
      </w:r>
      <w:r w:rsidR="00365406" w:rsidRPr="00CC3E30">
        <w:t xml:space="preserve"> Early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In addition to other types of retirement provided by this chapter, a Class One or Class Two member may elect early retirement if the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has five or more years of earned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has attained the age of fifty</w:t>
      </w:r>
      <w:r w:rsidR="00CC3E30" w:rsidRPr="00CC3E30">
        <w:noBreakHyphen/>
      </w:r>
      <w:r w:rsidRPr="00CC3E30">
        <w:t>five years;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has at least twenty</w:t>
      </w:r>
      <w:r w:rsidR="00CC3E30" w:rsidRPr="00CC3E30">
        <w:noBreakHyphen/>
      </w:r>
      <w:r w:rsidRPr="00CC3E30">
        <w:t>five years of creditable service;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(4) has separated from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member electing early retirement shall apply in the manner provided in Section 9</w:t>
      </w:r>
      <w:r w:rsidR="00CC3E30" w:rsidRPr="00CC3E30">
        <w:noBreakHyphen/>
      </w:r>
      <w:r w:rsidRPr="00CC3E30">
        <w:t>1</w:t>
      </w:r>
      <w:r w:rsidR="00CC3E30" w:rsidRPr="00CC3E30">
        <w:noBreakHyphen/>
      </w:r>
      <w:r w:rsidRPr="00CC3E30">
        <w:t>1510.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The benefits for a member electing early retirement under this section must be calculated in the manner provided in Section 9</w:t>
      </w:r>
      <w:r w:rsidR="00CC3E30" w:rsidRPr="00CC3E30">
        <w:noBreakHyphen/>
      </w:r>
      <w:r w:rsidRPr="00CC3E30">
        <w:t>1</w:t>
      </w:r>
      <w:r w:rsidR="00CC3E30" w:rsidRPr="00CC3E30">
        <w:noBreakHyphen/>
      </w:r>
      <w:r w:rsidRPr="00CC3E30">
        <w:t>1550, except that in lieu of any other reduction factor, the member</w:t>
      </w:r>
      <w:r w:rsidR="00CC3E30" w:rsidRPr="00CC3E30">
        <w:t>’</w:t>
      </w:r>
      <w:r w:rsidRPr="00CC3E30">
        <w:t>s early retirement allowance is reduced by four percent a year, prorated for periods less than one year, for each year of creditable service less than twenty</w:t>
      </w:r>
      <w:r w:rsidR="00CC3E30" w:rsidRPr="00CC3E30">
        <w:noBreakHyphen/>
      </w:r>
      <w:r w:rsidRPr="00CC3E30">
        <w:t>eight.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 member who elects early retirement under this section is ineligible to receive any cost</w:t>
      </w:r>
      <w:r w:rsidR="00CC3E30" w:rsidRPr="00CC3E30">
        <w:noBreakHyphen/>
      </w:r>
      <w:r w:rsidRPr="00CC3E30">
        <w:t>of</w:t>
      </w:r>
      <w:r w:rsidR="00CC3E30" w:rsidRPr="00CC3E30">
        <w:noBreakHyphen/>
      </w:r>
      <w:r w:rsidRPr="00CC3E30">
        <w:t>living increase provided by law to retirees until the second July first after the date the member attains age sixty; or the second July first after the date the member would have twenty</w:t>
      </w:r>
      <w:r w:rsidR="00CC3E30" w:rsidRPr="00CC3E30">
        <w:noBreakHyphen/>
      </w:r>
      <w:r w:rsidRPr="00CC3E30">
        <w:t>eight years</w:t>
      </w:r>
      <w:r w:rsidR="00CC3E30" w:rsidRPr="00CC3E30">
        <w:t>’</w:t>
      </w:r>
      <w:r w:rsidRPr="00CC3E30">
        <w:t xml:space="preserve"> creditable service had he not retired, whichever is earlier.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(D)(1) Except as provided in item (2) of this subsection, a member who elects early retirement under this section is not covered by the State Insurance Benefits Plan until the earlier of: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the date the member attains age sixty,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the date the member would have twenty</w:t>
      </w:r>
      <w:r w:rsidR="00CC3E30" w:rsidRPr="00CC3E30">
        <w:noBreakHyphen/>
      </w:r>
      <w:r w:rsidRPr="00CC3E30">
        <w:t>eight years</w:t>
      </w:r>
      <w:r w:rsidR="00CC3E30" w:rsidRPr="00CC3E30">
        <w:t>’</w:t>
      </w:r>
      <w:r w:rsidRPr="00CC3E30">
        <w:t xml:space="preserve"> creditable service had he not retired.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 member taking early retirement may maintain coverage under the State Insurance Benefits Plan until the date his coverage is reinstated pursuant to item (1) of this subsection by paying the total premium cost, including the employer</w:t>
      </w:r>
      <w:r w:rsidR="00CC3E30" w:rsidRPr="00CC3E30">
        <w:t>’</w:t>
      </w:r>
      <w:r w:rsidRPr="00CC3E30">
        <w:t>s contribution, in the manner provided by the Division of Insurance Services of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1990 Act No. 559, </w:t>
      </w:r>
      <w:r w:rsidRPr="00CC3E30">
        <w:t xml:space="preserve">Section </w:t>
      </w:r>
      <w:r w:rsidR="00365406" w:rsidRPr="00CC3E30">
        <w:t xml:space="preserve">1, eff July 1, 1990; 1999 Act No. 100, Part II, </w:t>
      </w:r>
      <w:r w:rsidRPr="00CC3E30">
        <w:t xml:space="preserve">Section </w:t>
      </w:r>
      <w:r w:rsidR="00365406" w:rsidRPr="00CC3E30">
        <w:t xml:space="preserve">52, eff July 1, 1999; 2001 Act No. 1, Part II, </w:t>
      </w:r>
      <w:r w:rsidRPr="00CC3E30">
        <w:t xml:space="preserve">Section </w:t>
      </w:r>
      <w:r w:rsidR="00365406" w:rsidRPr="00CC3E30">
        <w:t xml:space="preserve">2A3, eff January 1, 2001; 2012 Act No. 278, Pt I, </w:t>
      </w:r>
      <w:r w:rsidRPr="00CC3E30">
        <w:t xml:space="preserve">Section </w:t>
      </w:r>
      <w:r w:rsidR="00365406" w:rsidRPr="00CC3E30">
        <w:t xml:space="preserve">9, Pt IV, Subpt 2, </w:t>
      </w:r>
      <w:r w:rsidRPr="00CC3E30">
        <w:t xml:space="preserve">Section </w:t>
      </w:r>
      <w:r w:rsidR="00365406" w:rsidRPr="00CC3E30">
        <w:t>43,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1999 Act No. 100, Part II, </w:t>
      </w:r>
      <w:r w:rsidR="00CC3E30" w:rsidRPr="00CC3E30">
        <w:t xml:space="preserve">Section </w:t>
      </w:r>
      <w:r w:rsidRPr="00CC3E30">
        <w:t>52B,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This section takes effect July 1, 1999, and applies with respect to members of the South Carolina Retirement Systems electing early retirement pursuant to Section 9</w:t>
      </w:r>
      <w:r w:rsidRPr="00CC3E30">
        <w:noBreakHyphen/>
      </w:r>
      <w:r w:rsidR="00365406" w:rsidRPr="00CC3E30">
        <w:t>1</w:t>
      </w:r>
      <w:r w:rsidRPr="00CC3E30">
        <w:noBreakHyphen/>
      </w:r>
      <w:r w:rsidR="00365406" w:rsidRPr="00CC3E30">
        <w:t>1515 of the 1976 Code on and after that date.</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1999 amendment rewrote subsection (B).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2001 amendment, in subsection (A), added a requirement of five or more years of earned service, divided requirements in the subsection into numbered items, and made language changes; in subsections (B), (C), and (D)(1)(b), substituted </w:t>
      </w:r>
      <w:r w:rsidR="00CC3E30" w:rsidRPr="00CC3E30">
        <w:t>“</w:t>
      </w:r>
      <w:r w:rsidRPr="00CC3E30">
        <w:t>twenty</w:t>
      </w:r>
      <w:r w:rsidR="00CC3E30" w:rsidRPr="00CC3E30">
        <w:noBreakHyphen/>
      </w:r>
      <w:r w:rsidRPr="00CC3E30">
        <w:t>eight</w:t>
      </w:r>
      <w:r w:rsidR="00CC3E30" w:rsidRPr="00CC3E30">
        <w:t>”</w:t>
      </w:r>
      <w:r w:rsidRPr="00CC3E30">
        <w:t xml:space="preserve"> for </w:t>
      </w:r>
      <w:r w:rsidR="00CC3E30" w:rsidRPr="00CC3E30">
        <w:t>“</w:t>
      </w:r>
      <w:r w:rsidRPr="00CC3E30">
        <w:t>thirty</w:t>
      </w:r>
      <w:r w:rsidR="00CC3E30" w:rsidRPr="00CC3E30">
        <w:t>”</w:t>
      </w:r>
      <w:r w:rsidRPr="00CC3E30">
        <w:t xml:space="preserve"> years; and in subsection (B), deleted a provision for a lump sum payment into the system to avoid reduction of the early retirement allowance.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inserted </w:t>
      </w:r>
      <w:r w:rsidR="00CC3E30" w:rsidRPr="00CC3E30">
        <w:t>“</w:t>
      </w:r>
      <w:r w:rsidRPr="00CC3E30">
        <w:t>Class One or Class Two</w:t>
      </w:r>
      <w:r w:rsidR="00CC3E30" w:rsidRPr="00CC3E30">
        <w:t>”</w:t>
      </w:r>
      <w:r w:rsidRPr="00CC3E30">
        <w:t xml:space="preserve"> in subsection (A), and in subsection (D)(2) substituted </w:t>
      </w:r>
      <w:r w:rsidR="00CC3E30" w:rsidRPr="00CC3E30">
        <w:t>“</w:t>
      </w:r>
      <w:r w:rsidRPr="00CC3E30">
        <w:t>board</w:t>
      </w:r>
      <w:r w:rsidR="00CC3E30" w:rsidRPr="00CC3E30">
        <w:t>”</w:t>
      </w:r>
      <w:r w:rsidRPr="00CC3E30">
        <w:t xml:space="preserve"> for </w:t>
      </w:r>
      <w:r w:rsidR="00CC3E30" w:rsidRPr="00CC3E30">
        <w:t>“</w:t>
      </w:r>
      <w:r w:rsidRPr="00CC3E30">
        <w:t>State Budget and Control Board</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SECTIONS </w:t>
      </w:r>
      <w:r w:rsidR="00365406" w:rsidRPr="00CC3E30">
        <w:rPr>
          <w:b/>
        </w:rPr>
        <w:t>9</w:t>
      </w:r>
      <w:r w:rsidRPr="00CC3E30">
        <w:rPr>
          <w:b/>
        </w:rPr>
        <w:noBreakHyphen/>
      </w:r>
      <w:r w:rsidR="00365406" w:rsidRPr="00CC3E30">
        <w:rPr>
          <w:b/>
        </w:rPr>
        <w:t>1</w:t>
      </w:r>
      <w:r w:rsidRPr="00CC3E30">
        <w:rPr>
          <w:b/>
        </w:rPr>
        <w:noBreakHyphen/>
      </w:r>
      <w:r w:rsidR="00365406" w:rsidRPr="00CC3E30">
        <w:rPr>
          <w:b/>
        </w:rPr>
        <w:t>1530, 9</w:t>
      </w:r>
      <w:r w:rsidRPr="00CC3E30">
        <w:rPr>
          <w:b/>
        </w:rPr>
        <w:noBreakHyphen/>
      </w:r>
      <w:r w:rsidR="00365406" w:rsidRPr="00CC3E30">
        <w:rPr>
          <w:b/>
        </w:rPr>
        <w:t>1</w:t>
      </w:r>
      <w:r w:rsidRPr="00CC3E30">
        <w:rPr>
          <w:b/>
        </w:rPr>
        <w:noBreakHyphen/>
      </w:r>
      <w:r w:rsidR="00365406" w:rsidRPr="00CC3E30">
        <w:rPr>
          <w:b/>
        </w:rPr>
        <w:t>1535.</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1530 was entitled </w:t>
      </w:r>
      <w:r w:rsidR="00CC3E30" w:rsidRPr="00CC3E30">
        <w:t>“</w:t>
      </w:r>
      <w:r w:rsidRPr="00CC3E30">
        <w:t>Employees shall be retired at age seventy; exceptions</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103; 1952 Code </w:t>
      </w:r>
      <w:r w:rsidR="00CC3E30" w:rsidRPr="00CC3E30">
        <w:t xml:space="preserve">Section </w:t>
      </w:r>
      <w:r w:rsidRPr="00CC3E30">
        <w:t>61</w:t>
      </w:r>
      <w:r w:rsidR="00CC3E30" w:rsidRPr="00CC3E30">
        <w:noBreakHyphen/>
      </w:r>
      <w:r w:rsidRPr="00CC3E30">
        <w:t xml:space="preserve">103; 1945 (44) 212; 1949 (46) 424; 1955 (49) 654; 1969 (56) 444; 1978 Act No. 404 </w:t>
      </w:r>
      <w:r w:rsidR="00CC3E30" w:rsidRPr="00CC3E30">
        <w:t xml:space="preserve">Section </w:t>
      </w:r>
      <w:r w:rsidRPr="00CC3E30">
        <w:t xml:space="preserve">1; 1979 Act No. 31 </w:t>
      </w:r>
      <w:r w:rsidR="00CC3E30" w:rsidRPr="00CC3E30">
        <w:t xml:space="preserve">Section </w:t>
      </w:r>
      <w:r w:rsidRPr="00CC3E30">
        <w:t xml:space="preserve">1; 1988 Act No. 663, </w:t>
      </w:r>
      <w:r w:rsidR="00CC3E30" w:rsidRPr="00CC3E30">
        <w:t xml:space="preserve">Section </w:t>
      </w:r>
      <w:r w:rsidRPr="00CC3E30">
        <w:t>3, eff July 25, 1988.</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1535 was entitled </w:t>
      </w:r>
      <w:r w:rsidR="00CC3E30" w:rsidRPr="00CC3E30">
        <w:t>“</w:t>
      </w:r>
      <w:r w:rsidRPr="00CC3E30">
        <w:t>Conservation officers of Law Enforcement section of South Carolina Wildlife and Marine Resources Department</w:t>
      </w:r>
      <w:r w:rsidR="00CC3E30" w:rsidRPr="00CC3E30">
        <w:t>”</w:t>
      </w:r>
      <w:r w:rsidRPr="00CC3E30">
        <w:t xml:space="preserve"> and was derived from 1982 Act No. 377.</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1537.</w:t>
      </w:r>
      <w:r w:rsidR="00365406" w:rsidRPr="00CC3E30">
        <w:t xml:space="preserve"> Repealed by 1994 Act No. 308, </w:t>
      </w:r>
      <w:r w:rsidRPr="00CC3E30">
        <w:t xml:space="preserve">Section </w:t>
      </w:r>
      <w:r w:rsidR="00365406" w:rsidRPr="00CC3E30">
        <w:t>1, eff March 16, 1994.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1537 was derived from 1986 Act No. 520, </w:t>
      </w:r>
      <w:r w:rsidR="00CC3E30" w:rsidRPr="00CC3E30">
        <w:t xml:space="preserve">Section </w:t>
      </w:r>
      <w:r w:rsidRPr="00CC3E30">
        <w:t>2.</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1537 was entitled </w:t>
      </w:r>
      <w:r w:rsidR="00CC3E30" w:rsidRPr="00CC3E30">
        <w:t>“</w:t>
      </w:r>
      <w:r w:rsidRPr="00CC3E30">
        <w:t>Sworn law enforcement officers of South Carolina Highway Patrol</w:t>
      </w:r>
      <w:r w:rsidR="00CC3E30" w:rsidRPr="00CC3E30">
        <w:t>”</w:t>
      </w:r>
      <w:r w:rsidRPr="00CC3E30">
        <w:t xml:space="preserve"> and pertained to their mandatory retirement at age 62.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1540.</w:t>
      </w:r>
      <w:r w:rsidR="00365406" w:rsidRPr="00CC3E30">
        <w:t xml:space="preserve"> Disability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Upon the application of a member in service or of the member</w:t>
      </w:r>
      <w:r w:rsidR="00CC3E30" w:rsidRPr="00CC3E30">
        <w:t>’</w:t>
      </w:r>
      <w:r w:rsidRPr="00CC3E30">
        <w:t>s employer that is received by the system before January 1, 2014, a member in service on or after July 1, 1970, who has the earned service required pursuant to Section 9</w:t>
      </w:r>
      <w:r w:rsidR="00CC3E30" w:rsidRPr="00CC3E30">
        <w:noBreakHyphen/>
      </w:r>
      <w:r w:rsidRPr="00CC3E30">
        <w:t>1</w:t>
      </w:r>
      <w:r w:rsidR="00CC3E30" w:rsidRPr="00CC3E30">
        <w:noBreakHyphen/>
      </w:r>
      <w:r w:rsidRPr="00CC3E30">
        <w:t>1510 for the member</w:t>
      </w:r>
      <w:r w:rsidR="00CC3E30" w:rsidRPr="00CC3E30">
        <w:t>’</w:t>
      </w:r>
      <w:r w:rsidRPr="00CC3E30">
        <w:t>s class, or a contributing member who is disabled as a result of an injury arising out of and in the course of the performance of the member</w:t>
      </w:r>
      <w:r w:rsidR="00CC3E30" w:rsidRPr="00CC3E30">
        <w:t>’</w:t>
      </w:r>
      <w:r w:rsidRPr="00CC3E30">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w:t>
      </w:r>
      <w:r w:rsidRPr="00CC3E30">
        <w:lastRenderedPageBreak/>
        <w:t>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CC3E30" w:rsidRPr="00CC3E30">
        <w:noBreakHyphen/>
      </w:r>
      <w:r w:rsidRPr="00CC3E30">
        <w:t>1</w:t>
      </w:r>
      <w:r w:rsidR="00CC3E30" w:rsidRPr="00CC3E30">
        <w:noBreakHyphen/>
      </w:r>
      <w:r w:rsidRPr="00CC3E30">
        <w:t>1580, 9</w:t>
      </w:r>
      <w:r w:rsidR="00CC3E30" w:rsidRPr="00CC3E30">
        <w:noBreakHyphen/>
      </w:r>
      <w:r w:rsidRPr="00CC3E30">
        <w:t>1</w:t>
      </w:r>
      <w:r w:rsidR="00CC3E30" w:rsidRPr="00CC3E30">
        <w:noBreakHyphen/>
      </w:r>
      <w:r w:rsidRPr="00CC3E30">
        <w:t>1590, 9</w:t>
      </w:r>
      <w:r w:rsidR="00CC3E30" w:rsidRPr="00CC3E30">
        <w:noBreakHyphen/>
      </w:r>
      <w:r w:rsidRPr="00CC3E30">
        <w:t>9</w:t>
      </w:r>
      <w:r w:rsidR="00CC3E30" w:rsidRPr="00CC3E30">
        <w:noBreakHyphen/>
      </w:r>
      <w:r w:rsidRPr="00CC3E30">
        <w:t>60, and 9</w:t>
      </w:r>
      <w:r w:rsidR="00CC3E30" w:rsidRPr="00CC3E30">
        <w:noBreakHyphen/>
      </w:r>
      <w:r w:rsidRPr="00CC3E30">
        <w:t>11</w:t>
      </w:r>
      <w:r w:rsidR="00CC3E30" w:rsidRPr="00CC3E30">
        <w:noBreakHyphen/>
      </w:r>
      <w:r w:rsidRPr="00CC3E30">
        <w:t>90.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(B)(1) Upon the application of a member in service or of the member</w:t>
      </w:r>
      <w:r w:rsidR="00CC3E30" w:rsidRPr="00CC3E30">
        <w:t>’</w:t>
      </w:r>
      <w:r w:rsidRPr="00CC3E30">
        <w:t>s employer received by the system after December 31, 2013, a member in service who has the earned service required for the member</w:t>
      </w:r>
      <w:r w:rsidR="00CC3E30" w:rsidRPr="00CC3E30">
        <w:t>’</w:t>
      </w:r>
      <w:r w:rsidRPr="00CC3E30">
        <w:t>s class pursuant to Section 9</w:t>
      </w:r>
      <w:r w:rsidR="00CC3E30" w:rsidRPr="00CC3E30">
        <w:noBreakHyphen/>
      </w:r>
      <w:r w:rsidRPr="00CC3E30">
        <w:t>1</w:t>
      </w:r>
      <w:r w:rsidR="00CC3E30" w:rsidRPr="00CC3E30">
        <w:noBreakHyphen/>
      </w:r>
      <w:r w:rsidRPr="00CC3E30">
        <w:t>1510, or who is disabled as a result of an injury arising out of and in the course of the performance of the member</w:t>
      </w:r>
      <w:r w:rsidR="00CC3E30" w:rsidRPr="00CC3E30">
        <w:t>’</w:t>
      </w:r>
      <w:r w:rsidRPr="00CC3E30">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CC3E30" w:rsidRPr="00CC3E30">
        <w:t>’</w:t>
      </w:r>
      <w:r w:rsidRPr="00CC3E30">
        <w:t>s date of retirement occurred not more than ninety days before the date of filing.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CC3E30" w:rsidRPr="00CC3E30">
        <w:t>’</w:t>
      </w:r>
      <w:r w:rsidRPr="00CC3E30">
        <w:t>s last day on the payroll of a covered employer, whichever is later.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104; 1952 Code </w:t>
      </w:r>
      <w:r w:rsidRPr="00CC3E30">
        <w:t xml:space="preserve">Section </w:t>
      </w:r>
      <w:r w:rsidR="00365406" w:rsidRPr="00CC3E30">
        <w:t>61</w:t>
      </w:r>
      <w:r w:rsidRPr="00CC3E30">
        <w:noBreakHyphen/>
      </w:r>
      <w:r w:rsidR="00365406" w:rsidRPr="00CC3E30">
        <w:t xml:space="preserve">104; 1945 (44) 212; 1949 (46) 424; 1970 (56) 1939; 1979 Act No. 102 </w:t>
      </w:r>
      <w:r w:rsidRPr="00CC3E30">
        <w:t xml:space="preserve">Section </w:t>
      </w:r>
      <w:r w:rsidR="00365406" w:rsidRPr="00CC3E30">
        <w:t xml:space="preserve">1; 1982 Act No. 466 Part II </w:t>
      </w:r>
      <w:r w:rsidRPr="00CC3E30">
        <w:t xml:space="preserve">Section </w:t>
      </w:r>
      <w:r w:rsidR="00365406" w:rsidRPr="00CC3E30">
        <w:t xml:space="preserve">23A; 1985 Act No. 74 </w:t>
      </w:r>
      <w:r w:rsidRPr="00CC3E30">
        <w:t xml:space="preserve">Section </w:t>
      </w:r>
      <w:r w:rsidR="00365406" w:rsidRPr="00CC3E30">
        <w:t xml:space="preserve">1; 1986 Act No. 529, </w:t>
      </w:r>
      <w:r w:rsidRPr="00CC3E30">
        <w:t xml:space="preserve">Section </w:t>
      </w:r>
      <w:r w:rsidR="00365406" w:rsidRPr="00CC3E30">
        <w:t xml:space="preserve">6, eff June 18, 1986; 2000 Act No. 387, Part II, </w:t>
      </w:r>
      <w:r w:rsidRPr="00CC3E30">
        <w:t xml:space="preserve">Section </w:t>
      </w:r>
      <w:r w:rsidR="00365406" w:rsidRPr="00CC3E30">
        <w:t xml:space="preserve">67D, eff January 1, 2001; 2010 Act No. 162, </w:t>
      </w:r>
      <w:r w:rsidRPr="00CC3E30">
        <w:t xml:space="preserve">Section </w:t>
      </w:r>
      <w:r w:rsidR="00365406" w:rsidRPr="00CC3E30">
        <w:t xml:space="preserve">1, eff May 12, 2010; 2012 Act No. 278, Pt I, </w:t>
      </w:r>
      <w:r w:rsidRPr="00CC3E30">
        <w:t xml:space="preserve">Section </w:t>
      </w:r>
      <w:r w:rsidR="00365406" w:rsidRPr="00CC3E30">
        <w:t>10.A,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2005 Act No. 153, Pt III </w:t>
      </w:r>
      <w:r w:rsidR="00CC3E30" w:rsidRPr="00CC3E30">
        <w:t xml:space="preserve">Section </w:t>
      </w:r>
      <w:r w:rsidRPr="00CC3E30">
        <w:t xml:space="preserve">6, as amended by 2013 Act No. 69, </w:t>
      </w:r>
      <w:r w:rsidR="00CC3E30" w:rsidRPr="00CC3E30">
        <w:t xml:space="preserve">Section </w:t>
      </w:r>
      <w:r w:rsidRPr="00CC3E30">
        <w:t>3,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 xml:space="preserve">Excluding Chapter 11, in Title 9 of the 1976 Code, wherever the phrase </w:t>
      </w:r>
      <w:r w:rsidRPr="00CC3E30">
        <w:t>‘</w:t>
      </w:r>
      <w:r w:rsidR="00365406" w:rsidRPr="00CC3E30">
        <w:t>medical board</w:t>
      </w:r>
      <w:r w:rsidRPr="00CC3E30">
        <w:t>’</w:t>
      </w:r>
      <w:r w:rsidR="00365406" w:rsidRPr="00CC3E30">
        <w:t xml:space="preserve"> or any variant of </w:t>
      </w:r>
      <w:r w:rsidRPr="00CC3E30">
        <w:t>‘</w:t>
      </w:r>
      <w:r w:rsidR="00365406" w:rsidRPr="00CC3E30">
        <w:t>medical board</w:t>
      </w:r>
      <w:r w:rsidRPr="00CC3E30">
        <w:t>’</w:t>
      </w:r>
      <w:r w:rsidR="00365406" w:rsidRPr="00CC3E30">
        <w:t xml:space="preserve"> appears, it must be construed to mean the </w:t>
      </w:r>
      <w:r w:rsidRPr="00CC3E30">
        <w:t>‘</w:t>
      </w:r>
      <w:r w:rsidR="00365406" w:rsidRPr="00CC3E30">
        <w:t>system</w:t>
      </w:r>
      <w:r w:rsidRPr="00CC3E30">
        <w:t>’</w:t>
      </w:r>
      <w:r w:rsidR="00365406" w:rsidRPr="00CC3E30">
        <w:t xml:space="preserve"> unless the context clearly requires otherwise. The Code Commissioner shall replace the reference in future code supplements and replacement volumes as the Code Commissioner determines appropriate.</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2010 Act No. 162, </w:t>
      </w:r>
      <w:r w:rsidR="00CC3E30" w:rsidRPr="00CC3E30">
        <w:t xml:space="preserve">Section </w:t>
      </w:r>
      <w:r w:rsidRPr="00CC3E30">
        <w:t>4,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This act takes effect upon approval by the Governor and applies to any application for disability retirement filed with the South Carolina Retirement Systems on or after May 12, 2008.</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revised the first paragraph of this section by making grammatical changes and by substituting </w:t>
      </w:r>
      <w:r w:rsidR="00CC3E30" w:rsidRPr="00CC3E30">
        <w:t>“</w:t>
      </w:r>
      <w:r w:rsidRPr="00CC3E30">
        <w:t>nine months</w:t>
      </w:r>
      <w:r w:rsidR="00CC3E30" w:rsidRPr="00CC3E30">
        <w:t>”</w:t>
      </w:r>
      <w:r w:rsidRPr="00CC3E30">
        <w:t xml:space="preserve"> for </w:t>
      </w:r>
      <w:r w:rsidR="00CC3E30" w:rsidRPr="00CC3E30">
        <w:t>“</w:t>
      </w:r>
      <w:r w:rsidRPr="00CC3E30">
        <w:t>six months</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2000 amendment, in the first paragraph, substituted </w:t>
      </w:r>
      <w:r w:rsidR="00CC3E30" w:rsidRPr="00CC3E30">
        <w:t>“</w:t>
      </w:r>
      <w:r w:rsidRPr="00CC3E30">
        <w:t>earned service</w:t>
      </w:r>
      <w:r w:rsidR="00CC3E30" w:rsidRPr="00CC3E30">
        <w:t>”</w:t>
      </w:r>
      <w:r w:rsidRPr="00CC3E30">
        <w:t xml:space="preserve"> for </w:t>
      </w:r>
      <w:r w:rsidR="00CC3E30" w:rsidRPr="00CC3E30">
        <w:t>“</w:t>
      </w:r>
      <w:r w:rsidRPr="00CC3E30">
        <w:t>creditable service</w:t>
      </w:r>
      <w:r w:rsidR="00CC3E30" w:rsidRPr="00CC3E30">
        <w:t>”</w:t>
      </w:r>
      <w:r w:rsidRPr="00CC3E30">
        <w:t xml:space="preserve"> and made grammatical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2010 amendment added the last sentence to the first paragraph, relating to determining when a member is considered to be in service.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2012 amendment rewrote this section.</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1545.</w:t>
      </w:r>
      <w:r w:rsidR="00365406" w:rsidRPr="00CC3E30">
        <w:t xml:space="preserve"> Election between service retirement and disability retirement; receipt of service retirement pending approval of disability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1988 Act No. 658, Part II, </w:t>
      </w:r>
      <w:r w:rsidRPr="00CC3E30">
        <w:t xml:space="preserve">Section </w:t>
      </w:r>
      <w:r w:rsidR="00365406" w:rsidRPr="00CC3E30">
        <w:t>12, eff June 8, 1988.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1550.</w:t>
      </w:r>
      <w:r w:rsidR="00365406" w:rsidRPr="00CC3E30">
        <w:t xml:space="preserve"> Service retirement allowances.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Upon retirement from service on or after July 1, 1964, a Class One member shall receive a service retirement allowance which shall consist of: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an employee annuity which shall be the actuarial equivalent of his accumulated contributions at the time of his retirement;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an employer annuity equal to the employee annuity allowable at the age of sixty</w:t>
      </w:r>
      <w:r w:rsidR="00CC3E30" w:rsidRPr="00CC3E30">
        <w:noBreakHyphen/>
      </w:r>
      <w:r w:rsidRPr="00CC3E30">
        <w:t>five years or at age of retirement, whichever is less, computed on the basis of contributions made prior to the age of sixty</w:t>
      </w:r>
      <w:r w:rsidR="00CC3E30" w:rsidRPr="00CC3E30">
        <w:noBreakHyphen/>
      </w:r>
      <w:r w:rsidRPr="00CC3E30">
        <w:t>five years;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if he has a prior service certificate in full force and effect, an additional employer annuity which must be equal to the employee annuity which would have been provided at age sixty</w:t>
      </w:r>
      <w:r w:rsidR="00CC3E30" w:rsidRPr="00CC3E30">
        <w:noBreakHyphen/>
      </w:r>
      <w:r w:rsidRPr="00CC3E30">
        <w:t>five or at age of retirement, whichever is less, by twice the contributions which he would have made during his entire period of prior service had the system been in operation and had he contributed thereunder during such entire period.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Upon retirement from service after December 31, 2000, a Class One member shall receive a service retirement allowance computed as follows: If the member</w:t>
      </w:r>
      <w:r w:rsidR="00CC3E30" w:rsidRPr="00CC3E30">
        <w:t>’</w:t>
      </w:r>
      <w:r w:rsidRPr="00CC3E30">
        <w:t>s service retirement date occurs on or after his sixty</w:t>
      </w:r>
      <w:r w:rsidR="00CC3E30" w:rsidRPr="00CC3E30">
        <w:noBreakHyphen/>
      </w:r>
      <w:r w:rsidRPr="00CC3E30">
        <w:t>fifth birthday, or after he has completed twenty</w:t>
      </w:r>
      <w:r w:rsidR="00CC3E30" w:rsidRPr="00CC3E30">
        <w:noBreakHyphen/>
      </w:r>
      <w:r w:rsidRPr="00CC3E30">
        <w:t>eight or more years of creditable service, the allowance must be equal to one and forty</w:t>
      </w:r>
      <w:r w:rsidR="00CC3E30" w:rsidRPr="00CC3E30">
        <w:noBreakHyphen/>
      </w:r>
      <w:r w:rsidRPr="00CC3E30">
        <w:t>five hundredths percent of his average final compensation multiplied by the number of years of his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the member</w:t>
      </w:r>
      <w:r w:rsidR="00CC3E30" w:rsidRPr="00CC3E30">
        <w:t>’</w:t>
      </w:r>
      <w:r w:rsidRPr="00CC3E30">
        <w:t>s service retirement date occurs before his sixty</w:t>
      </w:r>
      <w:r w:rsidR="00CC3E30" w:rsidRPr="00CC3E30">
        <w:noBreakHyphen/>
      </w:r>
      <w:r w:rsidRPr="00CC3E30">
        <w:t>fifth birthday and before he completes twenty</w:t>
      </w:r>
      <w:r w:rsidR="00CC3E30" w:rsidRPr="00CC3E30">
        <w:noBreakHyphen/>
      </w:r>
      <w:r w:rsidRPr="00CC3E30">
        <w:t>eight years of creditable service, his service retirement allowance is computed as above, but is reduced by five</w:t>
      </w:r>
      <w:r w:rsidR="00CC3E30" w:rsidRPr="00CC3E30">
        <w:noBreakHyphen/>
      </w:r>
      <w:r w:rsidRPr="00CC3E30">
        <w:t>twelfths of one percent thereof for each month by which his retirement date precedes the first day of the month, prorated for periods less than a month, coincident with or next following his sixty</w:t>
      </w:r>
      <w:r w:rsidR="00CC3E30" w:rsidRPr="00CC3E30">
        <w:noBreakHyphen/>
      </w:r>
      <w:r w:rsidRPr="00CC3E30">
        <w:t>fifth birthday.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Notwithstanding the foregoing provisions, any Class One member who retires on or after July 1, 1976, shall receive not less than the benefit provided under the formula in effect before July 1, 1976.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Upon retirement from service after December 31, 2000, a Class Two member shall receive a service retirement allowance computed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If the member</w:t>
      </w:r>
      <w:r w:rsidR="00CC3E30" w:rsidRPr="00CC3E30">
        <w:t>’</w:t>
      </w:r>
      <w:r w:rsidRPr="00CC3E30">
        <w:t>s service retirement date occurs on or after his sixty</w:t>
      </w:r>
      <w:r w:rsidR="00CC3E30" w:rsidRPr="00CC3E30">
        <w:noBreakHyphen/>
      </w:r>
      <w:r w:rsidRPr="00CC3E30">
        <w:t xml:space="preserve"> fifth birthday or after he has completed twenty</w:t>
      </w:r>
      <w:r w:rsidR="00CC3E30" w:rsidRPr="00CC3E30">
        <w:noBreakHyphen/>
      </w:r>
      <w:r w:rsidRPr="00CC3E30">
        <w:t>eight or more years of creditable service, the allowance must be equal to one and eighty</w:t>
      </w:r>
      <w:r w:rsidR="00CC3E30" w:rsidRPr="00CC3E30">
        <w:noBreakHyphen/>
      </w:r>
      <w:r w:rsidRPr="00CC3E30">
        <w:t>two hundredths percent of his average final compensation, multiplied by the number of years of his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If the member</w:t>
      </w:r>
      <w:r w:rsidR="00CC3E30" w:rsidRPr="00CC3E30">
        <w:t>’</w:t>
      </w:r>
      <w:r w:rsidRPr="00CC3E30">
        <w:t>s service retirement date occurs before his sixty</w:t>
      </w:r>
      <w:r w:rsidR="00CC3E30" w:rsidRPr="00CC3E30">
        <w:noBreakHyphen/>
      </w:r>
      <w:r w:rsidRPr="00CC3E30">
        <w:t>fifth birthday and before he completes the twenty</w:t>
      </w:r>
      <w:r w:rsidR="00CC3E30" w:rsidRPr="00CC3E30">
        <w:noBreakHyphen/>
      </w:r>
      <w:r w:rsidRPr="00CC3E30">
        <w:t>eight years of creditable service, his service retirement allowance is computed as in item (1) above but is reduced by five</w:t>
      </w:r>
      <w:r w:rsidR="00CC3E30" w:rsidRPr="00CC3E30">
        <w:noBreakHyphen/>
      </w:r>
      <w:r w:rsidRPr="00CC3E30">
        <w:t>twelfths of one percent thereof for each month, prorated for periods less than a month, by which his retirement date precedes the first day of the month coincident with or next following his sixty</w:t>
      </w:r>
      <w:r w:rsidR="00CC3E30" w:rsidRPr="00CC3E30">
        <w:noBreakHyphen/>
      </w:r>
      <w:r w:rsidRPr="00CC3E30">
        <w:t>fifth birthday.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Notwithstanding the foregoing provisions, a Class Two member whose creditable service began before July 1, 1964, shall receive not less than the benefit provided by subsection (A) of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Upon retirement from service after June 30, 2012, a Class Three member shall receive a service retirement allowance computed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If the member</w:t>
      </w:r>
      <w:r w:rsidR="00CC3E30" w:rsidRPr="00CC3E30">
        <w:t>’</w:t>
      </w:r>
      <w:r w:rsidRPr="00CC3E30">
        <w:t>s service retirement date occurs on or after his sixty</w:t>
      </w:r>
      <w:r w:rsidR="00CC3E30" w:rsidRPr="00CC3E30">
        <w:noBreakHyphen/>
      </w:r>
      <w:r w:rsidRPr="00CC3E30">
        <w:t>fifth birthday or if the member has satisfied the rule of ninety requirement, the allowance must be equal to one and eighty</w:t>
      </w:r>
      <w:r w:rsidR="00CC3E30" w:rsidRPr="00CC3E30">
        <w:noBreakHyphen/>
      </w:r>
      <w:r w:rsidRPr="00CC3E30">
        <w:t>two hundredths percent of the member</w:t>
      </w:r>
      <w:r w:rsidR="00CC3E30" w:rsidRPr="00CC3E30">
        <w:t>’</w:t>
      </w:r>
      <w:r w:rsidRPr="00CC3E30">
        <w:t>s average final compensation, multiplied by the number of years of the member</w:t>
      </w:r>
      <w:r w:rsidR="00CC3E30" w:rsidRPr="00CC3E30">
        <w:t>’</w:t>
      </w:r>
      <w:r w:rsidRPr="00CC3E30">
        <w:t>s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If the member</w:t>
      </w:r>
      <w:r w:rsidR="00CC3E30" w:rsidRPr="00CC3E30">
        <w:t>’</w:t>
      </w:r>
      <w:r w:rsidRPr="00CC3E30">
        <w:t>s service retirement date occurs before his sixty</w:t>
      </w:r>
      <w:r w:rsidR="00CC3E30" w:rsidRPr="00CC3E30">
        <w:noBreakHyphen/>
      </w:r>
      <w:r w:rsidRPr="00CC3E30">
        <w:t>fifth birthday and before he satisfies the rule of ninety requirement the member</w:t>
      </w:r>
      <w:r w:rsidR="00CC3E30" w:rsidRPr="00CC3E30">
        <w:t>’</w:t>
      </w:r>
      <w:r w:rsidRPr="00CC3E30">
        <w:t>s service retirement allowance is computed as in item (1) of this subsection but is reduced by five</w:t>
      </w:r>
      <w:r w:rsidR="00CC3E30" w:rsidRPr="00CC3E30">
        <w:noBreakHyphen/>
      </w:r>
      <w:r w:rsidRPr="00CC3E30">
        <w:t>twelfths of one percent thereof for each month, prorated for periods less than a month, by which his retirement date precedes the first day of the month coincident with or next following his sixty</w:t>
      </w:r>
      <w:r w:rsidR="00CC3E30" w:rsidRPr="00CC3E30">
        <w:noBreakHyphen/>
      </w:r>
      <w:r w:rsidRPr="00CC3E30">
        <w:t>fifth birthday.</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105; 1952 Code </w:t>
      </w:r>
      <w:r w:rsidRPr="00CC3E30">
        <w:t xml:space="preserve">Section </w:t>
      </w:r>
      <w:r w:rsidR="00365406" w:rsidRPr="00CC3E30">
        <w:t>61</w:t>
      </w:r>
      <w:r w:rsidRPr="00CC3E30">
        <w:noBreakHyphen/>
      </w:r>
      <w:r w:rsidR="00365406" w:rsidRPr="00CC3E30">
        <w:t xml:space="preserve">105; 1945 (44) 212; 1949 (46) 424; 1955 (49) 38, 153; 1964 (53) 1843; 1965 (54) 622; 1966 (54) 2009; 1969 (56) 259; 1972 (57) 2443; 1975 (59) 154; 1976 Act No. 587 </w:t>
      </w:r>
      <w:r w:rsidRPr="00CC3E30">
        <w:t xml:space="preserve">Section </w:t>
      </w:r>
      <w:r w:rsidR="00365406" w:rsidRPr="00CC3E30">
        <w:t xml:space="preserve">2; 1979 Act No. 16 </w:t>
      </w:r>
      <w:r w:rsidRPr="00CC3E30">
        <w:t xml:space="preserve">Section </w:t>
      </w:r>
      <w:r w:rsidR="00365406" w:rsidRPr="00CC3E30">
        <w:t xml:space="preserve">1; 1984 Act No. 384, </w:t>
      </w:r>
      <w:r w:rsidRPr="00CC3E30">
        <w:t xml:space="preserve">Sections </w:t>
      </w:r>
      <w:r w:rsidR="00365406" w:rsidRPr="00CC3E30">
        <w:t xml:space="preserve"> 1, 2; 1988 Act No. 475, </w:t>
      </w:r>
      <w:r w:rsidRPr="00CC3E30">
        <w:t xml:space="preserve">Section </w:t>
      </w:r>
      <w:r w:rsidR="00365406" w:rsidRPr="00CC3E30">
        <w:t xml:space="preserve">1, eff July 1, 1988; 1989 Act No. 189, Part II, </w:t>
      </w:r>
      <w:r w:rsidRPr="00CC3E30">
        <w:t xml:space="preserve">Section </w:t>
      </w:r>
      <w:r w:rsidR="00365406" w:rsidRPr="00CC3E30">
        <w:t>60B, eff July 1, 1989 (became law without the Governor</w:t>
      </w:r>
      <w:r w:rsidRPr="00CC3E30">
        <w:t>’</w:t>
      </w:r>
      <w:r w:rsidR="00365406" w:rsidRPr="00CC3E30">
        <w:t xml:space="preserve">s signature); 2001 Act No. 1, Part II, </w:t>
      </w:r>
      <w:r w:rsidRPr="00CC3E30">
        <w:t xml:space="preserve">Section </w:t>
      </w:r>
      <w:r w:rsidR="00365406" w:rsidRPr="00CC3E30">
        <w:t xml:space="preserve">2A4, eff January 1, 2001; 2012 Act No. 278, Pt I, </w:t>
      </w:r>
      <w:r w:rsidRPr="00CC3E30">
        <w:t xml:space="preserve">Section </w:t>
      </w:r>
      <w:r w:rsidR="00365406" w:rsidRPr="00CC3E30">
        <w:t>11,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1988 amendment in subsection (A)(3) in the first paragraph replaced </w:t>
      </w:r>
      <w:r w:rsidR="00CC3E30" w:rsidRPr="00CC3E30">
        <w:t>“</w:t>
      </w:r>
      <w:r w:rsidRPr="00CC3E30">
        <w:t>shall</w:t>
      </w:r>
      <w:r w:rsidR="00CC3E30" w:rsidRPr="00CC3E30">
        <w:t>”</w:t>
      </w:r>
      <w:r w:rsidRPr="00CC3E30">
        <w:t xml:space="preserve"> with </w:t>
      </w:r>
      <w:r w:rsidR="00CC3E30" w:rsidRPr="00CC3E30">
        <w:t>“</w:t>
      </w:r>
      <w:r w:rsidRPr="00CC3E30">
        <w:t>must</w:t>
      </w:r>
      <w:r w:rsidR="00CC3E30" w:rsidRPr="00CC3E30">
        <w:t>”</w:t>
      </w:r>
      <w:r w:rsidRPr="00CC3E30">
        <w:t xml:space="preserve">, in the second paragraph replaced </w:t>
      </w:r>
      <w:r w:rsidR="00CC3E30" w:rsidRPr="00CC3E30">
        <w:t>“</w:t>
      </w:r>
      <w:r w:rsidRPr="00CC3E30">
        <w:t>1976</w:t>
      </w:r>
      <w:r w:rsidR="00CC3E30" w:rsidRPr="00CC3E30">
        <w:t>”</w:t>
      </w:r>
      <w:r w:rsidRPr="00CC3E30">
        <w:t xml:space="preserve"> with </w:t>
      </w:r>
      <w:r w:rsidR="00CC3E30" w:rsidRPr="00CC3E30">
        <w:t>“</w:t>
      </w:r>
      <w:r w:rsidRPr="00CC3E30">
        <w:t>1988</w:t>
      </w:r>
      <w:r w:rsidR="00CC3E30" w:rsidRPr="00CC3E30">
        <w:t>”</w:t>
      </w:r>
      <w:r w:rsidRPr="00CC3E30">
        <w:t xml:space="preserve">, </w:t>
      </w:r>
      <w:r w:rsidR="00CC3E30" w:rsidRPr="00CC3E30">
        <w:t>“</w:t>
      </w:r>
      <w:r w:rsidRPr="00CC3E30">
        <w:t>such</w:t>
      </w:r>
      <w:r w:rsidR="00CC3E30" w:rsidRPr="00CC3E30">
        <w:t>”</w:t>
      </w:r>
      <w:r w:rsidRPr="00CC3E30">
        <w:t xml:space="preserve"> allowance with </w:t>
      </w:r>
      <w:r w:rsidR="00CC3E30" w:rsidRPr="00CC3E30">
        <w:t>“</w:t>
      </w:r>
      <w:r w:rsidRPr="00CC3E30">
        <w:t>the</w:t>
      </w:r>
      <w:r w:rsidR="00CC3E30" w:rsidRPr="00CC3E30">
        <w:t>”</w:t>
      </w:r>
      <w:r w:rsidRPr="00CC3E30">
        <w:t xml:space="preserve"> allowance, </w:t>
      </w:r>
      <w:r w:rsidR="00CC3E30" w:rsidRPr="00CC3E30">
        <w:t>“</w:t>
      </w:r>
      <w:r w:rsidRPr="00CC3E30">
        <w:t>shall</w:t>
      </w:r>
      <w:r w:rsidR="00CC3E30" w:rsidRPr="00CC3E30">
        <w:t>”</w:t>
      </w:r>
      <w:r w:rsidRPr="00CC3E30">
        <w:t xml:space="preserve"> with </w:t>
      </w:r>
      <w:r w:rsidR="00CC3E30" w:rsidRPr="00CC3E30">
        <w:t>“</w:t>
      </w:r>
      <w:r w:rsidRPr="00CC3E30">
        <w:t>must</w:t>
      </w:r>
      <w:r w:rsidR="00CC3E30" w:rsidRPr="00CC3E30">
        <w:t>”</w:t>
      </w:r>
      <w:r w:rsidRPr="00CC3E30">
        <w:t xml:space="preserve"> and increased the multiplier factor, in subsection (B) inserted </w:t>
      </w:r>
      <w:r w:rsidR="00CC3E30" w:rsidRPr="00CC3E30">
        <w:t>“</w:t>
      </w:r>
      <w:r w:rsidRPr="00CC3E30">
        <w:t>on or after July 1, 1988,</w:t>
      </w:r>
      <w:r w:rsidR="00CC3E30" w:rsidRPr="00CC3E30">
        <w:t>”</w:t>
      </w:r>
      <w:r w:rsidRPr="00CC3E30">
        <w:t xml:space="preserve"> after service, and in item (1) of subsection (B) replaced </w:t>
      </w:r>
      <w:r w:rsidR="00CC3E30" w:rsidRPr="00CC3E30">
        <w:t>“</w:t>
      </w:r>
      <w:r w:rsidRPr="00CC3E30">
        <w:t>such</w:t>
      </w:r>
      <w:r w:rsidR="00CC3E30" w:rsidRPr="00CC3E30">
        <w:t>”</w:t>
      </w:r>
      <w:r w:rsidRPr="00CC3E30">
        <w:t xml:space="preserve"> allowance with </w:t>
      </w:r>
      <w:r w:rsidR="00CC3E30" w:rsidRPr="00CC3E30">
        <w:t>“</w:t>
      </w:r>
      <w:r w:rsidRPr="00CC3E30">
        <w:t>the</w:t>
      </w:r>
      <w:r w:rsidR="00CC3E30" w:rsidRPr="00CC3E30">
        <w:t>”</w:t>
      </w:r>
      <w:r w:rsidRPr="00CC3E30">
        <w:t xml:space="preserve"> allowance, </w:t>
      </w:r>
      <w:r w:rsidR="00CC3E30" w:rsidRPr="00CC3E30">
        <w:t>“</w:t>
      </w:r>
      <w:r w:rsidRPr="00CC3E30">
        <w:t>shall</w:t>
      </w:r>
      <w:r w:rsidR="00CC3E30" w:rsidRPr="00CC3E30">
        <w:t>”</w:t>
      </w:r>
      <w:r w:rsidRPr="00CC3E30">
        <w:t xml:space="preserve"> with </w:t>
      </w:r>
      <w:r w:rsidR="00CC3E30" w:rsidRPr="00CC3E30">
        <w:t>“</w:t>
      </w:r>
      <w:r w:rsidRPr="00CC3E30">
        <w:t>must</w:t>
      </w:r>
      <w:r w:rsidR="00CC3E30" w:rsidRPr="00CC3E30">
        <w:t>”</w:t>
      </w:r>
      <w:r w:rsidRPr="00CC3E30">
        <w:t xml:space="preserve"> and increased the multiplier factor.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1989 amendment increased the multiplier fraction used in calculating service retirement benefits from one and thirty</w:t>
      </w:r>
      <w:r w:rsidR="00CC3E30" w:rsidRPr="00CC3E30">
        <w:noBreakHyphen/>
      </w:r>
      <w:r w:rsidRPr="00CC3E30">
        <w:t>five hundredths percent to one and forty</w:t>
      </w:r>
      <w:r w:rsidR="00CC3E30" w:rsidRPr="00CC3E30">
        <w:noBreakHyphen/>
      </w:r>
      <w:r w:rsidRPr="00CC3E30">
        <w:t>five hundredths percent of average final compensation for class one members and from one and seven</w:t>
      </w:r>
      <w:r w:rsidR="00CC3E30" w:rsidRPr="00CC3E30">
        <w:noBreakHyphen/>
      </w:r>
      <w:r w:rsidRPr="00CC3E30">
        <w:t>tenths percent to one and eighty</w:t>
      </w:r>
      <w:r w:rsidR="00CC3E30" w:rsidRPr="00CC3E30">
        <w:noBreakHyphen/>
      </w:r>
      <w:r w:rsidRPr="00CC3E30">
        <w:t>two hundredths percent of average final compensation for class two members.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2001 amendment substituted </w:t>
      </w:r>
      <w:r w:rsidR="00CC3E30" w:rsidRPr="00CC3E30">
        <w:t>“</w:t>
      </w:r>
      <w:r w:rsidRPr="00CC3E30">
        <w:t>twenty</w:t>
      </w:r>
      <w:r w:rsidR="00CC3E30" w:rsidRPr="00CC3E30">
        <w:noBreakHyphen/>
      </w:r>
      <w:r w:rsidRPr="00CC3E30">
        <w:t>eight</w:t>
      </w:r>
      <w:r w:rsidR="00CC3E30" w:rsidRPr="00CC3E30">
        <w:t>”</w:t>
      </w:r>
      <w:r w:rsidRPr="00CC3E30">
        <w:t xml:space="preserve"> for </w:t>
      </w:r>
      <w:r w:rsidR="00CC3E30" w:rsidRPr="00CC3E30">
        <w:t>“</w:t>
      </w:r>
      <w:r w:rsidRPr="00CC3E30">
        <w:t>thirty</w:t>
      </w:r>
      <w:r w:rsidR="00CC3E30" w:rsidRPr="00CC3E30">
        <w:t>”</w:t>
      </w:r>
      <w:r w:rsidRPr="00CC3E30">
        <w:t xml:space="preserve"> and </w:t>
      </w:r>
      <w:r w:rsidR="00CC3E30" w:rsidRPr="00CC3E30">
        <w:t>“</w:t>
      </w:r>
      <w:r w:rsidRPr="00CC3E30">
        <w:t>December 31, 2000</w:t>
      </w:r>
      <w:r w:rsidR="00CC3E30" w:rsidRPr="00CC3E30">
        <w:t>”</w:t>
      </w:r>
      <w:r w:rsidRPr="00CC3E30">
        <w:t xml:space="preserve"> for </w:t>
      </w:r>
      <w:r w:rsidR="00CC3E30" w:rsidRPr="00CC3E30">
        <w:t>“</w:t>
      </w:r>
      <w:r w:rsidRPr="00CC3E30">
        <w:t>July 1, 1989</w:t>
      </w:r>
      <w:r w:rsidR="00CC3E30" w:rsidRPr="00CC3E30">
        <w:t>”</w:t>
      </w:r>
      <w:r w:rsidRPr="00CC3E30">
        <w:t xml:space="preserve"> throughout; deleted former subsection (C); and made language changes.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2012 amendment added subsection (C).</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1560.</w:t>
      </w:r>
      <w:r w:rsidR="00365406" w:rsidRPr="00CC3E30">
        <w:t xml:space="preserve"> Allowances upon retirement for disability.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Except as provided in subsection (E) of this section, upon retirement for disability on or after July 1, 1976, a Class One member shall receive a service retirement allowance if he has attained the age of sixty</w:t>
      </w:r>
      <w:r w:rsidR="00CC3E30" w:rsidRPr="00CC3E30">
        <w:noBreakHyphen/>
      </w:r>
      <w:r w:rsidRPr="00CC3E30">
        <w:t>five years. Otherwise he shall receive a disability retirement allowance which shall be computed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Such allowance shall be equal to the service retirement allowance which would have been payable had he continued in service to age sixty</w:t>
      </w:r>
      <w:r w:rsidR="00CC3E30" w:rsidRPr="00CC3E30">
        <w:noBreakHyphen/>
      </w:r>
      <w:r w:rsidRPr="00CC3E30">
        <w:t>five based on the average final compensation, minus the actuarial equivalent of the contribution the member would have made during such continued service, with an interest rate of four percent per annum.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Except as provided in subsection (E) of this section, upon retirement for disability on or after May 19, 1973, a Class Two member shall receive a service retirement allowance if he has attained the age of sixty</w:t>
      </w:r>
      <w:r w:rsidR="00CC3E30" w:rsidRPr="00CC3E30">
        <w:noBreakHyphen/>
      </w:r>
      <w:r w:rsidRPr="00CC3E30">
        <w:t>five years. Otherwise he shall receive a disability retirement allowance which shall be computed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Such allowance shall be equal to the service retirement allowance which would have been payable had he continued in service to age sixty</w:t>
      </w:r>
      <w:r w:rsidR="00CC3E30" w:rsidRPr="00CC3E30">
        <w:noBreakHyphen/>
      </w:r>
      <w:r w:rsidRPr="00CC3E30">
        <w:t>five based on the average final compensation, minus the actuarial equivalent of the contribution the member would have made during such continued service, with an interest rate of four percent per annum.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Notwithstanding the foregoing provisions, any Class Two member whose creditable service commenced prior to July 1, 1964, shall receive not less than the benefit provided by subsection (A) of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Except as provided in subsection (E) of this section, employees retired on disability subsequent to July 1, 1982, must have their benefits recalculated in accordance with the provisions of item (1) of subsection (A) and item (2) of subsection (B).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Notwithstanding any other provision of this section, upon retirement for disability after October 15, 1992, at any age, a member must receive a disability retirement allowance equal to at least fifteen percent of his average final compensation.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(E)(1) Upon retirement for disability based on an application for disability benefits received by the system after December 31, 2013, a Class One member shall receive a disability retirement allowance equal to one and forty</w:t>
      </w:r>
      <w:r w:rsidR="00CC3E30" w:rsidRPr="00CC3E30">
        <w:noBreakHyphen/>
      </w:r>
      <w:r w:rsidRPr="00CC3E30">
        <w:t>five hundredths percent of his average final compensation multiplied by the number of years of his creditable service as of the date of retirement, without reduction because of commencement before the normal retirement date.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Upon retirement for disability based on an application for disability benefits received by the system after December 31, 2013, a Class Two or Class Three member shall receive a disability retirement allowance equal to one and eighty</w:t>
      </w:r>
      <w:r w:rsidR="00CC3E30" w:rsidRPr="00CC3E30">
        <w:noBreakHyphen/>
      </w:r>
      <w:r w:rsidRPr="00CC3E30">
        <w:t>two hundredths percent of his average final compensation, multiplied by the number of years of his creditable service as of the date of retirement, without reduction because of commencement before the normal retirement date.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106; 1952 Code </w:t>
      </w:r>
      <w:r w:rsidRPr="00CC3E30">
        <w:t xml:space="preserve">Section </w:t>
      </w:r>
      <w:r w:rsidR="00365406" w:rsidRPr="00CC3E30">
        <w:t>61</w:t>
      </w:r>
      <w:r w:rsidRPr="00CC3E30">
        <w:noBreakHyphen/>
      </w:r>
      <w:r w:rsidR="00365406" w:rsidRPr="00CC3E30">
        <w:t xml:space="preserve">106; 1945 (44) 212; 1949 (46) 424; 1955 (49) 38; 1960 (51) 1524; 1964 (53) 1843; 1969 (56) 259; 1970 (56) 1939; 1973 (58) 262; 1976 Act No. 587 </w:t>
      </w:r>
      <w:r w:rsidRPr="00CC3E30">
        <w:t xml:space="preserve">Section </w:t>
      </w:r>
      <w:r w:rsidR="00365406" w:rsidRPr="00CC3E30">
        <w:t xml:space="preserve">3; 1981 Act No. 32, </w:t>
      </w:r>
      <w:r w:rsidRPr="00CC3E30">
        <w:t xml:space="preserve">Section </w:t>
      </w:r>
      <w:r w:rsidR="00365406" w:rsidRPr="00CC3E30">
        <w:t xml:space="preserve">1; 1983 Act No. 32 </w:t>
      </w:r>
      <w:r w:rsidRPr="00CC3E30">
        <w:t xml:space="preserve">Sections </w:t>
      </w:r>
      <w:r w:rsidR="00365406" w:rsidRPr="00CC3E30">
        <w:t xml:space="preserve"> 2</w:t>
      </w:r>
      <w:r w:rsidRPr="00CC3E30">
        <w:noBreakHyphen/>
      </w:r>
      <w:r w:rsidR="00365406" w:rsidRPr="00CC3E30">
        <w:t xml:space="preserve">4; 1993 Act No. 166, </w:t>
      </w:r>
      <w:r w:rsidRPr="00CC3E30">
        <w:t xml:space="preserve">Section </w:t>
      </w:r>
      <w:r w:rsidR="00365406" w:rsidRPr="00CC3E30">
        <w:t xml:space="preserve">1, eff June 16, 1993; 2012 Act No. 278, Pt I, </w:t>
      </w:r>
      <w:r w:rsidRPr="00CC3E30">
        <w:t xml:space="preserve">Section </w:t>
      </w:r>
      <w:r w:rsidR="00365406" w:rsidRPr="00CC3E30">
        <w:t>10.B,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rate of interest noted in this section was increased from 4% to 6% by resolution of the Budget and Control Board on March 23, 1982.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1993 amendment added subsection (D) concerning disability retirement allowance for retirements after October 15, 1992.</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inserted </w:t>
      </w:r>
      <w:r w:rsidR="00CC3E30" w:rsidRPr="00CC3E30">
        <w:t>“</w:t>
      </w:r>
      <w:r w:rsidRPr="00CC3E30">
        <w:t>Except as provided in Subsection (E) of this section,</w:t>
      </w:r>
      <w:r w:rsidR="00CC3E30" w:rsidRPr="00CC3E30">
        <w:t>”</w:t>
      </w:r>
      <w:r w:rsidRPr="00CC3E30">
        <w:t xml:space="preserve"> in subsections (A)</w:t>
      </w:r>
      <w:r w:rsidR="00CC3E30" w:rsidRPr="00CC3E30">
        <w:noBreakHyphen/>
      </w:r>
      <w:r w:rsidRPr="00CC3E30">
        <w:t>(C) and added subsection (E),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1570.</w:t>
      </w:r>
      <w:r w:rsidR="00365406" w:rsidRPr="00CC3E30">
        <w:t xml:space="preserve"> Reexamination of beneficiaries retired on account of disability; consequences of refusal to submit to reexamination.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Once each year during the first five years following the retirement of a member on a disability retirement allowance and once in every three</w:t>
      </w:r>
      <w:r w:rsidR="00CC3E30" w:rsidRPr="00CC3E30">
        <w:noBreakHyphen/>
      </w:r>
      <w:r w:rsidRPr="00CC3E30">
        <w:t>year period thereafter the board may, and upon his application, require any disability beneficiary who has not yet attained the age of sixty</w:t>
      </w:r>
      <w:r w:rsidR="00CC3E30" w:rsidRPr="00CC3E30">
        <w:noBreakHyphen/>
      </w:r>
      <w:r w:rsidRPr="00CC3E30">
        <w:t>five years to undergo a medical examination to be made at the place of residence of the beneficiary or other place mutually agreed upon by a physician designated by the board. If any disability beneficiary who has not yet attained the age of sixty</w:t>
      </w:r>
      <w:r w:rsidR="00CC3E30" w:rsidRPr="00CC3E30">
        <w:noBreakHyphen/>
      </w:r>
      <w:r w:rsidRPr="00CC3E30">
        <w:t>five years refuses to submit to at least one medical examination in any such year by a physician designated by the board the member</w:t>
      </w:r>
      <w:r w:rsidR="00CC3E30" w:rsidRPr="00CC3E30">
        <w:t>’</w:t>
      </w:r>
      <w:r w:rsidRPr="00CC3E30">
        <w:t>s disability retirement allowance may be discontinued until the member</w:t>
      </w:r>
      <w:r w:rsidR="00CC3E30" w:rsidRPr="00CC3E30">
        <w:t>’</w:t>
      </w:r>
      <w:r w:rsidRPr="00CC3E30">
        <w:t>s withdrawal of refusal and if the member</w:t>
      </w:r>
      <w:r w:rsidR="00CC3E30" w:rsidRPr="00CC3E30">
        <w:t>’</w:t>
      </w:r>
      <w:r w:rsidRPr="00CC3E30">
        <w:t>s refusal continues for one year, all the member</w:t>
      </w:r>
      <w:r w:rsidR="00CC3E30" w:rsidRPr="00CC3E30">
        <w:t>’</w:t>
      </w:r>
      <w:r w:rsidRPr="00CC3E30">
        <w:t>s rights in and to the member</w:t>
      </w:r>
      <w:r w:rsidR="00CC3E30" w:rsidRPr="00CC3E30">
        <w:t>’</w:t>
      </w:r>
      <w:r w:rsidRPr="00CC3E30">
        <w:t>s disability retirement allowance may be revoked by the board.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 member who is retired on a disability retirement allowance based upon an application received by the system after December 31, 2013, and who has not yet attained the age of sixty</w:t>
      </w:r>
      <w:r w:rsidR="00CC3E30" w:rsidRPr="00CC3E30">
        <w:noBreakHyphen/>
      </w:r>
      <w:r w:rsidRPr="00CC3E30">
        <w:t>five years annually shall provide proof to the system that the member remains qualified for the receipt of Social Security disability benefits within thirty days of the anniversary of his retirement date. A member</w:t>
      </w:r>
      <w:r w:rsidR="00CC3E30" w:rsidRPr="00CC3E30">
        <w:t>’</w:t>
      </w:r>
      <w:r w:rsidRPr="00CC3E30">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CC3E30" w:rsidRPr="00CC3E30">
        <w:noBreakHyphen/>
      </w:r>
      <w:r w:rsidRPr="00CC3E30">
        <w:t>five years refuses to provide proof of disability required by the board, the member</w:t>
      </w:r>
      <w:r w:rsidR="00CC3E30" w:rsidRPr="00CC3E30">
        <w:t>’</w:t>
      </w:r>
      <w:r w:rsidRPr="00CC3E30">
        <w:t>s disability retirement allowance must be discontinued until the member provides such proof. If a member</w:t>
      </w:r>
      <w:r w:rsidR="00CC3E30" w:rsidRPr="00CC3E30">
        <w:t>’</w:t>
      </w:r>
      <w:r w:rsidRPr="00CC3E30">
        <w:t>s refusal to provide proof that the member remains qualified for Social Security disability benefits continues for one year, all of the member</w:t>
      </w:r>
      <w:r w:rsidR="00CC3E30" w:rsidRPr="00CC3E30">
        <w:t>’</w:t>
      </w:r>
      <w:r w:rsidRPr="00CC3E30">
        <w:t>s rights in and to the member</w:t>
      </w:r>
      <w:r w:rsidR="00CC3E30" w:rsidRPr="00CC3E30">
        <w:t>’</w:t>
      </w:r>
      <w:r w:rsidRPr="00CC3E30">
        <w:t>s disability retirement allowance pursuant to Section 9</w:t>
      </w:r>
      <w:r w:rsidR="00CC3E30" w:rsidRPr="00CC3E30">
        <w:noBreakHyphen/>
      </w:r>
      <w:r w:rsidRPr="00CC3E30">
        <w:t>1</w:t>
      </w:r>
      <w:r w:rsidR="00CC3E30" w:rsidRPr="00CC3E30">
        <w:noBreakHyphen/>
      </w:r>
      <w:r w:rsidRPr="00CC3E30">
        <w:t>1540 may be revoked by the board.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107; 1952 Code </w:t>
      </w:r>
      <w:r w:rsidRPr="00CC3E30">
        <w:t xml:space="preserve">Section </w:t>
      </w:r>
      <w:r w:rsidR="00365406" w:rsidRPr="00CC3E30">
        <w:t>61</w:t>
      </w:r>
      <w:r w:rsidRPr="00CC3E30">
        <w:noBreakHyphen/>
      </w:r>
      <w:r w:rsidR="00365406" w:rsidRPr="00CC3E30">
        <w:t xml:space="preserve">107; 1945 (44) 212; 1949 (46) 424; 1973 (58) 262; 1984 Act No. 383, </w:t>
      </w:r>
      <w:r w:rsidRPr="00CC3E30">
        <w:t xml:space="preserve">Section </w:t>
      </w:r>
      <w:r w:rsidR="00365406" w:rsidRPr="00CC3E30">
        <w:t xml:space="preserve">1; 2012 Act No. 278, Pt I, </w:t>
      </w:r>
      <w:r w:rsidRPr="00CC3E30">
        <w:t xml:space="preserve">Section </w:t>
      </w:r>
      <w:r w:rsidR="00365406" w:rsidRPr="00CC3E30">
        <w:t>10.C,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2012 amendment added the subsection identifiers, made nonsubstantive changes in subsection (A), and added subsection (B).</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1580.</w:t>
      </w:r>
      <w:r w:rsidR="00365406" w:rsidRPr="00CC3E30">
        <w:t xml:space="preserve"> Effect of ability to engage in gainful occupation; change in amount of disability retirement allowance.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average final compensation may be increased up to ten percent annually to adjust for inflation.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CC3E30" w:rsidRPr="00CC3E30">
        <w:t xml:space="preserve">Section </w:t>
      </w:r>
      <w:r w:rsidRPr="00CC3E30">
        <w:t>9</w:t>
      </w:r>
      <w:r w:rsidR="00CC3E30" w:rsidRPr="00CC3E30">
        <w:noBreakHyphen/>
      </w:r>
      <w:r w:rsidRPr="00CC3E30">
        <w:t>1</w:t>
      </w:r>
      <w:r w:rsidR="00CC3E30" w:rsidRPr="00CC3E30">
        <w:noBreakHyphen/>
      </w:r>
      <w:r w:rsidRPr="00CC3E30">
        <w:t>1650 based upon his average final compensation and creditable service at his date of disability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After age sixty</w:t>
      </w:r>
      <w:r w:rsidR="00CC3E30" w:rsidRPr="00CC3E30">
        <w:noBreakHyphen/>
      </w:r>
      <w:r w:rsidRPr="00CC3E30">
        <w:t>five, a disability retiree is subject to the same earnings limitation as a service retiree.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108; 1952 Code </w:t>
      </w:r>
      <w:r w:rsidRPr="00CC3E30">
        <w:t xml:space="preserve">Section </w:t>
      </w:r>
      <w:r w:rsidR="00365406" w:rsidRPr="00CC3E30">
        <w:t>61</w:t>
      </w:r>
      <w:r w:rsidRPr="00CC3E30">
        <w:noBreakHyphen/>
      </w:r>
      <w:r w:rsidR="00365406" w:rsidRPr="00CC3E30">
        <w:t xml:space="preserve">108; 1945 (44) 212; 1949 (46) 424; 1981 Act No. 32, </w:t>
      </w:r>
      <w:r w:rsidRPr="00CC3E30">
        <w:t xml:space="preserve">Section </w:t>
      </w:r>
      <w:r w:rsidR="00365406" w:rsidRPr="00CC3E30">
        <w:t xml:space="preserve">2; 1984 Act No. 383, </w:t>
      </w:r>
      <w:r w:rsidRPr="00CC3E30">
        <w:t xml:space="preserve">Section </w:t>
      </w:r>
      <w:r w:rsidR="00365406" w:rsidRPr="00CC3E30">
        <w:t xml:space="preserve">2; 1985 Act No. 74 </w:t>
      </w:r>
      <w:r w:rsidRPr="00CC3E30">
        <w:t xml:space="preserve">Section </w:t>
      </w:r>
      <w:r w:rsidR="00365406" w:rsidRPr="00CC3E30">
        <w:t>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2005 Act No. 2005, Pt III </w:t>
      </w:r>
      <w:r w:rsidR="00CC3E30" w:rsidRPr="00CC3E30">
        <w:t xml:space="preserve">Section </w:t>
      </w:r>
      <w:r w:rsidRPr="00CC3E30">
        <w:t xml:space="preserve">6, as amended by 2013 Act No. 69, </w:t>
      </w:r>
      <w:r w:rsidR="00CC3E30" w:rsidRPr="00CC3E30">
        <w:t xml:space="preserve">Section </w:t>
      </w:r>
      <w:r w:rsidRPr="00CC3E30">
        <w:t>3,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 xml:space="preserve">Excluding Chapter 11, in Title 9 of the 1976 Code, wherever the phrase </w:t>
      </w:r>
      <w:r w:rsidRPr="00CC3E30">
        <w:t>‘</w:t>
      </w:r>
      <w:r w:rsidR="00365406" w:rsidRPr="00CC3E30">
        <w:t>medical board</w:t>
      </w:r>
      <w:r w:rsidRPr="00CC3E30">
        <w:t>’</w:t>
      </w:r>
      <w:r w:rsidR="00365406" w:rsidRPr="00CC3E30">
        <w:t xml:space="preserve"> or any variant of </w:t>
      </w:r>
      <w:r w:rsidRPr="00CC3E30">
        <w:t>‘</w:t>
      </w:r>
      <w:r w:rsidR="00365406" w:rsidRPr="00CC3E30">
        <w:t>medical board</w:t>
      </w:r>
      <w:r w:rsidRPr="00CC3E30">
        <w:t>’</w:t>
      </w:r>
      <w:r w:rsidR="00365406" w:rsidRPr="00CC3E30">
        <w:t xml:space="preserve"> appears, it must be construed to mean the </w:t>
      </w:r>
      <w:r w:rsidRPr="00CC3E30">
        <w:t>‘</w:t>
      </w:r>
      <w:r w:rsidR="00365406" w:rsidRPr="00CC3E30">
        <w:t>system</w:t>
      </w:r>
      <w:r w:rsidRPr="00CC3E30">
        <w:t>’</w:t>
      </w:r>
      <w:r w:rsidR="00365406" w:rsidRPr="00CC3E30">
        <w:t xml:space="preserve"> unless the context clearly requires otherwise. The Code Commissioner shall replace the reference in future code supplements and replacement volumes as the Code Commissioner determines appropriate.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1590.</w:t>
      </w:r>
      <w:r w:rsidR="00365406" w:rsidRPr="00CC3E30">
        <w:t xml:space="preserve"> Effect of restoring beneficiaries to active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disability beneficiary restored to active service at a salary less than his average final compensation shall not become a member of the System and his employer annuity shall be adjusted in accordance with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1580.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Should a disability beneficiary under the age of sixty</w:t>
      </w:r>
      <w:r w:rsidR="00CC3E30" w:rsidRPr="00CC3E30">
        <w:noBreakHyphen/>
      </w:r>
      <w:r w:rsidRPr="00CC3E30">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CC3E30" w:rsidRPr="00CC3E30">
        <w:t xml:space="preserve">Section </w:t>
      </w:r>
      <w:r w:rsidRPr="00CC3E30">
        <w:t>9</w:t>
      </w:r>
      <w:r w:rsidR="00CC3E30" w:rsidRPr="00CC3E30">
        <w:noBreakHyphen/>
      </w:r>
      <w:r w:rsidRPr="00CC3E30">
        <w:t>1</w:t>
      </w:r>
      <w:r w:rsidR="00CC3E30" w:rsidRPr="00CC3E30">
        <w:noBreakHyphen/>
      </w:r>
      <w:r w:rsidRPr="00CC3E30">
        <w:t xml:space="preserve">1020. Any prior service certificate on the basis of which his service was computed at the time of his </w:t>
      </w:r>
      <w:r w:rsidRPr="00CC3E30">
        <w:lastRenderedPageBreak/>
        <w:t>retirement shall be restored to full force and effect and, in addition, upon his subsequent retirement he shall be credited with all his service as a member. The average final compensation may be increased up to ten percent annually to adjust for inflation.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Should any other beneficiary who has been restored to active employment continue in service for a period of forty</w:t>
      </w:r>
      <w:r w:rsidR="00CC3E30" w:rsidRPr="00CC3E30">
        <w:noBreakHyphen/>
      </w:r>
      <w:r w:rsidRPr="00CC3E30">
        <w:t>eight consecutive months and his annual compensation be equal to or greater than seventy</w:t>
      </w:r>
      <w:r w:rsidR="00CC3E30" w:rsidRPr="00CC3E30">
        <w:noBreakHyphen/>
      </w:r>
      <w:r w:rsidRPr="00CC3E30">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CC3E30" w:rsidRPr="00CC3E30">
        <w:noBreakHyphen/>
      </w:r>
      <w:r w:rsidRPr="00CC3E30">
        <w:t>1</w:t>
      </w:r>
      <w:r w:rsidR="00CC3E30" w:rsidRPr="00CC3E30">
        <w:noBreakHyphen/>
      </w:r>
      <w:r w:rsidRPr="00CC3E30">
        <w:t>1810 had he not been restored to service.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109; 1952 Code </w:t>
      </w:r>
      <w:r w:rsidRPr="00CC3E30">
        <w:t xml:space="preserve">Section </w:t>
      </w:r>
      <w:r w:rsidR="00365406" w:rsidRPr="00CC3E30">
        <w:t>61</w:t>
      </w:r>
      <w:r w:rsidRPr="00CC3E30">
        <w:noBreakHyphen/>
      </w:r>
      <w:r w:rsidR="00365406" w:rsidRPr="00CC3E30">
        <w:t xml:space="preserve">109; 1945 (44) 212; 1949 (46) 424; 1973 (58) 167, 262; 1975 (59) 51; 1981 Act No. 32, </w:t>
      </w:r>
      <w:r w:rsidRPr="00CC3E30">
        <w:t xml:space="preserve">Section </w:t>
      </w:r>
      <w:r w:rsidR="00365406" w:rsidRPr="00CC3E30">
        <w:t xml:space="preserve">3; 1988 Act No. 500, </w:t>
      </w:r>
      <w:r w:rsidRPr="00CC3E30">
        <w:t xml:space="preserve">Section </w:t>
      </w:r>
      <w:r w:rsidR="00365406" w:rsidRPr="00CC3E30">
        <w:t>2, eff May 9, 1988.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Section 9</w:t>
      </w:r>
      <w:r w:rsidR="00CC3E30" w:rsidRPr="00CC3E30">
        <w:noBreakHyphen/>
      </w:r>
      <w:r w:rsidRPr="00CC3E30">
        <w:t>1</w:t>
      </w:r>
      <w:r w:rsidR="00CC3E30" w:rsidRPr="00CC3E30">
        <w:noBreakHyphen/>
      </w:r>
      <w:r w:rsidRPr="00CC3E30">
        <w:t>1810, referenced in the third paragraph, was repealed by 2012 Act No. 278.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1988 amendment in the third unnumbered paragraph changed from mandatory to optional the provision that reemployed persons receiving retirement benefits cease receiving benefits and become a member of the system.</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1600.</w:t>
      </w:r>
      <w:r w:rsidR="00365406" w:rsidRPr="00CC3E30">
        <w:t xml:space="preserve"> Repealed by 1999 Act No. 100, Part II, </w:t>
      </w:r>
      <w:r w:rsidRPr="00CC3E30">
        <w:t xml:space="preserve">Section </w:t>
      </w:r>
      <w:r w:rsidR="00365406" w:rsidRPr="00CC3E30">
        <w:t>27C, eff July 1, 1999.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1600 was entitled </w:t>
      </w:r>
      <w:r w:rsidR="00CC3E30" w:rsidRPr="00CC3E30">
        <w:t>“</w:t>
      </w:r>
      <w:r w:rsidRPr="00CC3E30">
        <w:t>Effect of temporary consultative employment</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110; 1952 Code </w:t>
      </w:r>
      <w:r w:rsidR="00CC3E30" w:rsidRPr="00CC3E30">
        <w:t xml:space="preserve">Section </w:t>
      </w:r>
      <w:r w:rsidRPr="00CC3E30">
        <w:t>61</w:t>
      </w:r>
      <w:r w:rsidR="00CC3E30" w:rsidRPr="00CC3E30">
        <w:noBreakHyphen/>
      </w:r>
      <w:r w:rsidRPr="00CC3E30">
        <w:t>110;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1610.</w:t>
      </w:r>
      <w:r w:rsidR="00365406" w:rsidRPr="00CC3E30">
        <w:t xml:space="preserve"> Members of General Assembly may draw retirement benefits under certain conditions.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110.1; 1965 (54) 665.</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1615.</w:t>
      </w:r>
      <w:r w:rsidR="00365406" w:rsidRPr="00CC3E30">
        <w:t xml:space="preserve"> Retirement allowances payable in monthly installments; payments after death of retired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retirement allowances are payable in monthly installments. Upon the death of a retired member, the retirement allowance for the month the retired member died, if not previously paid, must be paid to the member</w:t>
      </w:r>
      <w:r w:rsidR="00CC3E30" w:rsidRPr="00CC3E30">
        <w:t>’</w:t>
      </w:r>
      <w:r w:rsidRPr="00CC3E30">
        <w:t>s designated beneficiary, if the beneficiary is living at the time of the member</w:t>
      </w:r>
      <w:r w:rsidR="00CC3E30" w:rsidRPr="00CC3E30">
        <w:t>’</w:t>
      </w:r>
      <w:r w:rsidRPr="00CC3E30">
        <w:t>s death, otherwise to the member</w:t>
      </w:r>
      <w:r w:rsidR="00CC3E30" w:rsidRPr="00CC3E30">
        <w:t>’</w:t>
      </w:r>
      <w:r w:rsidRPr="00CC3E30">
        <w:t>s estate. If the retired member elected a survivor option pursuant to the optional forms of allowances in Section 9</w:t>
      </w:r>
      <w:r w:rsidR="00CC3E30" w:rsidRPr="00CC3E30">
        <w:noBreakHyphen/>
      </w:r>
      <w:r w:rsidRPr="00CC3E30">
        <w:t>1</w:t>
      </w:r>
      <w:r w:rsidR="00CC3E30" w:rsidRPr="00CC3E30">
        <w:noBreakHyphen/>
      </w:r>
      <w:r w:rsidRPr="00CC3E30">
        <w:t>1620, any allowance payable to a survivor beneficiary commences in the month after the death of the retired member.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2001 Act No. 1, Part II, </w:t>
      </w:r>
      <w:r w:rsidRPr="00CC3E30">
        <w:t xml:space="preserve">Section </w:t>
      </w:r>
      <w:r w:rsidR="00365406" w:rsidRPr="00CC3E30">
        <w:t>2A5, eff January 1, 2001.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1620.</w:t>
      </w:r>
      <w:r w:rsidR="00365406" w:rsidRPr="00CC3E30">
        <w:t xml:space="preserve"> Optional forms of allowances.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No later than the date the first payment of a retirement allowance is due, a member shall elect a form of monthly payment from the following options: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Option A. The maximum retirement allowance payable under law for the life of the member. Upon the member</w:t>
      </w:r>
      <w:r w:rsidR="00CC3E30" w:rsidRPr="00CC3E30">
        <w:t>’</w:t>
      </w:r>
      <w:r w:rsidRPr="00CC3E30">
        <w:t>s death, the member</w:t>
      </w:r>
      <w:r w:rsidR="00CC3E30" w:rsidRPr="00CC3E30">
        <w:t>’</w:t>
      </w:r>
      <w:r w:rsidRPr="00CC3E30">
        <w:t>s designated beneficiary is entitled to receive any remaining member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Option B. A reduced retirement allowance payable during the retired member</w:t>
      </w:r>
      <w:r w:rsidR="00CC3E30" w:rsidRPr="00CC3E30">
        <w:t>’</w:t>
      </w:r>
      <w:r w:rsidRPr="00CC3E30">
        <w:t>s life, which continues after the member</w:t>
      </w:r>
      <w:r w:rsidR="00CC3E30" w:rsidRPr="00CC3E30">
        <w:t>’</w:t>
      </w:r>
      <w:r w:rsidRPr="00CC3E30">
        <w:t>s death for the life of the member</w:t>
      </w:r>
      <w:r w:rsidR="00CC3E30" w:rsidRPr="00CC3E30">
        <w:t>’</w:t>
      </w:r>
      <w:r w:rsidRPr="00CC3E30">
        <w:t>s designated beneficiary or, if the member selects multiple beneficiaries, which continues after the member</w:t>
      </w:r>
      <w:r w:rsidR="00CC3E30" w:rsidRPr="00CC3E30">
        <w:t>’</w:t>
      </w:r>
      <w:r w:rsidRPr="00CC3E30">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CC3E30" w:rsidRPr="00CC3E30">
        <w:noBreakHyphen/>
      </w:r>
      <w:r w:rsidRPr="00CC3E30">
        <w:t>1</w:t>
      </w:r>
      <w:r w:rsidR="00CC3E30" w:rsidRPr="00CC3E30">
        <w:noBreakHyphen/>
      </w:r>
      <w:r w:rsidRPr="00CC3E30">
        <w:t>1540, shall be subject to the incidental death benefit limitation upon the payment of survivorship benefits to a nonspouse beneficiary under Section 401(a)(9)(G) of the Internal Revenue Code and Treasury Regulation Section 1.401(a)(9)</w:t>
      </w:r>
      <w:r w:rsidR="00CC3E30" w:rsidRPr="00CC3E30">
        <w:noBreakHyphen/>
      </w:r>
      <w:r w:rsidRPr="00CC3E30">
        <w:t>6, Q&amp;A</w:t>
      </w:r>
      <w:r w:rsidR="00CC3E30" w:rsidRPr="00CC3E30">
        <w:noBreakHyphen/>
      </w:r>
      <w:r w:rsidRPr="00CC3E30">
        <w:t>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Option C. A reduced retirement allowance payable during the retired member</w:t>
      </w:r>
      <w:r w:rsidR="00CC3E30" w:rsidRPr="00CC3E30">
        <w:t>’</w:t>
      </w:r>
      <w:r w:rsidRPr="00CC3E30">
        <w:t>s life, which continues after the member</w:t>
      </w:r>
      <w:r w:rsidR="00CC3E30" w:rsidRPr="00CC3E30">
        <w:t>’</w:t>
      </w:r>
      <w:r w:rsidRPr="00CC3E30">
        <w:t>s death at one</w:t>
      </w:r>
      <w:r w:rsidR="00CC3E30" w:rsidRPr="00CC3E30">
        <w:noBreakHyphen/>
      </w:r>
      <w:r w:rsidRPr="00CC3E30">
        <w:t>half the rate paid to the member for the life of the member</w:t>
      </w:r>
      <w:r w:rsidR="00CC3E30" w:rsidRPr="00CC3E30">
        <w:t>’</w:t>
      </w:r>
      <w:r w:rsidRPr="00CC3E30">
        <w:t>s designated beneficiary or, if the member selects multiple beneficiaries, which continues after the member</w:t>
      </w:r>
      <w:r w:rsidR="00CC3E30" w:rsidRPr="00CC3E30">
        <w:t>’</w:t>
      </w:r>
      <w:r w:rsidRPr="00CC3E30">
        <w:t>s death at one</w:t>
      </w:r>
      <w:r w:rsidR="00CC3E30" w:rsidRPr="00CC3E30">
        <w:noBreakHyphen/>
      </w:r>
      <w:r w:rsidRPr="00CC3E30">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CC3E30" w:rsidRPr="00CC3E30">
        <w:t>’</w:t>
      </w:r>
      <w:r w:rsidRPr="00CC3E30">
        <w:t>s beneficiary or beneficiaries as of that effective date.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Notwithstanding any other provision of law, a retired member</w:t>
      </w:r>
      <w:r w:rsidR="00CC3E30" w:rsidRPr="00CC3E30">
        <w:t>’</w:t>
      </w:r>
      <w:r w:rsidRPr="00CC3E30">
        <w:t xml:space="preserve">s form of monthly payment may not be changed more than twice. A reversion to the maximum retirement allowance payable under law upon </w:t>
      </w:r>
      <w:r w:rsidRPr="00CC3E30">
        <w:lastRenderedPageBreak/>
        <w:t>the death of the beneficiary or beneficiaries as provided in Options B and C of subsection (A) constitutes a change in the form of monthly payment for the purposes of this item.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A member who retired under the provisions of the previously existing Social Security Advance Option before July 1, 1990, may elect to have his benefit adjusted so that cost</w:t>
      </w:r>
      <w:r w:rsidR="00CC3E30" w:rsidRPr="00CC3E30">
        <w:noBreakHyphen/>
      </w:r>
      <w:r w:rsidRPr="00CC3E30">
        <w:t>of</w:t>
      </w:r>
      <w:r w:rsidR="00CC3E30" w:rsidRPr="00CC3E30">
        <w:noBreakHyphen/>
      </w:r>
      <w:r w:rsidRPr="00CC3E30">
        <w:t>living and other special increases in benefits are not applied to the amount of advance or reduction in allowance under this option after July 1, 1992, or the member</w:t>
      </w:r>
      <w:r w:rsidR="00CC3E30" w:rsidRPr="00CC3E30">
        <w:t>’</w:t>
      </w:r>
      <w:r w:rsidRPr="00CC3E30">
        <w:t>s attainment of age sixty</w:t>
      </w:r>
      <w:r w:rsidR="00CC3E30" w:rsidRPr="00CC3E30">
        <w:noBreakHyphen/>
      </w:r>
      <w:r w:rsidRPr="00CC3E30">
        <w:t xml:space="preserve"> two, if later, by making a special lump sum payment before that date. This lump sum payment must be equal to the excess, if any, of cost</w:t>
      </w:r>
      <w:r w:rsidR="00CC3E30" w:rsidRPr="00CC3E30">
        <w:noBreakHyphen/>
      </w:r>
      <w:r w:rsidRPr="00CC3E30">
        <w:t>of</w:t>
      </w:r>
      <w:r w:rsidR="00CC3E30" w:rsidRPr="00CC3E30">
        <w:noBreakHyphen/>
      </w:r>
      <w:r w:rsidRPr="00CC3E30">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 Except as provided in this section, a retired member may not change the form of his monthly payment after the first payment of a retirement allowance is due.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111; 1952 Code </w:t>
      </w:r>
      <w:r w:rsidRPr="00CC3E30">
        <w:t xml:space="preserve">Section </w:t>
      </w:r>
      <w:r w:rsidR="00365406" w:rsidRPr="00CC3E30">
        <w:t>61</w:t>
      </w:r>
      <w:r w:rsidRPr="00CC3E30">
        <w:noBreakHyphen/>
      </w:r>
      <w:r w:rsidR="00365406" w:rsidRPr="00CC3E30">
        <w:t xml:space="preserve">111; 1945 (44) 212; 1949 (46) 424; 1955 (49) 38; 1964 (53) 1843; 1982 Act No. 369, </w:t>
      </w:r>
      <w:r w:rsidRPr="00CC3E30">
        <w:t xml:space="preserve">Section </w:t>
      </w:r>
      <w:r w:rsidR="00365406" w:rsidRPr="00CC3E30">
        <w:t xml:space="preserve">1; 1984 Act No. 381, </w:t>
      </w:r>
      <w:r w:rsidRPr="00CC3E30">
        <w:t xml:space="preserve">Section </w:t>
      </w:r>
      <w:r w:rsidR="00365406" w:rsidRPr="00CC3E30">
        <w:t xml:space="preserve">1; 1985 Act No. 201, Part II, </w:t>
      </w:r>
      <w:r w:rsidRPr="00CC3E30">
        <w:t xml:space="preserve">Section </w:t>
      </w:r>
      <w:r w:rsidR="00365406" w:rsidRPr="00CC3E30">
        <w:t xml:space="preserve">65A; 1986 Act No. 540, Part II, </w:t>
      </w:r>
      <w:r w:rsidRPr="00CC3E30">
        <w:t xml:space="preserve">Section </w:t>
      </w:r>
      <w:r w:rsidR="00365406" w:rsidRPr="00CC3E30">
        <w:t>23A, effective June 18, 1986, and became law without the Governor</w:t>
      </w:r>
      <w:r w:rsidRPr="00CC3E30">
        <w:t>’</w:t>
      </w:r>
      <w:r w:rsidR="00365406" w:rsidRPr="00CC3E30">
        <w:t xml:space="preserve">s signature; 1990 Act No. 412, </w:t>
      </w:r>
      <w:r w:rsidRPr="00CC3E30">
        <w:t xml:space="preserve">Section </w:t>
      </w:r>
      <w:r w:rsidR="00365406" w:rsidRPr="00CC3E30">
        <w:t xml:space="preserve">1, eff January 1, 1991, except Option 4 which became eff July 1, 1990; 1992 Act No. 336, </w:t>
      </w:r>
      <w:r w:rsidRPr="00CC3E30">
        <w:t xml:space="preserve">Sections </w:t>
      </w:r>
      <w:r w:rsidR="00365406" w:rsidRPr="00CC3E30">
        <w:t xml:space="preserve"> 1, 6, eff May 4, 1992; 1996 Act No. 458, Part II, </w:t>
      </w:r>
      <w:r w:rsidRPr="00CC3E30">
        <w:t xml:space="preserve">Section </w:t>
      </w:r>
      <w:r w:rsidR="00365406" w:rsidRPr="00CC3E30">
        <w:t xml:space="preserve">47A, eff June 19, 1996; 2000 Act No. 387, Part II, </w:t>
      </w:r>
      <w:r w:rsidRPr="00CC3E30">
        <w:t xml:space="preserve">Section </w:t>
      </w:r>
      <w:r w:rsidR="00365406" w:rsidRPr="00CC3E30">
        <w:t xml:space="preserve">67S, eff January 1, 2001; 2008 Act No. 311, </w:t>
      </w:r>
      <w:r w:rsidRPr="00CC3E30">
        <w:t xml:space="preserve">Sections </w:t>
      </w:r>
      <w:r w:rsidR="00365406" w:rsidRPr="00CC3E30">
        <w:t xml:space="preserve"> 5 and 32, eff June 4, 2008; 2015 Act No. 27 (S.373), </w:t>
      </w:r>
      <w:r w:rsidRPr="00CC3E30">
        <w:t xml:space="preserve">Section </w:t>
      </w:r>
      <w:r w:rsidR="00365406" w:rsidRPr="00CC3E30">
        <w:t>1, eff June 1, 2015.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2015 Act No. 27, </w:t>
      </w:r>
      <w:r w:rsidR="00CC3E30" w:rsidRPr="00CC3E30">
        <w:t xml:space="preserve">Section </w:t>
      </w:r>
      <w:r w:rsidRPr="00CC3E30">
        <w:t>3,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SECTION 3. This act takes effect upon approval by the Governor and applies to any new form of monthly payment elected thereafter due to a change in marital status.</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1986 amendment, which appears in the first set out of this section, added the second unnumbered paragraph relating to revocation of nomination and election of a new option in event of divorce.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1990 amendment in the first paragraph, in Options 2 and 3 inserted </w:t>
      </w:r>
      <w:r w:rsidR="00CC3E30" w:rsidRPr="00CC3E30">
        <w:t>“</w:t>
      </w:r>
      <w:r w:rsidRPr="00CC3E30">
        <w:t>, or the trustee of the beneficiary,</w:t>
      </w:r>
      <w:r w:rsidR="00CC3E30" w:rsidRPr="00CC3E30">
        <w:t>”</w:t>
      </w:r>
      <w:r w:rsidRPr="00CC3E30">
        <w:t xml:space="preserve">, revised Option 4, and added Option 6, in the second paragraph inserted </w:t>
      </w:r>
      <w:r w:rsidR="00CC3E30" w:rsidRPr="00CC3E30">
        <w:t>“</w:t>
      </w:r>
      <w:r w:rsidRPr="00CC3E30">
        <w:t>or death of</w:t>
      </w:r>
      <w:r w:rsidR="00CC3E30" w:rsidRPr="00CC3E30">
        <w:t>”</w:t>
      </w:r>
      <w:r w:rsidRPr="00CC3E30">
        <w:t xml:space="preserve"> following </w:t>
      </w:r>
      <w:r w:rsidR="00CC3E30" w:rsidRPr="00CC3E30">
        <w:t>“</w:t>
      </w:r>
      <w:r w:rsidRPr="00CC3E30">
        <w:t>after divorce from</w:t>
      </w:r>
      <w:r w:rsidR="00CC3E30" w:rsidRPr="00CC3E30">
        <w:t>”</w:t>
      </w:r>
      <w:r w:rsidRPr="00CC3E30">
        <w:t>, and made grammatical changes throughout.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1992 amendment, by </w:t>
      </w:r>
      <w:r w:rsidR="00CC3E30" w:rsidRPr="00CC3E30">
        <w:t xml:space="preserve">Section </w:t>
      </w:r>
      <w:r w:rsidRPr="00CC3E30">
        <w:t xml:space="preserve">1, added the last two sentences to the second paragraph, and by </w:t>
      </w:r>
      <w:r w:rsidR="00CC3E30" w:rsidRPr="00CC3E30">
        <w:t xml:space="preserve">Section </w:t>
      </w:r>
      <w:r w:rsidRPr="00CC3E30">
        <w:t>6, added the next</w:t>
      </w:r>
      <w:r w:rsidR="00CC3E30" w:rsidRPr="00CC3E30">
        <w:noBreakHyphen/>
      </w:r>
      <w:r w:rsidRPr="00CC3E30">
        <w:t>to</w:t>
      </w:r>
      <w:r w:rsidR="00CC3E30" w:rsidRPr="00CC3E30">
        <w:noBreakHyphen/>
      </w:r>
      <w:r w:rsidRPr="00CC3E30">
        <w:t>last or third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1996 amendment revised the second undesignated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2000 amendment rewrote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2008 amendment, in subsection (A), added the fourth sentence in Option B relating to the incidental death benefit limitation upon payment of survivorship benefits to a nonspouse; and added subsection (E) relating to form of payment.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2015 Act No. 27, </w:t>
      </w:r>
      <w:r w:rsidR="00CC3E30" w:rsidRPr="00CC3E30">
        <w:t xml:space="preserve">Section </w:t>
      </w:r>
      <w:r w:rsidRPr="00CC3E30">
        <w:t>1, rewrote (B)(1).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1625.</w:t>
      </w:r>
      <w:r w:rsidR="00365406" w:rsidRPr="00CC3E30">
        <w:t xml:space="preserve"> Compliance with Internal Revenue Code Section 401(a)(31).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This section applies to distributions made on or after January 1, 1993. Notwithstanding any contrary provision or retirement law that would otherwise limit a distributee</w:t>
      </w:r>
      <w:r w:rsidR="00CC3E30" w:rsidRPr="00CC3E30">
        <w:t>’</w:t>
      </w:r>
      <w:r w:rsidRPr="00CC3E30">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Effective January 1, 2007, and notwithstanding anything in this chapter to the contrary that otherwise would limit a distributee</w:t>
      </w:r>
      <w:r w:rsidR="00CC3E30" w:rsidRPr="00CC3E30">
        <w:t>’</w:t>
      </w:r>
      <w:r w:rsidRPr="00CC3E30">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CC3E30" w:rsidRPr="00CC3E30">
        <w:noBreakHyphen/>
      </w:r>
      <w:r w:rsidRPr="00CC3E30">
        <w:t>to</w:t>
      </w:r>
      <w:r w:rsidR="00CC3E30" w:rsidRPr="00CC3E30">
        <w:noBreakHyphen/>
      </w:r>
      <w:r w:rsidRPr="00CC3E30">
        <w:t>trustee transfer to an eligible retirement plan that is an individual retirement plan described in clause (i) or (ii) of Internal Revenue Code Section 402(c)(8)(B). If such a transfer is made: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the transfer shall be treated as an eligible distribution;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the individual retirement plan shall be treated as an inherited individual retirement account or individual retirement annuity within the meaning of Internal Revenue Code Section 408(d)(3)(C);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Internal Revenue Code Section 401(a)(9)(B) other than clause (iv) thereof shall apply to such individual retirement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(C) A </w:t>
      </w:r>
      <w:r w:rsidR="00CC3E30" w:rsidRPr="00CC3E30">
        <w:t>“</w:t>
      </w:r>
      <w:r w:rsidRPr="00CC3E30">
        <w:t>designated beneficiary</w:t>
      </w:r>
      <w:r w:rsidR="00CC3E30" w:rsidRPr="00CC3E30">
        <w:t>”</w:t>
      </w:r>
      <w:r w:rsidRPr="00CC3E30">
        <w:t xml:space="preserve"> is an individual who is designated as a beneficiary under this chapter and is the designated beneficiary under Internal Revenue Code Section 401(a)(9) and Section 1.401(a)(9)</w:t>
      </w:r>
      <w:r w:rsidR="00CC3E30" w:rsidRPr="00CC3E30">
        <w:noBreakHyphen/>
      </w:r>
      <w:r w:rsidRPr="00CC3E30">
        <w:t>1, Q&amp;A</w:t>
      </w:r>
      <w:r w:rsidR="00CC3E30" w:rsidRPr="00CC3E30">
        <w:noBreakHyphen/>
      </w:r>
      <w:r w:rsidRPr="00CC3E30">
        <w:t>4 of the Treasury Regulations. An estate or revocable trust is not considered to be a designated beneficiary for purposes of Internal Revenue Code Section 401(a)(9).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(D) An </w:t>
      </w:r>
      <w:r w:rsidR="00CC3E30" w:rsidRPr="00CC3E30">
        <w:t>“</w:t>
      </w:r>
      <w:r w:rsidRPr="00CC3E30">
        <w:t>eligible rollover distribution</w:t>
      </w:r>
      <w:r w:rsidR="00CC3E30" w:rsidRPr="00CC3E30">
        <w:t>”</w:t>
      </w:r>
      <w:r w:rsidRPr="00CC3E30">
        <w:t xml:space="preserve"> is any distribution of all or any portion of the balance to the credit of the distributee, except that an eligible rollover distribution does not include: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CC3E30" w:rsidRPr="00CC3E30">
        <w:t>’</w:t>
      </w:r>
      <w:r w:rsidRPr="00CC3E30">
        <w:t>s designated beneficiary, or for a specified period of ten years or more;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any distribution to the extent such distribution is required under Internal Revenue Code Section 401(a)(9);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any hardship distribution.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January 1, 2002, a portion of a distribution shall not fail to be an eligible rollover distribution merely because the portion consists of after</w:t>
      </w:r>
      <w:r w:rsidR="00CC3E30" w:rsidRPr="00CC3E30">
        <w:noBreakHyphen/>
      </w:r>
      <w:r w:rsidRPr="00CC3E30">
        <w:t>tax employee contributions that are not includible in gross income. However, such portion may be transferred only to an individual retirement account or annuity described in Internal Revenue Code Section 408(a) or (b), or in a direct trustee</w:t>
      </w:r>
      <w:r w:rsidR="00CC3E30" w:rsidRPr="00CC3E30">
        <w:noBreakHyphen/>
      </w:r>
      <w:r w:rsidRPr="00CC3E30">
        <w:t>to</w:t>
      </w:r>
      <w:r w:rsidR="00CC3E30" w:rsidRPr="00CC3E30">
        <w:noBreakHyphen/>
      </w:r>
      <w:r w:rsidRPr="00CC3E30">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(E) Effective January 1, 2002, unless otherwise stated an </w:t>
      </w:r>
      <w:r w:rsidR="00CC3E30" w:rsidRPr="00CC3E30">
        <w:t>“</w:t>
      </w:r>
      <w:r w:rsidRPr="00CC3E30">
        <w:t>eligible retirement plan</w:t>
      </w:r>
      <w:r w:rsidR="00CC3E30" w:rsidRPr="00CC3E30">
        <w:t>”</w:t>
      </w:r>
      <w:r w:rsidRPr="00CC3E30">
        <w:t xml:space="preserve"> is: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an individual retirement account described in Internal Revenue Code Section 408(a);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an individual retirement annuity described in Internal Revenue Code Section 408(b);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(4) an annuity plan described in Internal Revenue Code Section 403(a);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(5) an annuity contract described in Internal Revenue Code Section 403(b);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(6) a qualified trust described in Internal Revenue Code Section 401(a) that accepts the distributee</w:t>
      </w:r>
      <w:r w:rsidR="00CC3E30" w:rsidRPr="00CC3E30">
        <w:t>’</w:t>
      </w:r>
      <w:r w:rsidRPr="00CC3E30">
        <w:t>s eligible rollover distribution;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(7) effective January 1, 2008, a Roth IRA described in Internal Revenue Code Section 408A.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(G) A </w:t>
      </w:r>
      <w:r w:rsidR="00CC3E30" w:rsidRPr="00CC3E30">
        <w:t>“</w:t>
      </w:r>
      <w:r w:rsidRPr="00CC3E30">
        <w:t>distributee</w:t>
      </w:r>
      <w:r w:rsidR="00CC3E30" w:rsidRPr="00CC3E30">
        <w:t>”</w:t>
      </w:r>
      <w:r w:rsidRPr="00CC3E30">
        <w:t xml:space="preserve"> includes an employee or former employee. It also includes the employee</w:t>
      </w:r>
      <w:r w:rsidR="00CC3E30" w:rsidRPr="00CC3E30">
        <w:t>’</w:t>
      </w:r>
      <w:r w:rsidRPr="00CC3E30">
        <w:t>s or former employee</w:t>
      </w:r>
      <w:r w:rsidR="00CC3E30" w:rsidRPr="00CC3E30">
        <w:t>’</w:t>
      </w:r>
      <w:r w:rsidRPr="00CC3E30">
        <w:t>s surviving spouse and the employee</w:t>
      </w:r>
      <w:r w:rsidR="00CC3E30" w:rsidRPr="00CC3E30">
        <w:t>’</w:t>
      </w:r>
      <w:r w:rsidRPr="00CC3E30">
        <w:t>s or former employee</w:t>
      </w:r>
      <w:r w:rsidR="00CC3E30" w:rsidRPr="00CC3E30">
        <w:t>’</w:t>
      </w:r>
      <w:r w:rsidRPr="00CC3E30">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CC3E30" w:rsidRPr="00CC3E30">
        <w:t>“</w:t>
      </w:r>
      <w:r w:rsidRPr="00CC3E30">
        <w:t>inherited</w:t>
      </w:r>
      <w:r w:rsidR="00CC3E30" w:rsidRPr="00CC3E30">
        <w:t>”</w:t>
      </w:r>
      <w:r w:rsidRPr="00CC3E30">
        <w:t xml:space="preserve"> individual retirement account or annuity.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(H) A </w:t>
      </w:r>
      <w:r w:rsidR="00CC3E30" w:rsidRPr="00CC3E30">
        <w:t>“</w:t>
      </w:r>
      <w:r w:rsidRPr="00CC3E30">
        <w:t>direct rollover</w:t>
      </w:r>
      <w:r w:rsidR="00CC3E30" w:rsidRPr="00CC3E30">
        <w:t>”</w:t>
      </w:r>
      <w:r w:rsidRPr="00CC3E30">
        <w:t xml:space="preserve"> is a payment by the system to the eligible retirement plan specified by the distributee.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2008 Act No. 311, </w:t>
      </w:r>
      <w:r w:rsidRPr="00CC3E30">
        <w:t xml:space="preserve">Section </w:t>
      </w:r>
      <w:r w:rsidR="00365406" w:rsidRPr="00CC3E30">
        <w:t>6, eff June 4, 2008.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1630.</w:t>
      </w:r>
      <w:r w:rsidR="00365406" w:rsidRPr="00CC3E30">
        <w:t xml:space="preserve"> Special benefits to teachers for service prior to July 1, 1945.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Teachers who retired between July 1, 1940 and July 1, 1945 under some other retirement or pension fund and who, at the time of their retirement, had taught for thirty</w:t>
      </w:r>
      <w:r w:rsidR="00CC3E30" w:rsidRPr="00CC3E30">
        <w:noBreakHyphen/>
      </w:r>
      <w:r w:rsidRPr="00CC3E30">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Subject to the provisions of the preceding paragraph all teachers who, prior to July 1, 1945, shall have taught for a period of thirty</w:t>
      </w:r>
      <w:r w:rsidR="00CC3E30" w:rsidRPr="00CC3E30">
        <w:noBreakHyphen/>
      </w:r>
      <w:r w:rsidRPr="00CC3E30">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CC3E30" w:rsidRPr="00CC3E30">
        <w:noBreakHyphen/>
      </w:r>
      <w:r w:rsidRPr="00CC3E30">
        <w:t>five years, teaching in adult schools, night schools and schools for illiterates and work in public school libraries shall be deemed to be equivalent to teaching in public schools.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112; 1952 Code </w:t>
      </w:r>
      <w:r w:rsidRPr="00CC3E30">
        <w:t xml:space="preserve">Section </w:t>
      </w:r>
      <w:r w:rsidR="00365406" w:rsidRPr="00CC3E30">
        <w:t>61</w:t>
      </w:r>
      <w:r w:rsidRPr="00CC3E30">
        <w:noBreakHyphen/>
      </w:r>
      <w:r w:rsidR="00365406" w:rsidRPr="00CC3E30">
        <w:t>112;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1640.</w:t>
      </w:r>
      <w:r w:rsidR="00365406" w:rsidRPr="00CC3E30">
        <w:t xml:space="preserve"> Manner of paying annuities.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employee and employer annuities shall be payable in equal monthly installments.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113; 1952 Code </w:t>
      </w:r>
      <w:r w:rsidRPr="00CC3E30">
        <w:t xml:space="preserve">Section </w:t>
      </w:r>
      <w:r w:rsidR="00365406" w:rsidRPr="00CC3E30">
        <w:t>61</w:t>
      </w:r>
      <w:r w:rsidRPr="00CC3E30">
        <w:noBreakHyphen/>
      </w:r>
      <w:r w:rsidR="00365406" w:rsidRPr="00CC3E30">
        <w:t>113; 1945 (44) 212; 1949 (46) 424.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1650.</w:t>
      </w:r>
      <w:r w:rsidR="00365406" w:rsidRPr="00CC3E30">
        <w:t xml:space="preserve"> Amounts shall be paid upon termination of employment; election to leave contributions in System; effect of death before or after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a member ceases to be a teacher or employee except by death or retirement, the member must be paid within six months after the member</w:t>
      </w:r>
      <w:r w:rsidR="00CC3E30" w:rsidRPr="00CC3E30">
        <w:t>’</w:t>
      </w:r>
      <w:r w:rsidRPr="00CC3E30">
        <w:t>s demand for payment, but not less than ninety days after ceasing to be a teacher or employee, the sum of the member</w:t>
      </w:r>
      <w:r w:rsidR="00CC3E30" w:rsidRPr="00CC3E30">
        <w:t>’</w:t>
      </w:r>
      <w:r w:rsidRPr="00CC3E30">
        <w:t>s contributions and the accumulated regular interest on the contributions. If the member has five or more years of earned service or eight or more years of such service for a Class Three member, and before the time the member</w:t>
      </w:r>
      <w:r w:rsidR="00CC3E30" w:rsidRPr="00CC3E30">
        <w:t>’</w:t>
      </w:r>
      <w:r w:rsidRPr="00CC3E30">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CC3E30" w:rsidRPr="00CC3E30">
        <w:noBreakHyphen/>
      </w:r>
      <w:r w:rsidRPr="00CC3E30">
        <w:t>1</w:t>
      </w:r>
      <w:r w:rsidR="00CC3E30" w:rsidRPr="00CC3E30">
        <w:noBreakHyphen/>
      </w:r>
      <w:r w:rsidRPr="00CC3E30">
        <w:t>1550(A) or (B) for Class One and Class Two members and Section 9</w:t>
      </w:r>
      <w:r w:rsidR="00CC3E30" w:rsidRPr="00CC3E30">
        <w:noBreakHyphen/>
      </w:r>
      <w:r w:rsidRPr="00CC3E30">
        <w:t>1</w:t>
      </w:r>
      <w:r w:rsidR="00CC3E30" w:rsidRPr="00CC3E30">
        <w:noBreakHyphen/>
      </w:r>
      <w:r w:rsidRPr="00CC3E30">
        <w:t>1550(C) for Class Three members. The employee annuity must be the actuarial equivalent at age sixty of the member</w:t>
      </w:r>
      <w:r w:rsidR="00CC3E30" w:rsidRPr="00CC3E30">
        <w:t>’</w:t>
      </w:r>
      <w:r w:rsidRPr="00CC3E30">
        <w:t>s contributions with the interest credits on the contributions, if any, as allowed by the board. If a member dies before retirement, the amount of the member</w:t>
      </w:r>
      <w:r w:rsidR="00CC3E30" w:rsidRPr="00CC3E30">
        <w:t>’</w:t>
      </w:r>
      <w:r w:rsidRPr="00CC3E30">
        <w:t>s accumulated contributions must be paid to the member</w:t>
      </w:r>
      <w:r w:rsidR="00CC3E30" w:rsidRPr="00CC3E30">
        <w:t>’</w:t>
      </w:r>
      <w:r w:rsidRPr="00CC3E30">
        <w:t>s estate or to the person the member nominated by written designation, duly acknowledged and filed with the board.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Upon the death of a member who did not select a survivor option or who selected a survivor option and the member</w:t>
      </w:r>
      <w:r w:rsidR="00CC3E30" w:rsidRPr="00CC3E30">
        <w:t>’</w:t>
      </w:r>
      <w:r w:rsidRPr="00CC3E30">
        <w:t>s designated beneficiary predeceased the member, a lump sum amount must be paid to the member</w:t>
      </w:r>
      <w:r w:rsidR="00CC3E30" w:rsidRPr="00CC3E30">
        <w:t>’</w:t>
      </w:r>
      <w:r w:rsidRPr="00CC3E30">
        <w:t>s designated beneficiary or the member</w:t>
      </w:r>
      <w:r w:rsidR="00CC3E30" w:rsidRPr="00CC3E30">
        <w:t>’</w:t>
      </w:r>
      <w:r w:rsidRPr="00CC3E30">
        <w:t>s estate if total member contributions and accrued interest at the member</w:t>
      </w:r>
      <w:r w:rsidR="00CC3E30" w:rsidRPr="00CC3E30">
        <w:t>’</w:t>
      </w:r>
      <w:r w:rsidRPr="00CC3E30">
        <w:t>s retirement exceed the sum of the retirement allowances paid to the member. Upon the death of a designated beneficiary selected under a survivor option, a lump sum amount must be paid to the beneficiary</w:t>
      </w:r>
      <w:r w:rsidR="00CC3E30" w:rsidRPr="00CC3E30">
        <w:t>’</w:t>
      </w:r>
      <w:r w:rsidRPr="00CC3E30">
        <w:t>s estate if total member contributions and accrued interest at the member</w:t>
      </w:r>
      <w:r w:rsidR="00CC3E30" w:rsidRPr="00CC3E30">
        <w:t>’</w:t>
      </w:r>
      <w:r w:rsidRPr="00CC3E30">
        <w:t>s retirement exceed the sum of the retirement allowances paid to the member and the member</w:t>
      </w:r>
      <w:r w:rsidR="00CC3E30" w:rsidRPr="00CC3E30">
        <w:t>’</w:t>
      </w:r>
      <w:r w:rsidRPr="00CC3E30">
        <w:t xml:space="preserve">s beneficiary. The lump sum </w:t>
      </w:r>
      <w:r w:rsidRPr="00CC3E30">
        <w:lastRenderedPageBreak/>
        <w:t>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CC3E30" w:rsidRPr="00CC3E30">
        <w:t>’</w:t>
      </w:r>
      <w:r w:rsidRPr="00CC3E30">
        <w:t>s designated beneficiary. This paragraph does not govern lump sum distributions payable on account of members retiring under former Option 1 of Section 9</w:t>
      </w:r>
      <w:r w:rsidR="00CC3E30" w:rsidRPr="00CC3E30">
        <w:noBreakHyphen/>
      </w:r>
      <w:r w:rsidRPr="00CC3E30">
        <w:t>1</w:t>
      </w:r>
      <w:r w:rsidR="00CC3E30" w:rsidRPr="00CC3E30">
        <w:noBreakHyphen/>
      </w:r>
      <w:r w:rsidRPr="00CC3E30">
        <w:t>1620 or on account of members retiring before July 1, 1990 under former Option 4 of Section 9</w:t>
      </w:r>
      <w:r w:rsidR="00CC3E30" w:rsidRPr="00CC3E30">
        <w:noBreakHyphen/>
      </w:r>
      <w:r w:rsidRPr="00CC3E30">
        <w:t>1</w:t>
      </w:r>
      <w:r w:rsidR="00CC3E30" w:rsidRPr="00CC3E30">
        <w:noBreakHyphen/>
      </w:r>
      <w:r w:rsidRPr="00CC3E30">
        <w:t>1620.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CC3E30" w:rsidRPr="00CC3E30">
        <w:t>’</w:t>
      </w:r>
      <w:r w:rsidRPr="00CC3E30">
        <w:t>s death occurs while in service. In this instance, a contingent beneficiary is considered the member</w:t>
      </w:r>
      <w:r w:rsidR="00CC3E30" w:rsidRPr="00CC3E30">
        <w:t>’</w:t>
      </w:r>
      <w:r w:rsidRPr="00CC3E30">
        <w:t>s beneficiary for purposes of this section and Section 9</w:t>
      </w:r>
      <w:r w:rsidR="00CC3E30" w:rsidRPr="00CC3E30">
        <w:noBreakHyphen/>
      </w:r>
      <w:r w:rsidRPr="00CC3E30">
        <w:t>1</w:t>
      </w:r>
      <w:r w:rsidR="00CC3E30" w:rsidRPr="00CC3E30">
        <w:noBreakHyphen/>
      </w:r>
      <w:r w:rsidRPr="00CC3E30">
        <w:t>1660, if applicable.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114; 1952 Code </w:t>
      </w:r>
      <w:r w:rsidRPr="00CC3E30">
        <w:t xml:space="preserve">Section </w:t>
      </w:r>
      <w:r w:rsidR="00365406" w:rsidRPr="00CC3E30">
        <w:t>61</w:t>
      </w:r>
      <w:r w:rsidRPr="00CC3E30">
        <w:noBreakHyphen/>
      </w:r>
      <w:r w:rsidR="00365406" w:rsidRPr="00CC3E30">
        <w:t xml:space="preserve">114; 1945 (44) 212; 1949 (46) 424; 1967 (55) 507; 1974 (58) 2057; 1975 (59) 51; 1979 Act No. 82 </w:t>
      </w:r>
      <w:r w:rsidRPr="00CC3E30">
        <w:t xml:space="preserve">Section </w:t>
      </w:r>
      <w:r w:rsidR="00365406" w:rsidRPr="00CC3E30">
        <w:t xml:space="preserve">2; 1984 Act No. 384, </w:t>
      </w:r>
      <w:r w:rsidRPr="00CC3E30">
        <w:t xml:space="preserve">Section </w:t>
      </w:r>
      <w:r w:rsidR="00365406" w:rsidRPr="00CC3E30">
        <w:t xml:space="preserve">3; 1995 Act No. 139, </w:t>
      </w:r>
      <w:r w:rsidRPr="00CC3E30">
        <w:t xml:space="preserve">Section </w:t>
      </w:r>
      <w:r w:rsidR="00365406" w:rsidRPr="00CC3E30">
        <w:t xml:space="preserve">1, eff June 28, 1995; 2000 Act No. 387, Part II, </w:t>
      </w:r>
      <w:r w:rsidRPr="00CC3E30">
        <w:t xml:space="preserve">Section </w:t>
      </w:r>
      <w:r w:rsidR="00365406" w:rsidRPr="00CC3E30">
        <w:t xml:space="preserve">67E, eff January 1, 2001; 2012 Act No. 278, Pt I, </w:t>
      </w:r>
      <w:r w:rsidRPr="00CC3E30">
        <w:t xml:space="preserve">Section </w:t>
      </w:r>
      <w:r w:rsidR="00365406" w:rsidRPr="00CC3E30">
        <w:t>12,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1995 amendment added the third unnumbered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2000 amendment, in the first paragraph, in the second sentence substituted </w:t>
      </w:r>
      <w:r w:rsidR="00CC3E30" w:rsidRPr="00CC3E30">
        <w:t>“</w:t>
      </w:r>
      <w:r w:rsidRPr="00CC3E30">
        <w:t>earned service</w:t>
      </w:r>
      <w:r w:rsidR="00CC3E30" w:rsidRPr="00CC3E30">
        <w:t>”</w:t>
      </w:r>
      <w:r w:rsidRPr="00CC3E30">
        <w:t xml:space="preserve"> for </w:t>
      </w:r>
      <w:r w:rsidR="00CC3E30" w:rsidRPr="00CC3E30">
        <w:t>“</w:t>
      </w:r>
      <w:r w:rsidRPr="00CC3E30">
        <w:t>creditable service</w:t>
      </w:r>
      <w:r w:rsidR="00CC3E30" w:rsidRPr="00CC3E30">
        <w:t>”</w:t>
      </w:r>
      <w:r w:rsidRPr="00CC3E30">
        <w:t xml:space="preserve"> and made grammatical changes throughout, and rewrote the second paragraph.</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inserted </w:t>
      </w:r>
      <w:r w:rsidR="00CC3E30" w:rsidRPr="00CC3E30">
        <w:t>“</w:t>
      </w:r>
      <w:r w:rsidRPr="00CC3E30">
        <w:t>or eight or more years of such service for a Class Three member,</w:t>
      </w:r>
      <w:r w:rsidR="00CC3E30" w:rsidRPr="00CC3E30">
        <w:t>”</w:t>
      </w:r>
      <w:r w:rsidRPr="00CC3E30">
        <w:t xml:space="preserve"> and </w:t>
      </w:r>
      <w:r w:rsidR="00CC3E30" w:rsidRPr="00CC3E30">
        <w:t>“</w:t>
      </w:r>
      <w:r w:rsidRPr="00CC3E30">
        <w:t>(A) or (B) for Class One and Class Two members and Section 9</w:t>
      </w:r>
      <w:r w:rsidR="00CC3E30" w:rsidRPr="00CC3E30">
        <w:noBreakHyphen/>
      </w:r>
      <w:r w:rsidRPr="00CC3E30">
        <w:t>1</w:t>
      </w:r>
      <w:r w:rsidR="00CC3E30" w:rsidRPr="00CC3E30">
        <w:noBreakHyphen/>
      </w:r>
      <w:r w:rsidRPr="00CC3E30">
        <w:t>1550(C) for Class Three members</w:t>
      </w:r>
      <w:r w:rsidR="00CC3E30" w:rsidRPr="00CC3E30">
        <w:t>”</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1660.</w:t>
      </w:r>
      <w:r w:rsidR="00365406" w:rsidRPr="00CC3E30">
        <w:t xml:space="preserve"> Nominee on member</w:t>
      </w:r>
      <w:r w:rsidRPr="00CC3E30">
        <w:t>’</w:t>
      </w:r>
      <w:r w:rsidR="00365406" w:rsidRPr="00CC3E30">
        <w:t>s death may receive monthly allowance instead of accumulated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The person nominated by a member to receive the full amount of the member</w:t>
      </w:r>
      <w:r w:rsidR="00CC3E30" w:rsidRPr="00CC3E30">
        <w:t>’</w:t>
      </w:r>
      <w:r w:rsidRPr="00CC3E30">
        <w:t>s accumulated contributions if the member dies before retirement may, if the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has five or more years of earned service or eight or more years of such service for a Class Three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dies while in service;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CC3E30" w:rsidRPr="00CC3E30">
        <w:t>’</w:t>
      </w:r>
      <w:r w:rsidRPr="00CC3E30">
        <w:t>s death and had named the person as beneficiary under an election of Option B of Section 9</w:t>
      </w:r>
      <w:r w:rsidR="00CC3E30" w:rsidRPr="00CC3E30">
        <w:noBreakHyphen/>
      </w:r>
      <w:r w:rsidRPr="00CC3E30">
        <w:t>1</w:t>
      </w:r>
      <w:r w:rsidR="00CC3E30" w:rsidRPr="00CC3E30">
        <w:noBreakHyphen/>
      </w:r>
      <w:r w:rsidRPr="00CC3E30">
        <w:t>1620(A).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For purposes of the benefit calculation, a member who is not yet eligible for service retirement is assumed to be sixty years of age.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 person otherwise eligible under subsection (A) of this section to elect to receive an allowance but who has received a refund of the member</w:t>
      </w:r>
      <w:r w:rsidR="00CC3E30" w:rsidRPr="00CC3E30">
        <w:t>’</w:t>
      </w:r>
      <w:r w:rsidRPr="00CC3E30">
        <w:t>s accumulated contributions under Section 9</w:t>
      </w:r>
      <w:r w:rsidR="00CC3E30" w:rsidRPr="00CC3E30">
        <w:noBreakHyphen/>
      </w:r>
      <w:r w:rsidRPr="00CC3E30">
        <w:t>1</w:t>
      </w:r>
      <w:r w:rsidR="00CC3E30" w:rsidRPr="00CC3E30">
        <w:noBreakHyphen/>
      </w:r>
      <w:r w:rsidRPr="00CC3E30">
        <w:t xml:space="preserve">1650, upon repayment of the refund to the system in a single sum, may make the election provided for in subsection </w:t>
      </w:r>
      <w:r w:rsidRPr="00CC3E30">
        <w:lastRenderedPageBreak/>
        <w:t>(A). The monthly payments under Option B to the person date from the time of the repayment of the accumulated contributions to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Regardless of whether a member is in service, if a member dies before retirement and, at the time of the member</w:t>
      </w:r>
      <w:r w:rsidR="00CC3E30" w:rsidRPr="00CC3E30">
        <w:t>’</w:t>
      </w:r>
      <w:r w:rsidRPr="00CC3E30">
        <w:t>s death, was eligible to receive a service retirement allowance pursuant to Section 9</w:t>
      </w:r>
      <w:r w:rsidR="00CC3E30" w:rsidRPr="00CC3E30">
        <w:noBreakHyphen/>
      </w:r>
      <w:r w:rsidRPr="00CC3E30">
        <w:t>1</w:t>
      </w:r>
      <w:r w:rsidR="00CC3E30" w:rsidRPr="00CC3E30">
        <w:noBreakHyphen/>
      </w:r>
      <w:r w:rsidRPr="00CC3E30">
        <w:t>1510 or Section 9</w:t>
      </w:r>
      <w:r w:rsidR="00CC3E30" w:rsidRPr="00CC3E30">
        <w:noBreakHyphen/>
      </w:r>
      <w:r w:rsidRPr="00CC3E30">
        <w:t>1</w:t>
      </w:r>
      <w:r w:rsidR="00CC3E30" w:rsidRPr="00CC3E30">
        <w:noBreakHyphen/>
      </w:r>
      <w:r w:rsidRPr="00CC3E30">
        <w:t>1515, the person nominated by a member to receive the full amount of the member</w:t>
      </w:r>
      <w:r w:rsidR="00CC3E30" w:rsidRPr="00CC3E30">
        <w:t>’</w:t>
      </w:r>
      <w:r w:rsidRPr="00CC3E30">
        <w:t>s accumulated contributions if the member dies before retirement may elect to receive, in lieu of the accumulated contributions, an allowance for life in the same amount as if the deceased member had retired at the time of the member</w:t>
      </w:r>
      <w:r w:rsidR="00CC3E30" w:rsidRPr="00CC3E30">
        <w:t>’</w:t>
      </w:r>
      <w:r w:rsidRPr="00CC3E30">
        <w:t>s death and had named the person as beneficiary under an election of Option B of Section 9</w:t>
      </w:r>
      <w:r w:rsidR="00CC3E30" w:rsidRPr="00CC3E30">
        <w:noBreakHyphen/>
      </w:r>
      <w:r w:rsidRPr="00CC3E30">
        <w:t>1</w:t>
      </w:r>
      <w:r w:rsidR="00CC3E30" w:rsidRPr="00CC3E30">
        <w:noBreakHyphen/>
      </w:r>
      <w:r w:rsidRPr="00CC3E30">
        <w:t>1620(A).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If a member has designated more than one beneficiary for the receipt of the member</w:t>
      </w:r>
      <w:r w:rsidR="00CC3E30" w:rsidRPr="00CC3E30">
        <w:t>’</w:t>
      </w:r>
      <w:r w:rsidRPr="00CC3E30">
        <w:t>s accumulated contributions if the member dies before retirement, and if those beneficiaries become eligible to elect an allowance pursuant to this section upon the member</w:t>
      </w:r>
      <w:r w:rsidR="00CC3E30" w:rsidRPr="00CC3E30">
        <w:t>’</w:t>
      </w:r>
      <w:r w:rsidRPr="00CC3E30">
        <w:t>s death, all of the beneficiaries must elect the allowance in order for the allowance to become payable in lieu of the return of accumulated contributions.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114.1; 1956 (49) 1605; 1957 (50) 540; 1962 (52) 1659; 1978 Act No. 644 Part II </w:t>
      </w:r>
      <w:r w:rsidRPr="00CC3E30">
        <w:t xml:space="preserve">Section </w:t>
      </w:r>
      <w:r w:rsidR="00365406" w:rsidRPr="00CC3E30">
        <w:t xml:space="preserve">33; 1981 Act No. 133, </w:t>
      </w:r>
      <w:r w:rsidRPr="00CC3E30">
        <w:t xml:space="preserve">Section </w:t>
      </w:r>
      <w:r w:rsidR="00365406" w:rsidRPr="00CC3E30">
        <w:t xml:space="preserve">1; 1983 Act No. 26 </w:t>
      </w:r>
      <w:r w:rsidRPr="00CC3E30">
        <w:t xml:space="preserve">Section </w:t>
      </w:r>
      <w:r w:rsidR="00365406" w:rsidRPr="00CC3E30">
        <w:t xml:space="preserve">1; 1985 Act No. 201, Part II, </w:t>
      </w:r>
      <w:r w:rsidRPr="00CC3E30">
        <w:t xml:space="preserve">Section </w:t>
      </w:r>
      <w:r w:rsidR="00365406" w:rsidRPr="00CC3E30">
        <w:t xml:space="preserve">48C; 2000 Act No. 387, Part II, </w:t>
      </w:r>
      <w:r w:rsidRPr="00CC3E30">
        <w:t xml:space="preserve">Section </w:t>
      </w:r>
      <w:r w:rsidR="00365406" w:rsidRPr="00CC3E30">
        <w:t xml:space="preserve">67V, eff January 1, 2001; 2012 Act No. 278, Pt I, </w:t>
      </w:r>
      <w:r w:rsidRPr="00CC3E30">
        <w:t xml:space="preserve">Section </w:t>
      </w:r>
      <w:r w:rsidR="00365406" w:rsidRPr="00CC3E30">
        <w:t xml:space="preserve">13, Pt IV, Subpt 3, </w:t>
      </w:r>
      <w:r w:rsidRPr="00CC3E30">
        <w:t xml:space="preserve">Section </w:t>
      </w:r>
      <w:r w:rsidR="00365406" w:rsidRPr="00CC3E30">
        <w:t>66.A,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2000 amendment redesignated subsections (1) and (2) as subsections (A) and (B), substituted, in subsection (a), items (1) to (3) for </w:t>
      </w:r>
      <w:r w:rsidR="00CC3E30" w:rsidRPr="00CC3E30">
        <w:t>“</w:t>
      </w:r>
      <w:r w:rsidRPr="00CC3E30">
        <w:t>if such member dies after the attainment of age sixty</w:t>
      </w:r>
      <w:r w:rsidR="00CC3E30" w:rsidRPr="00CC3E30">
        <w:noBreakHyphen/>
      </w:r>
      <w:r w:rsidRPr="00CC3E30">
        <w:t>five or after the accumulation of fifteen years of creditable service and death occurs in service</w:t>
      </w:r>
      <w:r w:rsidR="00CC3E30" w:rsidRPr="00CC3E30">
        <w:t>”</w:t>
      </w:r>
      <w:r w:rsidRPr="00CC3E30">
        <w:t xml:space="preserve"> and made grammatical changes throughout.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added </w:t>
      </w:r>
      <w:r w:rsidR="00CC3E30" w:rsidRPr="00CC3E30">
        <w:t>“</w:t>
      </w:r>
      <w:r w:rsidRPr="00CC3E30">
        <w:t>or eight or more years of such service for a Class three member</w:t>
      </w:r>
      <w:r w:rsidR="00CC3E30" w:rsidRPr="00CC3E30">
        <w:t>”</w:t>
      </w:r>
      <w:r w:rsidRPr="00CC3E30">
        <w:t xml:space="preserve"> in subsection (A)(1) and substituted </w:t>
      </w:r>
      <w:r w:rsidR="00CC3E30" w:rsidRPr="00CC3E30">
        <w:t>“</w:t>
      </w:r>
      <w:r w:rsidRPr="00CC3E30">
        <w:t>who is not yet eligible for service retirement</w:t>
      </w:r>
      <w:r w:rsidR="00CC3E30" w:rsidRPr="00CC3E30">
        <w:t>”</w:t>
      </w:r>
      <w:r w:rsidRPr="00CC3E30">
        <w:t xml:space="preserve"> for </w:t>
      </w:r>
      <w:r w:rsidR="00CC3E30" w:rsidRPr="00CC3E30">
        <w:t>“</w:t>
      </w:r>
      <w:r w:rsidRPr="00CC3E30">
        <w:t>under age sixty with less than twenty</w:t>
      </w:r>
      <w:r w:rsidR="00CC3E30" w:rsidRPr="00CC3E30">
        <w:noBreakHyphen/>
      </w:r>
      <w:r w:rsidRPr="00CC3E30">
        <w:t>eight years</w:t>
      </w:r>
      <w:r w:rsidR="00CC3E30" w:rsidRPr="00CC3E30">
        <w:t>’</w:t>
      </w:r>
      <w:r w:rsidRPr="00CC3E30">
        <w:t xml:space="preserve"> credit</w:t>
      </w:r>
      <w:r w:rsidR="00CC3E30" w:rsidRPr="00CC3E30">
        <w:t>”</w:t>
      </w:r>
      <w:r w:rsidRPr="00CC3E30">
        <w:t xml:space="preserve"> in the last undesignated paragraph of subsection (A); and added subsections (C) and (D).</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1665.</w:t>
      </w:r>
      <w:r w:rsidR="00365406" w:rsidRPr="00CC3E30">
        <w:t xml:space="preserve"> Compliance with Internal Revenue Code Section 401(a)(9).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CC3E30" w:rsidRPr="00CC3E30">
        <w:noBreakHyphen/>
      </w:r>
      <w:r w:rsidRPr="00CC3E30">
        <w:t>2 through 1.401(a)(9)</w:t>
      </w:r>
      <w:r w:rsidR="00CC3E30" w:rsidRPr="00CC3E30">
        <w:noBreakHyphen/>
      </w:r>
      <w:r w:rsidRPr="00CC3E30">
        <w:t>9. The provisions of this section shall override any distribution options that are inconsistent with Section 401(a)(9) to the extent that those distribution options are not grandfathered under Treasury Regulation Section 1.401(a)(9)</w:t>
      </w:r>
      <w:r w:rsidR="00CC3E30" w:rsidRPr="00CC3E30">
        <w:noBreakHyphen/>
      </w:r>
      <w:r w:rsidRPr="00CC3E30">
        <w:t>6, Q&amp;A</w:t>
      </w:r>
      <w:r w:rsidR="00CC3E30" w:rsidRPr="00CC3E30">
        <w:noBreakHyphen/>
      </w:r>
      <w:r w:rsidRPr="00CC3E30">
        <w:t>16.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Each member</w:t>
      </w:r>
      <w:r w:rsidR="00CC3E30" w:rsidRPr="00CC3E30">
        <w:t>’</w:t>
      </w:r>
      <w:r w:rsidRPr="00CC3E30">
        <w:t>s entire benefit shall be distributed to the member, beginning no later than the required beginning date, over the member</w:t>
      </w:r>
      <w:r w:rsidR="00CC3E30" w:rsidRPr="00CC3E30">
        <w:t>’</w:t>
      </w:r>
      <w:r w:rsidRPr="00CC3E30">
        <w:t>s lifetime or the joint lives of the member and a designated beneficiary, or over a period not extending beyond the member</w:t>
      </w:r>
      <w:r w:rsidR="00CC3E30" w:rsidRPr="00CC3E30">
        <w:t>’</w:t>
      </w:r>
      <w:r w:rsidRPr="00CC3E30">
        <w:t>s life expectancy or the joint life expectancies of the member and a designated beneficiary. If a member fails to apply for retirement benefits by his required beginning date, the board shall begin distributing the benefit as required by this chapter.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(1) For purposes of this section, the </w:t>
      </w:r>
      <w:r w:rsidR="00CC3E30" w:rsidRPr="00CC3E30">
        <w:t>“</w:t>
      </w:r>
      <w:r w:rsidRPr="00CC3E30">
        <w:t>required beginning date</w:t>
      </w:r>
      <w:r w:rsidR="00CC3E30" w:rsidRPr="00CC3E30">
        <w:t>”</w:t>
      </w:r>
      <w:r w:rsidRPr="00CC3E30">
        <w:t xml:space="preserve"> is April first of the calendar year after the later of the following: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the calendar year in which the member reaches age seventy and one</w:t>
      </w:r>
      <w:r w:rsidR="00CC3E30" w:rsidRPr="00CC3E30">
        <w:noBreakHyphen/>
      </w:r>
      <w:r w:rsidRPr="00CC3E30">
        <w:t>half years of age;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the calendar year in which the member retires.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(2) For purposes of this section, a </w:t>
      </w:r>
      <w:r w:rsidR="00CC3E30" w:rsidRPr="00CC3E30">
        <w:t>“</w:t>
      </w:r>
      <w:r w:rsidRPr="00CC3E30">
        <w:t>designated beneficiary</w:t>
      </w:r>
      <w:r w:rsidR="00CC3E30" w:rsidRPr="00CC3E30">
        <w:t>”</w:t>
      </w:r>
      <w:r w:rsidRPr="00CC3E30">
        <w:t xml:space="preserve"> means any individual designated as a co</w:t>
      </w:r>
      <w:r w:rsidR="00CC3E30" w:rsidRPr="00CC3E30">
        <w:noBreakHyphen/>
      </w:r>
      <w:r w:rsidRPr="00CC3E30">
        <w:t>beneficiary by the member under this chapter. If the member designates a trust as a co</w:t>
      </w:r>
      <w:r w:rsidR="00CC3E30" w:rsidRPr="00CC3E30">
        <w:noBreakHyphen/>
      </w:r>
      <w:r w:rsidRPr="00CC3E30">
        <w:t>beneficiary, the individual beneficiaries of the trust shall be treated as designated beneficiaries if the trust satisfies the requirement set forth in Treasury Regulation Section 1.401(a)(9)</w:t>
      </w:r>
      <w:r w:rsidR="00CC3E30" w:rsidRPr="00CC3E30">
        <w:noBreakHyphen/>
      </w:r>
      <w:r w:rsidRPr="00CC3E30">
        <w:t>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Payment of retirement benefits, for those members who are eligible to receive retirement benefits and who have not applied for such pursuant to the provisions of this chapter, and who continue membership after attaining seventy and one</w:t>
      </w:r>
      <w:r w:rsidR="00CC3E30" w:rsidRPr="00CC3E30">
        <w:noBreakHyphen/>
      </w:r>
      <w:r w:rsidRPr="00CC3E30">
        <w:t>half years of age, shall commence on the effective date of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If a retired member dies after benefit payments have begun or are required to begin under subsection (B) of this section, any survivor benefits shall be distributed at least as rapidly as under the distribution method being used at the member</w:t>
      </w:r>
      <w:r w:rsidR="00CC3E30" w:rsidRPr="00CC3E30">
        <w:t>’</w:t>
      </w:r>
      <w:r w:rsidRPr="00CC3E30">
        <w:t>s death.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If an active or inactive member dies before benefit payments have begun or are required to begin under subsection (B) of this section, any death benefits shall be distributed by December thirty</w:t>
      </w:r>
      <w:r w:rsidR="00CC3E30" w:rsidRPr="00CC3E30">
        <w:noBreakHyphen/>
      </w:r>
      <w:r w:rsidRPr="00CC3E30">
        <w:t>first of the calendar year that contains the fifth anniversary of the member</w:t>
      </w:r>
      <w:r w:rsidR="00CC3E30" w:rsidRPr="00CC3E30">
        <w:t>’</w:t>
      </w:r>
      <w:r w:rsidRPr="00CC3E30">
        <w:t>s death. However, the five</w:t>
      </w:r>
      <w:r w:rsidR="00CC3E30" w:rsidRPr="00CC3E30">
        <w:noBreakHyphen/>
      </w:r>
      <w:r w:rsidRPr="00CC3E30">
        <w:t>year rule shall not apply to any death benefit that is payable to a member</w:t>
      </w:r>
      <w:r w:rsidR="00CC3E30" w:rsidRPr="00CC3E30">
        <w:t>’</w:t>
      </w:r>
      <w:r w:rsidRPr="00CC3E30">
        <w:t>s designated beneficiary, if: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the benefit is distributed over the designated beneficiary</w:t>
      </w:r>
      <w:r w:rsidR="00CC3E30" w:rsidRPr="00CC3E30">
        <w:t>’</w:t>
      </w:r>
      <w:r w:rsidRPr="00CC3E30">
        <w:t>s lifetime or over a period not extending beyond the designated beneficiary</w:t>
      </w:r>
      <w:r w:rsidR="00CC3E30" w:rsidRPr="00CC3E30">
        <w:t>’</w:t>
      </w:r>
      <w:r w:rsidRPr="00CC3E30">
        <w:t>s life expectancy;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the distributions begin no later than December thirty</w:t>
      </w:r>
      <w:r w:rsidR="00CC3E30" w:rsidRPr="00CC3E30">
        <w:noBreakHyphen/>
      </w:r>
      <w:r w:rsidRPr="00CC3E30">
        <w:t>first of the calendar year that contains the first anniversary of the member</w:t>
      </w:r>
      <w:r w:rsidR="00CC3E30" w:rsidRPr="00CC3E30">
        <w:t>’</w:t>
      </w:r>
      <w:r w:rsidRPr="00CC3E30">
        <w:t>s death.</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2008 Act No. 311, </w:t>
      </w:r>
      <w:r w:rsidRPr="00CC3E30">
        <w:t xml:space="preserve">Section </w:t>
      </w:r>
      <w:r w:rsidR="00365406" w:rsidRPr="00CC3E30">
        <w:t>7, eff June 4, 2008.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1670.</w:t>
      </w:r>
      <w:r w:rsidR="00365406" w:rsidRPr="00CC3E30">
        <w:t xml:space="preserve"> Change or error in records.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The system must correct its records relating to a member upon: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written certification from the employer that the employer</w:t>
      </w:r>
      <w:r w:rsidR="00CC3E30" w:rsidRPr="00CC3E30">
        <w:t>’</w:t>
      </w:r>
      <w:r w:rsidRPr="00CC3E30">
        <w:t>s records contained an error that affected the enrollment of the member;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a showing to the system that all other related records and accounts have been corrected and adjusted to correspond to the change requested of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correction of the records of the system takes effect only upon payment by the employer and employee to the system of costs as determined by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An employer</w:t>
      </w:r>
      <w:r w:rsidR="00CC3E30" w:rsidRPr="00CC3E30">
        <w:t>’</w:t>
      </w:r>
      <w:r w:rsidRPr="00CC3E30">
        <w:t>s request to correct a member</w:t>
      </w:r>
      <w:r w:rsidR="00CC3E30" w:rsidRPr="00CC3E30">
        <w:t>’</w:t>
      </w:r>
      <w:r w:rsidRPr="00CC3E30">
        <w:t>s record pursuant to subsection (B) must be made within two years of the commission of the error by the employer.</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115; 1952 Code </w:t>
      </w:r>
      <w:r w:rsidRPr="00CC3E30">
        <w:t xml:space="preserve">Section </w:t>
      </w:r>
      <w:r w:rsidR="00365406" w:rsidRPr="00CC3E30">
        <w:t>61</w:t>
      </w:r>
      <w:r w:rsidRPr="00CC3E30">
        <w:noBreakHyphen/>
      </w:r>
      <w:r w:rsidR="00365406" w:rsidRPr="00CC3E30">
        <w:t xml:space="preserve">115; 1945 (44) 212; 1949 (46) 424; 1999 Act No. 72, </w:t>
      </w:r>
      <w:r w:rsidRPr="00CC3E30">
        <w:t xml:space="preserve">Section </w:t>
      </w:r>
      <w:r w:rsidR="00365406" w:rsidRPr="00CC3E30">
        <w:t>1, eff June 11, 1999.</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1999 Act No. 72, </w:t>
      </w:r>
      <w:r w:rsidR="00CC3E30" w:rsidRPr="00CC3E30">
        <w:t xml:space="preserve">Section </w:t>
      </w:r>
      <w:r w:rsidRPr="00CC3E30">
        <w:t>5, provides in part: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...the provisions of subsection (C) of Section 9</w:t>
      </w:r>
      <w:r w:rsidRPr="00CC3E30">
        <w:noBreakHyphen/>
      </w:r>
      <w:r w:rsidR="00365406" w:rsidRPr="00CC3E30">
        <w:t>1</w:t>
      </w:r>
      <w:r w:rsidRPr="00CC3E30">
        <w:noBreakHyphen/>
      </w:r>
      <w:r w:rsidR="00365406" w:rsidRPr="00CC3E30">
        <w:t>1670 do not apply to requests to the system to change its records which are pending on the effective date of this act....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1999 amendment designated the former text, relating to adjusting payments, as (A), and made language changes; added (B), relating to correction of records; and added (C), relating to an employer</w:t>
      </w:r>
      <w:r w:rsidR="00CC3E30" w:rsidRPr="00CC3E30">
        <w:t>’</w:t>
      </w:r>
      <w:r w:rsidRPr="00CC3E30">
        <w:t>s request to correct records.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1680.</w:t>
      </w:r>
      <w:r w:rsidR="00365406" w:rsidRPr="00CC3E30">
        <w:t xml:space="preserve"> Exemption from taxation and legal process; exceptions; assignment.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Except as provided in Section 9</w:t>
      </w:r>
      <w:r w:rsidR="00CC3E30" w:rsidRPr="00CC3E30">
        <w:noBreakHyphen/>
      </w:r>
      <w:r w:rsidRPr="00CC3E30">
        <w:t>18</w:t>
      </w:r>
      <w:r w:rsidR="00CC3E30" w:rsidRPr="00CC3E30">
        <w:noBreakHyphen/>
      </w:r>
      <w:r w:rsidRPr="00CC3E30">
        <w:t>10, and related sections, Article 11, Chapter 17, Title 63 and Section 8</w:t>
      </w:r>
      <w:r w:rsidR="00CC3E30" w:rsidRPr="00CC3E30">
        <w:noBreakHyphen/>
      </w:r>
      <w:r w:rsidRPr="00CC3E30">
        <w:t>1</w:t>
      </w:r>
      <w:r w:rsidR="00CC3E30" w:rsidRPr="00CC3E30">
        <w:noBreakHyphen/>
      </w:r>
      <w:r w:rsidRPr="00CC3E30">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116; 1952 Code </w:t>
      </w:r>
      <w:r w:rsidRPr="00CC3E30">
        <w:t xml:space="preserve">Section </w:t>
      </w:r>
      <w:r w:rsidR="00365406" w:rsidRPr="00CC3E30">
        <w:t>61</w:t>
      </w:r>
      <w:r w:rsidRPr="00CC3E30">
        <w:noBreakHyphen/>
      </w:r>
      <w:r w:rsidR="00365406" w:rsidRPr="00CC3E30">
        <w:t xml:space="preserve">116; 1945 (44) 212; 1949 (46) 424; 1988 Act No. 297, eff February 2, 1988; 1989 Act No. 189, Part II, </w:t>
      </w:r>
      <w:r w:rsidRPr="00CC3E30">
        <w:t xml:space="preserve">Section </w:t>
      </w:r>
      <w:r w:rsidR="00365406" w:rsidRPr="00CC3E30">
        <w:t>39C, eff for taxable years beginning after 1988 and with respect to estates of decedents dying after 1988 (became law on June 8, 1989, without the Governor</w:t>
      </w:r>
      <w:r w:rsidRPr="00CC3E30">
        <w:t>’</w:t>
      </w:r>
      <w:r w:rsidR="00365406" w:rsidRPr="00CC3E30">
        <w:t xml:space="preserve">s signature); 2001 Act No. 16, </w:t>
      </w:r>
      <w:r w:rsidRPr="00CC3E30">
        <w:t xml:space="preserve">Section </w:t>
      </w:r>
      <w:r w:rsidR="00365406" w:rsidRPr="00CC3E30">
        <w:t xml:space="preserve">2, eff April 10, 2001; 2008 Act No. 311, </w:t>
      </w:r>
      <w:r w:rsidRPr="00CC3E30">
        <w:t xml:space="preserve">Section </w:t>
      </w:r>
      <w:r w:rsidR="00365406" w:rsidRPr="00CC3E30">
        <w:t>8, eff June 4, 2008.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Code Commissioner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At the direction of the Code Commissioner, the reference added in 2008 in the first sentence to </w:t>
      </w:r>
      <w:r w:rsidR="00CC3E30" w:rsidRPr="00CC3E30">
        <w:t>“</w:t>
      </w:r>
      <w:r w:rsidRPr="00CC3E30">
        <w:t>Section 20</w:t>
      </w:r>
      <w:r w:rsidR="00CC3E30" w:rsidRPr="00CC3E30">
        <w:noBreakHyphen/>
      </w:r>
      <w:r w:rsidRPr="00CC3E30">
        <w:t>7</w:t>
      </w:r>
      <w:r w:rsidR="00CC3E30" w:rsidRPr="00CC3E30">
        <w:noBreakHyphen/>
      </w:r>
      <w:r w:rsidRPr="00CC3E30">
        <w:t>1315</w:t>
      </w:r>
      <w:r w:rsidR="00CC3E30" w:rsidRPr="00CC3E30">
        <w:t>”</w:t>
      </w:r>
      <w:r w:rsidRPr="00CC3E30">
        <w:t xml:space="preserve"> was changed to </w:t>
      </w:r>
      <w:r w:rsidR="00CC3E30" w:rsidRPr="00CC3E30">
        <w:t>“</w:t>
      </w:r>
      <w:r w:rsidRPr="00CC3E30">
        <w:t>Article 11, Chapter 17, Title 63</w:t>
      </w:r>
      <w:r w:rsidR="00CC3E30" w:rsidRPr="00CC3E30">
        <w:t>”</w:t>
      </w:r>
      <w:r w:rsidRPr="00CC3E30">
        <w:t>. Article 11 of Title 63 (</w:t>
      </w:r>
      <w:r w:rsidR="00CC3E30" w:rsidRPr="00CC3E30">
        <w:t xml:space="preserve">Sections </w:t>
      </w:r>
      <w:r w:rsidRPr="00CC3E30">
        <w:t xml:space="preserve"> 63</w:t>
      </w:r>
      <w:r w:rsidR="00CC3E30" w:rsidRPr="00CC3E30">
        <w:noBreakHyphen/>
      </w:r>
      <w:r w:rsidRPr="00CC3E30">
        <w:t>17</w:t>
      </w:r>
      <w:r w:rsidR="00CC3E30" w:rsidRPr="00CC3E30">
        <w:noBreakHyphen/>
      </w:r>
      <w:r w:rsidRPr="00CC3E30">
        <w:t xml:space="preserve">1410 et seq.) is entitled </w:t>
      </w:r>
      <w:r w:rsidR="00CC3E30" w:rsidRPr="00CC3E30">
        <w:t>“</w:t>
      </w:r>
      <w:r w:rsidRPr="00CC3E30">
        <w:t>Income Withholding to Enforce Child Support</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1988 amendment added a reference to </w:t>
      </w:r>
      <w:r w:rsidR="00CC3E30" w:rsidRPr="00CC3E30">
        <w:t>“</w:t>
      </w:r>
      <w:r w:rsidRPr="00CC3E30">
        <w:t>provisions of this chapter or any private retirement system operated by a municipality</w:t>
      </w:r>
      <w:r w:rsidR="00CC3E30" w:rsidRPr="00CC3E30">
        <w:t>”</w:t>
      </w:r>
      <w:r w:rsidRPr="00CC3E30">
        <w:t>, and made minor grammatical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1989 amendment inserted </w:t>
      </w:r>
      <w:r w:rsidR="00CC3E30" w:rsidRPr="00CC3E30">
        <w:t>“</w:t>
      </w:r>
      <w:r w:rsidRPr="00CC3E30">
        <w:t>except the taxes imposed pursuant to Chapters 7, 15, and 16 of Title 12,</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2001 amendment inserted </w:t>
      </w:r>
      <w:r w:rsidR="00CC3E30" w:rsidRPr="00CC3E30">
        <w:t>“</w:t>
      </w:r>
      <w:r w:rsidRPr="00CC3E30">
        <w:t>Except as provided in Section 8</w:t>
      </w:r>
      <w:r w:rsidR="00CC3E30" w:rsidRPr="00CC3E30">
        <w:noBreakHyphen/>
      </w:r>
      <w:r w:rsidRPr="00CC3E30">
        <w:t>1</w:t>
      </w:r>
      <w:r w:rsidR="00CC3E30" w:rsidRPr="00CC3E30">
        <w:noBreakHyphen/>
      </w:r>
      <w:r w:rsidRPr="00CC3E30">
        <w:t>115 and subject to the doctrine of constructive trust ex maleficio</w:t>
      </w:r>
      <w:r w:rsidR="00CC3E30" w:rsidRPr="00CC3E30">
        <w:t>”</w:t>
      </w:r>
      <w:r w:rsidRPr="00CC3E30">
        <w:t xml:space="preserve"> and made corresponding punctuation changes, and substituted </w:t>
      </w:r>
      <w:r w:rsidR="00CC3E30" w:rsidRPr="00CC3E30">
        <w:t>“</w:t>
      </w:r>
      <w:r w:rsidRPr="00CC3E30">
        <w:t>Chapters 6</w:t>
      </w:r>
      <w:r w:rsidR="00CC3E30" w:rsidRPr="00CC3E30">
        <w:t>”</w:t>
      </w:r>
      <w:r w:rsidRPr="00CC3E30">
        <w:t xml:space="preserve"> for </w:t>
      </w:r>
      <w:r w:rsidR="00CC3E30" w:rsidRPr="00CC3E30">
        <w:t>“</w:t>
      </w:r>
      <w:r w:rsidRPr="00CC3E30">
        <w:t>Chapters 7, 15,</w:t>
      </w:r>
      <w:r w:rsidR="00CC3E30" w:rsidRPr="00CC3E30">
        <w:t>”</w:t>
      </w:r>
      <w:r w:rsidRPr="00CC3E30">
        <w: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2008 amendment added exceptions in the first sentence and added the second sentence excepting authorized deductions from a retirement allowance.</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1690.</w:t>
      </w:r>
      <w:r w:rsidR="00365406" w:rsidRPr="00CC3E30">
        <w:t xml:space="preserve"> Credit of State is not pledged for payments; rights in case of termination of System or discontinuance of contributions.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117; 1952 Code </w:t>
      </w:r>
      <w:r w:rsidRPr="00CC3E30">
        <w:t xml:space="preserve">Section </w:t>
      </w:r>
      <w:r w:rsidR="00365406" w:rsidRPr="00CC3E30">
        <w:t>61</w:t>
      </w:r>
      <w:r w:rsidRPr="00CC3E30">
        <w:noBreakHyphen/>
      </w:r>
      <w:r w:rsidR="00365406" w:rsidRPr="00CC3E30">
        <w:t>117; 1945 (44) 212; 1949 (46) 424; 1970 (56) 1939.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SECTIONS </w:t>
      </w:r>
      <w:r w:rsidR="00365406" w:rsidRPr="00CC3E30">
        <w:rPr>
          <w:b/>
        </w:rPr>
        <w:t>9</w:t>
      </w:r>
      <w:r w:rsidRPr="00CC3E30">
        <w:rPr>
          <w:b/>
        </w:rPr>
        <w:noBreakHyphen/>
      </w:r>
      <w:r w:rsidR="00365406" w:rsidRPr="00CC3E30">
        <w:rPr>
          <w:b/>
        </w:rPr>
        <w:t>1</w:t>
      </w:r>
      <w:r w:rsidRPr="00CC3E30">
        <w:rPr>
          <w:b/>
        </w:rPr>
        <w:noBreakHyphen/>
      </w:r>
      <w:r w:rsidR="00365406" w:rsidRPr="00CC3E30">
        <w:rPr>
          <w:b/>
        </w:rPr>
        <w:t>1700 to 9</w:t>
      </w:r>
      <w:r w:rsidRPr="00CC3E30">
        <w:rPr>
          <w:b/>
        </w:rPr>
        <w:noBreakHyphen/>
      </w:r>
      <w:r w:rsidR="00365406" w:rsidRPr="00CC3E30">
        <w:rPr>
          <w:b/>
        </w:rPr>
        <w:t>1</w:t>
      </w:r>
      <w:r w:rsidRPr="00CC3E30">
        <w:rPr>
          <w:b/>
        </w:rPr>
        <w:noBreakHyphen/>
      </w:r>
      <w:r w:rsidR="00365406" w:rsidRPr="00CC3E30">
        <w:rPr>
          <w:b/>
        </w:rPr>
        <w:t>1730.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1700 was entitled </w:t>
      </w:r>
      <w:r w:rsidR="00CC3E30" w:rsidRPr="00CC3E30">
        <w:t>“</w:t>
      </w:r>
      <w:r w:rsidRPr="00CC3E30">
        <w:t>Out</w:t>
      </w:r>
      <w:r w:rsidR="00CC3E30" w:rsidRPr="00CC3E30">
        <w:noBreakHyphen/>
      </w:r>
      <w:r w:rsidRPr="00CC3E30">
        <w:t>of</w:t>
      </w:r>
      <w:r w:rsidR="00CC3E30" w:rsidRPr="00CC3E30">
        <w:noBreakHyphen/>
      </w:r>
      <w:r w:rsidRPr="00CC3E30">
        <w:t>state service defined</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118; 1960 (51) 1535; 1970 (56) 1949; 1971 (57) 92; 1974 (58) 2217.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1710 was entitled </w:t>
      </w:r>
      <w:r w:rsidR="00CC3E30" w:rsidRPr="00CC3E30">
        <w:t>“</w:t>
      </w:r>
      <w:r w:rsidRPr="00CC3E30">
        <w:t>Lump</w:t>
      </w:r>
      <w:r w:rsidR="00CC3E30" w:rsidRPr="00CC3E30">
        <w:noBreakHyphen/>
      </w:r>
      <w:r w:rsidRPr="00CC3E30">
        <w:t>sum contribution by member with out</w:t>
      </w:r>
      <w:r w:rsidR="00CC3E30" w:rsidRPr="00CC3E30">
        <w:noBreakHyphen/>
      </w:r>
      <w:r w:rsidRPr="00CC3E30">
        <w:t>of</w:t>
      </w:r>
      <w:r w:rsidR="00CC3E30" w:rsidRPr="00CC3E30">
        <w:noBreakHyphen/>
      </w:r>
      <w:r w:rsidRPr="00CC3E30">
        <w:t>state service; special employee annuity and additional creditable service for such member</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119; 1960 (51) 1535; 1966 (54) 2600; 1970 (56) 1949; 1974 (58) 2217; 1975 (59) 53; </w:t>
      </w:r>
      <w:r w:rsidRPr="00CC3E30">
        <w:lastRenderedPageBreak/>
        <w:t xml:space="preserve">1986 Act No. 461, </w:t>
      </w:r>
      <w:r w:rsidR="00CC3E30" w:rsidRPr="00CC3E30">
        <w:t xml:space="preserve">Section </w:t>
      </w:r>
      <w:r w:rsidRPr="00CC3E30">
        <w:t xml:space="preserve">1, eff June 2, 1986; 1991 Act No. 64, </w:t>
      </w:r>
      <w:r w:rsidR="00CC3E30" w:rsidRPr="00CC3E30">
        <w:t xml:space="preserve">Section </w:t>
      </w:r>
      <w:r w:rsidRPr="00CC3E30">
        <w:t xml:space="preserve">3, eff May 27, 1991; 1993 Act No. 166, </w:t>
      </w:r>
      <w:r w:rsidR="00CC3E30" w:rsidRPr="00CC3E30">
        <w:t xml:space="preserve">Section </w:t>
      </w:r>
      <w:r w:rsidRPr="00CC3E30">
        <w:t xml:space="preserve">5, eff June 16, 1993; 1998 Act No. 419, Part II, </w:t>
      </w:r>
      <w:r w:rsidR="00CC3E30" w:rsidRPr="00CC3E30">
        <w:t xml:space="preserve">Section </w:t>
      </w:r>
      <w:r w:rsidRPr="00CC3E30">
        <w:t>28D, eff June 30, 1998.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1720 was entitled </w:t>
      </w:r>
      <w:r w:rsidR="00CC3E30" w:rsidRPr="00CC3E30">
        <w:t>“</w:t>
      </w:r>
      <w:r w:rsidRPr="00CC3E30">
        <w:t>Special employer annuities for members with out</w:t>
      </w:r>
      <w:r w:rsidR="00CC3E30" w:rsidRPr="00CC3E30">
        <w:noBreakHyphen/>
      </w:r>
      <w:r w:rsidRPr="00CC3E30">
        <w:t>of</w:t>
      </w:r>
      <w:r w:rsidR="00CC3E30" w:rsidRPr="00CC3E30">
        <w:noBreakHyphen/>
      </w:r>
      <w:r w:rsidRPr="00CC3E30">
        <w:t>state service</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120; 1960 (51) 1535; 1974 (58) 2217; 1975 (59) 53.</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1730 was entitled </w:t>
      </w:r>
      <w:r w:rsidR="00CC3E30" w:rsidRPr="00CC3E30">
        <w:t>“</w:t>
      </w:r>
      <w:r w:rsidRPr="00CC3E30">
        <w:t>Rights of beneficiaries of members with out</w:t>
      </w:r>
      <w:r w:rsidR="00CC3E30" w:rsidRPr="00CC3E30">
        <w:noBreakHyphen/>
      </w:r>
      <w:r w:rsidRPr="00CC3E30">
        <w:t>of</w:t>
      </w:r>
      <w:r w:rsidR="00CC3E30" w:rsidRPr="00CC3E30">
        <w:noBreakHyphen/>
      </w:r>
      <w:r w:rsidRPr="00CC3E30">
        <w:t>state service; no duplication of benefits; rules for administration</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121; 1960 (51) 1535.</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1740.</w:t>
      </w:r>
      <w:r w:rsidR="00365406" w:rsidRPr="00CC3E30">
        <w:t xml:space="preserve"> Increase in benefits for persons who were receiving benefits prior to July 1, 1966.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Effective July 1, 1967, the monthly benefits, inclusive of the supplemental allowances payable under the provisions of </w:t>
      </w:r>
      <w:r w:rsidR="00CC3E30" w:rsidRPr="00CC3E30">
        <w:t xml:space="preserve">Sections </w:t>
      </w:r>
      <w:r w:rsidRPr="00CC3E30">
        <w:t xml:space="preserve"> 9</w:t>
      </w:r>
      <w:r w:rsidR="00CC3E30" w:rsidRPr="00CC3E30">
        <w:noBreakHyphen/>
      </w:r>
      <w:r w:rsidRPr="00CC3E30">
        <w:t>1</w:t>
      </w:r>
      <w:r w:rsidR="00CC3E30" w:rsidRPr="00CC3E30">
        <w:noBreakHyphen/>
      </w:r>
      <w:r w:rsidRPr="00CC3E30">
        <w:t>1910, 9</w:t>
      </w:r>
      <w:r w:rsidR="00CC3E30" w:rsidRPr="00CC3E30">
        <w:noBreakHyphen/>
      </w:r>
      <w:r w:rsidRPr="00CC3E30">
        <w:t>1</w:t>
      </w:r>
      <w:r w:rsidR="00CC3E30" w:rsidRPr="00CC3E30">
        <w:noBreakHyphen/>
      </w:r>
      <w:r w:rsidRPr="00CC3E30">
        <w:t>1920 and 9</w:t>
      </w:r>
      <w:r w:rsidR="00CC3E30" w:rsidRPr="00CC3E30">
        <w:noBreakHyphen/>
      </w:r>
      <w:r w:rsidRPr="00CC3E30">
        <w:t>1</w:t>
      </w:r>
      <w:r w:rsidR="00CC3E30" w:rsidRPr="00CC3E30">
        <w:noBreakHyphen/>
      </w:r>
      <w:r w:rsidRPr="00CC3E30">
        <w:t>1930, for persons who commenced receiving benefits from the System prior to July 1, 1966, shall be increased as follows: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benefits commenced July 1, 1965 to June 30, 1966, the increase shall be five percent. An additional one percent shall be added for each preceding fiscal year in which benefits commenced until July 1, 1945, at which time the increase shall be twenty</w:t>
      </w:r>
      <w:r w:rsidR="00CC3E30" w:rsidRPr="00CC3E30">
        <w:noBreakHyphen/>
      </w:r>
      <w:r w:rsidRPr="00CC3E30">
        <w:t>five percent.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122; 1967 (55) 56.</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1750.</w:t>
      </w:r>
      <w:r w:rsidR="00365406" w:rsidRPr="00CC3E30">
        <w:t xml:space="preserve"> Increase in benefits for persons who were receiving benefits prior to July 1, 1967 and subsequent to June 30, 1966.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Effective July 1, 1968, the monthly benefits, inclusive of the supplemental allowances payable under the provisions of </w:t>
      </w:r>
      <w:r w:rsidR="00CC3E30" w:rsidRPr="00CC3E30">
        <w:t xml:space="preserve">Sections </w:t>
      </w:r>
      <w:r w:rsidRPr="00CC3E30">
        <w:t xml:space="preserve"> 9</w:t>
      </w:r>
      <w:r w:rsidR="00CC3E30" w:rsidRPr="00CC3E30">
        <w:noBreakHyphen/>
      </w:r>
      <w:r w:rsidRPr="00CC3E30">
        <w:t>1</w:t>
      </w:r>
      <w:r w:rsidR="00CC3E30" w:rsidRPr="00CC3E30">
        <w:noBreakHyphen/>
      </w:r>
      <w:r w:rsidRPr="00CC3E30">
        <w:t>1910, 9</w:t>
      </w:r>
      <w:r w:rsidR="00CC3E30" w:rsidRPr="00CC3E30">
        <w:noBreakHyphen/>
      </w:r>
      <w:r w:rsidRPr="00CC3E30">
        <w:t>1</w:t>
      </w:r>
      <w:r w:rsidR="00CC3E30" w:rsidRPr="00CC3E30">
        <w:noBreakHyphen/>
      </w:r>
      <w:r w:rsidRPr="00CC3E30">
        <w:t>1920 and 9</w:t>
      </w:r>
      <w:r w:rsidR="00CC3E30" w:rsidRPr="00CC3E30">
        <w:noBreakHyphen/>
      </w:r>
      <w:r w:rsidRPr="00CC3E30">
        <w:t>1</w:t>
      </w:r>
      <w:r w:rsidR="00CC3E30" w:rsidRPr="00CC3E30">
        <w:noBreakHyphen/>
      </w:r>
      <w:r w:rsidRPr="00CC3E30">
        <w:t xml:space="preserve">1930, for persons who commenced receiving benefits from the System prior to July 1, 1967 and subsequent to June 30, 1966 shall be </w:t>
      </w:r>
      <w:r w:rsidRPr="00CC3E30">
        <w:lastRenderedPageBreak/>
        <w:t>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123; 1968 (55) 2855; 1970 (56) 1939.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1760.</w:t>
      </w:r>
      <w:r w:rsidR="00365406" w:rsidRPr="00CC3E30">
        <w:t xml:space="preserve"> Increase in benefits for persons who retired prior to July 1, 1972.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123.1; 1974 (58) 2608.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1765.</w:t>
      </w:r>
      <w:r w:rsidR="00365406" w:rsidRPr="00CC3E30">
        <w:t xml:space="preserve"> Additional increase in benefits for persons who retired prior to July 1, 1972.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In addition to the increase in the service retirement allowance for members of the State Retirement System who retired prior to July 1, 1972, provided in </w:t>
      </w:r>
      <w:r w:rsidR="00CC3E30" w:rsidRPr="00CC3E30">
        <w:t xml:space="preserve">Section </w:t>
      </w:r>
      <w:r w:rsidRPr="00CC3E30">
        <w:t>9</w:t>
      </w:r>
      <w:r w:rsidR="00CC3E30" w:rsidRPr="00CC3E30">
        <w:noBreakHyphen/>
      </w:r>
      <w:r w:rsidRPr="00CC3E30">
        <w:t>1</w:t>
      </w:r>
      <w:r w:rsidR="00CC3E30" w:rsidRPr="00CC3E30">
        <w:noBreakHyphen/>
      </w:r>
      <w:r w:rsidRPr="00CC3E30">
        <w:t>1760, all such members shall receive an additional increase in their service retirement allowance of four percent per year computed and commencing on and including October 1, 1976.</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1976 Act No. 709 Part II </w:t>
      </w:r>
      <w:r w:rsidRPr="00CC3E30">
        <w:t xml:space="preserve">Section </w:t>
      </w:r>
      <w:r w:rsidR="00365406" w:rsidRPr="00CC3E30">
        <w:t>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1766.</w:t>
      </w:r>
      <w:r w:rsidR="00365406" w:rsidRPr="00CC3E30">
        <w:t xml:space="preserve"> Further additional increase in benefits for persons who retired prior to July 1, 1972.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In addition to the increase in the service retirement allowance for members of the State Retirement System who retired prior to July 1, 1972, provided in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1760 and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1765, all such </w:t>
      </w:r>
      <w:r w:rsidRPr="00CC3E30">
        <w:lastRenderedPageBreak/>
        <w:t>members shall receive an additional increase in their service retirement allowance of five percent per year computed and commencing on and including January 1, 1978.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1977 Act No. 219 Pt II </w:t>
      </w:r>
      <w:r w:rsidRPr="00CC3E30">
        <w:t xml:space="preserve">Section </w:t>
      </w:r>
      <w:r w:rsidR="00365406" w:rsidRPr="00CC3E30">
        <w:t>23.</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1767.</w:t>
      </w:r>
      <w:r w:rsidR="00365406" w:rsidRPr="00CC3E30">
        <w:t xml:space="preserve"> Increase of benefits payable due to retirement before July 1, 1988.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1988, the benefits payable due to retirement before July 1, 1988, must be increased by ten percent.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1989, the benefits payable due to retirement before July 1, 1989, must be increased by seven percent.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1988 Act No. 475, </w:t>
      </w:r>
      <w:r w:rsidRPr="00CC3E30">
        <w:t xml:space="preserve">Section </w:t>
      </w:r>
      <w:r w:rsidR="00365406" w:rsidRPr="00CC3E30">
        <w:t xml:space="preserve">3, eff July 1, 1988; 1989 Act No. 189, Part II, </w:t>
      </w:r>
      <w:r w:rsidRPr="00CC3E30">
        <w:t xml:space="preserve">Section </w:t>
      </w:r>
      <w:r w:rsidR="00365406" w:rsidRPr="00CC3E30">
        <w:t>60C, eff July 1, 1989 (became law without the Governor</w:t>
      </w:r>
      <w:r w:rsidRPr="00CC3E30">
        <w:t>’</w:t>
      </w:r>
      <w:r w:rsidR="00365406" w:rsidRPr="00CC3E30">
        <w:t>s signature).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1989 amendment added the second undesignated paragraph, increasing retirement benefits by seven percent.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1770.</w:t>
      </w:r>
      <w:r w:rsidR="00365406" w:rsidRPr="00CC3E30">
        <w:t xml:space="preserve"> Preretirement Death Benefit Program; post</w:t>
      </w:r>
      <w:r w:rsidRPr="00CC3E30">
        <w:noBreakHyphen/>
      </w:r>
      <w:r w:rsidR="00365406" w:rsidRPr="00CC3E30">
        <w:t>retirement benefit payment.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(B) The program is available to those employers exempted in subsection (A) by written application of the employer. An application is an irrevocable commitment to participate under the </w:t>
      </w:r>
      <w:r w:rsidRPr="00CC3E30">
        <w:lastRenderedPageBreak/>
        <w:t>program. Applications are effective July first next following the date of receipt by the system of the application.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CC3E30" w:rsidRPr="00CC3E30">
        <w:t>’</w:t>
      </w:r>
      <w:r w:rsidRPr="00CC3E30">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CC3E30" w:rsidRPr="00CC3E30">
        <w:noBreakHyphen/>
      </w:r>
      <w:r w:rsidRPr="00CC3E30">
        <w:t>1</w:t>
      </w:r>
      <w:r w:rsidR="00CC3E30" w:rsidRPr="00CC3E30">
        <w:noBreakHyphen/>
      </w:r>
      <w:r w:rsidRPr="00CC3E30">
        <w:t>1650, if the person is living at the time of the member</w:t>
      </w:r>
      <w:r w:rsidR="00CC3E30" w:rsidRPr="00CC3E30">
        <w:t>’</w:t>
      </w:r>
      <w:r w:rsidRPr="00CC3E30">
        <w:t>s death, otherwise to the member</w:t>
      </w:r>
      <w:r w:rsidR="00CC3E30" w:rsidRPr="00CC3E30">
        <w:t>’</w:t>
      </w:r>
      <w:r w:rsidRPr="00CC3E30">
        <w:t>s estate, a death benefit equal to the annual earnable compensation of the member at the time his death occurs. The death benefit is payable apart and separate from the payment of the member</w:t>
      </w:r>
      <w:r w:rsidR="00CC3E30" w:rsidRPr="00CC3E30">
        <w:t>’</w:t>
      </w:r>
      <w:r w:rsidRPr="00CC3E30">
        <w:t>s accumulated contributions on his death pursuant to Sections 9</w:t>
      </w:r>
      <w:r w:rsidR="00CC3E30" w:rsidRPr="00CC3E30">
        <w:noBreakHyphen/>
      </w:r>
      <w:r w:rsidRPr="00CC3E30">
        <w:t>1</w:t>
      </w:r>
      <w:r w:rsidR="00CC3E30" w:rsidRPr="00CC3E30">
        <w:noBreakHyphen/>
      </w:r>
      <w:r w:rsidRPr="00CC3E30">
        <w:t>1650 or 9</w:t>
      </w:r>
      <w:r w:rsidR="00CC3E30" w:rsidRPr="00CC3E30">
        <w:noBreakHyphen/>
      </w:r>
      <w:r w:rsidRPr="00CC3E30">
        <w:t>1</w:t>
      </w:r>
      <w:r w:rsidR="00CC3E30" w:rsidRPr="00CC3E30">
        <w:noBreakHyphen/>
      </w:r>
      <w:r w:rsidRPr="00CC3E30">
        <w:t>1660.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RESERVED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 Upon the death of a retired member who is not a retired contributing member after December 31, 2000, there must be paid to the designated beneficiary or beneficiaries, if living at the time of the retired member</w:t>
      </w:r>
      <w:r w:rsidR="00CC3E30" w:rsidRPr="00CC3E30">
        <w:t>’</w:t>
      </w:r>
      <w:r w:rsidRPr="00CC3E30">
        <w:t>s death, otherwise to the retired member</w:t>
      </w:r>
      <w:r w:rsidR="00CC3E30" w:rsidRPr="00CC3E30">
        <w:t>’</w:t>
      </w:r>
      <w:r w:rsidRPr="00CC3E30">
        <w:t>s estate, a benefit of two thousand dollars if the retired member had ten years of creditable service but less than twenty years, four thousand dollars if the retired member had twenty years of creditable service but less than twenty</w:t>
      </w:r>
      <w:r w:rsidR="00CC3E30" w:rsidRPr="00CC3E30">
        <w:noBreakHyphen/>
      </w:r>
      <w:r w:rsidRPr="00CC3E30">
        <w:t>eight, and six thousand dollars if the retired member had at least twenty</w:t>
      </w:r>
      <w:r w:rsidR="00CC3E30" w:rsidRPr="00CC3E30">
        <w:noBreakHyphen/>
      </w:r>
      <w:r w:rsidRPr="00CC3E30">
        <w:t>eight years of creditable service at the time of retirement, if the retired member</w:t>
      </w:r>
      <w:r w:rsidR="00CC3E30" w:rsidRPr="00CC3E30">
        <w:t>’</w:t>
      </w:r>
      <w:r w:rsidRPr="00CC3E30">
        <w:t>s most recent employer, before the member</w:t>
      </w:r>
      <w:r w:rsidR="00CC3E30" w:rsidRPr="00CC3E30">
        <w:t>’</w:t>
      </w:r>
      <w:r w:rsidRPr="00CC3E30">
        <w:t>s retirement, is covered by the preretirement Death Benefit Program.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124; 1968 (55) 2497; 1972 (57) 2207; 1973 (58) 169; 1974 (58) 2176; 1977 Act No. 26 </w:t>
      </w:r>
      <w:r w:rsidRPr="00CC3E30">
        <w:t xml:space="preserve">Section </w:t>
      </w:r>
      <w:r w:rsidR="00365406" w:rsidRPr="00CC3E30">
        <w:t xml:space="preserve">2; 1984 Act No. 386, </w:t>
      </w:r>
      <w:r w:rsidRPr="00CC3E30">
        <w:t xml:space="preserve">Section </w:t>
      </w:r>
      <w:r w:rsidR="00365406" w:rsidRPr="00CC3E30">
        <w:t xml:space="preserve">1; 1985 Act No. 201, Part II, </w:t>
      </w:r>
      <w:r w:rsidRPr="00CC3E30">
        <w:t xml:space="preserve">Section </w:t>
      </w:r>
      <w:r w:rsidR="00365406" w:rsidRPr="00CC3E30">
        <w:t xml:space="preserve">51A; 1990 Act No. 412, </w:t>
      </w:r>
      <w:r w:rsidRPr="00CC3E30">
        <w:t xml:space="preserve">Section </w:t>
      </w:r>
      <w:r w:rsidR="00365406" w:rsidRPr="00CC3E30">
        <w:t xml:space="preserve">8, eff January 1, 1991; 1991 Act No. 171, Part II, </w:t>
      </w:r>
      <w:r w:rsidRPr="00CC3E30">
        <w:t xml:space="preserve">Section </w:t>
      </w:r>
      <w:r w:rsidR="00365406" w:rsidRPr="00CC3E30">
        <w:t xml:space="preserve">44A, eff June 12, 1991; 1996 Act No. 458, Part II, </w:t>
      </w:r>
      <w:r w:rsidRPr="00CC3E30">
        <w:t xml:space="preserve">Section </w:t>
      </w:r>
      <w:r w:rsidR="00365406" w:rsidRPr="00CC3E30">
        <w:t xml:space="preserve">46A, eff June 19, 1996; 2001 Act No. 1, Part II, </w:t>
      </w:r>
      <w:r w:rsidRPr="00CC3E30">
        <w:t xml:space="preserve">Section </w:t>
      </w:r>
      <w:r w:rsidR="00365406" w:rsidRPr="00CC3E30">
        <w:t xml:space="preserve">2A5, eff January 1, 2001; 2001 Act No. 1, Part II, </w:t>
      </w:r>
      <w:r w:rsidRPr="00CC3E30">
        <w:t xml:space="preserve">Section </w:t>
      </w:r>
      <w:r w:rsidR="00365406" w:rsidRPr="00CC3E30">
        <w:t xml:space="preserve">2B2, eff July 1, 2000; 2005 Act No. 153, Pt II, </w:t>
      </w:r>
      <w:r w:rsidRPr="00CC3E30">
        <w:t xml:space="preserve">Section </w:t>
      </w:r>
      <w:r w:rsidR="00365406" w:rsidRPr="00CC3E30">
        <w:t xml:space="preserve">6, eff July 1, 2005; 2010 Act No. 176, </w:t>
      </w:r>
      <w:r w:rsidRPr="00CC3E30">
        <w:t xml:space="preserve">Section </w:t>
      </w:r>
      <w:r w:rsidR="00365406" w:rsidRPr="00CC3E30">
        <w:t>1, eff May 19, 2010.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2010 Act No. 176, </w:t>
      </w:r>
      <w:r w:rsidR="00CC3E30" w:rsidRPr="00CC3E30">
        <w:t xml:space="preserve">Section </w:t>
      </w:r>
      <w:r w:rsidRPr="00CC3E30">
        <w:t>8, provides: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This act takes effect upon approval by the Governor and applies for death benefits payable based on member deaths occurring after June 30, 2010.</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1990 amendment, effective January 1, 1991, revised the fifth paragraph, allowing for the designation of more than one beneficiary.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1991 amendment in the third undesignated paragraph, added the provision allowing payment of accumulated contributions of a deceased member to a beneficiary designated in writing and filed with the budget and control board.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1996 amendment revised the third undesignated paragraph.</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2001 amendment, in Part II, </w:t>
      </w:r>
      <w:r w:rsidR="00CC3E30" w:rsidRPr="00CC3E30">
        <w:t xml:space="preserve">Section </w:t>
      </w:r>
      <w:r w:rsidRPr="00CC3E30">
        <w:t xml:space="preserve">2.A.5., in the fifth undesignated paragraph, substituted </w:t>
      </w:r>
      <w:r w:rsidR="00CC3E30" w:rsidRPr="00CC3E30">
        <w:t>“</w:t>
      </w:r>
      <w:r w:rsidRPr="00CC3E30">
        <w:t>December 31, 2000</w:t>
      </w:r>
      <w:r w:rsidR="00CC3E30" w:rsidRPr="00CC3E30">
        <w:t>”</w:t>
      </w:r>
      <w:r w:rsidRPr="00CC3E30">
        <w:t xml:space="preserve"> for </w:t>
      </w:r>
      <w:r w:rsidR="00CC3E30" w:rsidRPr="00CC3E30">
        <w:t>“</w:t>
      </w:r>
      <w:r w:rsidRPr="00CC3E30">
        <w:t>July 1, 1985</w:t>
      </w:r>
      <w:r w:rsidR="00CC3E30" w:rsidRPr="00CC3E30">
        <w:t>”</w:t>
      </w:r>
      <w:r w:rsidRPr="00CC3E30">
        <w:t xml:space="preserve">, substituted </w:t>
      </w:r>
      <w:r w:rsidR="00CC3E30" w:rsidRPr="00CC3E30">
        <w:t>“</w:t>
      </w:r>
      <w:r w:rsidRPr="00CC3E30">
        <w:t>twenty</w:t>
      </w:r>
      <w:r w:rsidR="00CC3E30" w:rsidRPr="00CC3E30">
        <w:noBreakHyphen/>
      </w:r>
      <w:r w:rsidRPr="00CC3E30">
        <w:t>eight</w:t>
      </w:r>
      <w:r w:rsidR="00CC3E30" w:rsidRPr="00CC3E30">
        <w:t>”</w:t>
      </w:r>
      <w:r w:rsidRPr="00CC3E30">
        <w:t xml:space="preserve"> for </w:t>
      </w:r>
      <w:r w:rsidR="00CC3E30" w:rsidRPr="00CC3E30">
        <w:t>“</w:t>
      </w:r>
      <w:r w:rsidRPr="00CC3E30">
        <w:t>thirty</w:t>
      </w:r>
      <w:r w:rsidR="00CC3E30" w:rsidRPr="00CC3E30">
        <w:t>”</w:t>
      </w:r>
      <w:r w:rsidRPr="00CC3E30">
        <w:t xml:space="preserve"> in two places, substituted </w:t>
      </w:r>
      <w:r w:rsidR="00CC3E30" w:rsidRPr="00CC3E30">
        <w:t>“</w:t>
      </w:r>
      <w:r w:rsidRPr="00CC3E30">
        <w:t>life insurance benefit</w:t>
      </w:r>
      <w:r w:rsidR="00CC3E30" w:rsidRPr="00CC3E30">
        <w:t>”</w:t>
      </w:r>
      <w:r w:rsidRPr="00CC3E30">
        <w:t xml:space="preserve"> for </w:t>
      </w:r>
      <w:r w:rsidR="00CC3E30" w:rsidRPr="00CC3E30">
        <w:t>“</w:t>
      </w:r>
      <w:r w:rsidRPr="00CC3E30">
        <w:t>death benefit</w:t>
      </w:r>
      <w:r w:rsidR="00CC3E30" w:rsidRPr="00CC3E30">
        <w:t>”</w:t>
      </w:r>
      <w:r w:rsidRPr="00CC3E30">
        <w:t xml:space="preserve">, and made language changes; and in Part II, </w:t>
      </w:r>
      <w:r w:rsidR="00CC3E30" w:rsidRPr="00CC3E30">
        <w:t xml:space="preserve">Section </w:t>
      </w:r>
      <w:r w:rsidRPr="00CC3E30">
        <w:t>2.B.2., added a new sixth undesignated paragraph relating to life insurance benefits in the case of the death of a retired member after June 30, 2000.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2005 amendment designated subsections (A) to (E) and made various revisions.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2010 amendment deleted the text in subsection (D) relating to group life insurance, and reserved the subsection; and in subsection (E) deleted references to life insurance.</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1775.</w:t>
      </w:r>
      <w:r w:rsidR="00365406" w:rsidRPr="00CC3E30">
        <w:t xml:space="preserve"> Death Benefit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 The Death Benefit Plan for members of the South Carolina Retirement System, hereinafter referred to as the </w:t>
      </w:r>
      <w:r w:rsidR="00CC3E30" w:rsidRPr="00CC3E30">
        <w:t>“</w:t>
      </w:r>
      <w:r w:rsidRPr="00CC3E30">
        <w:t>plan</w:t>
      </w:r>
      <w:r w:rsidR="00CC3E30" w:rsidRPr="00CC3E30">
        <w:t>”</w:t>
      </w:r>
      <w:r w:rsidRPr="00CC3E30">
        <w:t>, is established for the purpose of providing for the payment of the benefits provided by Section 9</w:t>
      </w:r>
      <w:r w:rsidR="00CC3E30" w:rsidRPr="00CC3E30">
        <w:noBreakHyphen/>
      </w:r>
      <w:r w:rsidRPr="00CC3E30">
        <w:t>1</w:t>
      </w:r>
      <w:r w:rsidR="00CC3E30" w:rsidRPr="00CC3E30">
        <w:noBreakHyphen/>
      </w:r>
      <w:r w:rsidRPr="00CC3E30">
        <w:t>1770.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(B) A separate fund, to be known as the Death Benefit Plan Reserve Fund, is established within the South Carolina Retirement System, hereinafter referred to as the </w:t>
      </w:r>
      <w:r w:rsidR="00CC3E30" w:rsidRPr="00CC3E30">
        <w:t>“</w:t>
      </w:r>
      <w:r w:rsidRPr="00CC3E30">
        <w:t>retirement system</w:t>
      </w:r>
      <w:r w:rsidR="00CC3E30" w:rsidRPr="00CC3E30">
        <w:t>”</w:t>
      </w:r>
      <w:r w:rsidRPr="00CC3E30">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At the death of a member who has met the eligibility requirements set forth in Section 9</w:t>
      </w:r>
      <w:r w:rsidR="00CC3E30" w:rsidRPr="00CC3E30">
        <w:noBreakHyphen/>
      </w:r>
      <w:r w:rsidRPr="00CC3E30">
        <w:t>1</w:t>
      </w:r>
      <w:r w:rsidR="00CC3E30" w:rsidRPr="00CC3E30">
        <w:noBreakHyphen/>
      </w:r>
      <w:r w:rsidRPr="00CC3E30">
        <w:t>1770, a benefit equal to the death benefit provided by Section 9</w:t>
      </w:r>
      <w:r w:rsidR="00CC3E30" w:rsidRPr="00CC3E30">
        <w:noBreakHyphen/>
      </w:r>
      <w:r w:rsidRPr="00CC3E30">
        <w:t>1</w:t>
      </w:r>
      <w:r w:rsidR="00CC3E30" w:rsidRPr="00CC3E30">
        <w:noBreakHyphen/>
      </w:r>
      <w:r w:rsidRPr="00CC3E30">
        <w:t>1770 must be paid to the person nominated by the member in accordance with the provisions of Section 9</w:t>
      </w:r>
      <w:r w:rsidR="00CC3E30" w:rsidRPr="00CC3E30">
        <w:noBreakHyphen/>
      </w:r>
      <w:r w:rsidRPr="00CC3E30">
        <w:t>1</w:t>
      </w:r>
      <w:r w:rsidR="00CC3E30" w:rsidRPr="00CC3E30">
        <w:noBreakHyphen/>
      </w:r>
      <w:r w:rsidRPr="00CC3E30">
        <w:t>1770 or to the member</w:t>
      </w:r>
      <w:r w:rsidR="00CC3E30" w:rsidRPr="00CC3E30">
        <w:t>’</w:t>
      </w:r>
      <w:r w:rsidRPr="00CC3E30">
        <w:t>s estate.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The actuary shall investigate the claim experience of the plan as provided by Section 9</w:t>
      </w:r>
      <w:r w:rsidR="00CC3E30" w:rsidRPr="00CC3E30">
        <w:noBreakHyphen/>
      </w:r>
      <w:r w:rsidRPr="00CC3E30">
        <w:t>1</w:t>
      </w:r>
      <w:r w:rsidR="00CC3E30" w:rsidRPr="00CC3E30">
        <w:noBreakHyphen/>
      </w:r>
      <w:r w:rsidRPr="00CC3E30">
        <w:t>250. On the basis of these investigations and upon the recommendation of the actuary, as provided in Section 9</w:t>
      </w:r>
      <w:r w:rsidR="00CC3E30" w:rsidRPr="00CC3E30">
        <w:noBreakHyphen/>
      </w:r>
      <w:r w:rsidRPr="00CC3E30">
        <w:t>1</w:t>
      </w:r>
      <w:r w:rsidR="00CC3E30" w:rsidRPr="00CC3E30">
        <w:noBreakHyphen/>
      </w:r>
      <w:r w:rsidRPr="00CC3E30">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 Each qualified member of the retirement system is to be covered as provided in this section effective commencing as of June 19, 1973.</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 xml:space="preserve">34, eff June 4, 2008; 2010 Act No. 176, </w:t>
      </w:r>
      <w:r w:rsidRPr="00CC3E30">
        <w:t xml:space="preserve">Section </w:t>
      </w:r>
      <w:r w:rsidR="00365406" w:rsidRPr="00CC3E30">
        <w:t>2, eff May 19, 2010.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2010 Act No. 176, </w:t>
      </w:r>
      <w:r w:rsidR="00CC3E30" w:rsidRPr="00CC3E30">
        <w:t xml:space="preserve">Section </w:t>
      </w:r>
      <w:r w:rsidRPr="00CC3E30">
        <w:t>8, provides: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This act takes effect upon approval by the Governor and applies for death benefits payable based on member deaths occurring after June 30, 2010.</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2010 amendment rewrote the section.</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1780.</w:t>
      </w:r>
      <w:r w:rsidR="00365406" w:rsidRPr="00CC3E30">
        <w:t xml:space="preserve"> Recomputation allowances of certain persons having thirty</w:t>
      </w:r>
      <w:r w:rsidRPr="00CC3E30">
        <w:noBreakHyphen/>
      </w:r>
      <w:r w:rsidR="00365406" w:rsidRPr="00CC3E30">
        <w:t>five or more years of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1969, any monthly retirement allowance which commenced prior to such date to or on account of a Class Two member who, at retirement or earlier death, had completed thirty</w:t>
      </w:r>
      <w:r w:rsidR="00CC3E30" w:rsidRPr="00CC3E30">
        <w:noBreakHyphen/>
      </w:r>
      <w:r w:rsidRPr="00CC3E30">
        <w:t>five or more years of creditable service but had not reached his sixty</w:t>
      </w:r>
      <w:r w:rsidR="00CC3E30" w:rsidRPr="00CC3E30">
        <w:noBreakHyphen/>
      </w:r>
      <w:r w:rsidRPr="00CC3E30">
        <w:t>fifth birthday shall be recomputed to reflect the deletion as of July 1, 1969 of the five</w:t>
      </w:r>
      <w:r w:rsidR="00CC3E30" w:rsidRPr="00CC3E30">
        <w:noBreakHyphen/>
      </w:r>
      <w:r w:rsidRPr="00CC3E30">
        <w:t xml:space="preserve">twelfths of one percent reduction previously applicable. Commencing July 1, 1969 the recomputed allowance, modified to reflect the election, if any, of an optional benefit under </w:t>
      </w:r>
      <w:r w:rsidR="00CC3E30" w:rsidRPr="00CC3E30">
        <w:t xml:space="preserve">Section </w:t>
      </w:r>
      <w:r w:rsidRPr="00CC3E30">
        <w:t>9</w:t>
      </w:r>
      <w:r w:rsidR="00CC3E30" w:rsidRPr="00CC3E30">
        <w:noBreakHyphen/>
      </w:r>
      <w:r w:rsidRPr="00CC3E30">
        <w:t>1</w:t>
      </w:r>
      <w:r w:rsidR="00CC3E30" w:rsidRPr="00CC3E30">
        <w:noBreakHyphen/>
      </w:r>
      <w:r w:rsidRPr="00CC3E30">
        <w:t>1620, shall be payable.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125; 1969 (56) 259.</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1790.</w:t>
      </w:r>
      <w:r w:rsidR="00365406" w:rsidRPr="00CC3E30">
        <w:t xml:space="preserve"> Amount which may be earned upon return to covered employment.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CC3E30" w:rsidRPr="00CC3E30">
        <w:t>’</w:t>
      </w:r>
      <w:r w:rsidRPr="00CC3E30">
        <w:t>s allowance must be discontinued during his period of service in the remainder of the calendar year. If the employment continues for at least forty</w:t>
      </w:r>
      <w:r w:rsidR="00CC3E30" w:rsidRPr="00CC3E30">
        <w:noBreakHyphen/>
      </w:r>
      <w:r w:rsidRPr="00CC3E30">
        <w:t>eight consecutive months, the provisions of Section 9</w:t>
      </w:r>
      <w:r w:rsidR="00CC3E30" w:rsidRPr="00CC3E30">
        <w:noBreakHyphen/>
      </w:r>
      <w:r w:rsidRPr="00CC3E30">
        <w:t>1</w:t>
      </w:r>
      <w:r w:rsidR="00CC3E30" w:rsidRPr="00CC3E30">
        <w:noBreakHyphen/>
      </w:r>
      <w:r w:rsidRPr="00CC3E30">
        <w:t xml:space="preserve">1590 apply. If a retired member of the system returns to employment covered by this system or any other system provided in this title sooner than thirty </w:t>
      </w:r>
      <w:r w:rsidRPr="00CC3E30">
        <w:lastRenderedPageBreak/>
        <w:t>days after retirement, the member</w:t>
      </w:r>
      <w:r w:rsidR="00CC3E30" w:rsidRPr="00CC3E30">
        <w:t>’</w:t>
      </w:r>
      <w:r w:rsidRPr="00CC3E30">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The earnings limitation imposed pursuant to this item does not apply if the member meets at least one of the following qualifications: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the member retired before January 2, 2013;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the member has attained the age of sixty</w:t>
      </w:r>
      <w:r w:rsidR="00CC3E30" w:rsidRPr="00CC3E30">
        <w:noBreakHyphen/>
      </w:r>
      <w:r w:rsidRPr="00CC3E30">
        <w:t>two years at retirement;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An employer shall pay to the system the employer contribution for active members prescribed by law with respect to any retired member engaged to perform services for the employer, regardless of whether the retired member is a full</w:t>
      </w:r>
      <w:r w:rsidR="00CC3E30" w:rsidRPr="00CC3E30">
        <w:noBreakHyphen/>
      </w:r>
      <w:r w:rsidRPr="00CC3E30">
        <w:t>time or part</w:t>
      </w:r>
      <w:r w:rsidR="00CC3E30" w:rsidRPr="00CC3E30">
        <w:noBreakHyphen/>
      </w:r>
      <w:r w:rsidRPr="00CC3E30">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w:t>
      </w:r>
      <w:r w:rsidRPr="00CC3E30">
        <w:lastRenderedPageBreak/>
        <w:t>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126; 1969 (56) 272; 1973 (58) 167; 1974 (58) 2066; 1975 (59) 49; 1977 Act No. 43 </w:t>
      </w:r>
      <w:r w:rsidRPr="00CC3E30">
        <w:t xml:space="preserve">Section </w:t>
      </w:r>
      <w:r w:rsidR="00365406" w:rsidRPr="00CC3E30">
        <w:t xml:space="preserve">1; 1978 Act No. 428 </w:t>
      </w:r>
      <w:r w:rsidRPr="00CC3E30">
        <w:t xml:space="preserve">Section </w:t>
      </w:r>
      <w:r w:rsidR="00365406" w:rsidRPr="00CC3E30">
        <w:t xml:space="preserve">1; 1979 Act No. 199 Part II </w:t>
      </w:r>
      <w:r w:rsidRPr="00CC3E30">
        <w:t xml:space="preserve">Section </w:t>
      </w:r>
      <w:r w:rsidR="00365406" w:rsidRPr="00CC3E30">
        <w:t xml:space="preserve">24A; 1980 Act No. 517 Part II, </w:t>
      </w:r>
      <w:r w:rsidRPr="00CC3E30">
        <w:t xml:space="preserve">Section </w:t>
      </w:r>
      <w:r w:rsidR="00365406" w:rsidRPr="00CC3E30">
        <w:t xml:space="preserve">19A; 1981 Act No. 178 Part II </w:t>
      </w:r>
      <w:r w:rsidRPr="00CC3E30">
        <w:t xml:space="preserve">Section </w:t>
      </w:r>
      <w:r w:rsidR="00365406" w:rsidRPr="00CC3E30">
        <w:t xml:space="preserve">33; 1982 Act No. 466 Part II </w:t>
      </w:r>
      <w:r w:rsidRPr="00CC3E30">
        <w:t xml:space="preserve">Section </w:t>
      </w:r>
      <w:r w:rsidR="00365406" w:rsidRPr="00CC3E30">
        <w:t xml:space="preserve">41A; 1983 Act No. 151 Part II </w:t>
      </w:r>
      <w:r w:rsidRPr="00CC3E30">
        <w:t xml:space="preserve">Section </w:t>
      </w:r>
      <w:r w:rsidR="00365406" w:rsidRPr="00CC3E30">
        <w:t xml:space="preserve">50A; 1984 Act No. 512, Part II, </w:t>
      </w:r>
      <w:r w:rsidRPr="00CC3E30">
        <w:t xml:space="preserve">Section </w:t>
      </w:r>
      <w:r w:rsidR="00365406" w:rsidRPr="00CC3E30">
        <w:t xml:space="preserve">50A; 1985 Act No. 201, Part II, </w:t>
      </w:r>
      <w:r w:rsidRPr="00CC3E30">
        <w:t xml:space="preserve">Section </w:t>
      </w:r>
      <w:r w:rsidR="00365406" w:rsidRPr="00CC3E30">
        <w:t xml:space="preserve">42A; 1986 Act No. 540, Part II, </w:t>
      </w:r>
      <w:r w:rsidRPr="00CC3E30">
        <w:t xml:space="preserve">Section </w:t>
      </w:r>
      <w:r w:rsidR="00365406" w:rsidRPr="00CC3E30">
        <w:t>43A, effective June 18, 1986, and became law without the Governor</w:t>
      </w:r>
      <w:r w:rsidRPr="00CC3E30">
        <w:t>’</w:t>
      </w:r>
      <w:r w:rsidR="00365406" w:rsidRPr="00CC3E30">
        <w:t xml:space="preserve">s signature; 1987 Act No. 170, Part II, </w:t>
      </w:r>
      <w:r w:rsidRPr="00CC3E30">
        <w:t xml:space="preserve">Section </w:t>
      </w:r>
      <w:r w:rsidR="00365406" w:rsidRPr="00CC3E30">
        <w:t>38A, eff June 22, 1987 (became law without Governor</w:t>
      </w:r>
      <w:r w:rsidRPr="00CC3E30">
        <w:t>’</w:t>
      </w:r>
      <w:r w:rsidR="00365406" w:rsidRPr="00CC3E30">
        <w:t xml:space="preserve">s signature); 1988 Act No. 658, Part II, </w:t>
      </w:r>
      <w:r w:rsidRPr="00CC3E30">
        <w:t xml:space="preserve">Section </w:t>
      </w:r>
      <w:r w:rsidR="00365406" w:rsidRPr="00CC3E30">
        <w:t xml:space="preserve">40A, eff June 8, 1988; 1989 Act No. 189, Part II, </w:t>
      </w:r>
      <w:r w:rsidRPr="00CC3E30">
        <w:t xml:space="preserve">Section </w:t>
      </w:r>
      <w:r w:rsidR="00365406" w:rsidRPr="00CC3E30">
        <w:t>50A, eff June 8, 1989 (became law without the Governor</w:t>
      </w:r>
      <w:r w:rsidRPr="00CC3E30">
        <w:t>’</w:t>
      </w:r>
      <w:r w:rsidR="00365406" w:rsidRPr="00CC3E30">
        <w:t xml:space="preserve">s signature); 1999 Act No. 100, Part II, </w:t>
      </w:r>
      <w:r w:rsidRPr="00CC3E30">
        <w:t xml:space="preserve">Section </w:t>
      </w:r>
      <w:r w:rsidR="00365406" w:rsidRPr="00CC3E30">
        <w:t xml:space="preserve">27, eff July 1, 1999; 2001 Act No. 25, </w:t>
      </w:r>
      <w:r w:rsidRPr="00CC3E30">
        <w:t xml:space="preserve">Section </w:t>
      </w:r>
      <w:r w:rsidR="00365406" w:rsidRPr="00CC3E30">
        <w:t xml:space="preserve">1, eff July 1, 2001; 2005 Act No. 153, Pt II, </w:t>
      </w:r>
      <w:r w:rsidRPr="00CC3E30">
        <w:t xml:space="preserve">Section </w:t>
      </w:r>
      <w:r w:rsidR="00365406" w:rsidRPr="00CC3E30">
        <w:t xml:space="preserve">7, eff July 1, 2005; 2012 Act No. 278, Pt I, </w:t>
      </w:r>
      <w:r w:rsidRPr="00CC3E30">
        <w:t xml:space="preserve">Section </w:t>
      </w:r>
      <w:r w:rsidR="00365406" w:rsidRPr="00CC3E30">
        <w:t>14.A, eff January 2, 2013.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1990 Act No. 612, Part I, paragraphs 129.55 and 129.56 increased earnings limitations from $9,500 to $10,000.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1999 Act No. 100, Part II, </w:t>
      </w:r>
      <w:r w:rsidR="00CC3E30" w:rsidRPr="00CC3E30">
        <w:t xml:space="preserve">Section </w:t>
      </w:r>
      <w:r w:rsidRPr="00CC3E30">
        <w:t>27A,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The General Assembly finds that: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(1) educational improvement is the primary issue in this State and that teaching experience is one of the keys to educational improvement;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(2) South Carolina is faced with a teacher shortage;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(3) incentives, and funding for these incentives, for rewarding and retaining experienced teachers are vital to maintaining a professional teaching corps;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(4) other areas within state and local government also can benefit from the retention of experienced professional employees.</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substituted </w:t>
      </w:r>
      <w:r w:rsidR="00CC3E30" w:rsidRPr="00CC3E30">
        <w:t>“</w:t>
      </w:r>
      <w:r w:rsidRPr="00CC3E30">
        <w:t>eight thousand dollars</w:t>
      </w:r>
      <w:r w:rsidR="00CC3E30" w:rsidRPr="00CC3E30">
        <w:t>”</w:t>
      </w:r>
      <w:r w:rsidRPr="00CC3E30">
        <w:t xml:space="preserve"> for </w:t>
      </w:r>
      <w:r w:rsidR="00CC3E30" w:rsidRPr="00CC3E30">
        <w:t>“</w:t>
      </w:r>
      <w:r w:rsidRPr="00CC3E30">
        <w:t>seven thousand five hundred dollars</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1987 amendment permits a retired member of the System to earn </w:t>
      </w:r>
      <w:r w:rsidR="00CC3E30" w:rsidRPr="00CC3E30">
        <w:t>“</w:t>
      </w:r>
      <w:r w:rsidRPr="00CC3E30">
        <w:t>eight thousand five hundred dollars</w:t>
      </w:r>
      <w:r w:rsidR="00CC3E30" w:rsidRPr="00CC3E30">
        <w:t>”</w:t>
      </w:r>
      <w:r w:rsidRPr="00CC3E30">
        <w:t xml:space="preserve"> rather than </w:t>
      </w:r>
      <w:r w:rsidR="00CC3E30" w:rsidRPr="00CC3E30">
        <w:t>“</w:t>
      </w:r>
      <w:r w:rsidRPr="00CC3E30">
        <w:t>eight thousand dollars</w:t>
      </w:r>
      <w:r w:rsidR="00CC3E30" w:rsidRPr="00CC3E30">
        <w:t>”</w:t>
      </w:r>
      <w:r w:rsidRPr="00CC3E30">
        <w:t xml:space="preserve"> before benefits are affected.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1988 amendment increased the amount which can be earned upon return to covered employment from eight thousand five hundred to nine thousand dollars.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1989 amendment increased the amount a retired member who returns to covered employment may earn without affecting his benefits from $9,000 to $9,500.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1999 amendment designated the existing text as subsection (A), in subsection (A), substituted </w:t>
      </w:r>
      <w:r w:rsidR="00CC3E30" w:rsidRPr="00CC3E30">
        <w:t>“</w:t>
      </w:r>
      <w:r w:rsidRPr="00CC3E30">
        <w:t>twenty</w:t>
      </w:r>
      <w:r w:rsidR="00CC3E30" w:rsidRPr="00CC3E30">
        <w:noBreakHyphen/>
      </w:r>
      <w:r w:rsidRPr="00CC3E30">
        <w:t>five thousand dollars</w:t>
      </w:r>
      <w:r w:rsidR="00CC3E30" w:rsidRPr="00CC3E30">
        <w:t>”</w:t>
      </w:r>
      <w:r w:rsidRPr="00CC3E30">
        <w:t xml:space="preserve"> for </w:t>
      </w:r>
      <w:r w:rsidR="00CC3E30" w:rsidRPr="00CC3E30">
        <w:t>“</w:t>
      </w:r>
      <w:r w:rsidRPr="00CC3E30">
        <w:t>nine thousand five hundred dollars</w:t>
      </w:r>
      <w:r w:rsidR="00CC3E30" w:rsidRPr="00CC3E30">
        <w:t>”</w:t>
      </w:r>
      <w:r w:rsidRPr="00CC3E30">
        <w:t xml:space="preserve"> and added the last sentence relating to notification; and added subsection (B).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2001 amendment, in subsection (A), inserted </w:t>
      </w:r>
      <w:r w:rsidR="00CC3E30" w:rsidRPr="00CC3E30">
        <w:t>“</w:t>
      </w:r>
      <w:r w:rsidRPr="00CC3E30">
        <w:t>who has been retired for at least sixty days</w:t>
      </w:r>
      <w:r w:rsidR="00CC3E30" w:rsidRPr="00CC3E30">
        <w:t>”</w:t>
      </w:r>
      <w:r w:rsidRPr="00CC3E30">
        <w:t xml:space="preserve"> in the first sentence, changed </w:t>
      </w:r>
      <w:r w:rsidR="00CC3E30" w:rsidRPr="00CC3E30">
        <w:t>“</w:t>
      </w:r>
      <w:r w:rsidRPr="00CC3E30">
        <w:t>twenty</w:t>
      </w:r>
      <w:r w:rsidR="00CC3E30" w:rsidRPr="00CC3E30">
        <w:noBreakHyphen/>
      </w:r>
      <w:r w:rsidRPr="00CC3E30">
        <w:t>five thousand dollars</w:t>
      </w:r>
      <w:r w:rsidR="00CC3E30" w:rsidRPr="00CC3E30">
        <w:t>”</w:t>
      </w:r>
      <w:r w:rsidRPr="00CC3E30">
        <w:t xml:space="preserve"> to </w:t>
      </w:r>
      <w:r w:rsidR="00CC3E30" w:rsidRPr="00CC3E30">
        <w:t>“</w:t>
      </w:r>
      <w:r w:rsidRPr="00CC3E30">
        <w:t>fifty thousand dollars</w:t>
      </w:r>
      <w:r w:rsidR="00CC3E30" w:rsidRPr="00CC3E30">
        <w:t>”</w:t>
      </w:r>
      <w:r w:rsidRPr="00CC3E30">
        <w:t xml:space="preserve"> in two places, deleted an exclusion for mandatory retirees pursuant to </w:t>
      </w:r>
      <w:r w:rsidR="00CC3E30" w:rsidRPr="00CC3E30">
        <w:t xml:space="preserve">Section </w:t>
      </w:r>
      <w:r w:rsidRPr="00CC3E30">
        <w:t>9</w:t>
      </w:r>
      <w:r w:rsidR="00CC3E30" w:rsidRPr="00CC3E30">
        <w:noBreakHyphen/>
      </w:r>
      <w:r w:rsidRPr="00CC3E30">
        <w:t>1</w:t>
      </w:r>
      <w:r w:rsidR="00CC3E30" w:rsidRPr="00CC3E30">
        <w:noBreakHyphen/>
      </w:r>
      <w:r w:rsidRPr="00CC3E30">
        <w:t>1530, and inserted the penultimate sentence relating to those who return to employment sooner than sixty days after retirement.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2005 amendment rewrote subsection (A), deleting the second sentence requiring discontinuance of the allowance upon earning fifty thousand dollars; and added subsections (C) and (D).</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2012 amendment rewrote subsection (A).</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1795.</w:t>
      </w:r>
      <w:r w:rsidR="00365406" w:rsidRPr="00CC3E30">
        <w:t xml:space="preserve"> Employment of certain retired teachers without loss of retirement benefits; procedure by which retired teachers may be employed.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(B) For the provisions of this section to apply, the Department of Education must review and approve, from the documentation provided by the school district, that no qualified, nonretired member is </w:t>
      </w:r>
      <w:r w:rsidRPr="00CC3E30">
        <w:lastRenderedPageBreak/>
        <w:t>available for employment in the position, and that the member selected for employment meets the requirements of this section. However, a school district may not consider a member of the system for employment before May thirty</w:t>
      </w:r>
      <w:r w:rsidR="00CC3E30" w:rsidRPr="00CC3E30">
        <w:noBreakHyphen/>
      </w:r>
      <w:r w:rsidRPr="00CC3E30">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A school district shall pay to the system the employer contribution for active members prescribed by law with respect to any retired member engaged to perform services for the district, regardless of whether the retired member is a full</w:t>
      </w:r>
      <w:r w:rsidR="00CC3E30" w:rsidRPr="00CC3E30">
        <w:noBreakHyphen/>
      </w:r>
      <w:r w:rsidRPr="00CC3E30">
        <w:t>time or part</w:t>
      </w:r>
      <w:r w:rsidR="00CC3E30" w:rsidRPr="00CC3E30">
        <w:noBreakHyphen/>
      </w:r>
      <w:r w:rsidRPr="00CC3E30">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(D) Beginning July 1, 2001, any retired certified school teacher or certified employee may be employed in a school or school district which is in a critical geographic need area or has received a </w:t>
      </w:r>
      <w:r w:rsidR="00CC3E30" w:rsidRPr="00CC3E30">
        <w:t>‘</w:t>
      </w:r>
      <w:r w:rsidRPr="00CC3E30">
        <w:t>below average</w:t>
      </w:r>
      <w:r w:rsidR="00CC3E30" w:rsidRPr="00CC3E30">
        <w:t>’</w:t>
      </w:r>
      <w:r w:rsidRPr="00CC3E30">
        <w:t xml:space="preserve"> or </w:t>
      </w:r>
      <w:r w:rsidR="00CC3E30" w:rsidRPr="00CC3E30">
        <w:t>‘</w:t>
      </w:r>
      <w:r w:rsidRPr="00CC3E30">
        <w:t>unsatisfactory</w:t>
      </w:r>
      <w:r w:rsidR="00CC3E30" w:rsidRPr="00CC3E30">
        <w:t>’</w:t>
      </w:r>
      <w:r w:rsidRPr="00CC3E30">
        <w:t xml:space="preserve"> academic performance rating pursuant to the Education Accountability Act without penalty from the South Carolina Retirement System.</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1999 Act No. 100, Part II, </w:t>
      </w:r>
      <w:r w:rsidRPr="00CC3E30">
        <w:t xml:space="preserve">Section </w:t>
      </w:r>
      <w:r w:rsidR="00365406" w:rsidRPr="00CC3E30">
        <w:t xml:space="preserve">82, eff July 1, 1999; 2000 Act No. 387, Part II, </w:t>
      </w:r>
      <w:r w:rsidRPr="00CC3E30">
        <w:t xml:space="preserve">Section </w:t>
      </w:r>
      <w:r w:rsidR="00365406" w:rsidRPr="00CC3E30">
        <w:t xml:space="preserve">11A, eff July 1, 2000; 2000 Act No. 393, </w:t>
      </w:r>
      <w:r w:rsidRPr="00CC3E30">
        <w:t xml:space="preserve">Section </w:t>
      </w:r>
      <w:r w:rsidR="00365406" w:rsidRPr="00CC3E30">
        <w:t xml:space="preserve">17, eff August 1, 2000; 2001 Act No. 64, </w:t>
      </w:r>
      <w:r w:rsidRPr="00CC3E30">
        <w:t xml:space="preserve">Section </w:t>
      </w:r>
      <w:r w:rsidR="00365406" w:rsidRPr="00CC3E30">
        <w:t>1, eff June 28,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1999 Act No. 100, Part II, </w:t>
      </w:r>
      <w:r w:rsidR="00CC3E30" w:rsidRPr="00CC3E30">
        <w:t xml:space="preserve">Section </w:t>
      </w:r>
      <w:r w:rsidRPr="00CC3E30">
        <w:t>82A,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The General Assembly finds that: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(1) educational improvement is the primary issue in this State and that teaching experience is one of the keys to educational improvement;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(2) South Carolina is faced with a teacher shortage; and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(3) incentives, and funding for these incentives, for rewarding and retaining experienced teachers are vital to maintaining a professional teaching corps.</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first 2000 amendment (by Act No. 387, Part II), in subsection (B), substituted in the second sentence </w:t>
      </w:r>
      <w:r w:rsidR="00CC3E30" w:rsidRPr="00CC3E30">
        <w:t>“</w:t>
      </w:r>
      <w:r w:rsidRPr="00CC3E30">
        <w:t>May 31</w:t>
      </w:r>
      <w:r w:rsidR="00CC3E30" w:rsidRPr="00CC3E30">
        <w:t>”</w:t>
      </w:r>
      <w:r w:rsidRPr="00CC3E30">
        <w:t xml:space="preserve"> for </w:t>
      </w:r>
      <w:r w:rsidR="00CC3E30" w:rsidRPr="00CC3E30">
        <w:t>“</w:t>
      </w:r>
      <w:r w:rsidRPr="00CC3E30">
        <w:t>July 15</w:t>
      </w:r>
      <w:r w:rsidR="00CC3E30" w:rsidRPr="00CC3E30">
        <w:t>”</w:t>
      </w:r>
      <w:r w:rsidRPr="00CC3E30">
        <w:t xml:space="preserve"> and made other nonsubstantive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second 2000 amendment (by Act No. 393) made identical changes.</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2001 amendment added subsection (D).</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1800.</w:t>
      </w:r>
      <w:r w:rsidR="00365406" w:rsidRPr="00CC3E30">
        <w:t xml:space="preserve"> Recalculation of benefits for certain persons who retired prior to July 1, 1964.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1740. The benefit so determined shall be compared with the monthly benefit payable to or on account of the member under the System as in effect on June 30, 1969 inclusive of the supplemental allowances payable under the provisions of </w:t>
      </w:r>
      <w:r w:rsidR="00CC3E30" w:rsidRPr="00CC3E30">
        <w:t xml:space="preserve">Sections </w:t>
      </w:r>
      <w:r w:rsidRPr="00CC3E30">
        <w:t xml:space="preserve"> 9</w:t>
      </w:r>
      <w:r w:rsidR="00CC3E30" w:rsidRPr="00CC3E30">
        <w:noBreakHyphen/>
      </w:r>
      <w:r w:rsidRPr="00CC3E30">
        <w:t>1</w:t>
      </w:r>
      <w:r w:rsidR="00CC3E30" w:rsidRPr="00CC3E30">
        <w:noBreakHyphen/>
      </w:r>
      <w:r w:rsidRPr="00CC3E30">
        <w:t>1910 and 9</w:t>
      </w:r>
      <w:r w:rsidR="00CC3E30" w:rsidRPr="00CC3E30">
        <w:noBreakHyphen/>
      </w:r>
      <w:r w:rsidRPr="00CC3E30">
        <w:t>1</w:t>
      </w:r>
      <w:r w:rsidR="00CC3E30" w:rsidRPr="00CC3E30">
        <w:noBreakHyphen/>
      </w:r>
      <w:r w:rsidRPr="00CC3E30">
        <w:t xml:space="preserve">1920, as amended, effective July 1, 1969, and </w:t>
      </w:r>
      <w:r w:rsidR="00CC3E30" w:rsidRPr="00CC3E30">
        <w:t xml:space="preserve">Section </w:t>
      </w:r>
      <w:r w:rsidRPr="00CC3E30">
        <w:t>9</w:t>
      </w:r>
      <w:r w:rsidR="00CC3E30" w:rsidRPr="00CC3E30">
        <w:noBreakHyphen/>
      </w:r>
      <w:r w:rsidRPr="00CC3E30">
        <w:t>1</w:t>
      </w:r>
      <w:r w:rsidR="00CC3E30" w:rsidRPr="00CC3E30">
        <w:noBreakHyphen/>
      </w:r>
      <w:r w:rsidRPr="00CC3E30">
        <w:t>1930 and the increase, if any, in the monthly benefit shall be paid from the general fund of the State.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127; 1969 (56) 444.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1810.</w:t>
      </w:r>
      <w:r w:rsidR="00365406" w:rsidRPr="00CC3E30">
        <w:t xml:space="preserve"> Repealed by 2012 Act No. 278, Pt I, </w:t>
      </w:r>
      <w:r w:rsidRPr="00CC3E30">
        <w:t xml:space="preserve">Section </w:t>
      </w:r>
      <w:r w:rsidR="00365406" w:rsidRPr="00CC3E30">
        <w:t>16,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1810 was entitled </w:t>
      </w:r>
      <w:r w:rsidR="00CC3E30" w:rsidRPr="00CC3E30">
        <w:t>“</w:t>
      </w:r>
      <w:r w:rsidRPr="00CC3E30">
        <w:t>Increase in allowances based on Consumer Price Index</w:t>
      </w:r>
      <w:r w:rsidR="00CC3E30" w:rsidRPr="00CC3E30">
        <w:t>”</w:t>
      </w:r>
      <w:r w:rsidRPr="00CC3E30">
        <w:t xml:space="preserve"> and was derived from 1962 Code </w:t>
      </w:r>
      <w:r w:rsidR="00CC3E30" w:rsidRPr="00CC3E30">
        <w:t xml:space="preserve">Section </w:t>
      </w:r>
      <w:r w:rsidRPr="00CC3E30">
        <w:t>61</w:t>
      </w:r>
      <w:r w:rsidR="00CC3E30" w:rsidRPr="00CC3E30">
        <w:noBreakHyphen/>
      </w:r>
      <w:r w:rsidRPr="00CC3E30">
        <w:t xml:space="preserve">128; 1970 (56) 1939; 1980 Act No. 407, </w:t>
      </w:r>
      <w:r w:rsidR="00CC3E30" w:rsidRPr="00CC3E30">
        <w:t xml:space="preserve">Section </w:t>
      </w:r>
      <w:r w:rsidRPr="00CC3E30">
        <w:t xml:space="preserve">7; 1982 Act No. </w:t>
      </w:r>
      <w:r w:rsidRPr="00CC3E30">
        <w:lastRenderedPageBreak/>
        <w:t xml:space="preserve">368, </w:t>
      </w:r>
      <w:r w:rsidR="00CC3E30" w:rsidRPr="00CC3E30">
        <w:t xml:space="preserve">Section </w:t>
      </w:r>
      <w:r w:rsidRPr="00CC3E30">
        <w:t xml:space="preserve">1; 1984 Act No. 382, </w:t>
      </w:r>
      <w:r w:rsidR="00CC3E30" w:rsidRPr="00CC3E30">
        <w:t xml:space="preserve">Section </w:t>
      </w:r>
      <w:r w:rsidRPr="00CC3E30">
        <w:t xml:space="preserve">1; 1986 Act No. 309 </w:t>
      </w:r>
      <w:r w:rsidR="00CC3E30" w:rsidRPr="00CC3E30">
        <w:t xml:space="preserve">Section </w:t>
      </w:r>
      <w:r w:rsidRPr="00CC3E30">
        <w:t xml:space="preserve">7; 2001 Act No. 1, Part II, </w:t>
      </w:r>
      <w:r w:rsidR="00CC3E30" w:rsidRPr="00CC3E30">
        <w:t xml:space="preserve">Section </w:t>
      </w:r>
      <w:r w:rsidRPr="00CC3E30">
        <w:t xml:space="preserve">2A6; 2005 Act No. 153, Pt II, </w:t>
      </w:r>
      <w:r w:rsidR="00CC3E30" w:rsidRPr="00CC3E30">
        <w:t xml:space="preserve">Section </w:t>
      </w:r>
      <w:r w:rsidRPr="00CC3E30">
        <w:t xml:space="preserve">8; 2008 Act No. 311, </w:t>
      </w:r>
      <w:r w:rsidR="00CC3E30" w:rsidRPr="00CC3E30">
        <w:t xml:space="preserve">Section </w:t>
      </w:r>
      <w:r w:rsidRPr="00CC3E30">
        <w:t>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1812.</w:t>
      </w:r>
      <w:r w:rsidR="00365406" w:rsidRPr="00CC3E30">
        <w:t xml:space="preserve"> Revision of sections upon certain conditions.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all or any portion of Sections 1 and 2 of Act 311 of 2008, for any reason, is held to be unconstitutional, invalid, or unenforceable, either in whole or in part, or if any of the amendments made to Section 9</w:t>
      </w:r>
      <w:r w:rsidR="00CC3E30" w:rsidRPr="00CC3E30">
        <w:noBreakHyphen/>
      </w:r>
      <w:r w:rsidRPr="00CC3E30">
        <w:t>1</w:t>
      </w:r>
      <w:r w:rsidR="00CC3E30" w:rsidRPr="00CC3E30">
        <w:noBreakHyphen/>
      </w:r>
      <w:r w:rsidRPr="00CC3E30">
        <w:t>1810 of the 1976 Code by Act 153 of 2005, for any reason, are held to be unconstitutional, invalid or unenforceable, either in whole or in part, then effective at the time of that holding:</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(1) Section 9</w:t>
      </w:r>
      <w:r w:rsidR="00CC3E30" w:rsidRPr="00CC3E30">
        <w:noBreakHyphen/>
      </w:r>
      <w:r w:rsidRPr="00CC3E30">
        <w:t>1</w:t>
      </w:r>
      <w:r w:rsidR="00CC3E30" w:rsidRPr="00CC3E30">
        <w:noBreakHyphen/>
      </w:r>
      <w:r w:rsidRPr="00CC3E30">
        <w:t>1810 of the 1976 Code is amended to the version of that section in effect before the enactment of Act 153 of 2005;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(2) Section 9</w:t>
      </w:r>
      <w:r w:rsidR="00CC3E30" w:rsidRPr="00CC3E30">
        <w:noBreakHyphen/>
      </w:r>
      <w:r w:rsidRPr="00CC3E30">
        <w:t>11</w:t>
      </w:r>
      <w:r w:rsidR="00CC3E30" w:rsidRPr="00CC3E30">
        <w:noBreakHyphen/>
      </w:r>
      <w:r w:rsidRPr="00CC3E30">
        <w:t>310 of the 1976 Code is amended to the version of Section 9</w:t>
      </w:r>
      <w:r w:rsidR="00CC3E30" w:rsidRPr="00CC3E30">
        <w:noBreakHyphen/>
      </w:r>
      <w:r w:rsidRPr="00CC3E30">
        <w:t>11</w:t>
      </w:r>
      <w:r w:rsidR="00CC3E30" w:rsidRPr="00CC3E30">
        <w:noBreakHyphen/>
      </w:r>
      <w:r w:rsidRPr="00CC3E30">
        <w:t>310 in effect before the enactment of Act 311 of 2008.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57, eff June 4, 2008.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Sections 9</w:t>
      </w:r>
      <w:r w:rsidR="00CC3E30" w:rsidRPr="00CC3E30">
        <w:noBreakHyphen/>
      </w:r>
      <w:r w:rsidRPr="00CC3E30">
        <w:t>1</w:t>
      </w:r>
      <w:r w:rsidR="00CC3E30" w:rsidRPr="00CC3E30">
        <w:noBreakHyphen/>
      </w:r>
      <w:r w:rsidRPr="00CC3E30">
        <w:t>1810 and 9</w:t>
      </w:r>
      <w:r w:rsidR="00CC3E30" w:rsidRPr="00CC3E30">
        <w:noBreakHyphen/>
      </w:r>
      <w:r w:rsidRPr="00CC3E30">
        <w:t>11</w:t>
      </w:r>
      <w:r w:rsidR="00CC3E30" w:rsidRPr="00CC3E30">
        <w:noBreakHyphen/>
      </w:r>
      <w:r w:rsidRPr="00CC3E30">
        <w:t>310, referenced in the text, were repealed by 2012 Act No. 278.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1814.</w:t>
      </w:r>
      <w:r w:rsidR="00365406" w:rsidRPr="00CC3E30">
        <w:t xml:space="preserve"> Revision of sections upon certain conditions.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CC3E30" w:rsidRPr="00CC3E30">
        <w:noBreakHyphen/>
      </w:r>
      <w:r w:rsidRPr="00CC3E30">
        <w:t>1</w:t>
      </w:r>
      <w:r w:rsidR="00CC3E30" w:rsidRPr="00CC3E30">
        <w:noBreakHyphen/>
      </w:r>
      <w:r w:rsidRPr="00CC3E30">
        <w:t>1812 apply and Section 9</w:t>
      </w:r>
      <w:r w:rsidR="00CC3E30" w:rsidRPr="00CC3E30">
        <w:noBreakHyphen/>
      </w:r>
      <w:r w:rsidRPr="00CC3E30">
        <w:t>1</w:t>
      </w:r>
      <w:r w:rsidR="00CC3E30" w:rsidRPr="00CC3E30">
        <w:noBreakHyphen/>
      </w:r>
      <w:r w:rsidRPr="00CC3E30">
        <w:t>1810 of the 1976 Code is amended to the version of that section in effect before the enactment of Act 311 of 2008.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58, eff June 4, 2008.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Section 9</w:t>
      </w:r>
      <w:r w:rsidR="00CC3E30" w:rsidRPr="00CC3E30">
        <w:noBreakHyphen/>
      </w:r>
      <w:r w:rsidRPr="00CC3E30">
        <w:t>1</w:t>
      </w:r>
      <w:r w:rsidR="00CC3E30" w:rsidRPr="00CC3E30">
        <w:noBreakHyphen/>
      </w:r>
      <w:r w:rsidRPr="00CC3E30">
        <w:t>1810, referenced in the text, was repealed by 2012 Act No. 278.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1815.</w:t>
      </w:r>
      <w:r w:rsidR="00365406" w:rsidRPr="00CC3E30">
        <w:t xml:space="preserve"> Retirement allowance adjustments.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beginning July 1, 2012, and annually thereafter, the retirement allowance received by retirees and their surviving annuitants inclusive of supplemental allowances payable pursuant to the provisions of Sections 9</w:t>
      </w:r>
      <w:r w:rsidR="00CC3E30" w:rsidRPr="00CC3E30">
        <w:noBreakHyphen/>
      </w:r>
      <w:r w:rsidRPr="00CC3E30">
        <w:t>1</w:t>
      </w:r>
      <w:r w:rsidR="00CC3E30" w:rsidRPr="00CC3E30">
        <w:noBreakHyphen/>
      </w:r>
      <w:r w:rsidRPr="00CC3E30">
        <w:t>1910, 9</w:t>
      </w:r>
      <w:r w:rsidR="00CC3E30" w:rsidRPr="00CC3E30">
        <w:noBreakHyphen/>
      </w:r>
      <w:r w:rsidRPr="00CC3E30">
        <w:t>1</w:t>
      </w:r>
      <w:r w:rsidR="00CC3E30" w:rsidRPr="00CC3E30">
        <w:noBreakHyphen/>
      </w:r>
      <w:r w:rsidRPr="00CC3E30">
        <w:t>1920, and 9</w:t>
      </w:r>
      <w:r w:rsidR="00CC3E30" w:rsidRPr="00CC3E30">
        <w:noBreakHyphen/>
      </w:r>
      <w:r w:rsidRPr="00CC3E30">
        <w:t>1</w:t>
      </w:r>
      <w:r w:rsidR="00CC3E30" w:rsidRPr="00CC3E30">
        <w:noBreakHyphen/>
      </w:r>
      <w:r w:rsidRPr="00CC3E30">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2012 Act No. 278, Pt I, </w:t>
      </w:r>
      <w:r w:rsidRPr="00CC3E30">
        <w:t xml:space="preserve">Section </w:t>
      </w:r>
      <w:r w:rsidR="00365406" w:rsidRPr="00CC3E30">
        <w:t>2.A, eff July 1, 2012.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1820.</w:t>
      </w:r>
      <w:r w:rsidR="00365406" w:rsidRPr="00CC3E30">
        <w:t xml:space="preserve"> Repealed by 1986 Act No. 309, </w:t>
      </w:r>
      <w:r w:rsidRPr="00CC3E30">
        <w:t xml:space="preserve">Section </w:t>
      </w:r>
      <w:r w:rsidR="00365406" w:rsidRPr="00CC3E30">
        <w:t>10, eff February 4, 1986.</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1820 was entitled </w:t>
      </w:r>
      <w:r w:rsidR="00CC3E30" w:rsidRPr="00CC3E30">
        <w:t>“</w:t>
      </w:r>
      <w:r w:rsidRPr="00CC3E30">
        <w:t>Post</w:t>
      </w:r>
      <w:r w:rsidR="00CC3E30" w:rsidRPr="00CC3E30">
        <w:noBreakHyphen/>
      </w:r>
      <w:r w:rsidRPr="00CC3E30">
        <w:t>retirement increase special fund</w:t>
      </w:r>
      <w:r w:rsidR="00CC3E30" w:rsidRPr="00CC3E30">
        <w:t>”</w:t>
      </w:r>
      <w:r w:rsidRPr="00CC3E30">
        <w:t xml:space="preserve"> and was derived from 1980 Act. No. 407, </w:t>
      </w:r>
      <w:r w:rsidR="00CC3E30" w:rsidRPr="00CC3E30">
        <w:t xml:space="preserve">Section </w:t>
      </w:r>
      <w:r w:rsidRPr="00CC3E30">
        <w:t>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1830.</w:t>
      </w:r>
      <w:r w:rsidR="00365406" w:rsidRPr="00CC3E30">
        <w:t xml:space="preserve"> Payment and transfer of funds to the employer annuity accumulation fund.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Starting July 1, 1981, there must be paid to the system, and credited to the post</w:t>
      </w:r>
      <w:r w:rsidR="00CC3E30" w:rsidRPr="00CC3E30">
        <w:noBreakHyphen/>
      </w:r>
      <w:r w:rsidRPr="00CC3E30">
        <w:t>retirement increase special fund, contributions by the employers in an amount equal to two</w:t>
      </w:r>
      <w:r w:rsidR="00CC3E30" w:rsidRPr="00CC3E30">
        <w:noBreakHyphen/>
      </w:r>
      <w:r w:rsidRPr="00CC3E30">
        <w:t>tenths of one percent of the earnable compensation of each member employed by each employer. In addition, the board, on the recommendation of the actuary, shall transfer a portion of the monies as are received pursuant to Section 9</w:t>
      </w:r>
      <w:r w:rsidR="00CC3E30" w:rsidRPr="00CC3E30">
        <w:noBreakHyphen/>
      </w:r>
      <w:r w:rsidRPr="00CC3E30">
        <w:t>1</w:t>
      </w:r>
      <w:r w:rsidR="00CC3E30" w:rsidRPr="00CC3E30">
        <w:noBreakHyphen/>
      </w:r>
      <w:r w:rsidRPr="00CC3E30">
        <w:t>1050 that are available due to actuarial gains in the system if the transfers do not adversely affect the funding status of the system. Starting July 1, 1986, all contributions previously credited to the post</w:t>
      </w:r>
      <w:r w:rsidR="00CC3E30" w:rsidRPr="00CC3E30">
        <w:noBreakHyphen/>
      </w:r>
      <w:r w:rsidRPr="00CC3E30">
        <w:t>retirement increase special fund must be diverted and credited to the employer annuity accumulation fund.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1980 Act No. 407, </w:t>
      </w:r>
      <w:r w:rsidRPr="00CC3E30">
        <w:t xml:space="preserve">Section </w:t>
      </w:r>
      <w:r w:rsidR="00365406" w:rsidRPr="00CC3E30">
        <w:t xml:space="preserve">9; 1986 Act No. 309 </w:t>
      </w:r>
      <w:r w:rsidRPr="00CC3E30">
        <w:t xml:space="preserve">Section </w:t>
      </w:r>
      <w:r w:rsidR="00365406" w:rsidRPr="00CC3E30">
        <w:t xml:space="preserve">8, eff February 4, 1986; 2012 Act No. 278, Pt IV, Subpt 2, </w:t>
      </w:r>
      <w:r w:rsidRPr="00CC3E30">
        <w:t xml:space="preserve">Section </w:t>
      </w:r>
      <w:r w:rsidR="00365406" w:rsidRPr="00CC3E30">
        <w:t>44,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1986 Act No. 309, </w:t>
      </w:r>
      <w:r w:rsidR="00CC3E30" w:rsidRPr="00CC3E30">
        <w:t xml:space="preserve">Section </w:t>
      </w:r>
      <w:r w:rsidRPr="00CC3E30">
        <w:t>9,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Any assets of the post</w:t>
      </w:r>
      <w:r w:rsidRPr="00CC3E30">
        <w:noBreakHyphen/>
      </w:r>
      <w:r w:rsidR="00365406" w:rsidRPr="00CC3E30">
        <w:t>retirement increase special fund remaining as of June 30, 1986, are to be transferred to the employer annuity accumulation fund.</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1986 amendment revised the first sentence by changing </w:t>
      </w:r>
      <w:r w:rsidR="00CC3E30" w:rsidRPr="00CC3E30">
        <w:t>“</w:t>
      </w:r>
      <w:r w:rsidRPr="00CC3E30">
        <w:t>shall</w:t>
      </w:r>
      <w:r w:rsidR="00CC3E30" w:rsidRPr="00CC3E30">
        <w:t>”</w:t>
      </w:r>
      <w:r w:rsidRPr="00CC3E30">
        <w:t xml:space="preserve"> to must</w:t>
      </w:r>
      <w:r w:rsidR="00CC3E30" w:rsidRPr="00CC3E30">
        <w:t>”</w:t>
      </w:r>
      <w:r w:rsidRPr="00CC3E30">
        <w:t xml:space="preserve"> and </w:t>
      </w:r>
      <w:r w:rsidR="00CC3E30" w:rsidRPr="00CC3E30">
        <w:t>“</w:t>
      </w:r>
      <w:r w:rsidRPr="00CC3E30">
        <w:t>such</w:t>
      </w:r>
      <w:r w:rsidR="00CC3E30" w:rsidRPr="00CC3E30">
        <w:t>”</w:t>
      </w:r>
      <w:r w:rsidRPr="00CC3E30">
        <w:t xml:space="preserve"> to </w:t>
      </w:r>
      <w:r w:rsidR="00CC3E30" w:rsidRPr="00CC3E30">
        <w:t>“</w:t>
      </w:r>
      <w:r w:rsidRPr="00CC3E30">
        <w:t>the</w:t>
      </w:r>
      <w:r w:rsidR="00CC3E30" w:rsidRPr="00CC3E30">
        <w:t>”</w:t>
      </w:r>
      <w:r w:rsidRPr="00CC3E30">
        <w:t xml:space="preserve">, deleting </w:t>
      </w:r>
      <w:r w:rsidR="00CC3E30" w:rsidRPr="00CC3E30">
        <w:t>“</w:t>
      </w:r>
      <w:r w:rsidRPr="00CC3E30">
        <w:t>from time to time</w:t>
      </w:r>
      <w:r w:rsidR="00CC3E30" w:rsidRPr="00CC3E30">
        <w:t>”</w:t>
      </w:r>
      <w:r w:rsidRPr="00CC3E30">
        <w:t xml:space="preserve"> after the word </w:t>
      </w:r>
      <w:r w:rsidR="00CC3E30" w:rsidRPr="00CC3E30">
        <w:t>“</w:t>
      </w:r>
      <w:r w:rsidRPr="00CC3E30">
        <w:t>available</w:t>
      </w:r>
      <w:r w:rsidR="00CC3E30" w:rsidRPr="00CC3E30">
        <w:t>”</w:t>
      </w:r>
      <w:r w:rsidRPr="00CC3E30">
        <w:t xml:space="preserve"> in the second sentence, and adding a new sentence at the end of the section concerning the employer annuity accumulation fund.</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2012 amendment substituted </w:t>
      </w:r>
      <w:r w:rsidR="00CC3E30" w:rsidRPr="00CC3E30">
        <w:t>“</w:t>
      </w:r>
      <w:r w:rsidRPr="00CC3E30">
        <w:t>board</w:t>
      </w:r>
      <w:r w:rsidR="00CC3E30" w:rsidRPr="00CC3E30">
        <w:t>”</w:t>
      </w:r>
      <w:r w:rsidRPr="00CC3E30">
        <w:t xml:space="preserve"> for </w:t>
      </w:r>
      <w:r w:rsidR="00CC3E30" w:rsidRPr="00CC3E30">
        <w:t>“</w:t>
      </w:r>
      <w:r w:rsidRPr="00CC3E30">
        <w:t>State Budget and Control Board</w:t>
      </w:r>
      <w:r w:rsidR="00CC3E30" w:rsidRPr="00CC3E30">
        <w:t>”</w:t>
      </w:r>
      <w:r w:rsidRPr="00CC3E30">
        <w:t xml:space="preserve">; inserted </w:t>
      </w:r>
      <w:r w:rsidR="00CC3E30" w:rsidRPr="00CC3E30">
        <w:t>“</w:t>
      </w:r>
      <w:r w:rsidRPr="00CC3E30">
        <w:t>shall</w:t>
      </w:r>
      <w:r w:rsidR="00CC3E30" w:rsidRPr="00CC3E30">
        <w:t>”</w:t>
      </w:r>
      <w:r w:rsidRPr="00CC3E30">
        <w:t xml:space="preserve"> before </w:t>
      </w:r>
      <w:r w:rsidR="00CC3E30" w:rsidRPr="00CC3E30">
        <w:t>“</w:t>
      </w:r>
      <w:r w:rsidRPr="00CC3E30">
        <w:t>a portion of the monies</w:t>
      </w:r>
      <w:r w:rsidR="00CC3E30" w:rsidRPr="00CC3E30">
        <w:t>”</w:t>
      </w:r>
      <w:r w:rsidRPr="00CC3E30">
        <w:t>; and made other nonsubstantive changes.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1840.</w:t>
      </w:r>
      <w:r w:rsidR="00365406" w:rsidRPr="00CC3E30">
        <w:t xml:space="preserve"> Repealed by 1993 Act No. 166, </w:t>
      </w:r>
      <w:r w:rsidRPr="00CC3E30">
        <w:t xml:space="preserve">Section </w:t>
      </w:r>
      <w:r w:rsidR="00365406" w:rsidRPr="00CC3E30">
        <w:t>6, eff June 16, 1993.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Former section 9</w:t>
      </w:r>
      <w:r w:rsidR="00CC3E30" w:rsidRPr="00CC3E30">
        <w:noBreakHyphen/>
      </w:r>
      <w:r w:rsidRPr="00CC3E30">
        <w:t>1</w:t>
      </w:r>
      <w:r w:rsidR="00CC3E30" w:rsidRPr="00CC3E30">
        <w:noBreakHyphen/>
      </w:r>
      <w:r w:rsidRPr="00CC3E30">
        <w:t>1840 dealt with former employees</w:t>
      </w:r>
      <w:r w:rsidR="00CC3E30" w:rsidRPr="00CC3E30">
        <w:t>’</w:t>
      </w:r>
      <w:r w:rsidRPr="00CC3E30">
        <w:t xml:space="preserve"> election to receive prior service credit for service rendered as employee of United States and was derived from 1984 Act No. 486, </w:t>
      </w:r>
      <w:r w:rsidR="00CC3E30" w:rsidRPr="00CC3E30">
        <w:t xml:space="preserve">Section </w:t>
      </w:r>
      <w:r w:rsidRPr="00CC3E30">
        <w:t>1.</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1850.</w:t>
      </w:r>
      <w:r w:rsidR="00365406" w:rsidRPr="00CC3E30">
        <w:t xml:space="preserve"> Purchases of additional service credit by members with at least twenty</w:t>
      </w:r>
      <w:r w:rsidRPr="00CC3E30">
        <w:noBreakHyphen/>
      </w:r>
      <w:r w:rsidR="00365406" w:rsidRPr="00CC3E30">
        <w:t>five years of creditable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member who has at least twenty</w:t>
      </w:r>
      <w:r w:rsidR="00CC3E30" w:rsidRPr="00CC3E30">
        <w:noBreakHyphen/>
      </w:r>
      <w:r w:rsidRPr="00CC3E30">
        <w:t>five years of creditable service may elect to receive up to three years of additional service credit as though the additional service credit were rendered by the member as an employee or member upon paying into the member</w:t>
      </w:r>
      <w:r w:rsidR="00CC3E30" w:rsidRPr="00CC3E30">
        <w:t>’</w:t>
      </w:r>
      <w:r w:rsidRPr="00CC3E30">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CC3E30" w:rsidRPr="00CC3E30">
        <w:t>’</w:t>
      </w:r>
      <w:r w:rsidRPr="00CC3E30">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CC3E30" w:rsidRPr="00CC3E30">
        <w:t>’</w:t>
      </w:r>
      <w:r w:rsidRPr="00CC3E30">
        <w:t>s average final compensation.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retirement benefits of the member shall not commence until the time benefits would have been paid when the member had completed twenty</w:t>
      </w:r>
      <w:r w:rsidR="00CC3E30" w:rsidRPr="00CC3E30">
        <w:noBreakHyphen/>
      </w:r>
      <w:r w:rsidRPr="00CC3E30">
        <w:t>eight years of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The option allowed by this section cannot be exercised if the member has purchased nonqualified service pursuant to Section 9</w:t>
      </w:r>
      <w:r w:rsidR="00CC3E30" w:rsidRPr="00CC3E30">
        <w:noBreakHyphen/>
      </w:r>
      <w:r w:rsidRPr="00CC3E30">
        <w:t>1</w:t>
      </w:r>
      <w:r w:rsidR="00CC3E30" w:rsidRPr="00CC3E30">
        <w:noBreakHyphen/>
      </w:r>
      <w:r w:rsidRPr="00CC3E30">
        <w:t>1140(E).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1986 Act No. 450, </w:t>
      </w:r>
      <w:r w:rsidRPr="00CC3E30">
        <w:t xml:space="preserve">Section </w:t>
      </w:r>
      <w:r w:rsidR="00365406" w:rsidRPr="00CC3E30">
        <w:t xml:space="preserve">1, eff May 26, 1986; 1988 Act No. 632, </w:t>
      </w:r>
      <w:r w:rsidRPr="00CC3E30">
        <w:t xml:space="preserve">Section </w:t>
      </w:r>
      <w:r w:rsidR="00365406" w:rsidRPr="00CC3E30">
        <w:t xml:space="preserve">1, eff June 7, 1988; 1993 Act No. 166, </w:t>
      </w:r>
      <w:r w:rsidRPr="00CC3E30">
        <w:t xml:space="preserve">Section </w:t>
      </w:r>
      <w:r w:rsidR="00365406" w:rsidRPr="00CC3E30">
        <w:t xml:space="preserve">3A, eff June 16, 1993; 1994 Act No. 420, </w:t>
      </w:r>
      <w:r w:rsidRPr="00CC3E30">
        <w:t xml:space="preserve">Section </w:t>
      </w:r>
      <w:r w:rsidR="00365406" w:rsidRPr="00CC3E30">
        <w:t xml:space="preserve">3, eff May 25, 1994 and applies with respect to payments made pursuant to </w:t>
      </w:r>
      <w:r w:rsidRPr="00CC3E30">
        <w:t xml:space="preserve">Section </w:t>
      </w:r>
      <w:r w:rsidR="00365406" w:rsidRPr="00CC3E30">
        <w:t>9</w:t>
      </w:r>
      <w:r w:rsidRPr="00CC3E30">
        <w:noBreakHyphen/>
      </w:r>
      <w:r w:rsidR="00365406" w:rsidRPr="00CC3E30">
        <w:t>1</w:t>
      </w:r>
      <w:r w:rsidRPr="00CC3E30">
        <w:noBreakHyphen/>
      </w:r>
      <w:r w:rsidR="00365406" w:rsidRPr="00CC3E30">
        <w:t xml:space="preserve">1850(A) of the 1976 Code after June 30, 1994; 2001 Act No. 1, Part II, </w:t>
      </w:r>
      <w:r w:rsidRPr="00CC3E30">
        <w:t xml:space="preserve">Section </w:t>
      </w:r>
      <w:r w:rsidR="00365406" w:rsidRPr="00CC3E30">
        <w:t>2A7,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1993 Act No. 166, </w:t>
      </w:r>
      <w:r w:rsidR="00CC3E30" w:rsidRPr="00CC3E30">
        <w:t xml:space="preserve">Section </w:t>
      </w:r>
      <w:r w:rsidRPr="00CC3E30">
        <w:t>3B, effective June 16, 1993,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B. (A) This section takes effect upon approval by the Governor and applies with respect to payments made after December 31, 1992.</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(B) Employer share payments made by employees after December 31, 1992, must be refunded upon application to the Division of Insurance Services of the State Budget and Control Board.</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1988 amendment designated the first paragraph as subsection (A), and added subsection (B); and made grammatical changes.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The 1993 amendment, in subsection (A), pertaining to costs for health and dental insurance, added </w:t>
      </w:r>
      <w:r w:rsidR="00CC3E30" w:rsidRPr="00CC3E30">
        <w:t>“</w:t>
      </w:r>
      <w:r w:rsidRPr="00CC3E30">
        <w:t>or until the date the member attains age sixty, at which time the member becomes eligible for employer</w:t>
      </w:r>
      <w:r w:rsidR="00CC3E30" w:rsidRPr="00CC3E30">
        <w:noBreakHyphen/>
      </w:r>
      <w:r w:rsidRPr="00CC3E30">
        <w:t>paid health and dental insurance</w:t>
      </w:r>
      <w:r w:rsidR="00CC3E30" w:rsidRPr="00CC3E30">
        <w: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1994 amendment rewrote subsection (A), among other things providing a schedule of rates for a member with at least twenty</w:t>
      </w:r>
      <w:r w:rsidR="00CC3E30" w:rsidRPr="00CC3E30">
        <w:noBreakHyphen/>
      </w:r>
      <w:r w:rsidRPr="00CC3E30">
        <w:t>five years service establishing credit for up to five years additional service.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2001 amendment deleted the former subsection (A) and (B) designations; reduced from five to three the maximum number of years of service credit which can be purchased, substituted </w:t>
      </w:r>
      <w:r w:rsidR="00CC3E30" w:rsidRPr="00CC3E30">
        <w:t>“</w:t>
      </w:r>
      <w:r w:rsidRPr="00CC3E30">
        <w:t>twenty</w:t>
      </w:r>
      <w:r w:rsidR="00CC3E30" w:rsidRPr="00CC3E30">
        <w:noBreakHyphen/>
      </w:r>
      <w:r w:rsidRPr="00CC3E30">
        <w:t>eight</w:t>
      </w:r>
      <w:r w:rsidR="00CC3E30" w:rsidRPr="00CC3E30">
        <w:t>”</w:t>
      </w:r>
      <w:r w:rsidRPr="00CC3E30">
        <w:t xml:space="preserve"> for </w:t>
      </w:r>
      <w:r w:rsidR="00CC3E30" w:rsidRPr="00CC3E30">
        <w:t>“</w:t>
      </w:r>
      <w:r w:rsidRPr="00CC3E30">
        <w:t>thirty</w:t>
      </w:r>
      <w:r w:rsidR="00CC3E30" w:rsidRPr="00CC3E30">
        <w:t>”</w:t>
      </w:r>
      <w:r w:rsidRPr="00CC3E30">
        <w:t>, and added the last undesignated paragraph relating to nonqualified service purchases.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1860.</w:t>
      </w:r>
      <w:r w:rsidR="00365406" w:rsidRPr="00CC3E30">
        <w:t xml:space="preserve"> Repealed by 2000 Act No. 387, Part II, </w:t>
      </w:r>
      <w:r w:rsidRPr="00CC3E30">
        <w:t xml:space="preserve">Section </w:t>
      </w:r>
      <w:r w:rsidR="00365406" w:rsidRPr="00CC3E30">
        <w:t>67R,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Former </w:t>
      </w:r>
      <w:r w:rsidR="00CC3E30" w:rsidRPr="00CC3E30">
        <w:t xml:space="preserve">Section </w:t>
      </w:r>
      <w:r w:rsidRPr="00CC3E30">
        <w:t>9</w:t>
      </w:r>
      <w:r w:rsidR="00CC3E30" w:rsidRPr="00CC3E30">
        <w:noBreakHyphen/>
      </w:r>
      <w:r w:rsidRPr="00CC3E30">
        <w:t>1</w:t>
      </w:r>
      <w:r w:rsidR="00CC3E30" w:rsidRPr="00CC3E30">
        <w:noBreakHyphen/>
      </w:r>
      <w:r w:rsidRPr="00CC3E30">
        <w:t xml:space="preserve">1860 was entitled Election to receive prior service credit for service rendered as employee of municipality not member of system and was derived from 1988 Act No. 658, Part II, </w:t>
      </w:r>
      <w:r w:rsidR="00CC3E30" w:rsidRPr="00CC3E30">
        <w:t xml:space="preserve">Section </w:t>
      </w:r>
      <w:r w:rsidRPr="00CC3E30">
        <w:t>24, eff June 8, 1988.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1870.</w:t>
      </w:r>
      <w:r w:rsidR="00365406" w:rsidRPr="00CC3E30">
        <w:t xml:space="preserve"> Beneficiaries receiving Medicaid (Title XIX) sponsored nursing home care; effect on benefits; exception.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w:t>
      </w:r>
      <w:r w:rsidRPr="00CC3E30">
        <w:lastRenderedPageBreak/>
        <w:t>home within six months. The Department of Health and Human Services, the Department of Social Services, and the State Retirement Systems must share the information needed to implement this section.</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2002 Act No. 356, </w:t>
      </w:r>
      <w:r w:rsidRPr="00CC3E30">
        <w:t xml:space="preserve">Section </w:t>
      </w:r>
      <w:r w:rsidR="00365406" w:rsidRPr="00CC3E30">
        <w:t>1, Pt IX.E(1), eff July 1, 2002.</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15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Supplemental Allowances for Certain Members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1910.</w:t>
      </w:r>
      <w:r w:rsidR="00365406" w:rsidRPr="00CC3E30">
        <w:t xml:space="preserve"> Minimum allowance for persons retiring with twenty or more years of service, generally.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CC3E30" w:rsidRPr="00CC3E30">
        <w:noBreakHyphen/>
      </w:r>
      <w:r w:rsidRPr="00CC3E30">
        <w:t>five dollars per month in addition to any payments otherwise payable under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CC3E30" w:rsidRPr="00CC3E30">
        <w:t>’</w:t>
      </w:r>
      <w:r w:rsidRPr="00CC3E30">
        <w:t>s effective date of retirement is on or after July 1, 1972, and he has not attained age sixty</w:t>
      </w:r>
      <w:r w:rsidR="00CC3E30" w:rsidRPr="00CC3E30">
        <w:noBreakHyphen/>
      </w:r>
      <w:r w:rsidRPr="00CC3E30">
        <w:t>five nor completed thirty</w:t>
      </w:r>
      <w:r w:rsidR="00CC3E30" w:rsidRPr="00CC3E30">
        <w:noBreakHyphen/>
      </w:r>
      <w:r w:rsidRPr="00CC3E30">
        <w:t>five years of creditable service at the time of his service retirement the gross minimum amount shall be reduced by five</w:t>
      </w:r>
      <w:r w:rsidR="00CC3E30" w:rsidRPr="00CC3E30">
        <w:noBreakHyphen/>
      </w:r>
      <w:r w:rsidRPr="00CC3E30">
        <w:t>twelfths of one per cent for each month by which his retirement date preceded the first day of the month coincident with or next following his sixty</w:t>
      </w:r>
      <w:r w:rsidR="00CC3E30" w:rsidRPr="00CC3E30">
        <w:noBreakHyphen/>
      </w:r>
      <w:r w:rsidRPr="00CC3E30">
        <w:t>fifth birthday. If such person</w:t>
      </w:r>
      <w:r w:rsidR="00CC3E30" w:rsidRPr="00CC3E30">
        <w:t>’</w:t>
      </w:r>
      <w:r w:rsidRPr="00CC3E30">
        <w:t>s effective date of retirement is on or after July 1, 1972, and he retired on a deferred retirement allowance the amount payable at age sixty shall be seventy</w:t>
      </w:r>
      <w:r w:rsidR="00CC3E30" w:rsidRPr="00CC3E30">
        <w:noBreakHyphen/>
      </w:r>
      <w:r w:rsidRPr="00CC3E30">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CC3E30" w:rsidRPr="00CC3E30">
        <w:noBreakHyphen/>
      </w:r>
      <w:r w:rsidRPr="00CC3E30">
        <w:t>time lunchroom employees who retire no later than July 1, 1974.</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1962 Code </w:t>
      </w:r>
      <w:r w:rsidRPr="00CC3E30">
        <w:t xml:space="preserve">Section </w:t>
      </w:r>
      <w:r w:rsidR="00365406" w:rsidRPr="00CC3E30">
        <w:t>61</w:t>
      </w:r>
      <w:r w:rsidRPr="00CC3E30">
        <w:noBreakHyphen/>
      </w:r>
      <w:r w:rsidR="00365406" w:rsidRPr="00CC3E30">
        <w:t xml:space="preserve">211; 1954 (48) 1524; 1955 (49) 611; 1956 (49) 2968; 1958 (50) 1721; 1961 (52) 288, 539; 1962 (52) 1905; 1964 (53) 1843; 1966 (54) 2424; 1969 (56) 444; 1972 (57) 2590; 1974 (58) 2094; 2000 Act No. 387, Part II, </w:t>
      </w:r>
      <w:r w:rsidRPr="00CC3E30">
        <w:t xml:space="preserve">Section </w:t>
      </w:r>
      <w:r w:rsidR="00365406" w:rsidRPr="00CC3E30">
        <w:t>67F, eff January 1, 2001.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The 2000 amendment rewrote the first paragraph of this section.</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1920.</w:t>
      </w:r>
      <w:r w:rsidR="00365406" w:rsidRPr="00CC3E30">
        <w:t xml:space="preserve"> Minimum allowance for certain persons who retired prior to July 1, 1945.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212; 1954 (48) 1524; 1955 (49) 611; 1956 (49) 2968; 1959 (51) 370; 1961 (52) 288, 539; 1962 (52) 1905; 1964 (53) 1843; 1969 (56) 444; 1972 (57) 2590.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1930.</w:t>
      </w:r>
      <w:r w:rsidR="00365406" w:rsidRPr="00CC3E30">
        <w:t xml:space="preserve"> Minimum allowance for certain persons whose membership became effective on or after January 1, 1953.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1910. The provisions of this section shall become effective as of May 18, 1959, or as of the effective date of the member</w:t>
      </w:r>
      <w:r w:rsidR="00CC3E30" w:rsidRPr="00CC3E30">
        <w:t>’</w:t>
      </w:r>
      <w:r w:rsidRPr="00CC3E30">
        <w:t>s retirement or withdrawal from the South Carolina Retirement System, whichever is the later date.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213; 1962 (52) 1964.</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1940.</w:t>
      </w:r>
      <w:r w:rsidR="00365406" w:rsidRPr="00CC3E30">
        <w:t xml:space="preserve"> Minimum allowance for certain persons whose membership became effective on or after January 1, 1951.</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CC3E30" w:rsidRPr="00CC3E30">
        <w:t xml:space="preserve">Section </w:t>
      </w:r>
      <w:r w:rsidRPr="00CC3E30">
        <w:t>9</w:t>
      </w:r>
      <w:r w:rsidR="00CC3E30" w:rsidRPr="00CC3E30">
        <w:noBreakHyphen/>
      </w:r>
      <w:r w:rsidRPr="00CC3E30">
        <w:t>1</w:t>
      </w:r>
      <w:r w:rsidR="00CC3E30" w:rsidRPr="00CC3E30">
        <w:noBreakHyphen/>
      </w:r>
      <w:r w:rsidRPr="00CC3E30">
        <w:t>1920, Code of Laws of South Carolina, 1976, as amended.</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213.1; 1966 (54) 2622.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1950.</w:t>
      </w:r>
      <w:r w:rsidR="00365406" w:rsidRPr="00CC3E30">
        <w:t xml:space="preserve"> Minimum allowance for certain members of General Assembly.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Any member of the General Assembly who may retire under the provisions of the South Carolina Retirement Act and has twenty or more years of creditable service shall be paid in the same manner as provided in </w:t>
      </w:r>
      <w:r w:rsidR="00CC3E30" w:rsidRPr="00CC3E30">
        <w:t xml:space="preserve">Section </w:t>
      </w:r>
      <w:r w:rsidRPr="00CC3E30">
        <w:t>9</w:t>
      </w:r>
      <w:r w:rsidR="00CC3E30" w:rsidRPr="00CC3E30">
        <w:noBreakHyphen/>
      </w:r>
      <w:r w:rsidRPr="00CC3E30">
        <w:t>1</w:t>
      </w:r>
      <w:r w:rsidR="00CC3E30" w:rsidRPr="00CC3E30">
        <w:noBreakHyphen/>
      </w:r>
      <w:r w:rsidRPr="00CC3E30">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w:t>
      </w:r>
      <w:r w:rsidRPr="00CC3E30">
        <w:lastRenderedPageBreak/>
        <w:t>provisions of this section only such amount as would be paid under this section had he not elected such optional allowance.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214; 1965 (54) 622.</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1960.</w:t>
      </w:r>
      <w:r w:rsidR="00365406" w:rsidRPr="00CC3E30">
        <w:t xml:space="preserve"> Additional payments to certain members of the General Assembly effective July 1, 1972.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CC3E30" w:rsidRPr="00CC3E30">
        <w:t xml:space="preserve">Section </w:t>
      </w:r>
      <w:r w:rsidRPr="00CC3E30">
        <w:t>9</w:t>
      </w:r>
      <w:r w:rsidR="00CC3E30" w:rsidRPr="00CC3E30">
        <w:noBreakHyphen/>
      </w:r>
      <w:r w:rsidRPr="00CC3E30">
        <w:t>1</w:t>
      </w:r>
      <w:r w:rsidR="00CC3E30" w:rsidRPr="00CC3E30">
        <w:noBreakHyphen/>
      </w:r>
      <w:r w:rsidRPr="00CC3E30">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1962 Code </w:t>
      </w:r>
      <w:r w:rsidRPr="00CC3E30">
        <w:t xml:space="preserve">Section </w:t>
      </w:r>
      <w:r w:rsidR="00365406" w:rsidRPr="00CC3E30">
        <w:t>61</w:t>
      </w:r>
      <w:r w:rsidRPr="00CC3E30">
        <w:noBreakHyphen/>
      </w:r>
      <w:r w:rsidR="00365406" w:rsidRPr="00CC3E30">
        <w:t>214.1; 1972 (57) 2590.</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1970.</w:t>
      </w:r>
      <w:r w:rsidR="00365406" w:rsidRPr="00CC3E30">
        <w:t xml:space="preserve"> Compensation used for determining benefits to be subject to federal limitations.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CC3E30" w:rsidRPr="00CC3E30">
        <w:noBreakHyphen/>
      </w:r>
      <w:r w:rsidRPr="00CC3E30">
        <w:t>of</w:t>
      </w:r>
      <w:r w:rsidR="00CC3E30" w:rsidRPr="00CC3E30">
        <w:noBreakHyphen/>
      </w:r>
      <w:r w:rsidRPr="00CC3E30">
        <w:t>living increases in accordance with Section 401(a)(17)(B) of the Internal Revenue Code. Annual compensation means compensation during the plan year or such other consecutive twelve</w:t>
      </w:r>
      <w:r w:rsidR="00CC3E30" w:rsidRPr="00CC3E30">
        <w:noBreakHyphen/>
      </w:r>
      <w:r w:rsidRPr="00CC3E30">
        <w:t>month period over which compensation is otherwise determined under the retirement system hereinafter referred to as the determination period. The cost</w:t>
      </w:r>
      <w:r w:rsidR="00CC3E30" w:rsidRPr="00CC3E30">
        <w:noBreakHyphen/>
      </w:r>
      <w:r w:rsidRPr="00CC3E30">
        <w:t>of</w:t>
      </w:r>
      <w:r w:rsidR="00CC3E30" w:rsidRPr="00CC3E30">
        <w:noBreakHyphen/>
      </w:r>
      <w:r w:rsidRPr="00CC3E30">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1995 Act No. 48, </w:t>
      </w:r>
      <w:r w:rsidRPr="00CC3E30">
        <w:t xml:space="preserve">Section </w:t>
      </w:r>
      <w:r w:rsidR="00365406" w:rsidRPr="00CC3E30">
        <w:t>1, eff upon approval (became law without the Governor</w:t>
      </w:r>
      <w:r w:rsidRPr="00CC3E30">
        <w:t>’</w:t>
      </w:r>
      <w:r w:rsidR="00365406" w:rsidRPr="00CC3E30">
        <w:t xml:space="preserve">s signature on May 18, 1995); 2008 Act No. 311, </w:t>
      </w:r>
      <w:r w:rsidRPr="00CC3E30">
        <w:t xml:space="preserve">Section </w:t>
      </w:r>
      <w:r w:rsidR="00365406" w:rsidRPr="00CC3E30">
        <w:t>9, eff June 4, 2008.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P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 xml:space="preserve">The 2008 amendment added the clause at the end of the first sentence starting with </w:t>
      </w:r>
      <w:r w:rsidR="00CC3E30" w:rsidRPr="00CC3E30">
        <w:t>“</w:t>
      </w:r>
      <w:r w:rsidRPr="00CC3E30">
        <w:t>, as adjusted</w:t>
      </w:r>
      <w:r w:rsidR="00CC3E30" w:rsidRPr="00CC3E30">
        <w:t>”</w:t>
      </w:r>
      <w:r w:rsidRPr="00CC3E30">
        <w:t xml:space="preserve">, added the second sentence defining </w:t>
      </w:r>
      <w:r w:rsidR="00CC3E30" w:rsidRPr="00CC3E30">
        <w:t>“</w:t>
      </w:r>
      <w:r w:rsidRPr="00CC3E30">
        <w:t>annual compensation</w:t>
      </w:r>
      <w:r w:rsidR="00CC3E30" w:rsidRPr="00CC3E30">
        <w:t>”</w:t>
      </w:r>
      <w:r w:rsidRPr="00CC3E30">
        <w:t xml:space="preserve"> and added the third sentence relating to cost</w:t>
      </w:r>
      <w:r w:rsidR="00CC3E30" w:rsidRPr="00CC3E30">
        <w:noBreakHyphen/>
      </w:r>
      <w:r w:rsidRPr="00CC3E30">
        <w:t>of</w:t>
      </w:r>
      <w:r w:rsidR="00CC3E30" w:rsidRPr="00CC3E30">
        <w:noBreakHyphen/>
      </w:r>
      <w:r w:rsidRPr="00CC3E30">
        <w:t>living adjustments.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1975.</w:t>
      </w:r>
      <w:r w:rsidR="00365406" w:rsidRPr="00CC3E30">
        <w:t xml:space="preserve"> Compliance with USERRA.</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65406" w:rsidRPr="00CC3E30">
        <w:t xml:space="preserve">: 2008 Act No. 311, </w:t>
      </w:r>
      <w:r w:rsidRPr="00CC3E30">
        <w:t xml:space="preserve">Section </w:t>
      </w:r>
      <w:r w:rsidR="00365406" w:rsidRPr="00CC3E30">
        <w:t>10, eff June 4, 2008.</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1980.</w:t>
      </w:r>
      <w:r w:rsidR="00365406" w:rsidRPr="00CC3E30">
        <w:t xml:space="preserve"> Compliance with Internal Revenue Code Section 415.</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CC3E30" w:rsidRPr="00CC3E30">
        <w:noBreakHyphen/>
      </w:r>
      <w:r w:rsidRPr="00CC3E30">
        <w:t xml:space="preserve">2(d)(3), or successor regulation; provided, however, that the definition of compensation will exclude member contributions </w:t>
      </w:r>
      <w:r w:rsidRPr="00CC3E30">
        <w:lastRenderedPageBreak/>
        <w:t>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(C) For purposes of applying the limits under Internal Revenue Code Section 415(b), hereinafter referred to as </w:t>
      </w:r>
      <w:r w:rsidR="00CC3E30" w:rsidRPr="00CC3E30">
        <w:t>“</w:t>
      </w:r>
      <w:r w:rsidRPr="00CC3E30">
        <w:t>limit</w:t>
      </w:r>
      <w:r w:rsidR="00CC3E30" w:rsidRPr="00CC3E30">
        <w:t>”</w:t>
      </w:r>
      <w:r w:rsidRPr="00CC3E30">
        <w:t>, the following shall apply:</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prior to January 1, 2009, cost</w:t>
      </w:r>
      <w:r w:rsidR="00CC3E30" w:rsidRPr="00CC3E30">
        <w:noBreakHyphen/>
      </w:r>
      <w:r w:rsidRPr="00CC3E30">
        <w:t>of</w:t>
      </w:r>
      <w:r w:rsidR="00CC3E30" w:rsidRPr="00CC3E30">
        <w:noBreakHyphen/>
      </w:r>
      <w:r w:rsidRPr="00CC3E30">
        <w:t>living adjustments under Section 9</w:t>
      </w:r>
      <w:r w:rsidR="00CC3E30" w:rsidRPr="00CC3E30">
        <w:noBreakHyphen/>
      </w:r>
      <w:r w:rsidRPr="00CC3E30">
        <w:t>1</w:t>
      </w:r>
      <w:r w:rsidR="00CC3E30" w:rsidRPr="00CC3E30">
        <w:noBreakHyphen/>
      </w:r>
      <w:r w:rsidRPr="00CC3E30">
        <w:t>1810, shall be taken into consideration when determining a member</w:t>
      </w:r>
      <w:r w:rsidR="00CC3E30" w:rsidRPr="00CC3E30">
        <w:t>’</w:t>
      </w:r>
      <w:r w:rsidRPr="00CC3E30">
        <w:t>s applicable limit;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on or after January 1, 2009, with respect to a member who does not receive a portion of his annual benefit in a lump sum: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a member</w:t>
      </w:r>
      <w:r w:rsidR="00CC3E30" w:rsidRPr="00CC3E30">
        <w:t>’</w:t>
      </w:r>
      <w:r w:rsidRPr="00CC3E30">
        <w:t>s applicable limit shall be applied to the member</w:t>
      </w:r>
      <w:r w:rsidR="00CC3E30" w:rsidRPr="00CC3E30">
        <w:t>’</w:t>
      </w:r>
      <w:r w:rsidRPr="00CC3E30">
        <w:t>s annual benefit in the first limitation year without regard to any automatic cost</w:t>
      </w:r>
      <w:r w:rsidR="00CC3E30" w:rsidRPr="00CC3E30">
        <w:noBreakHyphen/>
      </w:r>
      <w:r w:rsidRPr="00CC3E30">
        <w:t>of</w:t>
      </w:r>
      <w:r w:rsidR="00CC3E30" w:rsidRPr="00CC3E30">
        <w:noBreakHyphen/>
      </w:r>
      <w:r w:rsidRPr="00CC3E30">
        <w:t>living increases pursuant to Section 9</w:t>
      </w:r>
      <w:r w:rsidR="00CC3E30" w:rsidRPr="00CC3E30">
        <w:noBreakHyphen/>
      </w:r>
      <w:r w:rsidRPr="00CC3E30">
        <w:t>1</w:t>
      </w:r>
      <w:r w:rsidR="00CC3E30" w:rsidRPr="00CC3E30">
        <w:noBreakHyphen/>
      </w:r>
      <w:r w:rsidRPr="00CC3E30">
        <w:t>1810;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to the extent the member</w:t>
      </w:r>
      <w:r w:rsidR="00CC3E30" w:rsidRPr="00CC3E30">
        <w:t>’</w:t>
      </w:r>
      <w:r w:rsidRPr="00CC3E30">
        <w:t>s annual benefit equals or exceeds the limit, the member shall no longer be eligible for cost</w:t>
      </w:r>
      <w:r w:rsidR="00CC3E30" w:rsidRPr="00CC3E30">
        <w:noBreakHyphen/>
      </w:r>
      <w:r w:rsidRPr="00CC3E30">
        <w:t>of</w:t>
      </w:r>
      <w:r w:rsidR="00CC3E30" w:rsidRPr="00CC3E30">
        <w:noBreakHyphen/>
      </w:r>
      <w:r w:rsidRPr="00CC3E30">
        <w:t>living increases until such time as the benefit plus the accumulated increases are less than the limit;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thereafter, in a subsequent limitation year, the member</w:t>
      </w:r>
      <w:r w:rsidR="00CC3E30" w:rsidRPr="00CC3E30">
        <w:t>’</w:t>
      </w:r>
      <w:r w:rsidRPr="00CC3E30">
        <w:t>s annual benefit including any automatic cost</w:t>
      </w:r>
      <w:r w:rsidR="00CC3E30" w:rsidRPr="00CC3E30">
        <w:noBreakHyphen/>
      </w:r>
      <w:r w:rsidRPr="00CC3E30">
        <w:t>of</w:t>
      </w:r>
      <w:r w:rsidR="00CC3E30" w:rsidRPr="00CC3E30">
        <w:noBreakHyphen/>
      </w:r>
      <w:r w:rsidRPr="00CC3E30">
        <w:t>living increase applicable pursuant to Section 9</w:t>
      </w:r>
      <w:r w:rsidR="00CC3E30" w:rsidRPr="00CC3E30">
        <w:noBreakHyphen/>
      </w:r>
      <w:r w:rsidRPr="00CC3E30">
        <w:t>1</w:t>
      </w:r>
      <w:r w:rsidR="00CC3E30" w:rsidRPr="00CC3E30">
        <w:noBreakHyphen/>
      </w:r>
      <w:r w:rsidRPr="00CC3E30">
        <w:t>1810 shall be tested under the then applicable benefit limit including any adjustment to the Internal Revenue Code Section 415(b)(1)(A) dollar limit under Internal Revenue Code Section 415(d) and the regulations thereunder;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on and after January 1, 2009, with respect to a member who receives a portion of the member</w:t>
      </w:r>
      <w:r w:rsidR="00CC3E30" w:rsidRPr="00CC3E30">
        <w:t>’</w:t>
      </w:r>
      <w:r w:rsidRPr="00CC3E30">
        <w:t>s annual benefit in a lump sum, a member</w:t>
      </w:r>
      <w:r w:rsidR="00CC3E30" w:rsidRPr="00CC3E30">
        <w:t>’</w:t>
      </w:r>
      <w:r w:rsidRPr="00CC3E30">
        <w:t>s applicable limit shall be applied taking into consideration automatic cost</w:t>
      </w:r>
      <w:r w:rsidR="00CC3E30" w:rsidRPr="00CC3E30">
        <w:noBreakHyphen/>
      </w:r>
      <w:r w:rsidRPr="00CC3E30">
        <w:t>of</w:t>
      </w:r>
      <w:r w:rsidR="00CC3E30" w:rsidRPr="00CC3E30">
        <w:noBreakHyphen/>
      </w:r>
      <w:r w:rsidRPr="00CC3E30">
        <w:t>living increases under Section 9</w:t>
      </w:r>
      <w:r w:rsidR="00CC3E30" w:rsidRPr="00CC3E30">
        <w:noBreakHyphen/>
      </w:r>
      <w:r w:rsidRPr="00CC3E30">
        <w:t>1</w:t>
      </w:r>
      <w:r w:rsidR="00CC3E30" w:rsidRPr="00CC3E30">
        <w:noBreakHyphen/>
      </w:r>
      <w:r w:rsidRPr="00CC3E30">
        <w:t>1810 as required by Internal Revenue Code Section 415(b) and applicable Treasury Regulations;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(4) on and after January 1, 1995, in no event shall a member</w:t>
      </w:r>
      <w:r w:rsidR="00CC3E30" w:rsidRPr="00CC3E30">
        <w:t>’</w:t>
      </w:r>
      <w:r w:rsidRPr="00CC3E30">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 xml:space="preserve">(a) for a benefit paid in a form to which Internal Revenue Code Section 417(e)(3) does not apply, the actuarially equivalent straight life annuity benefit which is the greater of (or the </w:t>
      </w:r>
      <w:r w:rsidRPr="00CC3E30">
        <w:lastRenderedPageBreak/>
        <w:t>reduced 415(b) limit applicable at the annuity starting date which is the lesser of when adjusted in accordance with the following assumptions):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r>
      <w:r w:rsidRPr="00CC3E30">
        <w:tab/>
        <w:t>(i) the annual amount of the straight life annuity, if any, payable to the member under the plan commencing at the same annuity starting date as the form of benefit payable to the member;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r>
      <w:r w:rsidRPr="00CC3E30">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CC3E30" w:rsidRPr="00CC3E30">
        <w:noBreakHyphen/>
      </w:r>
      <w:r w:rsidRPr="00CC3E30">
        <w:t>1(d)(2) which is the mortality table specified in Revenue Ruling 98</w:t>
      </w:r>
      <w:r w:rsidR="00CC3E30" w:rsidRPr="00CC3E30">
        <w:noBreakHyphen/>
      </w:r>
      <w:r w:rsidRPr="00CC3E30">
        <w:t>1 for years prior to 2003 or, for subsequent years, in Revenue Ruling 2001</w:t>
      </w:r>
      <w:r w:rsidR="00CC3E30" w:rsidRPr="00CC3E30">
        <w:noBreakHyphen/>
      </w:r>
      <w:r w:rsidRPr="00CC3E30">
        <w:t>62 or any subsequent revenue ruling modifying the applicable provisions of Revenue Ruling 2001</w:t>
      </w:r>
      <w:r w:rsidR="00CC3E30" w:rsidRPr="00CC3E30">
        <w:noBreakHyphen/>
      </w:r>
      <w:r w:rsidRPr="00CC3E30">
        <w:t>62;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r>
      <w:r w:rsidRPr="00CC3E30">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r>
      <w:r w:rsidRPr="00CC3E30">
        <w:tab/>
        <w:t>(ii) the annual amount of the straight life annuity commencing at the annuity starting date that has the same actuarial present value as the particular form of benefit payable, computed using (aa) a five and one</w:t>
      </w:r>
      <w:r w:rsidR="00CC3E30" w:rsidRPr="00CC3E30">
        <w:noBreakHyphen/>
      </w:r>
      <w:r w:rsidRPr="00CC3E30">
        <w:t>half percent interest assumption or the applicable statutory interest assumption and (bb) the applicable mortality table for the distribution under Treasury Regulation Section 1.417(e)</w:t>
      </w:r>
      <w:r w:rsidR="00CC3E30" w:rsidRPr="00CC3E30">
        <w:noBreakHyphen/>
      </w:r>
      <w:r w:rsidRPr="00CC3E30">
        <w:t>1(d)(2) which is the mortality table specified in Revenue Ruling 98</w:t>
      </w:r>
      <w:r w:rsidR="00CC3E30" w:rsidRPr="00CC3E30">
        <w:noBreakHyphen/>
      </w:r>
      <w:r w:rsidRPr="00CC3E30">
        <w:t>1 for years prior to 2003 or, for subsequent years, in Revenue Ruling 2001</w:t>
      </w:r>
      <w:r w:rsidR="00CC3E30" w:rsidRPr="00CC3E30">
        <w:noBreakHyphen/>
      </w:r>
      <w:r w:rsidRPr="00CC3E30">
        <w:t>62 or any subsequent revenue ruling modifying the applicable provisions of Revenue Ruling 2001</w:t>
      </w:r>
      <w:r w:rsidR="00CC3E30" w:rsidRPr="00CC3E30">
        <w:noBreakHyphen/>
      </w:r>
      <w:r w:rsidRPr="00CC3E30">
        <w:t>62;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r>
      <w:r w:rsidRPr="00CC3E30">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CC3E30" w:rsidRPr="00CC3E30">
        <w:noBreakHyphen/>
      </w:r>
      <w:r w:rsidRPr="00CC3E30">
        <w:t>1(d)(3) which, prior to July 1, 2007, is the thirty</w:t>
      </w:r>
      <w:r w:rsidR="00CC3E30" w:rsidRPr="00CC3E30">
        <w:noBreakHyphen/>
      </w:r>
      <w:r w:rsidRPr="00CC3E30">
        <w:t>year treasury rate in effect for the month prior to retirement, and, on and after July 1, 2007, is the thirty</w:t>
      </w:r>
      <w:r w:rsidR="00CC3E30" w:rsidRPr="00CC3E30">
        <w:noBreakHyphen/>
      </w:r>
      <w:r w:rsidRPr="00CC3E30">
        <w:t>year treasury rate in effect for the first day of the plan year with a one</w:t>
      </w:r>
      <w:r w:rsidR="00CC3E30" w:rsidRPr="00CC3E30">
        <w:noBreakHyphen/>
      </w:r>
      <w:r w:rsidRPr="00CC3E30">
        <w:t>year stabilization period and (bb) the applicable mortality table for the distribution under Treasury Regulation Section 1.417(e)</w:t>
      </w:r>
      <w:r w:rsidR="00CC3E30" w:rsidRPr="00CC3E30">
        <w:noBreakHyphen/>
      </w:r>
      <w:r w:rsidRPr="00CC3E30">
        <w:t xml:space="preserve">1(d)(2), which is the mortality table specified in Revenue </w:t>
      </w:r>
      <w:r w:rsidRPr="00CC3E30">
        <w:lastRenderedPageBreak/>
        <w:t>Ruling 98</w:t>
      </w:r>
      <w:r w:rsidR="00CC3E30" w:rsidRPr="00CC3E30">
        <w:noBreakHyphen/>
      </w:r>
      <w:r w:rsidRPr="00CC3E30">
        <w:t>1 for years prior to 2003 or, for subsequent years, in Revenue Ruling 2001</w:t>
      </w:r>
      <w:r w:rsidR="00CC3E30" w:rsidRPr="00CC3E30">
        <w:noBreakHyphen/>
      </w:r>
      <w:r w:rsidRPr="00CC3E30">
        <w:t>62 or any subsequent revenue ruling modifying the applicable provisions of Revenue Ruling 2001</w:t>
      </w:r>
      <w:r w:rsidR="00CC3E30" w:rsidRPr="00CC3E30">
        <w:noBreakHyphen/>
      </w:r>
      <w:r w:rsidRPr="00CC3E30">
        <w:t>62, divided by 1.05;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(5) The member</w:t>
      </w:r>
      <w:r w:rsidR="00CC3E30" w:rsidRPr="00CC3E30">
        <w:t>’</w:t>
      </w:r>
      <w:r w:rsidRPr="00CC3E30">
        <w:t>s annual benefit shall be adjusted as provided by Internal Revenue Code Section 415(b)(2)(B) and related Treasury regulations by taking into consideration after</w:t>
      </w:r>
      <w:r w:rsidR="00CC3E30" w:rsidRPr="00CC3E30">
        <w:noBreakHyphen/>
      </w:r>
      <w:r w:rsidRPr="00CC3E30">
        <w:t>tax contributions and rollover and transfer contributions made by the member.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if the law requires a lump sum payment for the purchase of service credit, the board may establish a periodic payment plan for the member to avoid a contribution in excess of the limits under Internal Revenue Code Section 415(c) or 415(n);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if payment pursuant to item (1) shall not avoid a contribution in excess of the limits imposed by Internal Revenue Code Section 415(c), the system may either reduce the member</w:t>
      </w:r>
      <w:r w:rsidR="00CC3E30" w:rsidRPr="00CC3E30">
        <w:t>’</w:t>
      </w:r>
      <w:r w:rsidRPr="00CC3E30">
        <w:t>s contribution to an amount within the limits of that section or refuse the member</w:t>
      </w:r>
      <w:r w:rsidR="00CC3E30" w:rsidRPr="00CC3E30">
        <w:t>’</w:t>
      </w:r>
      <w:r w:rsidRPr="00CC3E30">
        <w:t>s contribution;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the requirements of Internal Revenue Code Section 415(b) are met, determined by treating the accrued benefit derived from all such contributions as an annual benefit for purposes of Internal Revenue Code Section 415(b);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the requirements of Internal Revenue Code Section 415(c) are met, determined by treating all such contributions as annual additions for purposes of Internal Revenue Code Section 415(c).</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(4) for purposes of subsection (D), the term </w:t>
      </w:r>
      <w:r w:rsidR="00CC3E30" w:rsidRPr="00CC3E30">
        <w:t>“</w:t>
      </w:r>
      <w:r w:rsidRPr="00CC3E30">
        <w:t>permissive service credit</w:t>
      </w:r>
      <w:r w:rsidR="00CC3E30" w:rsidRPr="00CC3E30">
        <w:t>”</w:t>
      </w:r>
      <w:r w:rsidRPr="00CC3E30">
        <w:t xml:space="preserve"> means service credit: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recognized by the system for purposes of calculating a member</w:t>
      </w:r>
      <w:r w:rsidR="00CC3E30" w:rsidRPr="00CC3E30">
        <w:t>’</w:t>
      </w:r>
      <w:r w:rsidRPr="00CC3E30">
        <w:t>s benefit under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which such member has not received under the system; and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which such member may receive only by making a voluntary additional contribution, in an amount determined under the system, which does not exceed the amount necessary to fund the benefit attributable to such service credit.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(5) the system will fail to meet the requirements of this subsection (D) if:</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more than five years of nonqualified service credit are taken into account for purposes of this subsection (D);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any nonqualified service credit is taken into account under this subsection (D) before the member has at least five years of participation under the system;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 xml:space="preserve">(6) for purposes of item (5), effective for permissive service credit contributions made in years beginning after December 31, 1997, the term </w:t>
      </w:r>
      <w:r w:rsidR="00CC3E30" w:rsidRPr="00CC3E30">
        <w:t>“</w:t>
      </w:r>
      <w:r w:rsidRPr="00CC3E30">
        <w:t>nonqualified service credit</w:t>
      </w:r>
      <w:r w:rsidR="00CC3E30" w:rsidRPr="00CC3E30">
        <w:t>”</w:t>
      </w:r>
      <w:r w:rsidRPr="00CC3E30">
        <w:t xml:space="preserve"> means permissive service credit other than that allowed with respect to:</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(c) service as an employee of an association of employees who are described in subitem (a);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(d) military service, other than qualified military service under Internal Revenue Code Section 414(u), recognized by such governmental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In the case of service described in subitem (a), (b), or (c), such service shall be nonqualified service if recognition of such service would cause a member to receive a retirement benefit for the same service under more than one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(7) in the case of a trustee</w:t>
      </w:r>
      <w:r w:rsidR="00CC3E30" w:rsidRPr="00CC3E30">
        <w:noBreakHyphen/>
      </w:r>
      <w:r w:rsidRPr="00CC3E30">
        <w:t>to</w:t>
      </w:r>
      <w:r w:rsidR="00CC3E30" w:rsidRPr="00CC3E30">
        <w:noBreakHyphen/>
      </w:r>
      <w:r w:rsidRPr="00CC3E30">
        <w:t>trustee transfer after December 31, 2001, to which Internal Revenue Code Section 403(b)(13)(A) or 457(e)(17)(A) applies, without regard to whether the transfer is made between plans maintained by the same employer: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(a) the limitations of item (5) shall not apply in determining whether the transfer is for the purchase of permissive service credit;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r>
      <w:r w:rsidRPr="00CC3E30">
        <w:tab/>
        <w:t>(b) the distribution rules applicable under federal law to the system will apply to such amounts and any benefits attributable to such amounts;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2008 Act No. 311, </w:t>
      </w:r>
      <w:r w:rsidRPr="00CC3E30">
        <w:t xml:space="preserve">Section </w:t>
      </w:r>
      <w:r w:rsidR="00365406" w:rsidRPr="00CC3E30">
        <w:t>11, eff June 4, 2008.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Section 9</w:t>
      </w:r>
      <w:r w:rsidR="00CC3E30" w:rsidRPr="00CC3E30">
        <w:noBreakHyphen/>
      </w:r>
      <w:r w:rsidRPr="00CC3E30">
        <w:t>1</w:t>
      </w:r>
      <w:r w:rsidR="00CC3E30" w:rsidRPr="00CC3E30">
        <w:noBreakHyphen/>
      </w:r>
      <w:r w:rsidRPr="00CC3E30">
        <w:t>1810, referenced in the text, was repealed by 2012 Act No. 278.</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65406" w:rsidRPr="00CC3E30">
        <w:t xml:space="preserve"> 17</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E30">
        <w:t>Teacher and Employee Retention Incentive Program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2008 Act No. 311, </w:t>
      </w:r>
      <w:r w:rsidR="00CC3E30" w:rsidRPr="00CC3E30">
        <w:t xml:space="preserve">Section </w:t>
      </w:r>
      <w:r w:rsidRPr="00CC3E30">
        <w:t>55, provides as follows:</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C3E30">
        <w:t>“</w:t>
      </w:r>
      <w:r w:rsidR="00365406" w:rsidRPr="00CC3E30">
        <w:t>Upon the effective date of this act, Regulations 19</w:t>
      </w:r>
      <w:r w:rsidRPr="00CC3E30">
        <w:noBreakHyphen/>
      </w:r>
      <w:r w:rsidR="00365406" w:rsidRPr="00CC3E30">
        <w:t>900 through 19</w:t>
      </w:r>
      <w:r w:rsidRPr="00CC3E30">
        <w:noBreakHyphen/>
      </w:r>
      <w:r w:rsidR="00365406" w:rsidRPr="00CC3E30">
        <w:t>997 of the South Carolina Code of Regulations shall have no application whatsoever to the operation of Title 9 of the 1976 Code.</w:t>
      </w:r>
      <w:r w:rsidRPr="00CC3E30">
        <w:t>”</w:t>
      </w:r>
    </w:p>
    <w:p w:rsidR="00CC3E30" w:rsidRP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rPr>
          <w:b/>
        </w:rPr>
        <w:t xml:space="preserve">SECTION </w:t>
      </w:r>
      <w:r w:rsidR="00365406" w:rsidRPr="00CC3E30">
        <w:rPr>
          <w:b/>
        </w:rPr>
        <w:t>9</w:t>
      </w:r>
      <w:r w:rsidRPr="00CC3E30">
        <w:rPr>
          <w:b/>
        </w:rPr>
        <w:noBreakHyphen/>
      </w:r>
      <w:r w:rsidR="00365406" w:rsidRPr="00CC3E30">
        <w:rPr>
          <w:b/>
        </w:rPr>
        <w:t>1</w:t>
      </w:r>
      <w:r w:rsidRPr="00CC3E30">
        <w:rPr>
          <w:b/>
        </w:rPr>
        <w:noBreakHyphen/>
      </w:r>
      <w:r w:rsidR="00365406" w:rsidRPr="00CC3E30">
        <w:rPr>
          <w:b/>
        </w:rPr>
        <w:t>2210.</w:t>
      </w:r>
      <w:r w:rsidR="00365406" w:rsidRPr="00CC3E30">
        <w:t xml:space="preserve"> Teacher and Employee Retention Incentive Program; operation.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Repealed effective July 1, 2018.</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(B) After June 30, 2005, and notwithstanding the provisions of Section 9</w:t>
      </w:r>
      <w:r w:rsidR="00CC3E30" w:rsidRPr="00CC3E30">
        <w:noBreakHyphen/>
      </w:r>
      <w:r w:rsidRPr="00CC3E30">
        <w:t>1</w:t>
      </w:r>
      <w:r w:rsidR="00CC3E30" w:rsidRPr="00CC3E30">
        <w:noBreakHyphen/>
      </w:r>
      <w:r w:rsidRPr="00CC3E30">
        <w:t>10(4), a payment for unused annual leave is not included in calculating a member</w:t>
      </w:r>
      <w:r w:rsidR="00CC3E30" w:rsidRPr="00CC3E30">
        <w:t>’</w:t>
      </w:r>
      <w:r w:rsidRPr="00CC3E30">
        <w:t>s deferred program benefit during the program period. The member</w:t>
      </w:r>
      <w:r w:rsidR="00CC3E30" w:rsidRPr="00CC3E30">
        <w:t>’</w:t>
      </w:r>
      <w:r w:rsidRPr="00CC3E30">
        <w:t>s average final compensation for the purpose of calculating the deferred program retirement benefit must be solely the average of the member</w:t>
      </w:r>
      <w:r w:rsidR="00CC3E30" w:rsidRPr="00CC3E30">
        <w:t>’</w:t>
      </w:r>
      <w:r w:rsidRPr="00CC3E30">
        <w:t>s highest twelve consecutive quarters of earnable compensation at the time the member enters the program. During the specified program period, receipt of the member</w:t>
      </w:r>
      <w:r w:rsidR="00CC3E30" w:rsidRPr="00CC3E30">
        <w:t>’</w:t>
      </w:r>
      <w:r w:rsidRPr="00CC3E30">
        <w:t>s normal retirement benefit is deferred. The member</w:t>
      </w:r>
      <w:r w:rsidR="00CC3E30" w:rsidRPr="00CC3E30">
        <w:t>’</w:t>
      </w:r>
      <w:r w:rsidRPr="00CC3E30">
        <w:t>s deferred monthly benefit must be placed in the system</w:t>
      </w:r>
      <w:r w:rsidR="00CC3E30" w:rsidRPr="00CC3E30">
        <w:t>’</w:t>
      </w:r>
      <w:r w:rsidRPr="00CC3E30">
        <w:t xml:space="preserve">s trust fund on behalf of the member. No interest is paid on </w:t>
      </w:r>
      <w:r w:rsidRPr="00CC3E30">
        <w:lastRenderedPageBreak/>
        <w:t>the member</w:t>
      </w:r>
      <w:r w:rsidR="00CC3E30" w:rsidRPr="00CC3E30">
        <w:t>’</w:t>
      </w:r>
      <w:r w:rsidRPr="00CC3E30">
        <w:t>s deferred monthly benefit placed in the system</w:t>
      </w:r>
      <w:r w:rsidR="00CC3E30" w:rsidRPr="00CC3E30">
        <w:t>’</w:t>
      </w:r>
      <w:r w:rsidRPr="00CC3E30">
        <w:t>s trust fund during the specified program period.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(C) During the specified program period, the employer shall pay to the system the employer contribution for active members prescribed by law with respect to any program participant it employs, regardless of whether the program participant is a full</w:t>
      </w:r>
      <w:r w:rsidR="00CC3E30" w:rsidRPr="00CC3E30">
        <w:noBreakHyphen/>
      </w:r>
      <w:r w:rsidRPr="00CC3E30">
        <w:t>time or part</w:t>
      </w:r>
      <w:r w:rsidR="00CC3E30" w:rsidRPr="00CC3E30">
        <w:noBreakHyphen/>
      </w:r>
      <w:r w:rsidRPr="00CC3E30">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CC3E30" w:rsidRPr="00CC3E30">
        <w:t>’</w:t>
      </w:r>
      <w:r w:rsidRPr="00CC3E30">
        <w:t>s retirement benefit is deducted from the amount of such leave accrued by the participant.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CC3E30" w:rsidRPr="00CC3E30">
        <w:noBreakHyphen/>
      </w:r>
      <w:r w:rsidRPr="00CC3E30">
        <w:t>17</w:t>
      </w:r>
      <w:r w:rsidR="00CC3E30" w:rsidRPr="00CC3E30">
        <w:noBreakHyphen/>
      </w:r>
      <w:r w:rsidRPr="00CC3E30">
        <w:t>370, and is not subject to the earnings limitation of Section 9</w:t>
      </w:r>
      <w:r w:rsidR="00CC3E30" w:rsidRPr="00CC3E30">
        <w:noBreakHyphen/>
      </w:r>
      <w:r w:rsidRPr="00CC3E30">
        <w:t>1</w:t>
      </w:r>
      <w:r w:rsidR="00CC3E30" w:rsidRPr="00CC3E30">
        <w:noBreakHyphen/>
      </w:r>
      <w:r w:rsidRPr="00CC3E30">
        <w:t>1790 during the program period.</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 Upon termination of employment either during or at the end of the program period, the member must receive the balance in the member</w:t>
      </w:r>
      <w:r w:rsidR="00CC3E30" w:rsidRPr="00CC3E30">
        <w:t>’</w:t>
      </w:r>
      <w:r w:rsidRPr="00CC3E30">
        <w:t>s program account by electing one of the following distribution alternatives: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a lump</w:t>
      </w:r>
      <w:r w:rsidR="00CC3E30" w:rsidRPr="00CC3E30">
        <w:noBreakHyphen/>
      </w:r>
      <w:r w:rsidRPr="00CC3E30">
        <w:t>sum distribution, paying appropriate taxes;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to the extent permitted under law, a tax sheltered rollover into an eligible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For members who began participation in the program before July 1, 2005, the member also must receive the previously determined normal retirement benefits based upon the member</w:t>
      </w:r>
      <w:r w:rsidR="00CC3E30" w:rsidRPr="00CC3E30">
        <w:t>’</w:t>
      </w:r>
      <w:r w:rsidRPr="00CC3E30">
        <w:t xml:space="preserve">s average final compensation and service credit at the time the program period began, plus any applicable cost of living increases declared </w:t>
      </w:r>
      <w:r w:rsidRPr="00CC3E30">
        <w:lastRenderedPageBreak/>
        <w:t>during the program period. The program participant is thereafter subject to the earnings limitation of Section 9</w:t>
      </w:r>
      <w:r w:rsidR="00CC3E30" w:rsidRPr="00CC3E30">
        <w:noBreakHyphen/>
      </w:r>
      <w:r w:rsidRPr="00CC3E30">
        <w:t>1</w:t>
      </w:r>
      <w:r w:rsidR="00CC3E30" w:rsidRPr="00CC3E30">
        <w:noBreakHyphen/>
      </w:r>
      <w:r w:rsidRPr="00CC3E30">
        <w:t>1790.</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Upon termination of employment of members who began participation in the program after June 30, 2005, the Retirement Systems shall recalculate the average final compensation of the member to </w:t>
      </w:r>
      <w:r w:rsidRPr="00CC3E30">
        <w:lastRenderedPageBreak/>
        <w:t>determine the benefit the member receives after participation in the program. The average final compensation calculated at the commencement of the program must be increased by an amount up to and including forty</w:t>
      </w:r>
      <w:r w:rsidR="00CC3E30" w:rsidRPr="00CC3E30">
        <w:noBreakHyphen/>
      </w:r>
      <w:r w:rsidRPr="00CC3E30">
        <w:t>five days</w:t>
      </w:r>
      <w:r w:rsidR="00CC3E30" w:rsidRPr="00CC3E30">
        <w:t>’</w:t>
      </w:r>
      <w:r w:rsidRPr="00CC3E30">
        <w:t xml:space="preserve"> termination pay for unused annual leave received by the member at termination of employment, divided by three. The member</w:t>
      </w:r>
      <w:r w:rsidR="00CC3E30" w:rsidRPr="00CC3E30">
        <w:t>’</w:t>
      </w:r>
      <w:r w:rsidRPr="00CC3E30">
        <w:t>s benefit after participation in the program must be calculated in accordance with Section 9</w:t>
      </w:r>
      <w:r w:rsidR="00CC3E30" w:rsidRPr="00CC3E30">
        <w:noBreakHyphen/>
      </w:r>
      <w:r w:rsidRPr="00CC3E30">
        <w:t>1</w:t>
      </w:r>
      <w:r w:rsidR="00CC3E30" w:rsidRPr="00CC3E30">
        <w:noBreakHyphen/>
      </w:r>
      <w:r w:rsidRPr="00CC3E30">
        <w:t>1550, utilizing the recalculated average final compensation determined in this subsection, and the member</w:t>
      </w:r>
      <w:r w:rsidR="00CC3E30" w:rsidRPr="00CC3E30">
        <w:t>’</w:t>
      </w:r>
      <w:r w:rsidRPr="00CC3E30">
        <w:t>s service credit, including sick leave, as of the date the member began participation in the program, plus any cost</w:t>
      </w:r>
      <w:r w:rsidR="00CC3E30" w:rsidRPr="00CC3E30">
        <w:noBreakHyphen/>
      </w:r>
      <w:r w:rsidRPr="00CC3E30">
        <w:t>of</w:t>
      </w:r>
      <w:r w:rsidR="00CC3E30" w:rsidRPr="00CC3E30">
        <w:noBreakHyphen/>
      </w:r>
      <w:r w:rsidRPr="00CC3E30">
        <w:t>living increases declared during the program period with respect to the amount of the member</w:t>
      </w:r>
      <w:r w:rsidR="00CC3E30" w:rsidRPr="00CC3E30">
        <w:t>’</w:t>
      </w:r>
      <w:r w:rsidRPr="00CC3E30">
        <w:t>s deferred program benefit.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(G) If a program participant dies during the specified program period, the member</w:t>
      </w:r>
      <w:r w:rsidR="00CC3E30" w:rsidRPr="00CC3E30">
        <w:t>’</w:t>
      </w:r>
      <w:r w:rsidRPr="00CC3E30">
        <w:t>s designated beneficiary must receive the balance in the member</w:t>
      </w:r>
      <w:r w:rsidR="00CC3E30" w:rsidRPr="00CC3E30">
        <w:t>’</w:t>
      </w:r>
      <w:r w:rsidRPr="00CC3E30">
        <w:t>s program account by electing one of the following distribution alternatives:</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(1) a lump</w:t>
      </w:r>
      <w:r w:rsidR="00CC3E30" w:rsidRPr="00CC3E30">
        <w:noBreakHyphen/>
      </w:r>
      <w:r w:rsidRPr="00CC3E30">
        <w:t>sum distribution, paying appropriate taxes; or</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r>
      <w:r w:rsidRPr="00CC3E30">
        <w:tab/>
        <w:t>(2) to the extent permitted under law, a tax sheltered rollover into an eligible plan.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In accordance with the form of system benefit selected by the member at the time the program commenced, the member</w:t>
      </w:r>
      <w:r w:rsidR="00CC3E30" w:rsidRPr="00CC3E30">
        <w:t>’</w:t>
      </w:r>
      <w:r w:rsidRPr="00CC3E30">
        <w:t>s designated beneficiary must receive either a survivor benefit or a refund of contributions from the member</w:t>
      </w:r>
      <w:r w:rsidR="00CC3E30" w:rsidRPr="00CC3E30">
        <w:t>’</w:t>
      </w:r>
      <w:r w:rsidRPr="00CC3E30">
        <w:t>s system account.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If a program participant who began participation in the program before July 1, 2005, elected either Option B or Option C under Section 9</w:t>
      </w:r>
      <w:r w:rsidR="00CC3E30" w:rsidRPr="00CC3E30">
        <w:noBreakHyphen/>
      </w:r>
      <w:r w:rsidRPr="00CC3E30">
        <w:t>1</w:t>
      </w:r>
      <w:r w:rsidR="00CC3E30" w:rsidRPr="00CC3E30">
        <w:noBreakHyphen/>
      </w:r>
      <w:r w:rsidRPr="00CC3E30">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CC3E30" w:rsidRPr="00CC3E30">
        <w:noBreakHyphen/>
      </w:r>
      <w:r w:rsidRPr="00CC3E30">
        <w:t>1</w:t>
      </w:r>
      <w:r w:rsidR="00CC3E30" w:rsidRPr="00CC3E30">
        <w:noBreakHyphen/>
      </w:r>
      <w:r w:rsidRPr="00CC3E30">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CC3E30" w:rsidRPr="00CC3E30">
        <w:noBreakHyphen/>
      </w:r>
      <w:r w:rsidRPr="00CC3E30">
        <w:t>five days termination pay for unused annual leave received by the member</w:t>
      </w:r>
      <w:r w:rsidR="00CC3E30" w:rsidRPr="00CC3E30">
        <w:t>’</w:t>
      </w:r>
      <w:r w:rsidRPr="00CC3E30">
        <w:t>s legal representative at the member</w:t>
      </w:r>
      <w:r w:rsidR="00CC3E30" w:rsidRPr="00CC3E30">
        <w:t>’</w:t>
      </w:r>
      <w:r w:rsidRPr="00CC3E30">
        <w:t>s death, divided by three. The survivor benefit must be calculated in accordance with Section 9</w:t>
      </w:r>
      <w:r w:rsidR="00CC3E30" w:rsidRPr="00CC3E30">
        <w:noBreakHyphen/>
      </w:r>
      <w:r w:rsidRPr="00CC3E30">
        <w:t>1</w:t>
      </w:r>
      <w:r w:rsidR="00CC3E30" w:rsidRPr="00CC3E30">
        <w:noBreakHyphen/>
      </w:r>
      <w:r w:rsidRPr="00CC3E30">
        <w:t>1550, utilizing the recalculated average final compensation determined in this subsection, and the member</w:t>
      </w:r>
      <w:r w:rsidR="00CC3E30" w:rsidRPr="00CC3E30">
        <w:t>’</w:t>
      </w:r>
      <w:r w:rsidRPr="00CC3E30">
        <w:t>s service credit, including sick leave, as of the date the member began participation in the program, plus any cost</w:t>
      </w:r>
      <w:r w:rsidR="00CC3E30" w:rsidRPr="00CC3E30">
        <w:noBreakHyphen/>
      </w:r>
      <w:r w:rsidRPr="00CC3E30">
        <w:t>of</w:t>
      </w:r>
      <w:r w:rsidR="00CC3E30" w:rsidRPr="00CC3E30">
        <w:noBreakHyphen/>
      </w:r>
      <w:r w:rsidRPr="00CC3E30">
        <w:t>living increases declared during the program period with respect to the amount of the member</w:t>
      </w:r>
      <w:r w:rsidR="00CC3E30" w:rsidRPr="00CC3E30">
        <w:t>’</w:t>
      </w:r>
      <w:r w:rsidRPr="00CC3E30">
        <w:t>s deferred program benefit.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(H) A program participant shall terminate employment no later than the day before the fifth annual anniversary of the date the member commenced participation in the program.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CC3E30" w:rsidRPr="00CC3E30">
        <w:noBreakHyphen/>
      </w:r>
      <w:r w:rsidRPr="00CC3E30">
        <w:t>1</w:t>
      </w:r>
      <w:r w:rsidR="00CC3E30" w:rsidRPr="00CC3E30">
        <w:noBreakHyphen/>
      </w:r>
      <w:r w:rsidRPr="00CC3E30">
        <w:t>1590 and repaid any benefit received is eligible to participate in the program.</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ab/>
        <w:t xml:space="preserve">(J) Notwithstanding any other provision of this section, a member who begins participation after June 30, 2012, shall end his participation no later than the fifth anniversary of the date the member commenced </w:t>
      </w:r>
      <w:r w:rsidRPr="00CC3E30">
        <w:lastRenderedPageBreak/>
        <w:t>participation in the program, or June 30, 2018, whichever is earlier. A member</w:t>
      </w:r>
      <w:r w:rsidR="00CC3E30" w:rsidRPr="00CC3E30">
        <w:t>’</w:t>
      </w:r>
      <w:r w:rsidRPr="00CC3E30">
        <w:t>s participation may not continue after June 30, 2018, under any circumstance.</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65406" w:rsidRPr="00CC3E30">
        <w:t xml:space="preserve">: 2001 Act No. 1, Part II, </w:t>
      </w:r>
      <w:r w:rsidRPr="00CC3E30">
        <w:t xml:space="preserve">Section </w:t>
      </w:r>
      <w:r w:rsidR="00365406" w:rsidRPr="00CC3E30">
        <w:t xml:space="preserve">2A1, eff January 1, 2001; 2005 Act No. 153, Pt II, </w:t>
      </w:r>
      <w:r w:rsidRPr="00CC3E30">
        <w:t xml:space="preserve">Section </w:t>
      </w:r>
      <w:r w:rsidR="00365406" w:rsidRPr="00CC3E30">
        <w:t xml:space="preserve">2, eff July 1, 2005; 2007 Act No. 112, </w:t>
      </w:r>
      <w:r w:rsidRPr="00CC3E30">
        <w:t xml:space="preserve">Section </w:t>
      </w:r>
      <w:r w:rsidR="00365406" w:rsidRPr="00CC3E30">
        <w:t>5, eff upon approval (became law without the Governor</w:t>
      </w:r>
      <w:r w:rsidRPr="00CC3E30">
        <w:t>’</w:t>
      </w:r>
      <w:r w:rsidR="00365406" w:rsidRPr="00CC3E30">
        <w:t xml:space="preserve">s signature on June 27, 2007); 2012 Act No. 278, Pt I, </w:t>
      </w:r>
      <w:r w:rsidRPr="00CC3E30">
        <w:t xml:space="preserve">Section </w:t>
      </w:r>
      <w:r w:rsidR="00365406" w:rsidRPr="00CC3E30">
        <w:t>15, eff July 1, 2012.</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Editor</w:t>
      </w:r>
      <w:r w:rsidR="00CC3E30" w:rsidRPr="00CC3E30">
        <w:t>’</w:t>
      </w:r>
      <w:r w:rsidRPr="00CC3E30">
        <w:t>s Note</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2001 Act No. 1, Part II, </w:t>
      </w:r>
      <w:r w:rsidR="00CC3E30" w:rsidRPr="00CC3E30">
        <w:t xml:space="preserve">Section </w:t>
      </w:r>
      <w:r w:rsidRPr="00CC3E30">
        <w:t>2.C., provides as follows:</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All local school district classroom teachers must provide to their employer notice of their intent to retire after December 31, 2000, and before the end of the 2000</w:t>
      </w:r>
      <w:r w:rsidRPr="00CC3E30">
        <w:noBreakHyphen/>
      </w:r>
      <w:r w:rsidR="00365406" w:rsidRPr="00CC3E30">
        <w:t>2001 school year. This notification must be submitted in writing no later than September 1, 2000. Employees electing to retire from the retirement system but choosing to stay employed under the Teacher and Employee Retention Incentive Program are exempt from this requirement.</w:t>
      </w:r>
      <w:r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 xml:space="preserve">2012 Act No. 278, Part I, </w:t>
      </w:r>
      <w:r w:rsidR="00CC3E30" w:rsidRPr="00CC3E30">
        <w:t xml:space="preserve">Section </w:t>
      </w:r>
      <w:r w:rsidRPr="00CC3E30">
        <w:t>16, provides in part:</w:t>
      </w:r>
    </w:p>
    <w:p w:rsidR="00CC3E30" w:rsidRDefault="00CC3E30"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w:t>
      </w:r>
      <w:r w:rsidR="00365406" w:rsidRPr="00CC3E30">
        <w:t>Section 9</w:t>
      </w:r>
      <w:r w:rsidRPr="00CC3E30">
        <w:noBreakHyphen/>
      </w:r>
      <w:r w:rsidR="00365406" w:rsidRPr="00CC3E30">
        <w:t>1</w:t>
      </w:r>
      <w:r w:rsidRPr="00CC3E30">
        <w:noBreakHyphen/>
      </w:r>
      <w:r w:rsidR="00365406" w:rsidRPr="00CC3E30">
        <w:t>2210 of the 1976 Code is repealed effective July 1, 2018, for all purposes except the distribution of program accounts existing on that date</w:t>
      </w:r>
      <w:r w:rsidRPr="00CC3E30">
        <w:t>”</w:t>
      </w:r>
      <w:r w:rsidR="00365406" w:rsidRPr="00CC3E30">
        <w: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Effect of Amendment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2005 amendment rewrote this section.</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2007 amendment, in subsection (I), added the second sentence relating to members who have received a disability benefit.</w:t>
      </w:r>
    </w:p>
    <w:p w:rsidR="00CC3E30" w:rsidRDefault="00365406"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E30">
        <w:t>The 2012 amendment added subsection (J).</w:t>
      </w:r>
    </w:p>
    <w:p w:rsidR="00F25049" w:rsidRPr="00CC3E30" w:rsidRDefault="00F25049" w:rsidP="00CC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3E30" w:rsidSect="00CC3E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30" w:rsidRDefault="00CC3E30" w:rsidP="00CC3E30">
      <w:pPr>
        <w:spacing w:after="0" w:line="240" w:lineRule="auto"/>
      </w:pPr>
      <w:r>
        <w:separator/>
      </w:r>
    </w:p>
  </w:endnote>
  <w:endnote w:type="continuationSeparator" w:id="0">
    <w:p w:rsidR="00CC3E30" w:rsidRDefault="00CC3E30" w:rsidP="00CC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30" w:rsidRDefault="00CC3E30" w:rsidP="00CC3E30">
      <w:pPr>
        <w:spacing w:after="0" w:line="240" w:lineRule="auto"/>
      </w:pPr>
      <w:r>
        <w:separator/>
      </w:r>
    </w:p>
  </w:footnote>
  <w:footnote w:type="continuationSeparator" w:id="0">
    <w:p w:rsidR="00CC3E30" w:rsidRDefault="00CC3E30" w:rsidP="00CC3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E30" w:rsidRPr="00CC3E30" w:rsidRDefault="00CC3E30" w:rsidP="00CC3E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06"/>
    <w:rsid w:val="00365406"/>
    <w:rsid w:val="00CC3E3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F835C-1D36-4C0C-9652-084FF802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5406"/>
    <w:rPr>
      <w:rFonts w:ascii="Courier New" w:eastAsia="Times New Roman" w:hAnsi="Courier New" w:cs="Courier New"/>
      <w:sz w:val="20"/>
      <w:szCs w:val="20"/>
    </w:rPr>
  </w:style>
  <w:style w:type="paragraph" w:styleId="Header">
    <w:name w:val="header"/>
    <w:basedOn w:val="Normal"/>
    <w:link w:val="HeaderChar"/>
    <w:uiPriority w:val="99"/>
    <w:unhideWhenUsed/>
    <w:rsid w:val="00CC3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E30"/>
    <w:rPr>
      <w:rFonts w:ascii="Times New Roman" w:hAnsi="Times New Roman" w:cs="Times New Roman"/>
    </w:rPr>
  </w:style>
  <w:style w:type="paragraph" w:styleId="Footer">
    <w:name w:val="footer"/>
    <w:basedOn w:val="Normal"/>
    <w:link w:val="FooterChar"/>
    <w:uiPriority w:val="99"/>
    <w:unhideWhenUsed/>
    <w:rsid w:val="00CC3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E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118</Pages>
  <Words>36707</Words>
  <Characters>209233</Characters>
  <Application>Microsoft Office Word</Application>
  <DocSecurity>0</DocSecurity>
  <Lines>1743</Lines>
  <Paragraphs>490</Paragraphs>
  <ScaleCrop>false</ScaleCrop>
  <Company>Legislative Services Agency (LSA)</Company>
  <LinksUpToDate>false</LinksUpToDate>
  <CharactersWithSpaces>245450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