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3340">
        <w:t>CHAPTER 67</w:t>
      </w:r>
    </w:p>
    <w:p w:rsidR="00063340" w:rsidRP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3340">
        <w:t>South Carolina Abandoned Buildings Revitalization Act</w:t>
      </w:r>
      <w:bookmarkStart w:id="0" w:name="_GoBack"/>
      <w:bookmarkEnd w:id="0"/>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100.</w:t>
      </w:r>
      <w:r w:rsidR="00701984" w:rsidRPr="00063340">
        <w:t xml:space="preserve"> Short title.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This chapter may be cited as the </w:t>
      </w:r>
      <w:r w:rsidR="00063340" w:rsidRPr="00063340">
        <w:t>“</w:t>
      </w:r>
      <w:r w:rsidRPr="00063340">
        <w:t>South Carolina Abandoned Buildings Revitalization Act</w:t>
      </w:r>
      <w:r w:rsidR="00063340" w:rsidRPr="00063340">
        <w:t>”</w:t>
      </w:r>
      <w:r w:rsidRPr="00063340">
        <w:t>.</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2013 Act No. 57, </w:t>
      </w:r>
      <w:r w:rsidRPr="00063340">
        <w:t xml:space="preserve">Section </w:t>
      </w:r>
      <w:r w:rsidR="00701984" w:rsidRPr="00063340">
        <w:t>1.A, eff June 11, 2013.</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Editor</w:t>
      </w:r>
      <w:r w:rsidR="00063340" w:rsidRPr="00063340">
        <w:t>’</w:t>
      </w:r>
      <w:r w:rsidRPr="00063340">
        <w:t>s Note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 xml:space="preserve">2013 Act No. 57, </w:t>
      </w:r>
      <w:r w:rsidR="00063340" w:rsidRPr="00063340">
        <w:t xml:space="preserve">Sections </w:t>
      </w:r>
      <w:r w:rsidRPr="00063340">
        <w:t xml:space="preserve"> 1.B., 2, provide as follows: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B. The provisions of Chapter 67, Title 12 contained in this act are repealed on December 31, 2019. Any carryforward credits shall continue to be allowed until the five or eight year time period in Section 12</w:t>
      </w:r>
      <w:r w:rsidRPr="00063340">
        <w:noBreakHyphen/>
      </w:r>
      <w:r w:rsidR="00701984" w:rsidRPr="00063340">
        <w:t>67</w:t>
      </w:r>
      <w:r w:rsidRPr="00063340">
        <w:noBreakHyphen/>
      </w:r>
      <w:r w:rsidR="00701984" w:rsidRPr="00063340">
        <w:t>140 is completed.</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340">
        <w:t>“</w:t>
      </w:r>
      <w:r w:rsidR="00701984" w:rsidRPr="00063340">
        <w:t>SECTION 2. This act takes effect upon approval by the Governor, and applies to the rehabilitation, renovation, and redevelopment of abandoned buildings begun in tax years beginning after 2012.</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110.</w:t>
      </w:r>
      <w:r w:rsidR="00701984" w:rsidRPr="00063340">
        <w:t xml:space="preserve"> Purpose.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(A) The purpose of this chapter is to create an incentive for the rehabilitation, renovation, and redevelopment of abandoned buildings located in South Carolina.</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2013 Act No. 57, </w:t>
      </w:r>
      <w:r w:rsidRPr="00063340">
        <w:t xml:space="preserve">Section </w:t>
      </w:r>
      <w:r w:rsidR="00701984" w:rsidRPr="00063340">
        <w:t>1.A, eff June 11, 2013.</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Editor</w:t>
      </w:r>
      <w:r w:rsidR="00063340" w:rsidRPr="00063340">
        <w:t>’</w:t>
      </w:r>
      <w:r w:rsidRPr="00063340">
        <w:t>s Note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 xml:space="preserve">2013 Act No. 57, </w:t>
      </w:r>
      <w:r w:rsidR="00063340" w:rsidRPr="00063340">
        <w:t xml:space="preserve">Sections </w:t>
      </w:r>
      <w:r w:rsidRPr="00063340">
        <w:t xml:space="preserve"> 1.B., 2, provide as follows: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B. The provisions of Chapter 67, Title 12 contained in this act are repealed on December 31, 2019. Any carryforward credits shall continue to be allowed until the five or eight year time period in Section 12</w:t>
      </w:r>
      <w:r w:rsidRPr="00063340">
        <w:noBreakHyphen/>
      </w:r>
      <w:r w:rsidR="00701984" w:rsidRPr="00063340">
        <w:t>67</w:t>
      </w:r>
      <w:r w:rsidRPr="00063340">
        <w:noBreakHyphen/>
      </w:r>
      <w:r w:rsidR="00701984" w:rsidRPr="00063340">
        <w:t>140 is completed.</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340">
        <w:t>“</w:t>
      </w:r>
      <w:r w:rsidR="00701984" w:rsidRPr="00063340">
        <w:t>SECTION 2. This act takes effect upon approval by the Governor, and applies to the rehabilitation, renovation, and redevelopment of abandoned buildings begun in tax years beginning after 2012.</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120.</w:t>
      </w:r>
      <w:r w:rsidR="00701984" w:rsidRPr="00063340">
        <w:t xml:space="preserve"> Definitions.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For the purposes of this chapter, unless the context requires otherwise: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(1) </w:t>
      </w:r>
      <w:r w:rsidR="00063340" w:rsidRPr="00063340">
        <w:t>“</w:t>
      </w:r>
      <w:r w:rsidRPr="00063340">
        <w:t>Abandoned building</w:t>
      </w:r>
      <w:r w:rsidR="00063340" w:rsidRPr="00063340">
        <w:t>”</w:t>
      </w:r>
      <w:r w:rsidRPr="00063340">
        <w:t xml:space="preserve"> means a building or structure, which clearly may be delineated from other buildings or structures, at least sixty</w:t>
      </w:r>
      <w:r w:rsidR="00063340" w:rsidRPr="00063340">
        <w:noBreakHyphen/>
      </w:r>
      <w:r w:rsidRPr="00063340">
        <w:t xml:space="preserve">six percent of the space in which has been closed continuously to business or otherwise nonoperational for income producing purposes for a period of at least five years immediately preceding the date on which the taxpayer files a </w:t>
      </w:r>
      <w:r w:rsidR="00063340" w:rsidRPr="00063340">
        <w:t>“</w:t>
      </w:r>
      <w:r w:rsidRPr="00063340">
        <w:t>Notice of Intent to Rehabilitate</w:t>
      </w:r>
      <w:r w:rsidR="00063340" w:rsidRPr="00063340">
        <w:t>”</w:t>
      </w:r>
      <w:r w:rsidRPr="00063340">
        <w:t xml:space="preserve">. For purposes of this item, a building or structure that otherwise qualifies as an </w:t>
      </w:r>
      <w:r w:rsidR="00063340" w:rsidRPr="00063340">
        <w:t>“</w:t>
      </w:r>
      <w:r w:rsidRPr="00063340">
        <w:t>abandoned building</w:t>
      </w:r>
      <w:r w:rsidR="00063340" w:rsidRPr="00063340">
        <w:t>”</w:t>
      </w:r>
      <w:r w:rsidRPr="00063340">
        <w:t xml:space="preserve"> may be subdivided into separate units or parcels, which units or parcels may be owned by the same taxpayer or </w:t>
      </w:r>
      <w:r w:rsidRPr="00063340">
        <w:lastRenderedPageBreak/>
        <w:t>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063340" w:rsidRPr="00063340">
        <w:noBreakHyphen/>
      </w:r>
      <w:r w:rsidRPr="00063340">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063340" w:rsidRPr="00063340">
        <w:noBreakHyphen/>
      </w:r>
      <w:r w:rsidRPr="00063340">
        <w:t>67</w:t>
      </w:r>
      <w:r w:rsidR="00063340" w:rsidRPr="00063340">
        <w:noBreakHyphen/>
      </w:r>
      <w:r w:rsidRPr="00063340">
        <w:t xml:space="preserve">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w:t>
      </w:r>
      <w:r w:rsidR="00063340" w:rsidRPr="00063340">
        <w:t>“</w:t>
      </w:r>
      <w:r w:rsidRPr="00063340">
        <w:t>Notice of Intent to Rehabilitate</w:t>
      </w:r>
      <w:r w:rsidR="00063340" w:rsidRPr="00063340">
        <w:t>”</w:t>
      </w:r>
      <w:r w:rsidRPr="00063340">
        <w:t xml:space="preserve"> divided by one hundred percent.</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(2) </w:t>
      </w:r>
      <w:r w:rsidR="00063340" w:rsidRPr="00063340">
        <w:t>“</w:t>
      </w:r>
      <w:r w:rsidRPr="00063340">
        <w:t>Building site</w:t>
      </w:r>
      <w:r w:rsidR="00063340" w:rsidRPr="00063340">
        <w:t>”</w:t>
      </w:r>
      <w:r w:rsidRPr="00063340">
        <w:t xml:space="preserv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w:t>
      </w:r>
      <w:r w:rsidR="00063340" w:rsidRPr="00063340">
        <w:t>’</w:t>
      </w:r>
      <w:r w:rsidRPr="00063340">
        <w:t>s income producing use.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(3) </w:t>
      </w:r>
      <w:r w:rsidR="00063340" w:rsidRPr="00063340">
        <w:t>“</w:t>
      </w:r>
      <w:r w:rsidRPr="00063340">
        <w:t>Local taxing entities</w:t>
      </w:r>
      <w:r w:rsidR="00063340" w:rsidRPr="00063340">
        <w:t>”</w:t>
      </w:r>
      <w:r w:rsidRPr="00063340">
        <w:t xml:space="preserve"> means a county, municipality, school district, special purpose district, and other entity or district with the power to levy ad valorem property taxes against the building site.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(4) </w:t>
      </w:r>
      <w:r w:rsidR="00063340" w:rsidRPr="00063340">
        <w:t>“</w:t>
      </w:r>
      <w:r w:rsidRPr="00063340">
        <w:t>Local taxing entity ratio</w:t>
      </w:r>
      <w:r w:rsidR="00063340" w:rsidRPr="00063340">
        <w:t>”</w:t>
      </w:r>
      <w:r w:rsidRPr="00063340">
        <w:t xml:space="preserve"> means that percentage computed by dividing the millage rate of each local taxing entity by the total millage rate for the building site.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(5) </w:t>
      </w:r>
      <w:r w:rsidR="00063340" w:rsidRPr="00063340">
        <w:t>“</w:t>
      </w:r>
      <w:r w:rsidRPr="00063340">
        <w:t>Placed in service</w:t>
      </w:r>
      <w:r w:rsidR="00063340" w:rsidRPr="00063340">
        <w:t>”</w:t>
      </w:r>
      <w:r w:rsidRPr="00063340">
        <w:t xml:space="preserv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(6) </w:t>
      </w:r>
      <w:r w:rsidR="00063340" w:rsidRPr="00063340">
        <w:t>“</w:t>
      </w:r>
      <w:r w:rsidRPr="00063340">
        <w:t>Rehabilitation expenses</w:t>
      </w:r>
      <w:r w:rsidR="00063340" w:rsidRPr="00063340">
        <w:t>”</w:t>
      </w:r>
      <w:r w:rsidRPr="00063340">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(7) </w:t>
      </w:r>
      <w:r w:rsidR="00063340" w:rsidRPr="00063340">
        <w:t>“</w:t>
      </w:r>
      <w:r w:rsidRPr="00063340">
        <w:t>Notice of Intent to Rehabilitate</w:t>
      </w:r>
      <w:r w:rsidR="00063340" w:rsidRPr="00063340">
        <w:t>”</w:t>
      </w:r>
      <w:r w:rsidRPr="00063340">
        <w:t xml:space="preserve"> means a letter submitted by the taxpayer to the department or the municipality or county as specified in this chapter, indicating the taxpayer</w:t>
      </w:r>
      <w:r w:rsidR="00063340" w:rsidRPr="00063340">
        <w:t>’</w:t>
      </w:r>
      <w:r w:rsidRPr="00063340">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 xml:space="preserve">(8) </w:t>
      </w:r>
      <w:r w:rsidR="00063340" w:rsidRPr="00063340">
        <w:t>“</w:t>
      </w:r>
      <w:r w:rsidRPr="00063340">
        <w:t>State</w:t>
      </w:r>
      <w:r w:rsidR="00063340" w:rsidRPr="00063340">
        <w:noBreakHyphen/>
      </w:r>
      <w:r w:rsidRPr="00063340">
        <w:t>owned abandoned building</w:t>
      </w:r>
      <w:r w:rsidR="00063340" w:rsidRPr="00063340">
        <w:t>”</w:t>
      </w:r>
      <w:r w:rsidRPr="00063340">
        <w:t xml:space="preserve"> means an abandoned building and its ancillary service buildings or a project consisting of one or more abandoned buildings, the aggregate size of which is greater than fifty thousand square feet, that has been abandoned for more than five years, and, prior to the taxpayer</w:t>
      </w:r>
      <w:r w:rsidR="00063340" w:rsidRPr="00063340">
        <w:t>’</w:t>
      </w:r>
      <w:r w:rsidRPr="00063340">
        <w:t>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2013 Act No. 57, </w:t>
      </w:r>
      <w:r w:rsidRPr="00063340">
        <w:t xml:space="preserve">Section </w:t>
      </w:r>
      <w:r w:rsidR="00701984" w:rsidRPr="00063340">
        <w:t xml:space="preserve">1.A, eff June 11, 2013; 2015 Act No. 68 (H.3725), </w:t>
      </w:r>
      <w:r w:rsidRPr="00063340">
        <w:t xml:space="preserve">Section </w:t>
      </w:r>
      <w:r w:rsidR="00701984" w:rsidRPr="00063340">
        <w:t>2, eff June 9, 2015.</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lastRenderedPageBreak/>
        <w:t>Editor</w:t>
      </w:r>
      <w:r w:rsidR="00063340" w:rsidRPr="00063340">
        <w:t>’</w:t>
      </w:r>
      <w:r w:rsidRPr="00063340">
        <w:t>s Note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 xml:space="preserve">2013 Act No. 57, </w:t>
      </w:r>
      <w:r w:rsidR="00063340" w:rsidRPr="00063340">
        <w:t xml:space="preserve">Sections </w:t>
      </w:r>
      <w:r w:rsidRPr="00063340">
        <w:t xml:space="preserve"> 1.B., 2, provide as follows: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B. The provisions of Chapter 67, Title 12 contained in this act are repealed on December 31, 2019. Any carryforward credits shall continue to be allowed until the five or eight year time period in Section 12</w:t>
      </w:r>
      <w:r w:rsidRPr="00063340">
        <w:noBreakHyphen/>
      </w:r>
      <w:r w:rsidR="00701984" w:rsidRPr="00063340">
        <w:t>67</w:t>
      </w:r>
      <w:r w:rsidRPr="00063340">
        <w:noBreakHyphen/>
      </w:r>
      <w:r w:rsidR="00701984" w:rsidRPr="00063340">
        <w:t>140 is completed.</w:t>
      </w:r>
      <w:r w:rsidRPr="00063340">
        <w:t>”</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SECTION 2. This act takes effect upon approval by the Governor, and applies to the rehabilitation, renovation, and redevelopment of abandoned buildings begun in tax years beginning after 2012.</w:t>
      </w:r>
      <w:r w:rsidRPr="00063340">
        <w:t>”</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Effect of Amendment</w:t>
      </w:r>
    </w:p>
    <w:p w:rsidR="00063340" w:rsidRP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340">
        <w:t xml:space="preserve">2015 Act No. 68, </w:t>
      </w:r>
      <w:r w:rsidR="00063340" w:rsidRPr="00063340">
        <w:t xml:space="preserve">Section </w:t>
      </w:r>
      <w:r w:rsidRPr="00063340">
        <w:t>2, added (8), state</w:t>
      </w:r>
      <w:r w:rsidR="00063340" w:rsidRPr="00063340">
        <w:noBreakHyphen/>
      </w:r>
      <w:r w:rsidRPr="00063340">
        <w:t>owned abandoned building defined.</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130.</w:t>
      </w:r>
      <w:r w:rsidR="00701984" w:rsidRPr="00063340">
        <w:t xml:space="preserve"> Applicability of chapter.</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(A) This chapter only applies to abandoned building sites or phases or portions thereof put into operation in which a taxpayer incurs the following rehabilitation expenses: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(1) more than two hundred fifty thousand dollars for buildings located in the unincorporated areas of a county or in a municipality in the county with a population based on the most recent official United States census of more than twenty</w:t>
      </w:r>
      <w:r w:rsidR="00063340" w:rsidRPr="00063340">
        <w:noBreakHyphen/>
      </w:r>
      <w:r w:rsidRPr="00063340">
        <w:t>five thousand persons;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(2) more than one hundred fifty thousand dollars for buildings located in the unincorporated areas of a county or in a municipality in the county with a population of at least one thousand persons, but not more than twenty</w:t>
      </w:r>
      <w:r w:rsidR="00063340" w:rsidRPr="00063340">
        <w:noBreakHyphen/>
      </w:r>
      <w:r w:rsidRPr="00063340">
        <w:t>five thousand persons based on the most recent official United States census; and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(3) more than seventy</w:t>
      </w:r>
      <w:r w:rsidR="00063340" w:rsidRPr="00063340">
        <w:noBreakHyphen/>
      </w:r>
      <w:r w:rsidRPr="00063340">
        <w:t>five thousand dollars for buildings located in a municipality with a population of less than one thousand persons based on the most recent official United States census.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(B) This chapter only applies to abandoned building sites or phases or portions thereof put into operation for income producing purposes and that meet the purpose of this chapter set forth in Section 12</w:t>
      </w:r>
      <w:r w:rsidR="00063340" w:rsidRPr="00063340">
        <w:noBreakHyphen/>
      </w:r>
      <w:r w:rsidRPr="00063340">
        <w:t>67</w:t>
      </w:r>
      <w:r w:rsidR="00063340" w:rsidRPr="00063340">
        <w:noBreakHyphen/>
      </w:r>
      <w:r w:rsidRPr="00063340">
        <w:t>110. The construction or operation of a charter school, private or parochial school, or other similar educational institution does meet the purpose of this chapter. The construction of a single</w:t>
      </w:r>
      <w:r w:rsidR="00063340" w:rsidRPr="00063340">
        <w:noBreakHyphen/>
      </w:r>
      <w:r w:rsidRPr="00063340">
        <w:t>family residence is not an income producing purpose and does not meet the purpose of this chapter.</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2013 Act No. 57, </w:t>
      </w:r>
      <w:r w:rsidRPr="00063340">
        <w:t xml:space="preserve">Section </w:t>
      </w:r>
      <w:r w:rsidR="00701984" w:rsidRPr="00063340">
        <w:t>1.A, eff June 11, 2013.</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Editor</w:t>
      </w:r>
      <w:r w:rsidR="00063340" w:rsidRPr="00063340">
        <w:t>’</w:t>
      </w:r>
      <w:r w:rsidRPr="00063340">
        <w:t>s Note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 xml:space="preserve">2013 Act No. 57, </w:t>
      </w:r>
      <w:r w:rsidR="00063340" w:rsidRPr="00063340">
        <w:t xml:space="preserve">Sections </w:t>
      </w:r>
      <w:r w:rsidRPr="00063340">
        <w:t xml:space="preserve"> 1.B., 2, provide as follows: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B. The provisions of Chapter 67, Title 12 contained in this act are repealed on December 31, 2019. Any carryforward credits shall continue to be allowed until the five or eight year time period in Section 12</w:t>
      </w:r>
      <w:r w:rsidRPr="00063340">
        <w:noBreakHyphen/>
      </w:r>
      <w:r w:rsidR="00701984" w:rsidRPr="00063340">
        <w:t>67</w:t>
      </w:r>
      <w:r w:rsidRPr="00063340">
        <w:noBreakHyphen/>
      </w:r>
      <w:r w:rsidR="00701984" w:rsidRPr="00063340">
        <w:t>140 is completed.</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340">
        <w:t>“</w:t>
      </w:r>
      <w:r w:rsidR="00701984" w:rsidRPr="00063340">
        <w:t>SECTION 2. This act takes effect upon approval by the Governor, and applies to the rehabilitation, renovation, and redevelopment of abandoned buildings begun in tax years beginning after 2012.</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140.</w:t>
      </w:r>
      <w:r w:rsidR="00701984" w:rsidRPr="00063340">
        <w:t xml:space="preserve"> Eligibility for credit.</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(A) Subject to the terms and conditions of this chapter, a taxpayer who rehabilitates an abandoned building is eligible for either:</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(2) a credit against real property taxes levied by local taxing entities.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(B) If the taxpayer elects to receive the credit pursuant to subsection (A)(1), the following provisions apply:</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(2) The amount of the credit is equal to twenty</w:t>
      </w:r>
      <w:r w:rsidR="00063340" w:rsidRPr="00063340">
        <w:noBreakHyphen/>
      </w:r>
      <w:r w:rsidRPr="00063340">
        <w:t>five percent of the actual rehabilitation expenses incurred at the building site if the actual rehabilitation expenses incurred in rehabilitating the building site are between eighty percent and one hundred twenty</w:t>
      </w:r>
      <w:r w:rsidR="00063340" w:rsidRPr="00063340">
        <w:noBreakHyphen/>
      </w:r>
      <w:r w:rsidRPr="00063340">
        <w:t>five percent of the estimated rehabilitation expenses set forth in the Notice of Intent to Rehabilitate. If the actual rehabilitation expenses exceed one hundred twenty</w:t>
      </w:r>
      <w:r w:rsidR="00063340" w:rsidRPr="00063340">
        <w:noBreakHyphen/>
      </w:r>
      <w:r w:rsidRPr="00063340">
        <w:t>five percent of the estimated expenses set forth in the Notice of Intent to Rehabilitate, the taxpayer qualifies for the credit based on one hundred twenty</w:t>
      </w:r>
      <w:r w:rsidR="00063340" w:rsidRPr="00063340">
        <w:noBreakHyphen/>
      </w:r>
      <w:r w:rsidRPr="00063340">
        <w:t>five percent of the estimated expenses as opposed to the actual expenses it incurred in rehabilitating the building site. If the actual rehabilitation expenses are below eighty percent of the estimated rehabilitation expenses, the credit is not allowed.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(3)(a) The entire credit is earned in the taxable year in which the applicable phase or portion of the building site is placed in service but must be taken in equal installments over a three</w:t>
      </w:r>
      <w:r w:rsidR="00063340" w:rsidRPr="00063340">
        <w:noBreakHyphen/>
      </w:r>
      <w:r w:rsidRPr="00063340">
        <w:t>year period beginning with the tax year in which the applicable phase or portion of the building site is placed in service. Unused credit may be carried forward for the succeeding five years.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r>
      <w:r w:rsidRPr="00063340">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r>
      <w:r w:rsidRPr="00063340">
        <w:tab/>
        <w:t>(b) To the extent that the taxpayer transfers the credit, the taxpayer shall notify the department of the transfer in the manner the department prescribes.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(6) 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(C) If the taxpayer elects to receive the credit pursuant to subsection (A)(2), the following provisions apply:</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 xml:space="preserve">(2)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w:t>
      </w:r>
      <w:r w:rsidR="00063340" w:rsidRPr="00063340">
        <w:t>“</w:t>
      </w:r>
      <w:r w:rsidRPr="00063340">
        <w:t>positive majority vote</w:t>
      </w:r>
      <w:r w:rsidR="00063340" w:rsidRPr="00063340">
        <w:t>”</w:t>
      </w:r>
      <w:r w:rsidRPr="00063340">
        <w:t xml:space="preserve"> is as defined in Section 6</w:t>
      </w:r>
      <w:r w:rsidR="00063340" w:rsidRPr="00063340">
        <w:noBreakHyphen/>
      </w:r>
      <w:r w:rsidRPr="00063340">
        <w:t>1</w:t>
      </w:r>
      <w:r w:rsidR="00063340" w:rsidRPr="00063340">
        <w:noBreakHyphen/>
      </w:r>
      <w:r w:rsidRPr="00063340">
        <w:t>300(5). If the county or municipality determines that the building site and the proposed rehabilitation expenses are eligible for the credit, there 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(3)(a) The amount of the credit is equal to twenty</w:t>
      </w:r>
      <w:r w:rsidR="00063340" w:rsidRPr="00063340">
        <w:noBreakHyphen/>
      </w:r>
      <w:r w:rsidRPr="00063340">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063340" w:rsidRPr="00063340">
        <w:noBreakHyphen/>
      </w:r>
      <w:r w:rsidRPr="00063340">
        <w:t>five percent of the estimated rehabilitation expenses set forth in the Notice of Intent to Rehabilitate. If the actual rehabilitation expenses exceed one hundred twenty</w:t>
      </w:r>
      <w:r w:rsidR="00063340" w:rsidRPr="00063340">
        <w:noBreakHyphen/>
      </w:r>
      <w:r w:rsidRPr="00063340">
        <w:t>five percent of the estimated expenses set forth in the Notice of Intent to Rehabilitate, the taxpayer qualifies for the credit based on one hundred twenty</w:t>
      </w:r>
      <w:r w:rsidR="00063340" w:rsidRPr="00063340">
        <w:noBreakHyphen/>
      </w:r>
      <w:r w:rsidRPr="00063340">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063340" w:rsidRPr="00063340">
        <w:noBreakHyphen/>
      </w:r>
      <w:r w:rsidRPr="00063340">
        <w:t>five percent of the real property taxes due on the building site each year for up to eight years.</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r>
      <w:r w:rsidRPr="00063340">
        <w:tab/>
        <w:t>(b) The local taxing entity ratio is set as of the time the Notice of Intent to Rehabilitate is filed and remains set for the entire period that the credit may be claimed by the taxpayer.</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(4) Not fewer than forty</w:t>
      </w:r>
      <w:r w:rsidR="00063340" w:rsidRPr="00063340">
        <w:noBreakHyphen/>
      </w:r>
      <w:r w:rsidRPr="00063340">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(5) The credit against real property taxes for each applicable phase or portion of the building site may be claimed beginning with the property tax year in which the applicable phase or portion of the building site is first placed in service.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(D) A taxpayer is not eligible for the credit if the taxpayer owned the otherwise eligible building site when the site was operational and immediately prior to its abandonment.</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2013 Act No. 57, </w:t>
      </w:r>
      <w:r w:rsidRPr="00063340">
        <w:t xml:space="preserve">Section </w:t>
      </w:r>
      <w:r w:rsidR="00701984" w:rsidRPr="00063340">
        <w:t xml:space="preserve">1.A, eff June 11, 2013; 2015 Act No. 68 (H.3725), </w:t>
      </w:r>
      <w:r w:rsidRPr="00063340">
        <w:t xml:space="preserve">Section </w:t>
      </w:r>
      <w:r w:rsidR="00701984" w:rsidRPr="00063340">
        <w:t>3, eff June 9, 2015.</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Editor</w:t>
      </w:r>
      <w:r w:rsidR="00063340" w:rsidRPr="00063340">
        <w:t>’</w:t>
      </w:r>
      <w:r w:rsidRPr="00063340">
        <w:t>s Note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 xml:space="preserve">2013 Act No. 57, </w:t>
      </w:r>
      <w:r w:rsidR="00063340" w:rsidRPr="00063340">
        <w:t xml:space="preserve">Sections </w:t>
      </w:r>
      <w:r w:rsidRPr="00063340">
        <w:t xml:space="preserve"> 1.B., 2, provide as follows: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B. The provisions of Chapter 67, Title 12 contained in this act are repealed on December 31, 2019. Any carryforward credits shall continue to be allowed until the five or eight year time period in Section 12</w:t>
      </w:r>
      <w:r w:rsidRPr="00063340">
        <w:noBreakHyphen/>
      </w:r>
      <w:r w:rsidR="00701984" w:rsidRPr="00063340">
        <w:t>67</w:t>
      </w:r>
      <w:r w:rsidRPr="00063340">
        <w:noBreakHyphen/>
      </w:r>
      <w:r w:rsidR="00701984" w:rsidRPr="00063340">
        <w:t>140 is completed.</w:t>
      </w:r>
      <w:r w:rsidRPr="00063340">
        <w:t>”</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SECTION 2. This act takes effect upon approval by the Governor, and applies to the rehabilitation, renovation, and redevelopment of abandoned buildings begun in tax years beginning after 2012.</w:t>
      </w:r>
      <w:r w:rsidRPr="00063340">
        <w:t>”</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Effect of Amendment</w:t>
      </w:r>
    </w:p>
    <w:p w:rsidR="00063340" w:rsidRP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340">
        <w:t xml:space="preserve">2015 Act No. 68, </w:t>
      </w:r>
      <w:r w:rsidR="00063340" w:rsidRPr="00063340">
        <w:t xml:space="preserve">Section </w:t>
      </w:r>
      <w:r w:rsidRPr="00063340">
        <w:t xml:space="preserve">3, in (A), inserted reference to insurance premium taxes; in (B)(3)(a), substituted </w:t>
      </w:r>
      <w:r w:rsidR="00063340" w:rsidRPr="00063340">
        <w:t>“</w:t>
      </w:r>
      <w:r w:rsidRPr="00063340">
        <w:t>three</w:t>
      </w:r>
      <w:r w:rsidR="00063340" w:rsidRPr="00063340">
        <w:noBreakHyphen/>
      </w:r>
      <w:r w:rsidRPr="00063340">
        <w:t>year period</w:t>
      </w:r>
      <w:r w:rsidR="00063340" w:rsidRPr="00063340">
        <w:t>”</w:t>
      </w:r>
      <w:r w:rsidRPr="00063340">
        <w:t xml:space="preserve"> for </w:t>
      </w:r>
      <w:r w:rsidR="00063340" w:rsidRPr="00063340">
        <w:t>“</w:t>
      </w:r>
      <w:r w:rsidRPr="00063340">
        <w:t>five</w:t>
      </w:r>
      <w:r w:rsidR="00063340" w:rsidRPr="00063340">
        <w:noBreakHyphen/>
      </w:r>
      <w:r w:rsidRPr="00063340">
        <w:t>year period</w:t>
      </w:r>
      <w:r w:rsidR="00063340" w:rsidRPr="00063340">
        <w:t>”</w:t>
      </w:r>
      <w:r w:rsidRPr="00063340">
        <w:t>; deleted former (B)(5), relating to the limited credit allowed by the subsection; and redesignated former (B)(6) and (B)(7) accordingly.</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150.</w:t>
      </w:r>
      <w:r w:rsidR="00701984" w:rsidRPr="00063340">
        <w:t xml:space="preserve"> Applicability of Chapter 31, Title 6.</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The provisions of Chapter 31, Title 6 also apply to this chapter, except that the requirements of Section 6</w:t>
      </w:r>
      <w:r w:rsidR="00063340" w:rsidRPr="00063340">
        <w:noBreakHyphen/>
      </w:r>
      <w:r w:rsidRPr="00063340">
        <w:t>31</w:t>
      </w:r>
      <w:r w:rsidR="00063340" w:rsidRPr="00063340">
        <w:noBreakHyphen/>
      </w:r>
      <w:r w:rsidRPr="00063340">
        <w:t>40 do not apply.</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2013 Act No. 57, </w:t>
      </w:r>
      <w:r w:rsidRPr="00063340">
        <w:t xml:space="preserve">Section </w:t>
      </w:r>
      <w:r w:rsidR="00701984" w:rsidRPr="00063340">
        <w:t>1.A, eff June 11, 2013.</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Editor</w:t>
      </w:r>
      <w:r w:rsidR="00063340" w:rsidRPr="00063340">
        <w:t>’</w:t>
      </w:r>
      <w:r w:rsidRPr="00063340">
        <w:t>s Note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 xml:space="preserve">2013 Act No. 57, </w:t>
      </w:r>
      <w:r w:rsidR="00063340" w:rsidRPr="00063340">
        <w:t xml:space="preserve">Sections </w:t>
      </w:r>
      <w:r w:rsidRPr="00063340">
        <w:t xml:space="preserve"> 1.B., 2, provide as follows:</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w:t>
      </w:r>
      <w:r w:rsidR="00701984" w:rsidRPr="00063340">
        <w:t>B. The provisions of Chapter 67, Title 12 contained in this act are repealed on December 31, 2019. Any carryforward credits shall continue to be allowed until the five or eight year time period in Section 12</w:t>
      </w:r>
      <w:r w:rsidRPr="00063340">
        <w:noBreakHyphen/>
      </w:r>
      <w:r w:rsidR="00701984" w:rsidRPr="00063340">
        <w:t>67</w:t>
      </w:r>
      <w:r w:rsidRPr="00063340">
        <w:noBreakHyphen/>
      </w:r>
      <w:r w:rsidR="00701984" w:rsidRPr="00063340">
        <w:t>140 is completed.</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3340">
        <w:t>“</w:t>
      </w:r>
      <w:r w:rsidR="00701984" w:rsidRPr="00063340">
        <w:t>SECTION 2. This act takes effect upon approval by the Governor, and applies to the rehabilitation, renovation, and redevelopment of abandoned buildings begun in tax years beginning after 2012.</w:t>
      </w:r>
      <w:r w:rsidRPr="00063340">
        <w:t>”</w:t>
      </w:r>
    </w:p>
    <w:p w:rsidR="00063340" w:rsidRP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rPr>
          <w:b/>
        </w:rPr>
        <w:t xml:space="preserve">SECTION </w:t>
      </w:r>
      <w:r w:rsidR="00701984" w:rsidRPr="00063340">
        <w:rPr>
          <w:b/>
        </w:rPr>
        <w:t>12</w:t>
      </w:r>
      <w:r w:rsidRPr="00063340">
        <w:rPr>
          <w:b/>
        </w:rPr>
        <w:noBreakHyphen/>
      </w:r>
      <w:r w:rsidR="00701984" w:rsidRPr="00063340">
        <w:rPr>
          <w:b/>
        </w:rPr>
        <w:t>67</w:t>
      </w:r>
      <w:r w:rsidRPr="00063340">
        <w:rPr>
          <w:b/>
        </w:rPr>
        <w:noBreakHyphen/>
      </w:r>
      <w:r w:rsidR="00701984" w:rsidRPr="00063340">
        <w:rPr>
          <w:b/>
        </w:rPr>
        <w:t>160.</w:t>
      </w:r>
      <w:r w:rsidR="00701984" w:rsidRPr="00063340">
        <w:t xml:space="preserve"> Certification of abandoned building site.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(1) abandoned building site was an abandoned building as defined in Section 12</w:t>
      </w:r>
      <w:r w:rsidR="00063340" w:rsidRPr="00063340">
        <w:noBreakHyphen/>
      </w:r>
      <w:r w:rsidRPr="00063340">
        <w:t>67</w:t>
      </w:r>
      <w:r w:rsidR="00063340" w:rsidRPr="00063340">
        <w:noBreakHyphen/>
      </w:r>
      <w:r w:rsidRPr="00063340">
        <w:t>120(1); and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(2) geographic area of the abandoned building site is consistent with Section 12</w:t>
      </w:r>
      <w:r w:rsidR="00063340" w:rsidRPr="00063340">
        <w:noBreakHyphen/>
      </w:r>
      <w:r w:rsidRPr="00063340">
        <w:t>67</w:t>
      </w:r>
      <w:r w:rsidR="00063340" w:rsidRPr="00063340">
        <w:noBreakHyphen/>
      </w:r>
      <w:r w:rsidRPr="00063340">
        <w:t>120(2).</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(B) The taxpayer may apply to the municipality or county in which the state</w:t>
      </w:r>
      <w:r w:rsidR="00063340" w:rsidRPr="00063340">
        <w:noBreakHyphen/>
      </w:r>
      <w:r w:rsidRPr="00063340">
        <w:t>owned abandoned building is located for a certification of the state</w:t>
      </w:r>
      <w:r w:rsidR="00063340" w:rsidRPr="00063340">
        <w:noBreakHyphen/>
      </w:r>
      <w:r w:rsidRPr="00063340">
        <w:t>owned abandoned building site made by ordinance or binding resolution of the governing body of the municipality or county. The certification must include findings that the:</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(1) state</w:t>
      </w:r>
      <w:r w:rsidR="00063340" w:rsidRPr="00063340">
        <w:noBreakHyphen/>
      </w:r>
      <w:r w:rsidRPr="00063340">
        <w:t>owned abandoned building site was a state</w:t>
      </w:r>
      <w:r w:rsidR="00063340" w:rsidRPr="00063340">
        <w:noBreakHyphen/>
      </w:r>
      <w:r w:rsidRPr="00063340">
        <w:t>owned abandoned building as defined in Section 12</w:t>
      </w:r>
      <w:r w:rsidR="00063340" w:rsidRPr="00063340">
        <w:noBreakHyphen/>
      </w:r>
      <w:r w:rsidRPr="00063340">
        <w:t>67</w:t>
      </w:r>
      <w:r w:rsidR="00063340" w:rsidRPr="00063340">
        <w:noBreakHyphen/>
      </w:r>
      <w:r w:rsidRPr="00063340">
        <w:t>120(8); and</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r>
      <w:r w:rsidRPr="00063340">
        <w:tab/>
        <w:t>(2) geographic area of the state</w:t>
      </w:r>
      <w:r w:rsidR="00063340" w:rsidRPr="00063340">
        <w:noBreakHyphen/>
      </w:r>
      <w:r w:rsidRPr="00063340">
        <w:t>owned abandoned building site is consistent with Section 12</w:t>
      </w:r>
      <w:r w:rsidR="00063340" w:rsidRPr="00063340">
        <w:noBreakHyphen/>
      </w:r>
      <w:r w:rsidRPr="00063340">
        <w:t>67</w:t>
      </w:r>
      <w:r w:rsidR="00063340" w:rsidRPr="00063340">
        <w:noBreakHyphen/>
      </w:r>
      <w:r w:rsidRPr="00063340">
        <w:t>120(8).</w:t>
      </w:r>
    </w:p>
    <w:p w:rsidR="00063340" w:rsidRDefault="00701984"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3340">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3340" w:rsidRDefault="00063340"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984" w:rsidRPr="00063340">
        <w:t xml:space="preserve">: 2015 Act No. 68 (H.3725), </w:t>
      </w:r>
      <w:r w:rsidRPr="00063340">
        <w:t xml:space="preserve">Section </w:t>
      </w:r>
      <w:r w:rsidR="00701984" w:rsidRPr="00063340">
        <w:t>4, eff June 9, 2015.</w:t>
      </w:r>
    </w:p>
    <w:p w:rsidR="00AD25A9" w:rsidRPr="00063340" w:rsidRDefault="00AD25A9" w:rsidP="0006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D25A9" w:rsidRPr="00063340" w:rsidSect="000633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40" w:rsidRDefault="00063340" w:rsidP="00063340">
      <w:r>
        <w:separator/>
      </w:r>
    </w:p>
  </w:endnote>
  <w:endnote w:type="continuationSeparator" w:id="0">
    <w:p w:rsidR="00063340" w:rsidRDefault="00063340" w:rsidP="0006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0" w:rsidRPr="00063340" w:rsidRDefault="00063340" w:rsidP="00063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0" w:rsidRPr="00063340" w:rsidRDefault="00063340" w:rsidP="000633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0" w:rsidRPr="00063340" w:rsidRDefault="00063340" w:rsidP="00063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40" w:rsidRDefault="00063340" w:rsidP="00063340">
      <w:r>
        <w:separator/>
      </w:r>
    </w:p>
  </w:footnote>
  <w:footnote w:type="continuationSeparator" w:id="0">
    <w:p w:rsidR="00063340" w:rsidRDefault="00063340" w:rsidP="00063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0" w:rsidRPr="00063340" w:rsidRDefault="00063340" w:rsidP="00063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0" w:rsidRPr="00063340" w:rsidRDefault="00063340" w:rsidP="00063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40" w:rsidRPr="00063340" w:rsidRDefault="00063340" w:rsidP="00063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84"/>
    <w:rsid w:val="00063340"/>
    <w:rsid w:val="00351B64"/>
    <w:rsid w:val="00701984"/>
    <w:rsid w:val="00723989"/>
    <w:rsid w:val="00AD25A9"/>
    <w:rsid w:val="00CC5C90"/>
    <w:rsid w:val="00FF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8166D-FEFA-4AFD-8777-09E84C40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A9"/>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25A9"/>
    <w:rPr>
      <w:rFonts w:ascii="Consolas" w:eastAsia="Times New Roman" w:hAnsi="Consolas"/>
    </w:rPr>
  </w:style>
  <w:style w:type="paragraph" w:styleId="Header">
    <w:name w:val="header"/>
    <w:basedOn w:val="Normal"/>
    <w:link w:val="HeaderChar"/>
    <w:uiPriority w:val="99"/>
    <w:unhideWhenUsed/>
    <w:rsid w:val="00063340"/>
    <w:pPr>
      <w:tabs>
        <w:tab w:val="center" w:pos="4680"/>
        <w:tab w:val="right" w:pos="9360"/>
      </w:tabs>
    </w:pPr>
  </w:style>
  <w:style w:type="character" w:customStyle="1" w:styleId="HeaderChar">
    <w:name w:val="Header Char"/>
    <w:basedOn w:val="DefaultParagraphFont"/>
    <w:link w:val="Header"/>
    <w:uiPriority w:val="99"/>
    <w:rsid w:val="00063340"/>
    <w:rPr>
      <w:sz w:val="22"/>
      <w:szCs w:val="24"/>
    </w:rPr>
  </w:style>
  <w:style w:type="paragraph" w:styleId="Footer">
    <w:name w:val="footer"/>
    <w:basedOn w:val="Normal"/>
    <w:link w:val="FooterChar"/>
    <w:uiPriority w:val="99"/>
    <w:unhideWhenUsed/>
    <w:rsid w:val="00063340"/>
    <w:pPr>
      <w:tabs>
        <w:tab w:val="center" w:pos="4680"/>
        <w:tab w:val="right" w:pos="9360"/>
      </w:tabs>
    </w:pPr>
  </w:style>
  <w:style w:type="character" w:customStyle="1" w:styleId="FooterChar">
    <w:name w:val="Footer Char"/>
    <w:basedOn w:val="DefaultParagraphFont"/>
    <w:link w:val="Footer"/>
    <w:uiPriority w:val="99"/>
    <w:rsid w:val="0006334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2017-10-24T16:46:00Z</dcterms:created>
  <dcterms:modified xsi:type="dcterms:W3CDTF">2017-10-24T16:46:00Z</dcterms:modified>
</cp:coreProperties>
</file>