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2D" w:rsidRDefault="00D86F18"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422D">
        <w:t>CHAPTER 21</w:t>
      </w:r>
    </w:p>
    <w:p w:rsidR="006F422D" w:rsidRPr="006F422D" w:rsidRDefault="00D86F18"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422D">
        <w:t>Perpetuation of Evidence</w:t>
      </w:r>
      <w:bookmarkStart w:id="0" w:name="_GoBack"/>
      <w:bookmarkEnd w:id="0"/>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rPr>
          <w:b/>
        </w:rPr>
        <w:t xml:space="preserve">SECTION </w:t>
      </w:r>
      <w:r w:rsidR="00D86F18" w:rsidRPr="006F422D">
        <w:rPr>
          <w:b/>
        </w:rPr>
        <w:t>19</w:t>
      </w:r>
      <w:r w:rsidRPr="006F422D">
        <w:rPr>
          <w:b/>
        </w:rPr>
        <w:noBreakHyphen/>
      </w:r>
      <w:r w:rsidR="00D86F18" w:rsidRPr="006F422D">
        <w:rPr>
          <w:b/>
        </w:rPr>
        <w:t>21</w:t>
      </w:r>
      <w:r w:rsidRPr="006F422D">
        <w:rPr>
          <w:b/>
        </w:rPr>
        <w:noBreakHyphen/>
      </w:r>
      <w:r w:rsidR="00D86F18" w:rsidRPr="006F422D">
        <w:rPr>
          <w:b/>
        </w:rPr>
        <w:t>10.</w:t>
      </w:r>
      <w:r w:rsidR="00D86F18" w:rsidRPr="006F422D">
        <w:t xml:space="preserve"> Substituting new records for lost, destroyed, or abstracted records of decrees and judgments.</w:t>
      </w:r>
    </w:p>
    <w:p w:rsidR="006F422D" w:rsidRDefault="00D86F18"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tab/>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6F422D" w:rsidRPr="006F422D">
        <w:noBreakHyphen/>
      </w:r>
      <w:r w:rsidRPr="006F422D">
        <w:t>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w:t>
      </w: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F18" w:rsidRPr="006F422D">
        <w:t xml:space="preserve">: 1962 Code </w:t>
      </w:r>
      <w:r w:rsidRPr="006F422D">
        <w:t xml:space="preserve">Section </w:t>
      </w:r>
      <w:r w:rsidR="00D86F18" w:rsidRPr="006F422D">
        <w:t>26</w:t>
      </w:r>
      <w:r w:rsidRPr="006F422D">
        <w:noBreakHyphen/>
      </w:r>
      <w:r w:rsidR="00D86F18" w:rsidRPr="006F422D">
        <w:t xml:space="preserve">801; 1952 Code </w:t>
      </w:r>
      <w:r w:rsidRPr="006F422D">
        <w:t xml:space="preserve">Section </w:t>
      </w:r>
      <w:r w:rsidR="00D86F18" w:rsidRPr="006F422D">
        <w:t>26</w:t>
      </w:r>
      <w:r w:rsidRPr="006F422D">
        <w:noBreakHyphen/>
      </w:r>
      <w:r w:rsidR="00D86F18" w:rsidRPr="006F422D">
        <w:t xml:space="preserve">801; 1942 Code </w:t>
      </w:r>
      <w:r w:rsidRPr="006F422D">
        <w:t xml:space="preserve">Section </w:t>
      </w:r>
      <w:r w:rsidR="00D86F18" w:rsidRPr="006F422D">
        <w:t xml:space="preserve">729; 1932 Code </w:t>
      </w:r>
      <w:r w:rsidRPr="006F422D">
        <w:t xml:space="preserve">Section </w:t>
      </w:r>
      <w:r w:rsidR="00D86F18" w:rsidRPr="006F422D">
        <w:t xml:space="preserve">729; Civ. P. </w:t>
      </w:r>
      <w:r w:rsidRPr="006F422D">
        <w:t>‘</w:t>
      </w:r>
      <w:r w:rsidR="00D86F18" w:rsidRPr="006F422D">
        <w:t xml:space="preserve">22 </w:t>
      </w:r>
      <w:r w:rsidRPr="006F422D">
        <w:t xml:space="preserve">Section </w:t>
      </w:r>
      <w:r w:rsidR="00D86F18" w:rsidRPr="006F422D">
        <w:t xml:space="preserve">745; Civ. C. </w:t>
      </w:r>
      <w:r w:rsidRPr="006F422D">
        <w:t>‘</w:t>
      </w:r>
      <w:r w:rsidR="00D86F18" w:rsidRPr="006F422D">
        <w:t xml:space="preserve">12 </w:t>
      </w:r>
      <w:r w:rsidRPr="006F422D">
        <w:t xml:space="preserve">Section </w:t>
      </w:r>
      <w:r w:rsidR="00D86F18" w:rsidRPr="006F422D">
        <w:t xml:space="preserve">4008; Civ. C. </w:t>
      </w:r>
      <w:r w:rsidRPr="006F422D">
        <w:t>‘</w:t>
      </w:r>
      <w:r w:rsidR="00D86F18" w:rsidRPr="006F422D">
        <w:t xml:space="preserve">02 </w:t>
      </w:r>
      <w:r w:rsidRPr="006F422D">
        <w:t xml:space="preserve">Section </w:t>
      </w:r>
      <w:r w:rsidR="00D86F18" w:rsidRPr="006F422D">
        <w:t>2903; G. S. 2230; R. S. 2367; 1882 (17) 1081.</w:t>
      </w:r>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rPr>
          <w:b/>
        </w:rPr>
        <w:t xml:space="preserve">SECTION </w:t>
      </w:r>
      <w:r w:rsidR="00D86F18" w:rsidRPr="006F422D">
        <w:rPr>
          <w:b/>
        </w:rPr>
        <w:t>19</w:t>
      </w:r>
      <w:r w:rsidRPr="006F422D">
        <w:rPr>
          <w:b/>
        </w:rPr>
        <w:noBreakHyphen/>
      </w:r>
      <w:r w:rsidR="00D86F18" w:rsidRPr="006F422D">
        <w:rPr>
          <w:b/>
        </w:rPr>
        <w:t>21</w:t>
      </w:r>
      <w:r w:rsidRPr="006F422D">
        <w:rPr>
          <w:b/>
        </w:rPr>
        <w:noBreakHyphen/>
      </w:r>
      <w:r w:rsidR="00D86F18" w:rsidRPr="006F422D">
        <w:rPr>
          <w:b/>
        </w:rPr>
        <w:t>20.</w:t>
      </w:r>
      <w:r w:rsidR="00D86F18" w:rsidRPr="006F422D">
        <w:t xml:space="preserve"> Perpetuation of testimony as to lost, destroyed, or defective instruments.</w:t>
      </w:r>
    </w:p>
    <w:p w:rsidR="006F422D" w:rsidRDefault="00D86F18"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tab/>
        <w:t>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w:t>
      </w: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F18" w:rsidRPr="006F422D">
        <w:t xml:space="preserve">: 1962 Code </w:t>
      </w:r>
      <w:r w:rsidRPr="006F422D">
        <w:t xml:space="preserve">Section </w:t>
      </w:r>
      <w:r w:rsidR="00D86F18" w:rsidRPr="006F422D">
        <w:t>26</w:t>
      </w:r>
      <w:r w:rsidRPr="006F422D">
        <w:noBreakHyphen/>
      </w:r>
      <w:r w:rsidR="00D86F18" w:rsidRPr="006F422D">
        <w:t xml:space="preserve">802; 1952 Code </w:t>
      </w:r>
      <w:r w:rsidRPr="006F422D">
        <w:t xml:space="preserve">Section </w:t>
      </w:r>
      <w:r w:rsidR="00D86F18" w:rsidRPr="006F422D">
        <w:t>26</w:t>
      </w:r>
      <w:r w:rsidRPr="006F422D">
        <w:noBreakHyphen/>
      </w:r>
      <w:r w:rsidR="00D86F18" w:rsidRPr="006F422D">
        <w:t xml:space="preserve">802; 1942 Code </w:t>
      </w:r>
      <w:r w:rsidRPr="006F422D">
        <w:t xml:space="preserve">Section </w:t>
      </w:r>
      <w:r w:rsidR="00D86F18" w:rsidRPr="006F422D">
        <w:t xml:space="preserve">730; 1932 Code </w:t>
      </w:r>
      <w:r w:rsidRPr="006F422D">
        <w:t xml:space="preserve">Section </w:t>
      </w:r>
      <w:r w:rsidR="00D86F18" w:rsidRPr="006F422D">
        <w:t xml:space="preserve">730; Civ. P. </w:t>
      </w:r>
      <w:r w:rsidRPr="006F422D">
        <w:t>‘</w:t>
      </w:r>
      <w:r w:rsidR="00D86F18" w:rsidRPr="006F422D">
        <w:t xml:space="preserve">22 </w:t>
      </w:r>
      <w:r w:rsidRPr="006F422D">
        <w:t xml:space="preserve">Section </w:t>
      </w:r>
      <w:r w:rsidR="00D86F18" w:rsidRPr="006F422D">
        <w:t xml:space="preserve">746; Civ. C. </w:t>
      </w:r>
      <w:r w:rsidRPr="006F422D">
        <w:t>‘</w:t>
      </w:r>
      <w:r w:rsidR="00D86F18" w:rsidRPr="006F422D">
        <w:t xml:space="preserve">12 </w:t>
      </w:r>
      <w:r w:rsidRPr="006F422D">
        <w:t xml:space="preserve">Section </w:t>
      </w:r>
      <w:r w:rsidR="00D86F18" w:rsidRPr="006F422D">
        <w:t xml:space="preserve">4009; Civ. C. </w:t>
      </w:r>
      <w:r w:rsidRPr="006F422D">
        <w:t>‘</w:t>
      </w:r>
      <w:r w:rsidR="00D86F18" w:rsidRPr="006F422D">
        <w:t xml:space="preserve">02 </w:t>
      </w:r>
      <w:r w:rsidRPr="006F422D">
        <w:t xml:space="preserve">Section </w:t>
      </w:r>
      <w:r w:rsidR="00D86F18" w:rsidRPr="006F422D">
        <w:t>2904; G. S. 2230, 2232; R. S. 2368; 1882 (17) 1081.</w:t>
      </w:r>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rPr>
          <w:b/>
        </w:rPr>
        <w:t xml:space="preserve">SECTION </w:t>
      </w:r>
      <w:r w:rsidR="00D86F18" w:rsidRPr="006F422D">
        <w:rPr>
          <w:b/>
        </w:rPr>
        <w:t>19</w:t>
      </w:r>
      <w:r w:rsidRPr="006F422D">
        <w:rPr>
          <w:b/>
        </w:rPr>
        <w:noBreakHyphen/>
      </w:r>
      <w:r w:rsidR="00D86F18" w:rsidRPr="006F422D">
        <w:rPr>
          <w:b/>
        </w:rPr>
        <w:t>21</w:t>
      </w:r>
      <w:r w:rsidRPr="006F422D">
        <w:rPr>
          <w:b/>
        </w:rPr>
        <w:noBreakHyphen/>
      </w:r>
      <w:r w:rsidR="00D86F18" w:rsidRPr="006F422D">
        <w:rPr>
          <w:b/>
        </w:rPr>
        <w:t>30.</w:t>
      </w:r>
      <w:r w:rsidR="00D86F18" w:rsidRPr="006F422D">
        <w:t xml:space="preserve"> Issuance of orders in action to perpetuate testimony.</w:t>
      </w:r>
    </w:p>
    <w:p w:rsidR="006F422D" w:rsidRDefault="00D86F18"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tab/>
        <w:t>The court or judge at chambers having jurisdiction of the subject matter may hear, determine and grant all orders as will best subserve the purposes of the complaint and the preservation of the testimony sought without delay.</w:t>
      </w: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F18" w:rsidRPr="006F422D">
        <w:t xml:space="preserve">: 1962 Code </w:t>
      </w:r>
      <w:r w:rsidRPr="006F422D">
        <w:t xml:space="preserve">Section </w:t>
      </w:r>
      <w:r w:rsidR="00D86F18" w:rsidRPr="006F422D">
        <w:t>26</w:t>
      </w:r>
      <w:r w:rsidRPr="006F422D">
        <w:noBreakHyphen/>
      </w:r>
      <w:r w:rsidR="00D86F18" w:rsidRPr="006F422D">
        <w:t xml:space="preserve">803; 1952 Code </w:t>
      </w:r>
      <w:r w:rsidRPr="006F422D">
        <w:t xml:space="preserve">Section </w:t>
      </w:r>
      <w:r w:rsidR="00D86F18" w:rsidRPr="006F422D">
        <w:t>26</w:t>
      </w:r>
      <w:r w:rsidRPr="006F422D">
        <w:noBreakHyphen/>
      </w:r>
      <w:r w:rsidR="00D86F18" w:rsidRPr="006F422D">
        <w:t xml:space="preserve">803; 1942 Code </w:t>
      </w:r>
      <w:r w:rsidRPr="006F422D">
        <w:t xml:space="preserve">Section </w:t>
      </w:r>
      <w:r w:rsidR="00D86F18" w:rsidRPr="006F422D">
        <w:t xml:space="preserve">731; 1932 Code </w:t>
      </w:r>
      <w:r w:rsidRPr="006F422D">
        <w:t xml:space="preserve">Section </w:t>
      </w:r>
      <w:r w:rsidR="00D86F18" w:rsidRPr="006F422D">
        <w:t xml:space="preserve">731; Civ. P. </w:t>
      </w:r>
      <w:r w:rsidRPr="006F422D">
        <w:t>‘</w:t>
      </w:r>
      <w:r w:rsidR="00D86F18" w:rsidRPr="006F422D">
        <w:t xml:space="preserve">22 </w:t>
      </w:r>
      <w:r w:rsidRPr="006F422D">
        <w:t xml:space="preserve">Section </w:t>
      </w:r>
      <w:r w:rsidR="00D86F18" w:rsidRPr="006F422D">
        <w:t xml:space="preserve">747; Civ. C. </w:t>
      </w:r>
      <w:r w:rsidRPr="006F422D">
        <w:t>‘</w:t>
      </w:r>
      <w:r w:rsidR="00D86F18" w:rsidRPr="006F422D">
        <w:t xml:space="preserve">12 </w:t>
      </w:r>
      <w:r w:rsidRPr="006F422D">
        <w:t xml:space="preserve">Section </w:t>
      </w:r>
      <w:r w:rsidR="00D86F18" w:rsidRPr="006F422D">
        <w:t xml:space="preserve">4010; Civ. C. </w:t>
      </w:r>
      <w:r w:rsidRPr="006F422D">
        <w:t>‘</w:t>
      </w:r>
      <w:r w:rsidR="00D86F18" w:rsidRPr="006F422D">
        <w:t xml:space="preserve">02 </w:t>
      </w:r>
      <w:r w:rsidRPr="006F422D">
        <w:t xml:space="preserve">Section </w:t>
      </w:r>
      <w:r w:rsidR="00D86F18" w:rsidRPr="006F422D">
        <w:t>2905; G. S. 2230, 2233; R. S. 2369; 1882 (17) 1082.</w:t>
      </w:r>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rPr>
          <w:b/>
        </w:rPr>
        <w:t xml:space="preserve">SECTION </w:t>
      </w:r>
      <w:r w:rsidR="00D86F18" w:rsidRPr="006F422D">
        <w:rPr>
          <w:b/>
        </w:rPr>
        <w:t>19</w:t>
      </w:r>
      <w:r w:rsidRPr="006F422D">
        <w:rPr>
          <w:b/>
        </w:rPr>
        <w:noBreakHyphen/>
      </w:r>
      <w:r w:rsidR="00D86F18" w:rsidRPr="006F422D">
        <w:rPr>
          <w:b/>
        </w:rPr>
        <w:t>21</w:t>
      </w:r>
      <w:r w:rsidRPr="006F422D">
        <w:rPr>
          <w:b/>
        </w:rPr>
        <w:noBreakHyphen/>
      </w:r>
      <w:r w:rsidR="00D86F18" w:rsidRPr="006F422D">
        <w:rPr>
          <w:b/>
        </w:rPr>
        <w:t>40.</w:t>
      </w:r>
      <w:r w:rsidR="00D86F18" w:rsidRPr="006F422D">
        <w:t xml:space="preserve"> Recordation and force and effect of perpetuated testimony.</w:t>
      </w:r>
    </w:p>
    <w:p w:rsidR="006F422D" w:rsidRDefault="00D86F18"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tab/>
        <w:t>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w:t>
      </w: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86F18" w:rsidRPr="006F422D">
        <w:t xml:space="preserve">: 1962 Code </w:t>
      </w:r>
      <w:r w:rsidRPr="006F422D">
        <w:t xml:space="preserve">Section </w:t>
      </w:r>
      <w:r w:rsidR="00D86F18" w:rsidRPr="006F422D">
        <w:t>26</w:t>
      </w:r>
      <w:r w:rsidRPr="006F422D">
        <w:noBreakHyphen/>
      </w:r>
      <w:r w:rsidR="00D86F18" w:rsidRPr="006F422D">
        <w:t xml:space="preserve">804; 1952 Code </w:t>
      </w:r>
      <w:r w:rsidRPr="006F422D">
        <w:t xml:space="preserve">Section </w:t>
      </w:r>
      <w:r w:rsidR="00D86F18" w:rsidRPr="006F422D">
        <w:t>26</w:t>
      </w:r>
      <w:r w:rsidRPr="006F422D">
        <w:noBreakHyphen/>
      </w:r>
      <w:r w:rsidR="00D86F18" w:rsidRPr="006F422D">
        <w:t xml:space="preserve">804; 1942 Code </w:t>
      </w:r>
      <w:r w:rsidRPr="006F422D">
        <w:t xml:space="preserve">Section </w:t>
      </w:r>
      <w:r w:rsidR="00D86F18" w:rsidRPr="006F422D">
        <w:t xml:space="preserve">732; 1932 Code </w:t>
      </w:r>
      <w:r w:rsidRPr="006F422D">
        <w:t xml:space="preserve">Section </w:t>
      </w:r>
      <w:r w:rsidR="00D86F18" w:rsidRPr="006F422D">
        <w:t xml:space="preserve">732; Civ. P. </w:t>
      </w:r>
      <w:r w:rsidRPr="006F422D">
        <w:t>‘</w:t>
      </w:r>
      <w:r w:rsidR="00D86F18" w:rsidRPr="006F422D">
        <w:t xml:space="preserve">22 </w:t>
      </w:r>
      <w:r w:rsidRPr="006F422D">
        <w:t xml:space="preserve">Section </w:t>
      </w:r>
      <w:r w:rsidR="00D86F18" w:rsidRPr="006F422D">
        <w:t xml:space="preserve">748; Civ. C. </w:t>
      </w:r>
      <w:r w:rsidRPr="006F422D">
        <w:t>‘</w:t>
      </w:r>
      <w:r w:rsidR="00D86F18" w:rsidRPr="006F422D">
        <w:t xml:space="preserve">12 </w:t>
      </w:r>
      <w:r w:rsidRPr="006F422D">
        <w:t xml:space="preserve">Section </w:t>
      </w:r>
      <w:r w:rsidR="00D86F18" w:rsidRPr="006F422D">
        <w:t xml:space="preserve">4011; Civ. C. </w:t>
      </w:r>
      <w:r w:rsidRPr="006F422D">
        <w:t>‘</w:t>
      </w:r>
      <w:r w:rsidR="00D86F18" w:rsidRPr="006F422D">
        <w:t xml:space="preserve">02 </w:t>
      </w:r>
      <w:r w:rsidRPr="006F422D">
        <w:t xml:space="preserve">Section </w:t>
      </w:r>
      <w:r w:rsidR="00D86F18" w:rsidRPr="006F422D">
        <w:t>2906; G. S. 2230, 2234, 2235; R. S. 2370; 1882 (17) 1082.</w:t>
      </w:r>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rPr>
          <w:b/>
        </w:rPr>
        <w:t xml:space="preserve">SECTION </w:t>
      </w:r>
      <w:r w:rsidR="00D86F18" w:rsidRPr="006F422D">
        <w:rPr>
          <w:b/>
        </w:rPr>
        <w:t>19</w:t>
      </w:r>
      <w:r w:rsidRPr="006F422D">
        <w:rPr>
          <w:b/>
        </w:rPr>
        <w:noBreakHyphen/>
      </w:r>
      <w:r w:rsidR="00D86F18" w:rsidRPr="006F422D">
        <w:rPr>
          <w:b/>
        </w:rPr>
        <w:t>21</w:t>
      </w:r>
      <w:r w:rsidRPr="006F422D">
        <w:rPr>
          <w:b/>
        </w:rPr>
        <w:noBreakHyphen/>
      </w:r>
      <w:r w:rsidR="00D86F18" w:rsidRPr="006F422D">
        <w:rPr>
          <w:b/>
        </w:rPr>
        <w:t>50.</w:t>
      </w:r>
      <w:r w:rsidR="00D86F18" w:rsidRPr="006F422D">
        <w:t xml:space="preserve"> Proof of lost papers other than by perpetuation of testimony.</w:t>
      </w:r>
    </w:p>
    <w:p w:rsidR="006F422D" w:rsidRDefault="00D86F18"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tab/>
        <w:t>Nothing herein contained shall prevent anyone from establishing on the trial of any cause any lost papers, according to the rules of evidence.</w:t>
      </w: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F18" w:rsidRPr="006F422D">
        <w:t xml:space="preserve">: 1962 Code </w:t>
      </w:r>
      <w:r w:rsidRPr="006F422D">
        <w:t xml:space="preserve">Section </w:t>
      </w:r>
      <w:r w:rsidR="00D86F18" w:rsidRPr="006F422D">
        <w:t>26</w:t>
      </w:r>
      <w:r w:rsidRPr="006F422D">
        <w:noBreakHyphen/>
      </w:r>
      <w:r w:rsidR="00D86F18" w:rsidRPr="006F422D">
        <w:t xml:space="preserve">805; 1952 Code </w:t>
      </w:r>
      <w:r w:rsidRPr="006F422D">
        <w:t xml:space="preserve">Section </w:t>
      </w:r>
      <w:r w:rsidR="00D86F18" w:rsidRPr="006F422D">
        <w:t>26</w:t>
      </w:r>
      <w:r w:rsidRPr="006F422D">
        <w:noBreakHyphen/>
      </w:r>
      <w:r w:rsidR="00D86F18" w:rsidRPr="006F422D">
        <w:t xml:space="preserve">805; 1942 Code </w:t>
      </w:r>
      <w:r w:rsidRPr="006F422D">
        <w:t xml:space="preserve">Section </w:t>
      </w:r>
      <w:r w:rsidR="00D86F18" w:rsidRPr="006F422D">
        <w:t xml:space="preserve">733; 1932 Code </w:t>
      </w:r>
      <w:r w:rsidRPr="006F422D">
        <w:t xml:space="preserve">Sections </w:t>
      </w:r>
      <w:r w:rsidR="00D86F18" w:rsidRPr="006F422D">
        <w:t xml:space="preserve"> 733, 734; Civ. P. </w:t>
      </w:r>
      <w:r w:rsidRPr="006F422D">
        <w:t>‘</w:t>
      </w:r>
      <w:r w:rsidR="00D86F18" w:rsidRPr="006F422D">
        <w:t xml:space="preserve">22 </w:t>
      </w:r>
      <w:r w:rsidRPr="006F422D">
        <w:t xml:space="preserve">Sections </w:t>
      </w:r>
      <w:r w:rsidR="00D86F18" w:rsidRPr="006F422D">
        <w:t xml:space="preserve"> 749, 750; Civ. C. </w:t>
      </w:r>
      <w:r w:rsidRPr="006F422D">
        <w:t>‘</w:t>
      </w:r>
      <w:r w:rsidR="00D86F18" w:rsidRPr="006F422D">
        <w:t xml:space="preserve">12 </w:t>
      </w:r>
      <w:r w:rsidRPr="006F422D">
        <w:t xml:space="preserve">Sections </w:t>
      </w:r>
      <w:r w:rsidR="00D86F18" w:rsidRPr="006F422D">
        <w:t xml:space="preserve"> 4012, 4013; Civ. C. </w:t>
      </w:r>
      <w:r w:rsidRPr="006F422D">
        <w:t>‘</w:t>
      </w:r>
      <w:r w:rsidR="00D86F18" w:rsidRPr="006F422D">
        <w:t xml:space="preserve">02 </w:t>
      </w:r>
      <w:r w:rsidRPr="006F422D">
        <w:t xml:space="preserve">Sections </w:t>
      </w:r>
      <w:r w:rsidR="00D86F18" w:rsidRPr="006F422D">
        <w:t xml:space="preserve"> 2907, 2908; G. S. 2230, 2235; R. S. 2236, 2371; 1882 (17) 1082; 1995 Act No. 104, </w:t>
      </w:r>
      <w:r w:rsidRPr="006F422D">
        <w:t xml:space="preserve">Section </w:t>
      </w:r>
      <w:r w:rsidR="00D86F18" w:rsidRPr="006F422D">
        <w:t>5, eff September 3, 1995.</w:t>
      </w:r>
    </w:p>
    <w:p w:rsidR="006F422D" w:rsidRP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rPr>
          <w:b/>
        </w:rPr>
        <w:t xml:space="preserve">SECTION </w:t>
      </w:r>
      <w:r w:rsidR="00D86F18" w:rsidRPr="006F422D">
        <w:rPr>
          <w:b/>
        </w:rPr>
        <w:t>19</w:t>
      </w:r>
      <w:r w:rsidRPr="006F422D">
        <w:rPr>
          <w:b/>
        </w:rPr>
        <w:noBreakHyphen/>
      </w:r>
      <w:r w:rsidR="00D86F18" w:rsidRPr="006F422D">
        <w:rPr>
          <w:b/>
        </w:rPr>
        <w:t>21</w:t>
      </w:r>
      <w:r w:rsidRPr="006F422D">
        <w:rPr>
          <w:b/>
        </w:rPr>
        <w:noBreakHyphen/>
      </w:r>
      <w:r w:rsidR="00D86F18" w:rsidRPr="006F422D">
        <w:rPr>
          <w:b/>
        </w:rPr>
        <w:t>60.</w:t>
      </w:r>
      <w:r w:rsidR="00D86F18" w:rsidRPr="006F422D">
        <w:t xml:space="preserve"> Costs.</w:t>
      </w:r>
    </w:p>
    <w:p w:rsidR="006F422D" w:rsidRDefault="00D86F18"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422D">
        <w:tab/>
        <w:t>The costs of such proceedings as shall be had under the provisions of this chapter shall be in the discretion of the presiding judge.</w:t>
      </w: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422D" w:rsidRDefault="006F422D"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F18" w:rsidRPr="006F422D">
        <w:t xml:space="preserve">: 1962 Code </w:t>
      </w:r>
      <w:r w:rsidRPr="006F422D">
        <w:t xml:space="preserve">Section </w:t>
      </w:r>
      <w:r w:rsidR="00D86F18" w:rsidRPr="006F422D">
        <w:t>26</w:t>
      </w:r>
      <w:r w:rsidRPr="006F422D">
        <w:noBreakHyphen/>
      </w:r>
      <w:r w:rsidR="00D86F18" w:rsidRPr="006F422D">
        <w:t xml:space="preserve">806; 1952 Code </w:t>
      </w:r>
      <w:r w:rsidRPr="006F422D">
        <w:t xml:space="preserve">Section </w:t>
      </w:r>
      <w:r w:rsidR="00D86F18" w:rsidRPr="006F422D">
        <w:t>26</w:t>
      </w:r>
      <w:r w:rsidRPr="006F422D">
        <w:noBreakHyphen/>
      </w:r>
      <w:r w:rsidR="00D86F18" w:rsidRPr="006F422D">
        <w:t xml:space="preserve">806; 1942 Code </w:t>
      </w:r>
      <w:r w:rsidRPr="006F422D">
        <w:t xml:space="preserve">Section </w:t>
      </w:r>
      <w:r w:rsidR="00D86F18" w:rsidRPr="006F422D">
        <w:t xml:space="preserve">733; 1932 Code </w:t>
      </w:r>
      <w:r w:rsidRPr="006F422D">
        <w:t xml:space="preserve">Sections </w:t>
      </w:r>
      <w:r w:rsidR="00D86F18" w:rsidRPr="006F422D">
        <w:t xml:space="preserve"> 733, 734; Civ. P. </w:t>
      </w:r>
      <w:r w:rsidRPr="006F422D">
        <w:t>‘</w:t>
      </w:r>
      <w:r w:rsidR="00D86F18" w:rsidRPr="006F422D">
        <w:t xml:space="preserve">22 </w:t>
      </w:r>
      <w:r w:rsidRPr="006F422D">
        <w:t xml:space="preserve">Sections </w:t>
      </w:r>
      <w:r w:rsidR="00D86F18" w:rsidRPr="006F422D">
        <w:t xml:space="preserve"> 749, 750; Civ. C. </w:t>
      </w:r>
      <w:r w:rsidRPr="006F422D">
        <w:t>‘</w:t>
      </w:r>
      <w:r w:rsidR="00D86F18" w:rsidRPr="006F422D">
        <w:t xml:space="preserve">12 </w:t>
      </w:r>
      <w:r w:rsidRPr="006F422D">
        <w:t xml:space="preserve">Sections </w:t>
      </w:r>
      <w:r w:rsidR="00D86F18" w:rsidRPr="006F422D">
        <w:t xml:space="preserve"> 4012, 4013; Civ. C. </w:t>
      </w:r>
      <w:r w:rsidRPr="006F422D">
        <w:t>‘</w:t>
      </w:r>
      <w:r w:rsidR="00D86F18" w:rsidRPr="006F422D">
        <w:t xml:space="preserve">02 </w:t>
      </w:r>
      <w:r w:rsidRPr="006F422D">
        <w:t xml:space="preserve">Sections </w:t>
      </w:r>
      <w:r w:rsidR="00D86F18" w:rsidRPr="006F422D">
        <w:t xml:space="preserve"> 2907, 2908; G. S. 2230, 2235; R. S. 2236, 2371; 1882 (17) 1082.</w:t>
      </w:r>
    </w:p>
    <w:p w:rsidR="004C7951" w:rsidRPr="006F422D" w:rsidRDefault="004C7951" w:rsidP="006F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C7951" w:rsidRPr="006F422D" w:rsidSect="006F42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22D" w:rsidRDefault="006F422D" w:rsidP="006F422D">
      <w:r>
        <w:separator/>
      </w:r>
    </w:p>
  </w:endnote>
  <w:endnote w:type="continuationSeparator" w:id="0">
    <w:p w:rsidR="006F422D" w:rsidRDefault="006F422D" w:rsidP="006F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2D" w:rsidRPr="006F422D" w:rsidRDefault="006F422D" w:rsidP="006F4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2D" w:rsidRPr="006F422D" w:rsidRDefault="006F422D" w:rsidP="006F42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2D" w:rsidRPr="006F422D" w:rsidRDefault="006F422D" w:rsidP="006F4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22D" w:rsidRDefault="006F422D" w:rsidP="006F422D">
      <w:r>
        <w:separator/>
      </w:r>
    </w:p>
  </w:footnote>
  <w:footnote w:type="continuationSeparator" w:id="0">
    <w:p w:rsidR="006F422D" w:rsidRDefault="006F422D" w:rsidP="006F4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2D" w:rsidRPr="006F422D" w:rsidRDefault="006F422D" w:rsidP="006F4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2D" w:rsidRPr="006F422D" w:rsidRDefault="006F422D" w:rsidP="006F4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2D" w:rsidRPr="006F422D" w:rsidRDefault="006F422D" w:rsidP="006F4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18"/>
    <w:rsid w:val="004C7951"/>
    <w:rsid w:val="006F422D"/>
    <w:rsid w:val="008E7A73"/>
    <w:rsid w:val="00A936BB"/>
    <w:rsid w:val="00BD7B8C"/>
    <w:rsid w:val="00D8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3F9766-F789-41F0-979C-A2D98F50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951"/>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C7951"/>
    <w:rPr>
      <w:rFonts w:ascii="Consolas" w:eastAsia="Times New Roman" w:hAnsi="Consolas"/>
    </w:rPr>
  </w:style>
  <w:style w:type="paragraph" w:styleId="Header">
    <w:name w:val="header"/>
    <w:basedOn w:val="Normal"/>
    <w:link w:val="HeaderChar"/>
    <w:uiPriority w:val="99"/>
    <w:unhideWhenUsed/>
    <w:rsid w:val="006F422D"/>
    <w:pPr>
      <w:tabs>
        <w:tab w:val="center" w:pos="4680"/>
        <w:tab w:val="right" w:pos="9360"/>
      </w:tabs>
    </w:pPr>
  </w:style>
  <w:style w:type="character" w:customStyle="1" w:styleId="HeaderChar">
    <w:name w:val="Header Char"/>
    <w:basedOn w:val="DefaultParagraphFont"/>
    <w:link w:val="Header"/>
    <w:uiPriority w:val="99"/>
    <w:rsid w:val="006F422D"/>
    <w:rPr>
      <w:sz w:val="22"/>
      <w:szCs w:val="24"/>
    </w:rPr>
  </w:style>
  <w:style w:type="paragraph" w:styleId="Footer">
    <w:name w:val="footer"/>
    <w:basedOn w:val="Normal"/>
    <w:link w:val="FooterChar"/>
    <w:uiPriority w:val="99"/>
    <w:unhideWhenUsed/>
    <w:rsid w:val="006F422D"/>
    <w:pPr>
      <w:tabs>
        <w:tab w:val="center" w:pos="4680"/>
        <w:tab w:val="right" w:pos="9360"/>
      </w:tabs>
    </w:pPr>
  </w:style>
  <w:style w:type="character" w:customStyle="1" w:styleId="FooterChar">
    <w:name w:val="Footer Char"/>
    <w:basedOn w:val="DefaultParagraphFont"/>
    <w:link w:val="Footer"/>
    <w:uiPriority w:val="99"/>
    <w:rsid w:val="006F422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2017-10-24T16:55:00Z</dcterms:created>
  <dcterms:modified xsi:type="dcterms:W3CDTF">2017-10-24T16:55:00Z</dcterms:modified>
</cp:coreProperties>
</file>