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763" w:rsidRDefault="00360361"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E0763">
        <w:t>CHAPTER 27</w:t>
      </w:r>
    </w:p>
    <w:p w:rsidR="00AE0763" w:rsidRPr="00AE0763" w:rsidRDefault="00360361"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E0763">
        <w:t>Police Districts in Unincorporated Communities</w:t>
      </w:r>
      <w:bookmarkStart w:id="0" w:name="_GoBack"/>
      <w:bookmarkEnd w:id="0"/>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rPr>
          <w:b/>
        </w:rPr>
        <w:t xml:space="preserve">SECTION </w:t>
      </w:r>
      <w:r w:rsidR="00360361" w:rsidRPr="00AE0763">
        <w:rPr>
          <w:b/>
        </w:rPr>
        <w:t>23</w:t>
      </w:r>
      <w:r w:rsidRPr="00AE0763">
        <w:rPr>
          <w:b/>
        </w:rPr>
        <w:noBreakHyphen/>
      </w:r>
      <w:r w:rsidR="00360361" w:rsidRPr="00AE0763">
        <w:rPr>
          <w:b/>
        </w:rPr>
        <w:t>27</w:t>
      </w:r>
      <w:r w:rsidRPr="00AE0763">
        <w:rPr>
          <w:b/>
        </w:rPr>
        <w:noBreakHyphen/>
      </w:r>
      <w:r w:rsidR="00360361" w:rsidRPr="00AE0763">
        <w:rPr>
          <w:b/>
        </w:rPr>
        <w:t>10.</w:t>
      </w:r>
      <w:r w:rsidR="00360361" w:rsidRPr="00AE0763">
        <w:t xml:space="preserve"> Authorization for special police districts.</w:t>
      </w:r>
    </w:p>
    <w:p w:rsidR="00AE0763" w:rsidRDefault="00360361"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tab/>
        <w:t>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w:t>
      </w: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0361" w:rsidRPr="00AE0763">
        <w:t xml:space="preserve">: 1962 Code </w:t>
      </w:r>
      <w:r w:rsidRPr="00AE0763">
        <w:t xml:space="preserve">Section </w:t>
      </w:r>
      <w:r w:rsidR="00360361" w:rsidRPr="00AE0763">
        <w:t>53</w:t>
      </w:r>
      <w:r w:rsidRPr="00AE0763">
        <w:noBreakHyphen/>
      </w:r>
      <w:r w:rsidR="00360361" w:rsidRPr="00AE0763">
        <w:t xml:space="preserve">301; 1952 Code </w:t>
      </w:r>
      <w:r w:rsidRPr="00AE0763">
        <w:t xml:space="preserve">Section </w:t>
      </w:r>
      <w:r w:rsidR="00360361" w:rsidRPr="00AE0763">
        <w:t>53</w:t>
      </w:r>
      <w:r w:rsidRPr="00AE0763">
        <w:noBreakHyphen/>
      </w:r>
      <w:r w:rsidR="00360361" w:rsidRPr="00AE0763">
        <w:t>301; 1948 (45) 1790.</w:t>
      </w: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rPr>
          <w:b/>
        </w:rPr>
        <w:t xml:space="preserve">SECTION </w:t>
      </w:r>
      <w:r w:rsidR="00360361" w:rsidRPr="00AE0763">
        <w:rPr>
          <w:b/>
        </w:rPr>
        <w:t>23</w:t>
      </w:r>
      <w:r w:rsidRPr="00AE0763">
        <w:rPr>
          <w:b/>
        </w:rPr>
        <w:noBreakHyphen/>
      </w:r>
      <w:r w:rsidR="00360361" w:rsidRPr="00AE0763">
        <w:rPr>
          <w:b/>
        </w:rPr>
        <w:t>27</w:t>
      </w:r>
      <w:r w:rsidRPr="00AE0763">
        <w:rPr>
          <w:b/>
        </w:rPr>
        <w:noBreakHyphen/>
      </w:r>
      <w:r w:rsidR="00360361" w:rsidRPr="00AE0763">
        <w:rPr>
          <w:b/>
        </w:rPr>
        <w:t>20.</w:t>
      </w:r>
      <w:r w:rsidR="00360361" w:rsidRPr="00AE0763">
        <w:t xml:space="preserve"> Petition to establish district.</w:t>
      </w:r>
    </w:p>
    <w:p w:rsidR="00AE0763" w:rsidRDefault="00360361"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tab/>
        <w:t>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w:t>
      </w: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0361" w:rsidRPr="00AE0763">
        <w:t xml:space="preserve">: 1962 Code </w:t>
      </w:r>
      <w:r w:rsidRPr="00AE0763">
        <w:t xml:space="preserve">Section </w:t>
      </w:r>
      <w:r w:rsidR="00360361" w:rsidRPr="00AE0763">
        <w:t>53</w:t>
      </w:r>
      <w:r w:rsidRPr="00AE0763">
        <w:noBreakHyphen/>
      </w:r>
      <w:r w:rsidR="00360361" w:rsidRPr="00AE0763">
        <w:t xml:space="preserve">302; 1952 Code </w:t>
      </w:r>
      <w:r w:rsidRPr="00AE0763">
        <w:t xml:space="preserve">Section </w:t>
      </w:r>
      <w:r w:rsidR="00360361" w:rsidRPr="00AE0763">
        <w:t>53</w:t>
      </w:r>
      <w:r w:rsidRPr="00AE0763">
        <w:noBreakHyphen/>
      </w:r>
      <w:r w:rsidR="00360361" w:rsidRPr="00AE0763">
        <w:t>302; 1948 (45) 1790.</w:t>
      </w: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rPr>
          <w:b/>
        </w:rPr>
        <w:t xml:space="preserve">SECTION </w:t>
      </w:r>
      <w:r w:rsidR="00360361" w:rsidRPr="00AE0763">
        <w:rPr>
          <w:b/>
        </w:rPr>
        <w:t>23</w:t>
      </w:r>
      <w:r w:rsidRPr="00AE0763">
        <w:rPr>
          <w:b/>
        </w:rPr>
        <w:noBreakHyphen/>
      </w:r>
      <w:r w:rsidR="00360361" w:rsidRPr="00AE0763">
        <w:rPr>
          <w:b/>
        </w:rPr>
        <w:t>27</w:t>
      </w:r>
      <w:r w:rsidRPr="00AE0763">
        <w:rPr>
          <w:b/>
        </w:rPr>
        <w:noBreakHyphen/>
      </w:r>
      <w:r w:rsidR="00360361" w:rsidRPr="00AE0763">
        <w:rPr>
          <w:b/>
        </w:rPr>
        <w:t>30.</w:t>
      </w:r>
      <w:r w:rsidR="00360361" w:rsidRPr="00AE0763">
        <w:t xml:space="preserve"> Election on establishment of district and for commissioners of district.</w:t>
      </w:r>
    </w:p>
    <w:p w:rsidR="00AE0763" w:rsidRDefault="00360361"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tab/>
        <w:t xml:space="preserve">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w:t>
      </w:r>
      <w:r w:rsidR="00AE0763" w:rsidRPr="00AE0763">
        <w:t>“</w:t>
      </w:r>
      <w:r w:rsidRPr="00AE0763">
        <w:t>Yes</w:t>
      </w:r>
      <w:r w:rsidR="00AE0763" w:rsidRPr="00AE0763">
        <w:t>”</w:t>
      </w:r>
      <w:r w:rsidRPr="00AE0763">
        <w:t xml:space="preserve"> or </w:t>
      </w:r>
      <w:r w:rsidR="00AE0763" w:rsidRPr="00AE0763">
        <w:t>“</w:t>
      </w:r>
      <w:r w:rsidRPr="00AE0763">
        <w:t>No</w:t>
      </w:r>
      <w:r w:rsidR="00AE0763" w:rsidRPr="00AE0763">
        <w:t>”</w:t>
      </w:r>
      <w:r w:rsidRPr="00AE0763">
        <w:t xml:space="preserve">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w:t>
      </w: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0361" w:rsidRPr="00AE0763">
        <w:t xml:space="preserve">: 1962 Code </w:t>
      </w:r>
      <w:r w:rsidRPr="00AE0763">
        <w:t xml:space="preserve">Section </w:t>
      </w:r>
      <w:r w:rsidR="00360361" w:rsidRPr="00AE0763">
        <w:t>53</w:t>
      </w:r>
      <w:r w:rsidRPr="00AE0763">
        <w:noBreakHyphen/>
      </w:r>
      <w:r w:rsidR="00360361" w:rsidRPr="00AE0763">
        <w:t xml:space="preserve">303; 1952 Code </w:t>
      </w:r>
      <w:r w:rsidRPr="00AE0763">
        <w:t xml:space="preserve">Section </w:t>
      </w:r>
      <w:r w:rsidR="00360361" w:rsidRPr="00AE0763">
        <w:t>53</w:t>
      </w:r>
      <w:r w:rsidRPr="00AE0763">
        <w:noBreakHyphen/>
      </w:r>
      <w:r w:rsidR="00360361" w:rsidRPr="00AE0763">
        <w:t>303; 1948 (45) 1790.</w:t>
      </w: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rPr>
          <w:b/>
        </w:rPr>
        <w:t xml:space="preserve">SECTION </w:t>
      </w:r>
      <w:r w:rsidR="00360361" w:rsidRPr="00AE0763">
        <w:rPr>
          <w:b/>
        </w:rPr>
        <w:t>23</w:t>
      </w:r>
      <w:r w:rsidRPr="00AE0763">
        <w:rPr>
          <w:b/>
        </w:rPr>
        <w:noBreakHyphen/>
      </w:r>
      <w:r w:rsidR="00360361" w:rsidRPr="00AE0763">
        <w:rPr>
          <w:b/>
        </w:rPr>
        <w:t>27</w:t>
      </w:r>
      <w:r w:rsidRPr="00AE0763">
        <w:rPr>
          <w:b/>
        </w:rPr>
        <w:noBreakHyphen/>
      </w:r>
      <w:r w:rsidR="00360361" w:rsidRPr="00AE0763">
        <w:rPr>
          <w:b/>
        </w:rPr>
        <w:t>40.</w:t>
      </w:r>
      <w:r w:rsidR="00360361" w:rsidRPr="00AE0763">
        <w:t xml:space="preserve"> Organization; vacancies; compensation.</w:t>
      </w:r>
    </w:p>
    <w:p w:rsidR="00AE0763" w:rsidRDefault="00360361"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tab/>
        <w:t>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members of the commission shall elect a commissioner to fill the unexpired term. They shall serve without compensation.</w:t>
      </w: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0361" w:rsidRPr="00AE0763">
        <w:t xml:space="preserve">: 1962 Code </w:t>
      </w:r>
      <w:r w:rsidRPr="00AE0763">
        <w:t xml:space="preserve">Section </w:t>
      </w:r>
      <w:r w:rsidR="00360361" w:rsidRPr="00AE0763">
        <w:t>53</w:t>
      </w:r>
      <w:r w:rsidRPr="00AE0763">
        <w:noBreakHyphen/>
      </w:r>
      <w:r w:rsidR="00360361" w:rsidRPr="00AE0763">
        <w:t xml:space="preserve">304; 1952 Code </w:t>
      </w:r>
      <w:r w:rsidRPr="00AE0763">
        <w:t xml:space="preserve">Section </w:t>
      </w:r>
      <w:r w:rsidR="00360361" w:rsidRPr="00AE0763">
        <w:t>53</w:t>
      </w:r>
      <w:r w:rsidRPr="00AE0763">
        <w:noBreakHyphen/>
      </w:r>
      <w:r w:rsidR="00360361" w:rsidRPr="00AE0763">
        <w:t>304; 1948 (45) 1790.</w:t>
      </w: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rPr>
          <w:b/>
        </w:rPr>
        <w:t xml:space="preserve">SECTION </w:t>
      </w:r>
      <w:r w:rsidR="00360361" w:rsidRPr="00AE0763">
        <w:rPr>
          <w:b/>
        </w:rPr>
        <w:t>23</w:t>
      </w:r>
      <w:r w:rsidRPr="00AE0763">
        <w:rPr>
          <w:b/>
        </w:rPr>
        <w:noBreakHyphen/>
      </w:r>
      <w:r w:rsidR="00360361" w:rsidRPr="00AE0763">
        <w:rPr>
          <w:b/>
        </w:rPr>
        <w:t>27</w:t>
      </w:r>
      <w:r w:rsidRPr="00AE0763">
        <w:rPr>
          <w:b/>
        </w:rPr>
        <w:noBreakHyphen/>
      </w:r>
      <w:r w:rsidR="00360361" w:rsidRPr="00AE0763">
        <w:rPr>
          <w:b/>
        </w:rPr>
        <w:t>50.</w:t>
      </w:r>
      <w:r w:rsidR="00360361" w:rsidRPr="00AE0763">
        <w:t xml:space="preserve"> Board as body politic; rights, privileges and duties.</w:t>
      </w:r>
    </w:p>
    <w:p w:rsidR="00AE0763" w:rsidRDefault="00360361"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tab/>
        <w:t>The board of commissioners of any such special district shall be a body politic and shall exercise the rights, privileges and duties of such as herein further defined.</w:t>
      </w: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0361" w:rsidRPr="00AE0763">
        <w:t xml:space="preserve">: 1962 Code </w:t>
      </w:r>
      <w:r w:rsidRPr="00AE0763">
        <w:t xml:space="preserve">Section </w:t>
      </w:r>
      <w:r w:rsidR="00360361" w:rsidRPr="00AE0763">
        <w:t>53</w:t>
      </w:r>
      <w:r w:rsidRPr="00AE0763">
        <w:noBreakHyphen/>
      </w:r>
      <w:r w:rsidR="00360361" w:rsidRPr="00AE0763">
        <w:t xml:space="preserve">305; 1952 Code </w:t>
      </w:r>
      <w:r w:rsidRPr="00AE0763">
        <w:t xml:space="preserve">Section </w:t>
      </w:r>
      <w:r w:rsidR="00360361" w:rsidRPr="00AE0763">
        <w:t>53</w:t>
      </w:r>
      <w:r w:rsidRPr="00AE0763">
        <w:noBreakHyphen/>
      </w:r>
      <w:r w:rsidR="00360361" w:rsidRPr="00AE0763">
        <w:t>305; 1948 (45) 1790.</w:t>
      </w: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rPr>
          <w:b/>
        </w:rPr>
        <w:t xml:space="preserve">SECTION </w:t>
      </w:r>
      <w:r w:rsidR="00360361" w:rsidRPr="00AE0763">
        <w:rPr>
          <w:b/>
        </w:rPr>
        <w:t>23</w:t>
      </w:r>
      <w:r w:rsidRPr="00AE0763">
        <w:rPr>
          <w:b/>
        </w:rPr>
        <w:noBreakHyphen/>
      </w:r>
      <w:r w:rsidR="00360361" w:rsidRPr="00AE0763">
        <w:rPr>
          <w:b/>
        </w:rPr>
        <w:t>27</w:t>
      </w:r>
      <w:r w:rsidRPr="00AE0763">
        <w:rPr>
          <w:b/>
        </w:rPr>
        <w:noBreakHyphen/>
      </w:r>
      <w:r w:rsidR="00360361" w:rsidRPr="00AE0763">
        <w:rPr>
          <w:b/>
        </w:rPr>
        <w:t>60.</w:t>
      </w:r>
      <w:r w:rsidR="00360361" w:rsidRPr="00AE0763">
        <w:t xml:space="preserve"> Recommendation of personnel for police duty in district.</w:t>
      </w:r>
    </w:p>
    <w:p w:rsidR="00AE0763" w:rsidRDefault="00360361"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tab/>
        <w:t>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w:t>
      </w: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0361" w:rsidRPr="00AE0763">
        <w:t xml:space="preserve">: 1962 Code </w:t>
      </w:r>
      <w:r w:rsidRPr="00AE0763">
        <w:t xml:space="preserve">Section </w:t>
      </w:r>
      <w:r w:rsidR="00360361" w:rsidRPr="00AE0763">
        <w:t>53</w:t>
      </w:r>
      <w:r w:rsidRPr="00AE0763">
        <w:noBreakHyphen/>
      </w:r>
      <w:r w:rsidR="00360361" w:rsidRPr="00AE0763">
        <w:t xml:space="preserve">306; 1952 Code </w:t>
      </w:r>
      <w:r w:rsidRPr="00AE0763">
        <w:t xml:space="preserve">Section </w:t>
      </w:r>
      <w:r w:rsidR="00360361" w:rsidRPr="00AE0763">
        <w:t>53</w:t>
      </w:r>
      <w:r w:rsidRPr="00AE0763">
        <w:noBreakHyphen/>
      </w:r>
      <w:r w:rsidR="00360361" w:rsidRPr="00AE0763">
        <w:t>306; 1948 (45) 1790.</w:t>
      </w: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rPr>
          <w:b/>
        </w:rPr>
        <w:t xml:space="preserve">SECTION </w:t>
      </w:r>
      <w:r w:rsidR="00360361" w:rsidRPr="00AE0763">
        <w:rPr>
          <w:b/>
        </w:rPr>
        <w:t>23</w:t>
      </w:r>
      <w:r w:rsidRPr="00AE0763">
        <w:rPr>
          <w:b/>
        </w:rPr>
        <w:noBreakHyphen/>
      </w:r>
      <w:r w:rsidR="00360361" w:rsidRPr="00AE0763">
        <w:rPr>
          <w:b/>
        </w:rPr>
        <w:t>27</w:t>
      </w:r>
      <w:r w:rsidRPr="00AE0763">
        <w:rPr>
          <w:b/>
        </w:rPr>
        <w:noBreakHyphen/>
      </w:r>
      <w:r w:rsidR="00360361" w:rsidRPr="00AE0763">
        <w:rPr>
          <w:b/>
        </w:rPr>
        <w:t>70.</w:t>
      </w:r>
      <w:r w:rsidR="00360361" w:rsidRPr="00AE0763">
        <w:t xml:space="preserve"> Bond of deputy sheriffs for district.</w:t>
      </w:r>
    </w:p>
    <w:p w:rsidR="00AE0763" w:rsidRDefault="00360361"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tab/>
        <w:t>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w:t>
      </w: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0361" w:rsidRPr="00AE0763">
        <w:t xml:space="preserve">: 1962 Code </w:t>
      </w:r>
      <w:r w:rsidRPr="00AE0763">
        <w:t xml:space="preserve">Section </w:t>
      </w:r>
      <w:r w:rsidR="00360361" w:rsidRPr="00AE0763">
        <w:t>53</w:t>
      </w:r>
      <w:r w:rsidRPr="00AE0763">
        <w:noBreakHyphen/>
      </w:r>
      <w:r w:rsidR="00360361" w:rsidRPr="00AE0763">
        <w:t xml:space="preserve">307; 1952 Code </w:t>
      </w:r>
      <w:r w:rsidRPr="00AE0763">
        <w:t xml:space="preserve">Section </w:t>
      </w:r>
      <w:r w:rsidR="00360361" w:rsidRPr="00AE0763">
        <w:t>53</w:t>
      </w:r>
      <w:r w:rsidRPr="00AE0763">
        <w:noBreakHyphen/>
      </w:r>
      <w:r w:rsidR="00360361" w:rsidRPr="00AE0763">
        <w:t>307; 1948 (45) 1790.</w:t>
      </w: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rPr>
          <w:b/>
        </w:rPr>
        <w:t xml:space="preserve">SECTION </w:t>
      </w:r>
      <w:r w:rsidR="00360361" w:rsidRPr="00AE0763">
        <w:rPr>
          <w:b/>
        </w:rPr>
        <w:t>23</w:t>
      </w:r>
      <w:r w:rsidRPr="00AE0763">
        <w:rPr>
          <w:b/>
        </w:rPr>
        <w:noBreakHyphen/>
      </w:r>
      <w:r w:rsidR="00360361" w:rsidRPr="00AE0763">
        <w:rPr>
          <w:b/>
        </w:rPr>
        <w:t>27</w:t>
      </w:r>
      <w:r w:rsidRPr="00AE0763">
        <w:rPr>
          <w:b/>
        </w:rPr>
        <w:noBreakHyphen/>
      </w:r>
      <w:r w:rsidR="00360361" w:rsidRPr="00AE0763">
        <w:rPr>
          <w:b/>
        </w:rPr>
        <w:t>80.</w:t>
      </w:r>
      <w:r w:rsidR="00360361" w:rsidRPr="00AE0763">
        <w:t xml:space="preserve"> Powers and duties of deputies.</w:t>
      </w:r>
    </w:p>
    <w:p w:rsidR="00AE0763" w:rsidRDefault="00360361"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tab/>
        <w:t>The deputies so commissioned shall assume the general duties of law</w:t>
      </w:r>
      <w:r w:rsidR="00AE0763" w:rsidRPr="00AE0763">
        <w:noBreakHyphen/>
      </w:r>
      <w:r w:rsidRPr="00AE0763">
        <w:t>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w:t>
      </w: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0361" w:rsidRPr="00AE0763">
        <w:t xml:space="preserve">: 1962 Code </w:t>
      </w:r>
      <w:r w:rsidRPr="00AE0763">
        <w:t xml:space="preserve">Section </w:t>
      </w:r>
      <w:r w:rsidR="00360361" w:rsidRPr="00AE0763">
        <w:t>53</w:t>
      </w:r>
      <w:r w:rsidRPr="00AE0763">
        <w:noBreakHyphen/>
      </w:r>
      <w:r w:rsidR="00360361" w:rsidRPr="00AE0763">
        <w:t xml:space="preserve">308; 1952 Code </w:t>
      </w:r>
      <w:r w:rsidRPr="00AE0763">
        <w:t xml:space="preserve">Section </w:t>
      </w:r>
      <w:r w:rsidR="00360361" w:rsidRPr="00AE0763">
        <w:t>53</w:t>
      </w:r>
      <w:r w:rsidRPr="00AE0763">
        <w:noBreakHyphen/>
      </w:r>
      <w:r w:rsidR="00360361" w:rsidRPr="00AE0763">
        <w:t>308; 1948 (45) 1790.</w:t>
      </w: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rPr>
          <w:b/>
        </w:rPr>
        <w:t xml:space="preserve">SECTION </w:t>
      </w:r>
      <w:r w:rsidR="00360361" w:rsidRPr="00AE0763">
        <w:rPr>
          <w:b/>
        </w:rPr>
        <w:t>23</w:t>
      </w:r>
      <w:r w:rsidRPr="00AE0763">
        <w:rPr>
          <w:b/>
        </w:rPr>
        <w:noBreakHyphen/>
      </w:r>
      <w:r w:rsidR="00360361" w:rsidRPr="00AE0763">
        <w:rPr>
          <w:b/>
        </w:rPr>
        <w:t>27</w:t>
      </w:r>
      <w:r w:rsidRPr="00AE0763">
        <w:rPr>
          <w:b/>
        </w:rPr>
        <w:noBreakHyphen/>
      </w:r>
      <w:r w:rsidR="00360361" w:rsidRPr="00AE0763">
        <w:rPr>
          <w:b/>
        </w:rPr>
        <w:t>90.</w:t>
      </w:r>
      <w:r w:rsidR="00360361" w:rsidRPr="00AE0763">
        <w:t xml:space="preserve"> Budget and description of district.</w:t>
      </w:r>
    </w:p>
    <w:p w:rsidR="00AE0763" w:rsidRDefault="00360361"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tab/>
        <w:t>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county or by designated boundaries of sufficient certainty to enable the county auditor to levy upon the property therein, and, if requested, they may assist the county auditor in listing the property within such district.</w:t>
      </w: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0361" w:rsidRPr="00AE0763">
        <w:t xml:space="preserve">: 1962 Code </w:t>
      </w:r>
      <w:r w:rsidRPr="00AE0763">
        <w:t xml:space="preserve">Section </w:t>
      </w:r>
      <w:r w:rsidR="00360361" w:rsidRPr="00AE0763">
        <w:t>53</w:t>
      </w:r>
      <w:r w:rsidRPr="00AE0763">
        <w:noBreakHyphen/>
      </w:r>
      <w:r w:rsidR="00360361" w:rsidRPr="00AE0763">
        <w:t xml:space="preserve">309; 1952 Code </w:t>
      </w:r>
      <w:r w:rsidRPr="00AE0763">
        <w:t xml:space="preserve">Section </w:t>
      </w:r>
      <w:r w:rsidR="00360361" w:rsidRPr="00AE0763">
        <w:t>53</w:t>
      </w:r>
      <w:r w:rsidRPr="00AE0763">
        <w:noBreakHyphen/>
      </w:r>
      <w:r w:rsidR="00360361" w:rsidRPr="00AE0763">
        <w:t>309; 1948 (45) 1790.</w:t>
      </w: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rPr>
          <w:b/>
        </w:rPr>
        <w:t xml:space="preserve">SECTION </w:t>
      </w:r>
      <w:r w:rsidR="00360361" w:rsidRPr="00AE0763">
        <w:rPr>
          <w:b/>
        </w:rPr>
        <w:t>23</w:t>
      </w:r>
      <w:r w:rsidRPr="00AE0763">
        <w:rPr>
          <w:b/>
        </w:rPr>
        <w:noBreakHyphen/>
      </w:r>
      <w:r w:rsidR="00360361" w:rsidRPr="00AE0763">
        <w:rPr>
          <w:b/>
        </w:rPr>
        <w:t>27</w:t>
      </w:r>
      <w:r w:rsidRPr="00AE0763">
        <w:rPr>
          <w:b/>
        </w:rPr>
        <w:noBreakHyphen/>
      </w:r>
      <w:r w:rsidR="00360361" w:rsidRPr="00AE0763">
        <w:rPr>
          <w:b/>
        </w:rPr>
        <w:t>100.</w:t>
      </w:r>
      <w:r w:rsidR="00360361" w:rsidRPr="00AE0763">
        <w:t xml:space="preserve"> Levy of taxes; disposition of funds collected.</w:t>
      </w:r>
    </w:p>
    <w:p w:rsidR="00AE0763" w:rsidRDefault="00360361"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tab/>
        <w:t>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collected and shall be kept in a separate fund for such district and any surplus that may occur in any one year shall be carried forward and applied to the next year</w:t>
      </w:r>
      <w:r w:rsidR="00AE0763" w:rsidRPr="00AE0763">
        <w:t>’</w:t>
      </w:r>
      <w:r w:rsidRPr="00AE0763">
        <w:t>s account and be properly considered in the budget for the expenses of such district for the ensuing year.</w:t>
      </w: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0361" w:rsidRPr="00AE0763">
        <w:t xml:space="preserve">: 1962 Code </w:t>
      </w:r>
      <w:r w:rsidRPr="00AE0763">
        <w:t xml:space="preserve">Section </w:t>
      </w:r>
      <w:r w:rsidR="00360361" w:rsidRPr="00AE0763">
        <w:t>53</w:t>
      </w:r>
      <w:r w:rsidRPr="00AE0763">
        <w:noBreakHyphen/>
      </w:r>
      <w:r w:rsidR="00360361" w:rsidRPr="00AE0763">
        <w:t xml:space="preserve">310; 1952 Code </w:t>
      </w:r>
      <w:r w:rsidRPr="00AE0763">
        <w:t xml:space="preserve">Section </w:t>
      </w:r>
      <w:r w:rsidR="00360361" w:rsidRPr="00AE0763">
        <w:t>53</w:t>
      </w:r>
      <w:r w:rsidRPr="00AE0763">
        <w:noBreakHyphen/>
      </w:r>
      <w:r w:rsidR="00360361" w:rsidRPr="00AE0763">
        <w:t>310; 1948 (45) 1790.</w:t>
      </w: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rPr>
          <w:b/>
        </w:rPr>
        <w:t xml:space="preserve">SECTION </w:t>
      </w:r>
      <w:r w:rsidR="00360361" w:rsidRPr="00AE0763">
        <w:rPr>
          <w:b/>
        </w:rPr>
        <w:t>23</w:t>
      </w:r>
      <w:r w:rsidRPr="00AE0763">
        <w:rPr>
          <w:b/>
        </w:rPr>
        <w:noBreakHyphen/>
      </w:r>
      <w:r w:rsidR="00360361" w:rsidRPr="00AE0763">
        <w:rPr>
          <w:b/>
        </w:rPr>
        <w:t>27</w:t>
      </w:r>
      <w:r w:rsidRPr="00AE0763">
        <w:rPr>
          <w:b/>
        </w:rPr>
        <w:noBreakHyphen/>
      </w:r>
      <w:r w:rsidR="00360361" w:rsidRPr="00AE0763">
        <w:rPr>
          <w:b/>
        </w:rPr>
        <w:t>110.</w:t>
      </w:r>
      <w:r w:rsidR="00360361" w:rsidRPr="00AE0763">
        <w:t xml:space="preserve"> Procedure for abolishing district.</w:t>
      </w:r>
    </w:p>
    <w:p w:rsidR="00AE0763" w:rsidRDefault="00360361"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tab/>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w:t>
      </w:r>
      <w:r w:rsidR="00AE0763" w:rsidRPr="00AE0763">
        <w:t>’</w:t>
      </w:r>
      <w:r w:rsidRPr="00AE0763">
        <w:t xml:space="preserve"> publication in some newspaper published in the county and by posting notices thereof in at least three public places within the district. Upon receipt of any such petition the county legislative delegation may pass a resolution directed to the clerk of court and to the county auditor, declaring the district abolished and all the rights and duties thereunder at an end.</w:t>
      </w: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0361" w:rsidRPr="00AE0763">
        <w:t xml:space="preserve">: 1962 Code </w:t>
      </w:r>
      <w:r w:rsidRPr="00AE0763">
        <w:t xml:space="preserve">Section </w:t>
      </w:r>
      <w:r w:rsidR="00360361" w:rsidRPr="00AE0763">
        <w:t>53</w:t>
      </w:r>
      <w:r w:rsidRPr="00AE0763">
        <w:noBreakHyphen/>
      </w:r>
      <w:r w:rsidR="00360361" w:rsidRPr="00AE0763">
        <w:t xml:space="preserve">311; 1952 Code </w:t>
      </w:r>
      <w:r w:rsidRPr="00AE0763">
        <w:t xml:space="preserve">Section </w:t>
      </w:r>
      <w:r w:rsidR="00360361" w:rsidRPr="00AE0763">
        <w:t>53</w:t>
      </w:r>
      <w:r w:rsidRPr="00AE0763">
        <w:noBreakHyphen/>
      </w:r>
      <w:r w:rsidR="00360361" w:rsidRPr="00AE0763">
        <w:t>311; 1948 (45) 1790.</w:t>
      </w: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rPr>
          <w:b/>
        </w:rPr>
        <w:t xml:space="preserve">SECTION </w:t>
      </w:r>
      <w:r w:rsidR="00360361" w:rsidRPr="00AE0763">
        <w:rPr>
          <w:b/>
        </w:rPr>
        <w:t>23</w:t>
      </w:r>
      <w:r w:rsidRPr="00AE0763">
        <w:rPr>
          <w:b/>
        </w:rPr>
        <w:noBreakHyphen/>
      </w:r>
      <w:r w:rsidR="00360361" w:rsidRPr="00AE0763">
        <w:rPr>
          <w:b/>
        </w:rPr>
        <w:t>27</w:t>
      </w:r>
      <w:r w:rsidRPr="00AE0763">
        <w:rPr>
          <w:b/>
        </w:rPr>
        <w:noBreakHyphen/>
      </w:r>
      <w:r w:rsidR="00360361" w:rsidRPr="00AE0763">
        <w:rPr>
          <w:b/>
        </w:rPr>
        <w:t>120.</w:t>
      </w:r>
      <w:r w:rsidR="00360361" w:rsidRPr="00AE0763">
        <w:t xml:space="preserve"> Declaration of purpose; construction of chapter.</w:t>
      </w:r>
    </w:p>
    <w:p w:rsidR="00AE0763" w:rsidRDefault="00360361"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tab/>
        <w:t>The purpose of this chapter is to provide adequate police protection for unincorporated villages, towns and thickly populated areas outside of the limits of incorporated municipalities, and this chapter shall be liberally construed and interpreted to carry into effect such purpose.</w:t>
      </w: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0361" w:rsidRPr="00AE0763">
        <w:t xml:space="preserve">: 1962 Code </w:t>
      </w:r>
      <w:r w:rsidRPr="00AE0763">
        <w:t xml:space="preserve">Section </w:t>
      </w:r>
      <w:r w:rsidR="00360361" w:rsidRPr="00AE0763">
        <w:t>53</w:t>
      </w:r>
      <w:r w:rsidRPr="00AE0763">
        <w:noBreakHyphen/>
      </w:r>
      <w:r w:rsidR="00360361" w:rsidRPr="00AE0763">
        <w:t xml:space="preserve">312; 1952 Code </w:t>
      </w:r>
      <w:r w:rsidRPr="00AE0763">
        <w:t xml:space="preserve">Section </w:t>
      </w:r>
      <w:r w:rsidR="00360361" w:rsidRPr="00AE0763">
        <w:t>53</w:t>
      </w:r>
      <w:r w:rsidRPr="00AE0763">
        <w:noBreakHyphen/>
      </w:r>
      <w:r w:rsidR="00360361" w:rsidRPr="00AE0763">
        <w:t>312; 1948 (45) 1790.</w:t>
      </w:r>
    </w:p>
    <w:p w:rsidR="00AE0763" w:rsidRP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rPr>
          <w:b/>
        </w:rPr>
        <w:t xml:space="preserve">SECTION </w:t>
      </w:r>
      <w:r w:rsidR="00360361" w:rsidRPr="00AE0763">
        <w:rPr>
          <w:b/>
        </w:rPr>
        <w:t>23</w:t>
      </w:r>
      <w:r w:rsidRPr="00AE0763">
        <w:rPr>
          <w:b/>
        </w:rPr>
        <w:noBreakHyphen/>
      </w:r>
      <w:r w:rsidR="00360361" w:rsidRPr="00AE0763">
        <w:rPr>
          <w:b/>
        </w:rPr>
        <w:t>27</w:t>
      </w:r>
      <w:r w:rsidRPr="00AE0763">
        <w:rPr>
          <w:b/>
        </w:rPr>
        <w:noBreakHyphen/>
      </w:r>
      <w:r w:rsidR="00360361" w:rsidRPr="00AE0763">
        <w:rPr>
          <w:b/>
        </w:rPr>
        <w:t>130.</w:t>
      </w:r>
      <w:r w:rsidR="00360361" w:rsidRPr="00AE0763">
        <w:t xml:space="preserve"> Chapter is cumulative.</w:t>
      </w:r>
    </w:p>
    <w:p w:rsidR="00AE0763" w:rsidRDefault="00360361"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0763">
        <w:tab/>
        <w:t>The rights, privileges and methods provided for in this chapter for the creation of special districts and the appointment of special deputy sheriffs are cumulative to all other ways and methods provided by law in this State.</w:t>
      </w: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0763" w:rsidRDefault="00AE0763"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0361" w:rsidRPr="00AE0763">
        <w:t xml:space="preserve">: 1962 Code </w:t>
      </w:r>
      <w:r w:rsidRPr="00AE0763">
        <w:t xml:space="preserve">Section </w:t>
      </w:r>
      <w:r w:rsidR="00360361" w:rsidRPr="00AE0763">
        <w:t>53</w:t>
      </w:r>
      <w:r w:rsidRPr="00AE0763">
        <w:noBreakHyphen/>
      </w:r>
      <w:r w:rsidR="00360361" w:rsidRPr="00AE0763">
        <w:t xml:space="preserve">313; 1952 Code </w:t>
      </w:r>
      <w:r w:rsidRPr="00AE0763">
        <w:t xml:space="preserve">Section </w:t>
      </w:r>
      <w:r w:rsidR="00360361" w:rsidRPr="00AE0763">
        <w:t>53</w:t>
      </w:r>
      <w:r w:rsidRPr="00AE0763">
        <w:noBreakHyphen/>
      </w:r>
      <w:r w:rsidR="00360361" w:rsidRPr="00AE0763">
        <w:t>313; 1948 (45) 1790.</w:t>
      </w:r>
    </w:p>
    <w:p w:rsidR="00F25049" w:rsidRPr="00AE0763" w:rsidRDefault="00F25049" w:rsidP="00AE0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E0763" w:rsidSect="00AE07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763" w:rsidRDefault="00AE0763" w:rsidP="00AE0763">
      <w:pPr>
        <w:spacing w:after="0" w:line="240" w:lineRule="auto"/>
      </w:pPr>
      <w:r>
        <w:separator/>
      </w:r>
    </w:p>
  </w:endnote>
  <w:endnote w:type="continuationSeparator" w:id="0">
    <w:p w:rsidR="00AE0763" w:rsidRDefault="00AE0763" w:rsidP="00AE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63" w:rsidRPr="00AE0763" w:rsidRDefault="00AE0763" w:rsidP="00AE0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63" w:rsidRPr="00AE0763" w:rsidRDefault="00AE0763" w:rsidP="00AE07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63" w:rsidRPr="00AE0763" w:rsidRDefault="00AE0763" w:rsidP="00AE0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763" w:rsidRDefault="00AE0763" w:rsidP="00AE0763">
      <w:pPr>
        <w:spacing w:after="0" w:line="240" w:lineRule="auto"/>
      </w:pPr>
      <w:r>
        <w:separator/>
      </w:r>
    </w:p>
  </w:footnote>
  <w:footnote w:type="continuationSeparator" w:id="0">
    <w:p w:rsidR="00AE0763" w:rsidRDefault="00AE0763" w:rsidP="00AE0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63" w:rsidRPr="00AE0763" w:rsidRDefault="00AE0763" w:rsidP="00AE0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63" w:rsidRPr="00AE0763" w:rsidRDefault="00AE0763" w:rsidP="00AE07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63" w:rsidRPr="00AE0763" w:rsidRDefault="00AE0763" w:rsidP="00AE0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61"/>
    <w:rsid w:val="00360361"/>
    <w:rsid w:val="00AE07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C3BD8-D696-4C14-A05B-062B6B20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60361"/>
    <w:rPr>
      <w:rFonts w:ascii="Courier New" w:eastAsia="Times New Roman" w:hAnsi="Courier New" w:cs="Courier New"/>
      <w:sz w:val="20"/>
      <w:szCs w:val="20"/>
    </w:rPr>
  </w:style>
  <w:style w:type="paragraph" w:styleId="Header">
    <w:name w:val="header"/>
    <w:basedOn w:val="Normal"/>
    <w:link w:val="HeaderChar"/>
    <w:uiPriority w:val="99"/>
    <w:unhideWhenUsed/>
    <w:rsid w:val="00AE0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763"/>
    <w:rPr>
      <w:rFonts w:ascii="Times New Roman" w:hAnsi="Times New Roman" w:cs="Times New Roman"/>
    </w:rPr>
  </w:style>
  <w:style w:type="paragraph" w:styleId="Footer">
    <w:name w:val="footer"/>
    <w:basedOn w:val="Normal"/>
    <w:link w:val="FooterChar"/>
    <w:uiPriority w:val="99"/>
    <w:unhideWhenUsed/>
    <w:rsid w:val="00AE0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7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1413</Words>
  <Characters>8059</Characters>
  <Application>Microsoft Office Word</Application>
  <DocSecurity>0</DocSecurity>
  <Lines>67</Lines>
  <Paragraphs>18</Paragraphs>
  <ScaleCrop>false</ScaleCrop>
  <Company>Legislative Services Agency (LSA)</Company>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2017-10-24T16:58:00Z</dcterms:created>
  <dcterms:modified xsi:type="dcterms:W3CDTF">2017-10-24T16:58:00Z</dcterms:modified>
</cp:coreProperties>
</file>