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773" w:rsidRDefault="00AB386D"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4773">
        <w:t>CHAPTER 33</w:t>
      </w:r>
    </w:p>
    <w:p w:rsidR="00784773" w:rsidRPr="00784773" w:rsidRDefault="00AB386D"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4773">
        <w:t>Missiles</w:t>
      </w:r>
      <w:bookmarkStart w:id="0" w:name="_GoBack"/>
      <w:bookmarkEnd w:id="0"/>
    </w:p>
    <w:p w:rsidR="00784773" w:rsidRP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773">
        <w:rPr>
          <w:b/>
        </w:rPr>
        <w:t xml:space="preserve">SECTION </w:t>
      </w:r>
      <w:r w:rsidR="00AB386D" w:rsidRPr="00784773">
        <w:rPr>
          <w:b/>
        </w:rPr>
        <w:t>23</w:t>
      </w:r>
      <w:r w:rsidRPr="00784773">
        <w:rPr>
          <w:b/>
        </w:rPr>
        <w:noBreakHyphen/>
      </w:r>
      <w:r w:rsidR="00AB386D" w:rsidRPr="00784773">
        <w:rPr>
          <w:b/>
        </w:rPr>
        <w:t>33</w:t>
      </w:r>
      <w:r w:rsidRPr="00784773">
        <w:rPr>
          <w:b/>
        </w:rPr>
        <w:noBreakHyphen/>
      </w:r>
      <w:r w:rsidR="00AB386D" w:rsidRPr="00784773">
        <w:rPr>
          <w:b/>
        </w:rPr>
        <w:t>10.</w:t>
      </w:r>
      <w:r w:rsidR="00AB386D" w:rsidRPr="00784773">
        <w:t xml:space="preserve"> </w:t>
      </w:r>
      <w:r w:rsidRPr="00784773">
        <w:t>“</w:t>
      </w:r>
      <w:r w:rsidR="00AB386D" w:rsidRPr="00784773">
        <w:t>Missile</w:t>
      </w:r>
      <w:r w:rsidRPr="00784773">
        <w:t>”</w:t>
      </w:r>
      <w:r w:rsidR="00AB386D" w:rsidRPr="00784773">
        <w:t xml:space="preserve"> defined.</w:t>
      </w:r>
    </w:p>
    <w:p w:rsidR="00784773" w:rsidRDefault="00AB386D"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773">
        <w:tab/>
        <w:t xml:space="preserve">A </w:t>
      </w:r>
      <w:r w:rsidR="00784773" w:rsidRPr="00784773">
        <w:t>“</w:t>
      </w:r>
      <w:r w:rsidRPr="00784773">
        <w:t>missile,</w:t>
      </w:r>
      <w:r w:rsidR="00784773" w:rsidRPr="00784773">
        <w:t>”</w:t>
      </w:r>
      <w:r w:rsidRPr="00784773">
        <w:t xml:space="preserve"> as contemplated by this chapter, shall be defined as any object or substance hurled through the air by the use of gunpowder or any other explosive substance whether purchased by the individual or compounded from chemicals.</w:t>
      </w:r>
    </w:p>
    <w:p w:rsid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773" w:rsidRP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386D" w:rsidRPr="00784773">
        <w:t xml:space="preserve">: 1962 Code </w:t>
      </w:r>
      <w:r w:rsidRPr="00784773">
        <w:t xml:space="preserve">Section </w:t>
      </w:r>
      <w:r w:rsidR="00AB386D" w:rsidRPr="00784773">
        <w:t>16</w:t>
      </w:r>
      <w:r w:rsidRPr="00784773">
        <w:noBreakHyphen/>
      </w:r>
      <w:r w:rsidR="00AB386D" w:rsidRPr="00784773">
        <w:t>131; 1958 (50) 1904.</w:t>
      </w:r>
    </w:p>
    <w:p w:rsidR="00784773" w:rsidRP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773">
        <w:rPr>
          <w:b/>
        </w:rPr>
        <w:t xml:space="preserve">SECTION </w:t>
      </w:r>
      <w:r w:rsidR="00AB386D" w:rsidRPr="00784773">
        <w:rPr>
          <w:b/>
        </w:rPr>
        <w:t>23</w:t>
      </w:r>
      <w:r w:rsidRPr="00784773">
        <w:rPr>
          <w:b/>
        </w:rPr>
        <w:noBreakHyphen/>
      </w:r>
      <w:r w:rsidR="00AB386D" w:rsidRPr="00784773">
        <w:rPr>
          <w:b/>
        </w:rPr>
        <w:t>33</w:t>
      </w:r>
      <w:r w:rsidRPr="00784773">
        <w:rPr>
          <w:b/>
        </w:rPr>
        <w:noBreakHyphen/>
      </w:r>
      <w:r w:rsidR="00AB386D" w:rsidRPr="00784773">
        <w:rPr>
          <w:b/>
        </w:rPr>
        <w:t>20.</w:t>
      </w:r>
      <w:r w:rsidR="00AB386D" w:rsidRPr="00784773">
        <w:t xml:space="preserve"> Permit required for firing missile.</w:t>
      </w:r>
    </w:p>
    <w:p w:rsidR="00784773" w:rsidRDefault="00AB386D"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773">
        <w:tab/>
        <w:t>Before any person shall fire or attempt to fire or discharge any missile within the borders of this State, he shall first procure a written permit from the Aeronautics Division of the Department of Commerce on such form as it may prescribe.</w:t>
      </w:r>
    </w:p>
    <w:p w:rsid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773" w:rsidRP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386D" w:rsidRPr="00784773">
        <w:t xml:space="preserve">: 1962 Code </w:t>
      </w:r>
      <w:r w:rsidRPr="00784773">
        <w:t xml:space="preserve">Section </w:t>
      </w:r>
      <w:r w:rsidR="00AB386D" w:rsidRPr="00784773">
        <w:t>16</w:t>
      </w:r>
      <w:r w:rsidRPr="00784773">
        <w:noBreakHyphen/>
      </w:r>
      <w:r w:rsidR="00AB386D" w:rsidRPr="00784773">
        <w:t xml:space="preserve">132; 1958 (50) 1904; 1993 Act No. 181, </w:t>
      </w:r>
      <w:r w:rsidRPr="00784773">
        <w:t xml:space="preserve">Section </w:t>
      </w:r>
      <w:r w:rsidR="00AB386D" w:rsidRPr="00784773">
        <w:t>361.</w:t>
      </w:r>
    </w:p>
    <w:p w:rsidR="00784773" w:rsidRP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773">
        <w:rPr>
          <w:b/>
        </w:rPr>
        <w:t xml:space="preserve">SECTION </w:t>
      </w:r>
      <w:r w:rsidR="00AB386D" w:rsidRPr="00784773">
        <w:rPr>
          <w:b/>
        </w:rPr>
        <w:t>23</w:t>
      </w:r>
      <w:r w:rsidRPr="00784773">
        <w:rPr>
          <w:b/>
        </w:rPr>
        <w:noBreakHyphen/>
      </w:r>
      <w:r w:rsidR="00AB386D" w:rsidRPr="00784773">
        <w:rPr>
          <w:b/>
        </w:rPr>
        <w:t>33</w:t>
      </w:r>
      <w:r w:rsidRPr="00784773">
        <w:rPr>
          <w:b/>
        </w:rPr>
        <w:noBreakHyphen/>
      </w:r>
      <w:r w:rsidR="00AB386D" w:rsidRPr="00784773">
        <w:rPr>
          <w:b/>
        </w:rPr>
        <w:t>30.</w:t>
      </w:r>
      <w:r w:rsidR="00AB386D" w:rsidRPr="00784773">
        <w:t xml:space="preserve"> Exemptions from application of chapter.</w:t>
      </w:r>
    </w:p>
    <w:p w:rsidR="00784773" w:rsidRDefault="00AB386D"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773">
        <w:tab/>
        <w:t>The provisions of this chapter shall not apply to the firing or discharge of missiles by any agency of the Federal or State government, to small firearms or to fireworks now authorized by law.</w:t>
      </w:r>
    </w:p>
    <w:p w:rsid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773" w:rsidRP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386D" w:rsidRPr="00784773">
        <w:t xml:space="preserve">: 1962 Code </w:t>
      </w:r>
      <w:r w:rsidRPr="00784773">
        <w:t xml:space="preserve">Section </w:t>
      </w:r>
      <w:r w:rsidR="00AB386D" w:rsidRPr="00784773">
        <w:t>16</w:t>
      </w:r>
      <w:r w:rsidRPr="00784773">
        <w:noBreakHyphen/>
      </w:r>
      <w:r w:rsidR="00AB386D" w:rsidRPr="00784773">
        <w:t>133; 1958 (50) 1904.</w:t>
      </w:r>
    </w:p>
    <w:p w:rsidR="00784773" w:rsidRP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773">
        <w:rPr>
          <w:b/>
        </w:rPr>
        <w:t xml:space="preserve">SECTION </w:t>
      </w:r>
      <w:r w:rsidR="00AB386D" w:rsidRPr="00784773">
        <w:rPr>
          <w:b/>
        </w:rPr>
        <w:t>23</w:t>
      </w:r>
      <w:r w:rsidRPr="00784773">
        <w:rPr>
          <w:b/>
        </w:rPr>
        <w:noBreakHyphen/>
      </w:r>
      <w:r w:rsidR="00AB386D" w:rsidRPr="00784773">
        <w:rPr>
          <w:b/>
        </w:rPr>
        <w:t>33</w:t>
      </w:r>
      <w:r w:rsidRPr="00784773">
        <w:rPr>
          <w:b/>
        </w:rPr>
        <w:noBreakHyphen/>
      </w:r>
      <w:r w:rsidR="00AB386D" w:rsidRPr="00784773">
        <w:rPr>
          <w:b/>
        </w:rPr>
        <w:t>40.</w:t>
      </w:r>
      <w:r w:rsidR="00AB386D" w:rsidRPr="00784773">
        <w:t xml:space="preserve"> Penalties.</w:t>
      </w:r>
    </w:p>
    <w:p w:rsidR="00784773" w:rsidRDefault="00AB386D"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4773">
        <w:tab/>
        <w:t>Any person violating the provisions of this chapter shall, upon conviction, be deemed guilty of a misdemeanor and be fined not more than one hundred dollars or be imprisoned for not more than thirty days or both, in the discretion of the court.</w:t>
      </w:r>
    </w:p>
    <w:p w:rsid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4773" w:rsidRDefault="00784773"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386D" w:rsidRPr="00784773">
        <w:t xml:space="preserve">: 1962 Code </w:t>
      </w:r>
      <w:r w:rsidRPr="00784773">
        <w:t xml:space="preserve">Section </w:t>
      </w:r>
      <w:r w:rsidR="00AB386D" w:rsidRPr="00784773">
        <w:t>16</w:t>
      </w:r>
      <w:r w:rsidRPr="00784773">
        <w:noBreakHyphen/>
      </w:r>
      <w:r w:rsidR="00AB386D" w:rsidRPr="00784773">
        <w:t>134; 1958 (50) 1904.</w:t>
      </w:r>
    </w:p>
    <w:p w:rsidR="00F25049" w:rsidRPr="00784773" w:rsidRDefault="00F25049" w:rsidP="00784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84773" w:rsidSect="007847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773" w:rsidRDefault="00784773" w:rsidP="00784773">
      <w:pPr>
        <w:spacing w:after="0" w:line="240" w:lineRule="auto"/>
      </w:pPr>
      <w:r>
        <w:separator/>
      </w:r>
    </w:p>
  </w:endnote>
  <w:endnote w:type="continuationSeparator" w:id="0">
    <w:p w:rsidR="00784773" w:rsidRDefault="00784773" w:rsidP="0078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73" w:rsidRPr="00784773" w:rsidRDefault="00784773" w:rsidP="00784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73" w:rsidRPr="00784773" w:rsidRDefault="00784773" w:rsidP="007847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73" w:rsidRPr="00784773" w:rsidRDefault="00784773" w:rsidP="00784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773" w:rsidRDefault="00784773" w:rsidP="00784773">
      <w:pPr>
        <w:spacing w:after="0" w:line="240" w:lineRule="auto"/>
      </w:pPr>
      <w:r>
        <w:separator/>
      </w:r>
    </w:p>
  </w:footnote>
  <w:footnote w:type="continuationSeparator" w:id="0">
    <w:p w:rsidR="00784773" w:rsidRDefault="00784773" w:rsidP="00784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73" w:rsidRPr="00784773" w:rsidRDefault="00784773" w:rsidP="00784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73" w:rsidRPr="00784773" w:rsidRDefault="00784773" w:rsidP="007847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73" w:rsidRPr="00784773" w:rsidRDefault="00784773" w:rsidP="00784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6D"/>
    <w:rsid w:val="00784773"/>
    <w:rsid w:val="00AB38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C8CA3-F317-4358-9B13-20FA13A6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86D"/>
    <w:rPr>
      <w:rFonts w:ascii="Courier New" w:eastAsia="Times New Roman" w:hAnsi="Courier New" w:cs="Courier New"/>
      <w:sz w:val="20"/>
      <w:szCs w:val="20"/>
    </w:rPr>
  </w:style>
  <w:style w:type="paragraph" w:styleId="Header">
    <w:name w:val="header"/>
    <w:basedOn w:val="Normal"/>
    <w:link w:val="HeaderChar"/>
    <w:uiPriority w:val="99"/>
    <w:unhideWhenUsed/>
    <w:rsid w:val="00784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773"/>
    <w:rPr>
      <w:rFonts w:ascii="Times New Roman" w:hAnsi="Times New Roman" w:cs="Times New Roman"/>
    </w:rPr>
  </w:style>
  <w:style w:type="paragraph" w:styleId="Footer">
    <w:name w:val="footer"/>
    <w:basedOn w:val="Normal"/>
    <w:link w:val="FooterChar"/>
    <w:uiPriority w:val="99"/>
    <w:unhideWhenUsed/>
    <w:rsid w:val="00784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7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203</Words>
  <Characters>1158</Characters>
  <Application>Microsoft Office Word</Application>
  <DocSecurity>0</DocSecurity>
  <Lines>9</Lines>
  <Paragraphs>2</Paragraphs>
  <ScaleCrop>false</ScaleCrop>
  <Company>Legislative Services Agency (LSA)</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