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E96" w:rsidRDefault="004A446B" w:rsidP="00CD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D6E96">
        <w:t>CHAPTER 15</w:t>
      </w:r>
    </w:p>
    <w:p w:rsidR="00CD6E96" w:rsidRPr="00CD6E96" w:rsidRDefault="004A446B" w:rsidP="00CD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6E96">
        <w:t>Bank Acting as Fiduciary</w:t>
      </w:r>
      <w:bookmarkStart w:id="0" w:name="_GoBack"/>
      <w:bookmarkEnd w:id="0"/>
    </w:p>
    <w:p w:rsidR="00CD6E96" w:rsidRPr="00CD6E96" w:rsidRDefault="00CD6E96" w:rsidP="00CD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D6E96" w:rsidRDefault="00CD6E96" w:rsidP="00CD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6E96">
        <w:rPr>
          <w:b/>
        </w:rPr>
        <w:t xml:space="preserve">SECTION </w:t>
      </w:r>
      <w:r w:rsidR="004A446B" w:rsidRPr="00CD6E96">
        <w:rPr>
          <w:b/>
        </w:rPr>
        <w:t>34</w:t>
      </w:r>
      <w:r w:rsidRPr="00CD6E96">
        <w:rPr>
          <w:b/>
        </w:rPr>
        <w:noBreakHyphen/>
      </w:r>
      <w:r w:rsidR="004A446B" w:rsidRPr="00CD6E96">
        <w:rPr>
          <w:b/>
        </w:rPr>
        <w:t>15</w:t>
      </w:r>
      <w:r w:rsidRPr="00CD6E96">
        <w:rPr>
          <w:b/>
        </w:rPr>
        <w:noBreakHyphen/>
      </w:r>
      <w:r w:rsidR="004A446B" w:rsidRPr="00CD6E96">
        <w:rPr>
          <w:b/>
        </w:rPr>
        <w:t>10.</w:t>
      </w:r>
      <w:r w:rsidR="004A446B" w:rsidRPr="00CD6E96">
        <w:t xml:space="preserve"> General authority to act as fiduciary.</w:t>
      </w:r>
    </w:p>
    <w:p w:rsidR="00CD6E96" w:rsidRDefault="004A446B" w:rsidP="00CD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6E96">
        <w:tab/>
        <w:t>Subject to the provisions of Section 62</w:t>
      </w:r>
      <w:r w:rsidR="00CD6E96" w:rsidRPr="00CD6E96">
        <w:noBreakHyphen/>
      </w:r>
      <w:r w:rsidRPr="00CD6E96">
        <w:t>3</w:t>
      </w:r>
      <w:r w:rsidR="00CD6E96" w:rsidRPr="00CD6E96">
        <w:noBreakHyphen/>
      </w:r>
      <w:r w:rsidRPr="00CD6E96">
        <w:t>203, a banking corporation or trust company with at least two hundred fifty thousand dollars total unimpaired capital may be appointed executor of a will, codicil, or writing testamentary, administrator with the will annexed, administrator of the estate of any person, receiver, assignee, guardian or trustee under a will or instrument creating a trust for the care and management of property, under the same circumstances, in the same manner, and subject to the same control by the court having jurisdiction of the appointment as a legally qualified person. An appointment as guardian applies to the estate and not to the person of the ward. The corporation is not required to receive or hold property or money or assume or execute a trust pursuant to this section without its assent.</w:t>
      </w:r>
    </w:p>
    <w:p w:rsidR="00CD6E96" w:rsidRDefault="00CD6E96" w:rsidP="00CD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6E96" w:rsidRDefault="00CD6E96" w:rsidP="00CD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446B" w:rsidRPr="00CD6E96">
        <w:t xml:space="preserve">: 1962 Code </w:t>
      </w:r>
      <w:r w:rsidRPr="00CD6E96">
        <w:t xml:space="preserve">Section </w:t>
      </w:r>
      <w:r w:rsidR="004A446B" w:rsidRPr="00CD6E96">
        <w:t>8</w:t>
      </w:r>
      <w:r w:rsidRPr="00CD6E96">
        <w:noBreakHyphen/>
      </w:r>
      <w:r w:rsidR="004A446B" w:rsidRPr="00CD6E96">
        <w:t xml:space="preserve">241; 1952 Code </w:t>
      </w:r>
      <w:r w:rsidRPr="00CD6E96">
        <w:t xml:space="preserve">Section </w:t>
      </w:r>
      <w:r w:rsidR="004A446B" w:rsidRPr="00CD6E96">
        <w:t>8</w:t>
      </w:r>
      <w:r w:rsidRPr="00CD6E96">
        <w:noBreakHyphen/>
      </w:r>
      <w:r w:rsidR="004A446B" w:rsidRPr="00CD6E96">
        <w:t xml:space="preserve">241; 1942 Code </w:t>
      </w:r>
      <w:r w:rsidRPr="00CD6E96">
        <w:t xml:space="preserve">Section </w:t>
      </w:r>
      <w:r w:rsidR="004A446B" w:rsidRPr="00CD6E96">
        <w:t xml:space="preserve">7838; 1932 Code </w:t>
      </w:r>
      <w:r w:rsidRPr="00CD6E96">
        <w:t xml:space="preserve">Section </w:t>
      </w:r>
      <w:r w:rsidR="004A446B" w:rsidRPr="00CD6E96">
        <w:t xml:space="preserve">7864; Civ. C. </w:t>
      </w:r>
      <w:r w:rsidRPr="00CD6E96">
        <w:t>‘</w:t>
      </w:r>
      <w:r w:rsidR="004A446B" w:rsidRPr="00CD6E96">
        <w:t xml:space="preserve">22 </w:t>
      </w:r>
      <w:r w:rsidRPr="00CD6E96">
        <w:t xml:space="preserve">Section </w:t>
      </w:r>
      <w:r w:rsidR="004A446B" w:rsidRPr="00CD6E96">
        <w:t xml:space="preserve">3994; Civ. C. </w:t>
      </w:r>
      <w:r w:rsidRPr="00CD6E96">
        <w:t>‘</w:t>
      </w:r>
      <w:r w:rsidR="004A446B" w:rsidRPr="00CD6E96">
        <w:t xml:space="preserve">12 </w:t>
      </w:r>
      <w:r w:rsidRPr="00CD6E96">
        <w:t xml:space="preserve">Section </w:t>
      </w:r>
      <w:r w:rsidR="004A446B" w:rsidRPr="00CD6E96">
        <w:t xml:space="preserve">2656; 1911 (27) 8; 1934 (38) 1245; 1972 (57) 2141; 1990 Act No. 521, Part II, </w:t>
      </w:r>
      <w:r w:rsidRPr="00CD6E96">
        <w:t xml:space="preserve">Section </w:t>
      </w:r>
      <w:r w:rsidR="004A446B" w:rsidRPr="00CD6E96">
        <w:t xml:space="preserve">101, eff June 5, 1990; 2005 Act No. 66, </w:t>
      </w:r>
      <w:r w:rsidRPr="00CD6E96">
        <w:t xml:space="preserve">Section </w:t>
      </w:r>
      <w:r w:rsidR="004A446B" w:rsidRPr="00CD6E96">
        <w:t>4, eff January 1, 2006.</w:t>
      </w:r>
    </w:p>
    <w:p w:rsidR="00CD6E96" w:rsidRDefault="004A446B" w:rsidP="00CD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6E96">
        <w:t>Effect of Amendment</w:t>
      </w:r>
    </w:p>
    <w:p w:rsidR="00CD6E96" w:rsidRDefault="004A446B" w:rsidP="00CD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6E96">
        <w:t xml:space="preserve">The 1990 amendment added </w:t>
      </w:r>
      <w:r w:rsidR="00CD6E96" w:rsidRPr="00CD6E96">
        <w:t>“</w:t>
      </w:r>
      <w:r w:rsidRPr="00CD6E96">
        <w:t>Subject to the provisions of Sections 62</w:t>
      </w:r>
      <w:r w:rsidR="00CD6E96" w:rsidRPr="00CD6E96">
        <w:noBreakHyphen/>
      </w:r>
      <w:r w:rsidRPr="00CD6E96">
        <w:t>3</w:t>
      </w:r>
      <w:r w:rsidR="00CD6E96" w:rsidRPr="00CD6E96">
        <w:noBreakHyphen/>
      </w:r>
      <w:r w:rsidRPr="00CD6E96">
        <w:t>203 and 62</w:t>
      </w:r>
      <w:r w:rsidR="00CD6E96" w:rsidRPr="00CD6E96">
        <w:noBreakHyphen/>
      </w:r>
      <w:r w:rsidRPr="00CD6E96">
        <w:t>7</w:t>
      </w:r>
      <w:r w:rsidR="00CD6E96" w:rsidRPr="00CD6E96">
        <w:noBreakHyphen/>
      </w:r>
      <w:r w:rsidRPr="00CD6E96">
        <w:t>207,</w:t>
      </w:r>
      <w:r w:rsidR="00CD6E96" w:rsidRPr="00CD6E96">
        <w:t>”</w:t>
      </w:r>
      <w:r w:rsidRPr="00CD6E96">
        <w:t xml:space="preserve"> at the beginning of the section.</w:t>
      </w:r>
    </w:p>
    <w:p w:rsidR="00CD6E96" w:rsidRPr="00CD6E96" w:rsidRDefault="004A446B" w:rsidP="00CD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D6E96">
        <w:t xml:space="preserve">The 2005 amendment, in the first sentence, substituted </w:t>
      </w:r>
      <w:r w:rsidR="00CD6E96" w:rsidRPr="00CD6E96">
        <w:t>“</w:t>
      </w:r>
      <w:r w:rsidRPr="00CD6E96">
        <w:t>Section 62</w:t>
      </w:r>
      <w:r w:rsidR="00CD6E96" w:rsidRPr="00CD6E96">
        <w:noBreakHyphen/>
      </w:r>
      <w:r w:rsidRPr="00CD6E96">
        <w:t>3</w:t>
      </w:r>
      <w:r w:rsidR="00CD6E96" w:rsidRPr="00CD6E96">
        <w:noBreakHyphen/>
      </w:r>
      <w:r w:rsidRPr="00CD6E96">
        <w:t>203, a</w:t>
      </w:r>
      <w:r w:rsidR="00CD6E96" w:rsidRPr="00CD6E96">
        <w:t>”</w:t>
      </w:r>
      <w:r w:rsidRPr="00CD6E96">
        <w:t xml:space="preserve"> for </w:t>
      </w:r>
      <w:r w:rsidR="00CD6E96" w:rsidRPr="00CD6E96">
        <w:t>“</w:t>
      </w:r>
      <w:r w:rsidRPr="00CD6E96">
        <w:t>Sections 62</w:t>
      </w:r>
      <w:r w:rsidR="00CD6E96" w:rsidRPr="00CD6E96">
        <w:noBreakHyphen/>
      </w:r>
      <w:r w:rsidRPr="00CD6E96">
        <w:t>7</w:t>
      </w:r>
      <w:r w:rsidR="00CD6E96" w:rsidRPr="00CD6E96">
        <w:noBreakHyphen/>
      </w:r>
      <w:r w:rsidRPr="00CD6E96">
        <w:t>203 and 62</w:t>
      </w:r>
      <w:r w:rsidR="00CD6E96" w:rsidRPr="00CD6E96">
        <w:noBreakHyphen/>
      </w:r>
      <w:r w:rsidRPr="00CD6E96">
        <w:t>7</w:t>
      </w:r>
      <w:r w:rsidR="00CD6E96" w:rsidRPr="00CD6E96">
        <w:noBreakHyphen/>
      </w:r>
      <w:r w:rsidRPr="00CD6E96">
        <w:t>207, any</w:t>
      </w:r>
      <w:r w:rsidR="00CD6E96" w:rsidRPr="00CD6E96">
        <w:t>”</w:t>
      </w:r>
      <w:r w:rsidRPr="00CD6E96">
        <w:t xml:space="preserve"> and made nonsubstantive changes throughout.</w:t>
      </w:r>
    </w:p>
    <w:p w:rsidR="00CD6E96" w:rsidRPr="00CD6E96" w:rsidRDefault="00CD6E96" w:rsidP="00CD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6E96" w:rsidRDefault="00CD6E96" w:rsidP="00CD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6E96">
        <w:rPr>
          <w:b/>
        </w:rPr>
        <w:t xml:space="preserve">SECTION </w:t>
      </w:r>
      <w:r w:rsidR="004A446B" w:rsidRPr="00CD6E96">
        <w:rPr>
          <w:b/>
        </w:rPr>
        <w:t>34</w:t>
      </w:r>
      <w:r w:rsidRPr="00CD6E96">
        <w:rPr>
          <w:b/>
        </w:rPr>
        <w:noBreakHyphen/>
      </w:r>
      <w:r w:rsidR="004A446B" w:rsidRPr="00CD6E96">
        <w:rPr>
          <w:b/>
        </w:rPr>
        <w:t>15</w:t>
      </w:r>
      <w:r w:rsidRPr="00CD6E96">
        <w:rPr>
          <w:b/>
        </w:rPr>
        <w:noBreakHyphen/>
      </w:r>
      <w:r w:rsidR="004A446B" w:rsidRPr="00CD6E96">
        <w:rPr>
          <w:b/>
        </w:rPr>
        <w:t>20.</w:t>
      </w:r>
      <w:r w:rsidR="004A446B" w:rsidRPr="00CD6E96">
        <w:t xml:space="preserve"> Fiduciary bonds.</w:t>
      </w:r>
    </w:p>
    <w:p w:rsidR="00CD6E96" w:rsidRDefault="004A446B" w:rsidP="00CD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6E96">
        <w:tab/>
        <w:t>Every such banking corporation appointed administrator, receiver, assignee, guardian or trustee, when fiduciary bonds are required of individual persons under like circumstances, shall be required to execute and file approved fiduciary bonds similar in every respect to the bonds required by law of private persons acting as such fiduciaries.</w:t>
      </w:r>
    </w:p>
    <w:p w:rsidR="00CD6E96" w:rsidRDefault="00CD6E96" w:rsidP="00CD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6E96" w:rsidRPr="00CD6E96" w:rsidRDefault="00CD6E96" w:rsidP="00CD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46B" w:rsidRPr="00CD6E96">
        <w:t xml:space="preserve">: 1962 Code </w:t>
      </w:r>
      <w:r w:rsidRPr="00CD6E96">
        <w:t xml:space="preserve">Section </w:t>
      </w:r>
      <w:r w:rsidR="004A446B" w:rsidRPr="00CD6E96">
        <w:t>8</w:t>
      </w:r>
      <w:r w:rsidRPr="00CD6E96">
        <w:noBreakHyphen/>
      </w:r>
      <w:r w:rsidR="004A446B" w:rsidRPr="00CD6E96">
        <w:t xml:space="preserve">242; 1952 Code </w:t>
      </w:r>
      <w:r w:rsidRPr="00CD6E96">
        <w:t xml:space="preserve">Section </w:t>
      </w:r>
      <w:r w:rsidR="004A446B" w:rsidRPr="00CD6E96">
        <w:t>8</w:t>
      </w:r>
      <w:r w:rsidRPr="00CD6E96">
        <w:noBreakHyphen/>
      </w:r>
      <w:r w:rsidR="004A446B" w:rsidRPr="00CD6E96">
        <w:t xml:space="preserve">242; 1942 Code </w:t>
      </w:r>
      <w:r w:rsidRPr="00CD6E96">
        <w:t xml:space="preserve">Sections </w:t>
      </w:r>
      <w:r w:rsidR="004A446B" w:rsidRPr="00CD6E96">
        <w:t xml:space="preserve"> 7838, 7839; 1932 Code </w:t>
      </w:r>
      <w:r w:rsidRPr="00CD6E96">
        <w:t xml:space="preserve">Sections </w:t>
      </w:r>
      <w:r w:rsidR="004A446B" w:rsidRPr="00CD6E96">
        <w:t xml:space="preserve"> 7864, 7865; Civ. C. </w:t>
      </w:r>
      <w:r w:rsidRPr="00CD6E96">
        <w:t>‘</w:t>
      </w:r>
      <w:r w:rsidR="004A446B" w:rsidRPr="00CD6E96">
        <w:t xml:space="preserve">22 </w:t>
      </w:r>
      <w:r w:rsidRPr="00CD6E96">
        <w:t xml:space="preserve">Sections </w:t>
      </w:r>
      <w:r w:rsidR="004A446B" w:rsidRPr="00CD6E96">
        <w:t xml:space="preserve"> 3994, 3995; Civ. C. </w:t>
      </w:r>
      <w:r w:rsidRPr="00CD6E96">
        <w:t>‘</w:t>
      </w:r>
      <w:r w:rsidR="004A446B" w:rsidRPr="00CD6E96">
        <w:t xml:space="preserve">12 </w:t>
      </w:r>
      <w:r w:rsidRPr="00CD6E96">
        <w:t xml:space="preserve">Sections </w:t>
      </w:r>
      <w:r w:rsidR="004A446B" w:rsidRPr="00CD6E96">
        <w:t xml:space="preserve"> 2656, 2657; 1903 (24) 70; 1911 (27) 8; 1934 (38) 1245.</w:t>
      </w:r>
    </w:p>
    <w:p w:rsidR="00CD6E96" w:rsidRPr="00CD6E96" w:rsidRDefault="00CD6E96" w:rsidP="00CD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6E96" w:rsidRDefault="00CD6E96" w:rsidP="00CD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6E96">
        <w:rPr>
          <w:b/>
        </w:rPr>
        <w:t xml:space="preserve">SECTION </w:t>
      </w:r>
      <w:r w:rsidR="004A446B" w:rsidRPr="00CD6E96">
        <w:rPr>
          <w:b/>
        </w:rPr>
        <w:t>34</w:t>
      </w:r>
      <w:r w:rsidRPr="00CD6E96">
        <w:rPr>
          <w:b/>
        </w:rPr>
        <w:noBreakHyphen/>
      </w:r>
      <w:r w:rsidR="004A446B" w:rsidRPr="00CD6E96">
        <w:rPr>
          <w:b/>
        </w:rPr>
        <w:t>15</w:t>
      </w:r>
      <w:r w:rsidRPr="00CD6E96">
        <w:rPr>
          <w:b/>
        </w:rPr>
        <w:noBreakHyphen/>
      </w:r>
      <w:r w:rsidR="004A446B" w:rsidRPr="00CD6E96">
        <w:rPr>
          <w:b/>
        </w:rPr>
        <w:t>30.</w:t>
      </w:r>
      <w:r w:rsidR="004A446B" w:rsidRPr="00CD6E96">
        <w:t xml:space="preserve"> Capital stock shall be held security for fiduciary obligations.</w:t>
      </w:r>
    </w:p>
    <w:p w:rsidR="00CD6E96" w:rsidRDefault="004A446B" w:rsidP="00CD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6E96">
        <w:tab/>
        <w:t xml:space="preserve">The capital stock of such corporation shall be held as security for the faithful performance of the duties undertaken by virtue of </w:t>
      </w:r>
      <w:r w:rsidR="00CD6E96" w:rsidRPr="00CD6E96">
        <w:t xml:space="preserve">Section </w:t>
      </w:r>
      <w:r w:rsidRPr="00CD6E96">
        <w:t>34</w:t>
      </w:r>
      <w:r w:rsidR="00CD6E96" w:rsidRPr="00CD6E96">
        <w:noBreakHyphen/>
      </w:r>
      <w:r w:rsidRPr="00CD6E96">
        <w:t>15</w:t>
      </w:r>
      <w:r w:rsidR="00CD6E96" w:rsidRPr="00CD6E96">
        <w:noBreakHyphen/>
      </w:r>
      <w:r w:rsidRPr="00CD6E96">
        <w:t>10 or of any similar provision of law.</w:t>
      </w:r>
    </w:p>
    <w:p w:rsidR="00CD6E96" w:rsidRDefault="00CD6E96" w:rsidP="00CD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6E96" w:rsidRPr="00CD6E96" w:rsidRDefault="00CD6E96" w:rsidP="00CD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46B" w:rsidRPr="00CD6E96">
        <w:t xml:space="preserve">: 1962 Code </w:t>
      </w:r>
      <w:r w:rsidRPr="00CD6E96">
        <w:t xml:space="preserve">Section </w:t>
      </w:r>
      <w:r w:rsidR="004A446B" w:rsidRPr="00CD6E96">
        <w:t>8</w:t>
      </w:r>
      <w:r w:rsidRPr="00CD6E96">
        <w:noBreakHyphen/>
      </w:r>
      <w:r w:rsidR="004A446B" w:rsidRPr="00CD6E96">
        <w:t xml:space="preserve">243; 1952 Code </w:t>
      </w:r>
      <w:r w:rsidRPr="00CD6E96">
        <w:t xml:space="preserve">Section </w:t>
      </w:r>
      <w:r w:rsidR="004A446B" w:rsidRPr="00CD6E96">
        <w:t>8</w:t>
      </w:r>
      <w:r w:rsidRPr="00CD6E96">
        <w:noBreakHyphen/>
      </w:r>
      <w:r w:rsidR="004A446B" w:rsidRPr="00CD6E96">
        <w:t xml:space="preserve">243; 1942 Code </w:t>
      </w:r>
      <w:r w:rsidRPr="00CD6E96">
        <w:t xml:space="preserve">Section </w:t>
      </w:r>
      <w:r w:rsidR="004A446B" w:rsidRPr="00CD6E96">
        <w:t xml:space="preserve">7839; 1932 Code </w:t>
      </w:r>
      <w:r w:rsidRPr="00CD6E96">
        <w:t xml:space="preserve">Section </w:t>
      </w:r>
      <w:r w:rsidR="004A446B" w:rsidRPr="00CD6E96">
        <w:t xml:space="preserve">7865; Civ. C. </w:t>
      </w:r>
      <w:r w:rsidRPr="00CD6E96">
        <w:t>‘</w:t>
      </w:r>
      <w:r w:rsidR="004A446B" w:rsidRPr="00CD6E96">
        <w:t xml:space="preserve">22 </w:t>
      </w:r>
      <w:r w:rsidRPr="00CD6E96">
        <w:t xml:space="preserve">Section </w:t>
      </w:r>
      <w:r w:rsidR="004A446B" w:rsidRPr="00CD6E96">
        <w:t xml:space="preserve">3995; Civ. </w:t>
      </w:r>
      <w:r w:rsidRPr="00CD6E96">
        <w:t>‘</w:t>
      </w:r>
      <w:r w:rsidR="004A446B" w:rsidRPr="00CD6E96">
        <w:t xml:space="preserve">12 </w:t>
      </w:r>
      <w:r w:rsidRPr="00CD6E96">
        <w:t xml:space="preserve">Section </w:t>
      </w:r>
      <w:r w:rsidR="004A446B" w:rsidRPr="00CD6E96">
        <w:t>2657; 1903 (24) 70.</w:t>
      </w:r>
    </w:p>
    <w:p w:rsidR="00CD6E96" w:rsidRPr="00CD6E96" w:rsidRDefault="00CD6E96" w:rsidP="00CD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6E96" w:rsidRDefault="00CD6E96" w:rsidP="00CD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6E96">
        <w:rPr>
          <w:b/>
        </w:rPr>
        <w:t xml:space="preserve">SECTION </w:t>
      </w:r>
      <w:r w:rsidR="004A446B" w:rsidRPr="00CD6E96">
        <w:rPr>
          <w:b/>
        </w:rPr>
        <w:t>34</w:t>
      </w:r>
      <w:r w:rsidRPr="00CD6E96">
        <w:rPr>
          <w:b/>
        </w:rPr>
        <w:noBreakHyphen/>
      </w:r>
      <w:r w:rsidR="004A446B" w:rsidRPr="00CD6E96">
        <w:rPr>
          <w:b/>
        </w:rPr>
        <w:t>15</w:t>
      </w:r>
      <w:r w:rsidRPr="00CD6E96">
        <w:rPr>
          <w:b/>
        </w:rPr>
        <w:noBreakHyphen/>
      </w:r>
      <w:r w:rsidR="004A446B" w:rsidRPr="00CD6E96">
        <w:rPr>
          <w:b/>
        </w:rPr>
        <w:t>40.</w:t>
      </w:r>
      <w:r w:rsidR="004A446B" w:rsidRPr="00CD6E96">
        <w:t xml:space="preserve"> Papers may be executed by authorized officer.</w:t>
      </w:r>
    </w:p>
    <w:p w:rsidR="00CD6E96" w:rsidRDefault="004A446B" w:rsidP="00CD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6E96">
        <w:tab/>
        <w:t xml:space="preserve">In all proceedings in the probate court or elsewhere connected with any authority exercised under the provisions of </w:t>
      </w:r>
      <w:r w:rsidR="00CD6E96" w:rsidRPr="00CD6E96">
        <w:t xml:space="preserve">Section </w:t>
      </w:r>
      <w:r w:rsidRPr="00CD6E96">
        <w:t>34</w:t>
      </w:r>
      <w:r w:rsidR="00CD6E96" w:rsidRPr="00CD6E96">
        <w:noBreakHyphen/>
      </w:r>
      <w:r w:rsidRPr="00CD6E96">
        <w:t>15</w:t>
      </w:r>
      <w:r w:rsidR="00CD6E96" w:rsidRPr="00CD6E96">
        <w:noBreakHyphen/>
      </w:r>
      <w:r w:rsidRPr="00CD6E96">
        <w:t>10 or under any similar provisions of law all accounts, returns and other papers may be signed and sworn to in behalf of the corporation by any officer thereof duly authorized by it. The answer and examination under oath of such officer shall be received as the answer and examination of the corporation. The court may order and compel an officer of such corporation to answer and attend the examination in the same manner as if he, instead of the corporation, were a party to the proceeding.</w:t>
      </w:r>
    </w:p>
    <w:p w:rsidR="00CD6E96" w:rsidRDefault="00CD6E96" w:rsidP="00CD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6E96" w:rsidRPr="00CD6E96" w:rsidRDefault="00CD6E96" w:rsidP="00CD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46B" w:rsidRPr="00CD6E96">
        <w:t xml:space="preserve">: 1962 Code </w:t>
      </w:r>
      <w:r w:rsidRPr="00CD6E96">
        <w:t xml:space="preserve">Section </w:t>
      </w:r>
      <w:r w:rsidR="004A446B" w:rsidRPr="00CD6E96">
        <w:t>8</w:t>
      </w:r>
      <w:r w:rsidRPr="00CD6E96">
        <w:noBreakHyphen/>
      </w:r>
      <w:r w:rsidR="004A446B" w:rsidRPr="00CD6E96">
        <w:t xml:space="preserve">244; 1952 Code </w:t>
      </w:r>
      <w:r w:rsidRPr="00CD6E96">
        <w:t xml:space="preserve">Section </w:t>
      </w:r>
      <w:r w:rsidR="004A446B" w:rsidRPr="00CD6E96">
        <w:t>8</w:t>
      </w:r>
      <w:r w:rsidRPr="00CD6E96">
        <w:noBreakHyphen/>
      </w:r>
      <w:r w:rsidR="004A446B" w:rsidRPr="00CD6E96">
        <w:t xml:space="preserve">244; 1942 Code </w:t>
      </w:r>
      <w:r w:rsidRPr="00CD6E96">
        <w:t xml:space="preserve">Section </w:t>
      </w:r>
      <w:r w:rsidR="004A446B" w:rsidRPr="00CD6E96">
        <w:t xml:space="preserve">7840; 1932 Code </w:t>
      </w:r>
      <w:r w:rsidRPr="00CD6E96">
        <w:t xml:space="preserve">Section </w:t>
      </w:r>
      <w:r w:rsidR="004A446B" w:rsidRPr="00CD6E96">
        <w:t xml:space="preserve">7866; Civ. C. </w:t>
      </w:r>
      <w:r w:rsidRPr="00CD6E96">
        <w:t>‘</w:t>
      </w:r>
      <w:r w:rsidR="004A446B" w:rsidRPr="00CD6E96">
        <w:t xml:space="preserve">22 </w:t>
      </w:r>
      <w:r w:rsidRPr="00CD6E96">
        <w:t xml:space="preserve">Section </w:t>
      </w:r>
      <w:r w:rsidR="004A446B" w:rsidRPr="00CD6E96">
        <w:t xml:space="preserve">3996; Civ. C. </w:t>
      </w:r>
      <w:r w:rsidRPr="00CD6E96">
        <w:t>‘</w:t>
      </w:r>
      <w:r w:rsidR="004A446B" w:rsidRPr="00CD6E96">
        <w:t xml:space="preserve">12 </w:t>
      </w:r>
      <w:r w:rsidRPr="00CD6E96">
        <w:t xml:space="preserve">Section </w:t>
      </w:r>
      <w:r w:rsidR="004A446B" w:rsidRPr="00CD6E96">
        <w:t>2658; 1903 (24) 70.</w:t>
      </w:r>
    </w:p>
    <w:p w:rsidR="00CD6E96" w:rsidRPr="00CD6E96" w:rsidRDefault="00CD6E96" w:rsidP="00CD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6E96" w:rsidRDefault="00CD6E96" w:rsidP="00CD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6E96">
        <w:rPr>
          <w:b/>
        </w:rPr>
        <w:lastRenderedPageBreak/>
        <w:t xml:space="preserve">SECTION </w:t>
      </w:r>
      <w:r w:rsidR="004A446B" w:rsidRPr="00CD6E96">
        <w:rPr>
          <w:b/>
        </w:rPr>
        <w:t>34</w:t>
      </w:r>
      <w:r w:rsidRPr="00CD6E96">
        <w:rPr>
          <w:b/>
        </w:rPr>
        <w:noBreakHyphen/>
      </w:r>
      <w:r w:rsidR="004A446B" w:rsidRPr="00CD6E96">
        <w:rPr>
          <w:b/>
        </w:rPr>
        <w:t>15</w:t>
      </w:r>
      <w:r w:rsidRPr="00CD6E96">
        <w:rPr>
          <w:b/>
        </w:rPr>
        <w:noBreakHyphen/>
      </w:r>
      <w:r w:rsidR="004A446B" w:rsidRPr="00CD6E96">
        <w:rPr>
          <w:b/>
        </w:rPr>
        <w:t>50.</w:t>
      </w:r>
      <w:r w:rsidR="004A446B" w:rsidRPr="00CD6E96">
        <w:t xml:space="preserve"> Liability when acting as trustee of partnership interest for minors.</w:t>
      </w:r>
    </w:p>
    <w:p w:rsidR="00CD6E96" w:rsidRDefault="004A446B" w:rsidP="00CD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6E96">
        <w:tab/>
        <w:t xml:space="preserve">Any banking corporation or trust company authorized under this chapter to act as a fiduciary which acts or is acting as trustee of a partnership interest for minor beneficiaries shall not be liable as a partner except to the extent of the assets in the trust, the provisions of </w:t>
      </w:r>
      <w:r w:rsidR="00CD6E96" w:rsidRPr="00CD6E96">
        <w:t xml:space="preserve">Sections </w:t>
      </w:r>
      <w:r w:rsidRPr="00CD6E96">
        <w:t xml:space="preserve"> 33</w:t>
      </w:r>
      <w:r w:rsidR="00CD6E96" w:rsidRPr="00CD6E96">
        <w:noBreakHyphen/>
      </w:r>
      <w:r w:rsidRPr="00CD6E96">
        <w:t>41</w:t>
      </w:r>
      <w:r w:rsidR="00CD6E96" w:rsidRPr="00CD6E96">
        <w:noBreakHyphen/>
      </w:r>
      <w:r w:rsidRPr="00CD6E96">
        <w:t>350 to 33</w:t>
      </w:r>
      <w:r w:rsidR="00CD6E96" w:rsidRPr="00CD6E96">
        <w:noBreakHyphen/>
      </w:r>
      <w:r w:rsidRPr="00CD6E96">
        <w:t>41</w:t>
      </w:r>
      <w:r w:rsidR="00CD6E96" w:rsidRPr="00CD6E96">
        <w:noBreakHyphen/>
      </w:r>
      <w:r w:rsidRPr="00CD6E96">
        <w:t>390 to the contrary notwithstanding; provided, however, nothing in this section shall waive, limit or restrict the duty and liability otherwise of the bank as trustee of a partner</w:t>
      </w:r>
      <w:r w:rsidR="00CD6E96" w:rsidRPr="00CD6E96">
        <w:t>’</w:t>
      </w:r>
      <w:r w:rsidRPr="00CD6E96">
        <w:t>s interest.</w:t>
      </w:r>
    </w:p>
    <w:p w:rsidR="00CD6E96" w:rsidRDefault="00CD6E96" w:rsidP="00CD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6E96" w:rsidRDefault="00CD6E96" w:rsidP="00CD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446B" w:rsidRPr="00CD6E96">
        <w:t xml:space="preserve">: 1962 Code </w:t>
      </w:r>
      <w:r w:rsidRPr="00CD6E96">
        <w:t xml:space="preserve">Section </w:t>
      </w:r>
      <w:r w:rsidR="004A446B" w:rsidRPr="00CD6E96">
        <w:t>8</w:t>
      </w:r>
      <w:r w:rsidRPr="00CD6E96">
        <w:noBreakHyphen/>
      </w:r>
      <w:r w:rsidR="004A446B" w:rsidRPr="00CD6E96">
        <w:t>245; 1955 (49) 321.</w:t>
      </w:r>
    </w:p>
    <w:p w:rsidR="00F25049" w:rsidRPr="00CD6E96" w:rsidRDefault="00F25049" w:rsidP="00CD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D6E96" w:rsidSect="00CD6E9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E96" w:rsidRDefault="00CD6E96" w:rsidP="00CD6E96">
      <w:pPr>
        <w:spacing w:after="0" w:line="240" w:lineRule="auto"/>
      </w:pPr>
      <w:r>
        <w:separator/>
      </w:r>
    </w:p>
  </w:endnote>
  <w:endnote w:type="continuationSeparator" w:id="0">
    <w:p w:rsidR="00CD6E96" w:rsidRDefault="00CD6E96" w:rsidP="00CD6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E96" w:rsidRPr="00CD6E96" w:rsidRDefault="00CD6E96" w:rsidP="00CD6E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E96" w:rsidRPr="00CD6E96" w:rsidRDefault="00CD6E96" w:rsidP="00CD6E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E96" w:rsidRPr="00CD6E96" w:rsidRDefault="00CD6E96" w:rsidP="00CD6E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E96" w:rsidRDefault="00CD6E96" w:rsidP="00CD6E96">
      <w:pPr>
        <w:spacing w:after="0" w:line="240" w:lineRule="auto"/>
      </w:pPr>
      <w:r>
        <w:separator/>
      </w:r>
    </w:p>
  </w:footnote>
  <w:footnote w:type="continuationSeparator" w:id="0">
    <w:p w:rsidR="00CD6E96" w:rsidRDefault="00CD6E96" w:rsidP="00CD6E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E96" w:rsidRPr="00CD6E96" w:rsidRDefault="00CD6E96" w:rsidP="00CD6E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E96" w:rsidRPr="00CD6E96" w:rsidRDefault="00CD6E96" w:rsidP="00CD6E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E96" w:rsidRPr="00CD6E96" w:rsidRDefault="00CD6E96" w:rsidP="00CD6E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46B"/>
    <w:rsid w:val="004A446B"/>
    <w:rsid w:val="00CD6E9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E9342-1C7A-4EC1-95AF-F5253CC9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4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A446B"/>
    <w:rPr>
      <w:rFonts w:ascii="Courier New" w:eastAsia="Times New Roman" w:hAnsi="Courier New" w:cs="Courier New"/>
      <w:sz w:val="20"/>
      <w:szCs w:val="20"/>
    </w:rPr>
  </w:style>
  <w:style w:type="paragraph" w:styleId="Header">
    <w:name w:val="header"/>
    <w:basedOn w:val="Normal"/>
    <w:link w:val="HeaderChar"/>
    <w:uiPriority w:val="99"/>
    <w:unhideWhenUsed/>
    <w:rsid w:val="00CD6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E96"/>
    <w:rPr>
      <w:rFonts w:ascii="Times New Roman" w:hAnsi="Times New Roman" w:cs="Times New Roman"/>
    </w:rPr>
  </w:style>
  <w:style w:type="paragraph" w:styleId="Footer">
    <w:name w:val="footer"/>
    <w:basedOn w:val="Normal"/>
    <w:link w:val="FooterChar"/>
    <w:uiPriority w:val="99"/>
    <w:unhideWhenUsed/>
    <w:rsid w:val="00CD6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E9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611</Words>
  <Characters>3484</Characters>
  <Application>Microsoft Office Word</Application>
  <DocSecurity>0</DocSecurity>
  <Lines>29</Lines>
  <Paragraphs>8</Paragraphs>
  <ScaleCrop>false</ScaleCrop>
  <Company>Legislative Services Agency (LSA)</Company>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2017-10-24T17:12:00Z</dcterms:created>
  <dcterms:modified xsi:type="dcterms:W3CDTF">2017-10-24T17:12:00Z</dcterms:modified>
</cp:coreProperties>
</file>