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B76" w:rsidRDefault="00CD2B33" w:rsidP="00762B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762B76">
        <w:t>CHAPTER 45</w:t>
      </w:r>
    </w:p>
    <w:p w:rsidR="00762B76" w:rsidRPr="00762B76" w:rsidRDefault="00CD2B33" w:rsidP="00762B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762B76">
        <w:t>Paint, Paint Oil and Turpentine [Repealed]</w:t>
      </w:r>
      <w:bookmarkStart w:id="0" w:name="_GoBack"/>
      <w:bookmarkEnd w:id="0"/>
    </w:p>
    <w:p w:rsidR="00762B76" w:rsidRPr="00762B76" w:rsidRDefault="00762B76" w:rsidP="00762B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762B76" w:rsidRDefault="00762B76" w:rsidP="00762B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762B76">
        <w:rPr>
          <w:b/>
        </w:rPr>
        <w:t xml:space="preserve">SECTIONS </w:t>
      </w:r>
      <w:r w:rsidR="00CD2B33" w:rsidRPr="00762B76">
        <w:rPr>
          <w:b/>
        </w:rPr>
        <w:t>39</w:t>
      </w:r>
      <w:r w:rsidRPr="00762B76">
        <w:rPr>
          <w:b/>
        </w:rPr>
        <w:noBreakHyphen/>
      </w:r>
      <w:r w:rsidR="00CD2B33" w:rsidRPr="00762B76">
        <w:rPr>
          <w:b/>
        </w:rPr>
        <w:t>45</w:t>
      </w:r>
      <w:r w:rsidRPr="00762B76">
        <w:rPr>
          <w:b/>
        </w:rPr>
        <w:noBreakHyphen/>
      </w:r>
      <w:r w:rsidR="00CD2B33" w:rsidRPr="00762B76">
        <w:rPr>
          <w:b/>
        </w:rPr>
        <w:t>10 to 39</w:t>
      </w:r>
      <w:r w:rsidRPr="00762B76">
        <w:rPr>
          <w:b/>
        </w:rPr>
        <w:noBreakHyphen/>
      </w:r>
      <w:r w:rsidR="00CD2B33" w:rsidRPr="00762B76">
        <w:rPr>
          <w:b/>
        </w:rPr>
        <w:t>45</w:t>
      </w:r>
      <w:r w:rsidRPr="00762B76">
        <w:rPr>
          <w:b/>
        </w:rPr>
        <w:noBreakHyphen/>
      </w:r>
      <w:r w:rsidR="00CD2B33" w:rsidRPr="00762B76">
        <w:rPr>
          <w:b/>
        </w:rPr>
        <w:t>130.</w:t>
      </w:r>
      <w:r w:rsidR="00CD2B33" w:rsidRPr="00762B76">
        <w:t xml:space="preserve"> Repealed by 1987 Act No. 145, </w:t>
      </w:r>
      <w:r w:rsidRPr="00762B76">
        <w:t xml:space="preserve">Section </w:t>
      </w:r>
      <w:r w:rsidR="00CD2B33" w:rsidRPr="00762B76">
        <w:t>1, eff June 5, 1987.</w:t>
      </w:r>
    </w:p>
    <w:p w:rsidR="00762B76" w:rsidRDefault="00CD2B33" w:rsidP="00762B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762B76">
        <w:t>Editor</w:t>
      </w:r>
      <w:r w:rsidR="00762B76" w:rsidRPr="00762B76">
        <w:t>’</w:t>
      </w:r>
      <w:r w:rsidRPr="00762B76">
        <w:t>s Note</w:t>
      </w:r>
    </w:p>
    <w:p w:rsidR="00762B76" w:rsidRDefault="00CD2B33" w:rsidP="00762B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762B76">
        <w:t>Former chapter 45 pertained to the South Carolina Paint Law and sought to prevent deception in the sale of paint, paint oil and turpentine.</w:t>
      </w:r>
    </w:p>
    <w:p w:rsidR="00762B76" w:rsidRDefault="00CD2B33" w:rsidP="00762B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762B76">
        <w:t xml:space="preserve">Former </w:t>
      </w:r>
      <w:r w:rsidR="00762B76" w:rsidRPr="00762B76">
        <w:t xml:space="preserve">Section </w:t>
      </w:r>
      <w:r w:rsidRPr="00762B76">
        <w:t>39</w:t>
      </w:r>
      <w:r w:rsidR="00762B76" w:rsidRPr="00762B76">
        <w:noBreakHyphen/>
      </w:r>
      <w:r w:rsidRPr="00762B76">
        <w:t>45</w:t>
      </w:r>
      <w:r w:rsidR="00762B76" w:rsidRPr="00762B76">
        <w:noBreakHyphen/>
      </w:r>
      <w:r w:rsidRPr="00762B76">
        <w:t xml:space="preserve">10 was entitled </w:t>
      </w:r>
      <w:r w:rsidR="00762B76" w:rsidRPr="00762B76">
        <w:t>“</w:t>
      </w:r>
      <w:r w:rsidRPr="00762B76">
        <w:t>Short title</w:t>
      </w:r>
      <w:r w:rsidR="00762B76" w:rsidRPr="00762B76">
        <w:t>”</w:t>
      </w:r>
      <w:r w:rsidRPr="00762B76">
        <w:t xml:space="preserve"> and was derived from 1962 Code </w:t>
      </w:r>
      <w:r w:rsidR="00762B76" w:rsidRPr="00762B76">
        <w:t xml:space="preserve">Section </w:t>
      </w:r>
      <w:r w:rsidRPr="00762B76">
        <w:t>66</w:t>
      </w:r>
      <w:r w:rsidR="00762B76" w:rsidRPr="00762B76">
        <w:noBreakHyphen/>
      </w:r>
      <w:r w:rsidRPr="00762B76">
        <w:t>471; 1971 (57) 940.</w:t>
      </w:r>
    </w:p>
    <w:p w:rsidR="00762B76" w:rsidRDefault="00CD2B33" w:rsidP="00762B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762B76">
        <w:t xml:space="preserve">Former </w:t>
      </w:r>
      <w:r w:rsidR="00762B76" w:rsidRPr="00762B76">
        <w:t xml:space="preserve">Section </w:t>
      </w:r>
      <w:r w:rsidRPr="00762B76">
        <w:t>39</w:t>
      </w:r>
      <w:r w:rsidR="00762B76" w:rsidRPr="00762B76">
        <w:noBreakHyphen/>
      </w:r>
      <w:r w:rsidRPr="00762B76">
        <w:t>45</w:t>
      </w:r>
      <w:r w:rsidR="00762B76" w:rsidRPr="00762B76">
        <w:noBreakHyphen/>
      </w:r>
      <w:r w:rsidRPr="00762B76">
        <w:t xml:space="preserve">20 was entitled </w:t>
      </w:r>
      <w:r w:rsidR="00762B76" w:rsidRPr="00762B76">
        <w:t>“</w:t>
      </w:r>
      <w:r w:rsidRPr="00762B76">
        <w:t>Declaration of purpose</w:t>
      </w:r>
      <w:r w:rsidR="00762B76" w:rsidRPr="00762B76">
        <w:t>”</w:t>
      </w:r>
      <w:r w:rsidRPr="00762B76">
        <w:t xml:space="preserve"> and was derived from 1962 Code </w:t>
      </w:r>
      <w:r w:rsidR="00762B76" w:rsidRPr="00762B76">
        <w:t xml:space="preserve">Section </w:t>
      </w:r>
      <w:r w:rsidRPr="00762B76">
        <w:t>66</w:t>
      </w:r>
      <w:r w:rsidR="00762B76" w:rsidRPr="00762B76">
        <w:noBreakHyphen/>
      </w:r>
      <w:r w:rsidRPr="00762B76">
        <w:t>472; 1971 (57) 940.</w:t>
      </w:r>
    </w:p>
    <w:p w:rsidR="00762B76" w:rsidRDefault="00CD2B33" w:rsidP="00762B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762B76">
        <w:t xml:space="preserve">Former </w:t>
      </w:r>
      <w:r w:rsidR="00762B76" w:rsidRPr="00762B76">
        <w:t xml:space="preserve">Section </w:t>
      </w:r>
      <w:r w:rsidRPr="00762B76">
        <w:t>39</w:t>
      </w:r>
      <w:r w:rsidR="00762B76" w:rsidRPr="00762B76">
        <w:noBreakHyphen/>
      </w:r>
      <w:r w:rsidRPr="00762B76">
        <w:t>45</w:t>
      </w:r>
      <w:r w:rsidR="00762B76" w:rsidRPr="00762B76">
        <w:noBreakHyphen/>
      </w:r>
      <w:r w:rsidRPr="00762B76">
        <w:t xml:space="preserve">30 was entitled </w:t>
      </w:r>
      <w:r w:rsidR="00762B76" w:rsidRPr="00762B76">
        <w:t>“</w:t>
      </w:r>
      <w:r w:rsidRPr="00762B76">
        <w:t>Definitions</w:t>
      </w:r>
      <w:r w:rsidR="00762B76" w:rsidRPr="00762B76">
        <w:t>”</w:t>
      </w:r>
      <w:r w:rsidRPr="00762B76">
        <w:t xml:space="preserve"> and was derived from 1962 Code </w:t>
      </w:r>
      <w:r w:rsidR="00762B76" w:rsidRPr="00762B76">
        <w:t xml:space="preserve">Section </w:t>
      </w:r>
      <w:r w:rsidRPr="00762B76">
        <w:t>66</w:t>
      </w:r>
      <w:r w:rsidR="00762B76" w:rsidRPr="00762B76">
        <w:noBreakHyphen/>
      </w:r>
      <w:r w:rsidRPr="00762B76">
        <w:t>473; 1971 (57) 940.</w:t>
      </w:r>
    </w:p>
    <w:p w:rsidR="00762B76" w:rsidRDefault="00CD2B33" w:rsidP="00762B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762B76">
        <w:t xml:space="preserve">Former </w:t>
      </w:r>
      <w:r w:rsidR="00762B76" w:rsidRPr="00762B76">
        <w:t xml:space="preserve">Section </w:t>
      </w:r>
      <w:r w:rsidRPr="00762B76">
        <w:t>39</w:t>
      </w:r>
      <w:r w:rsidR="00762B76" w:rsidRPr="00762B76">
        <w:noBreakHyphen/>
      </w:r>
      <w:r w:rsidRPr="00762B76">
        <w:t>45</w:t>
      </w:r>
      <w:r w:rsidR="00762B76" w:rsidRPr="00762B76">
        <w:noBreakHyphen/>
      </w:r>
      <w:r w:rsidRPr="00762B76">
        <w:t xml:space="preserve">40 was entitled </w:t>
      </w:r>
      <w:r w:rsidR="00762B76" w:rsidRPr="00762B76">
        <w:t>“</w:t>
      </w:r>
      <w:r w:rsidRPr="00762B76">
        <w:t>Unlawful distribution, sale or intrastate transportation of paint, paint oil or turpentine</w:t>
      </w:r>
      <w:r w:rsidR="00762B76" w:rsidRPr="00762B76">
        <w:t>”</w:t>
      </w:r>
      <w:r w:rsidRPr="00762B76">
        <w:t xml:space="preserve"> and was derived from 1962 Code </w:t>
      </w:r>
      <w:r w:rsidR="00762B76" w:rsidRPr="00762B76">
        <w:t xml:space="preserve">Section </w:t>
      </w:r>
      <w:r w:rsidRPr="00762B76">
        <w:t>66</w:t>
      </w:r>
      <w:r w:rsidR="00762B76" w:rsidRPr="00762B76">
        <w:noBreakHyphen/>
      </w:r>
      <w:r w:rsidRPr="00762B76">
        <w:t>474; 1971 (57) 940.</w:t>
      </w:r>
    </w:p>
    <w:p w:rsidR="00762B76" w:rsidRDefault="00CD2B33" w:rsidP="00762B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762B76">
        <w:t xml:space="preserve">Former </w:t>
      </w:r>
      <w:r w:rsidR="00762B76" w:rsidRPr="00762B76">
        <w:t xml:space="preserve">Section </w:t>
      </w:r>
      <w:r w:rsidRPr="00762B76">
        <w:t>39</w:t>
      </w:r>
      <w:r w:rsidR="00762B76" w:rsidRPr="00762B76">
        <w:noBreakHyphen/>
      </w:r>
      <w:r w:rsidRPr="00762B76">
        <w:t>45</w:t>
      </w:r>
      <w:r w:rsidR="00762B76" w:rsidRPr="00762B76">
        <w:noBreakHyphen/>
      </w:r>
      <w:r w:rsidRPr="00762B76">
        <w:t xml:space="preserve">50 was entitled </w:t>
      </w:r>
      <w:r w:rsidR="00762B76" w:rsidRPr="00762B76">
        <w:t>“</w:t>
      </w:r>
      <w:r w:rsidRPr="00762B76">
        <w:t>Additional unlawful acts</w:t>
      </w:r>
      <w:r w:rsidR="00762B76" w:rsidRPr="00762B76">
        <w:t>”</w:t>
      </w:r>
      <w:r w:rsidRPr="00762B76">
        <w:t xml:space="preserve"> and was derived from 1962 Code </w:t>
      </w:r>
      <w:r w:rsidR="00762B76" w:rsidRPr="00762B76">
        <w:t xml:space="preserve">Section </w:t>
      </w:r>
      <w:r w:rsidRPr="00762B76">
        <w:t>66</w:t>
      </w:r>
      <w:r w:rsidR="00762B76" w:rsidRPr="00762B76">
        <w:noBreakHyphen/>
      </w:r>
      <w:r w:rsidRPr="00762B76">
        <w:t>475; 1971 (57) 940.</w:t>
      </w:r>
    </w:p>
    <w:p w:rsidR="00762B76" w:rsidRDefault="00CD2B33" w:rsidP="00762B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762B76">
        <w:t xml:space="preserve">Former </w:t>
      </w:r>
      <w:r w:rsidR="00762B76" w:rsidRPr="00762B76">
        <w:t xml:space="preserve">Section </w:t>
      </w:r>
      <w:r w:rsidRPr="00762B76">
        <w:t>39</w:t>
      </w:r>
      <w:r w:rsidR="00762B76" w:rsidRPr="00762B76">
        <w:noBreakHyphen/>
      </w:r>
      <w:r w:rsidRPr="00762B76">
        <w:t>45</w:t>
      </w:r>
      <w:r w:rsidR="00762B76" w:rsidRPr="00762B76">
        <w:noBreakHyphen/>
      </w:r>
      <w:r w:rsidRPr="00762B76">
        <w:t xml:space="preserve">60 was entitled </w:t>
      </w:r>
      <w:r w:rsidR="00762B76" w:rsidRPr="00762B76">
        <w:t>“</w:t>
      </w:r>
      <w:r w:rsidRPr="00762B76">
        <w:t>Injunctive relief</w:t>
      </w:r>
      <w:r w:rsidR="00762B76" w:rsidRPr="00762B76">
        <w:t>”</w:t>
      </w:r>
      <w:r w:rsidRPr="00762B76">
        <w:t xml:space="preserve"> and was derived from 1962 Code </w:t>
      </w:r>
      <w:r w:rsidR="00762B76" w:rsidRPr="00762B76">
        <w:t xml:space="preserve">Section </w:t>
      </w:r>
      <w:r w:rsidRPr="00762B76">
        <w:t>66</w:t>
      </w:r>
      <w:r w:rsidR="00762B76" w:rsidRPr="00762B76">
        <w:noBreakHyphen/>
      </w:r>
      <w:r w:rsidRPr="00762B76">
        <w:t>476; 1971 (57) 940.</w:t>
      </w:r>
    </w:p>
    <w:p w:rsidR="00762B76" w:rsidRDefault="00CD2B33" w:rsidP="00762B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762B76">
        <w:t xml:space="preserve">Former </w:t>
      </w:r>
      <w:r w:rsidR="00762B76" w:rsidRPr="00762B76">
        <w:t xml:space="preserve">Section </w:t>
      </w:r>
      <w:r w:rsidRPr="00762B76">
        <w:t>39</w:t>
      </w:r>
      <w:r w:rsidR="00762B76" w:rsidRPr="00762B76">
        <w:noBreakHyphen/>
      </w:r>
      <w:r w:rsidRPr="00762B76">
        <w:t>45</w:t>
      </w:r>
      <w:r w:rsidR="00762B76" w:rsidRPr="00762B76">
        <w:noBreakHyphen/>
      </w:r>
      <w:r w:rsidRPr="00762B76">
        <w:t xml:space="preserve">70 was entitled </w:t>
      </w:r>
      <w:r w:rsidR="00762B76" w:rsidRPr="00762B76">
        <w:t>“</w:t>
      </w:r>
      <w:r w:rsidRPr="00762B76">
        <w:t>Registration of paint manufacturers</w:t>
      </w:r>
      <w:r w:rsidR="00762B76" w:rsidRPr="00762B76">
        <w:t>”</w:t>
      </w:r>
      <w:r w:rsidRPr="00762B76">
        <w:t xml:space="preserve"> and was derived from 1962 Code </w:t>
      </w:r>
      <w:r w:rsidR="00762B76" w:rsidRPr="00762B76">
        <w:t xml:space="preserve">Section </w:t>
      </w:r>
      <w:r w:rsidRPr="00762B76">
        <w:t>66</w:t>
      </w:r>
      <w:r w:rsidR="00762B76" w:rsidRPr="00762B76">
        <w:noBreakHyphen/>
      </w:r>
      <w:r w:rsidRPr="00762B76">
        <w:t>477; 1971 (57) 940.</w:t>
      </w:r>
    </w:p>
    <w:p w:rsidR="00762B76" w:rsidRDefault="00CD2B33" w:rsidP="00762B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762B76">
        <w:t xml:space="preserve">Former </w:t>
      </w:r>
      <w:r w:rsidR="00762B76" w:rsidRPr="00762B76">
        <w:t xml:space="preserve">Section </w:t>
      </w:r>
      <w:r w:rsidRPr="00762B76">
        <w:t>39</w:t>
      </w:r>
      <w:r w:rsidR="00762B76" w:rsidRPr="00762B76">
        <w:noBreakHyphen/>
      </w:r>
      <w:r w:rsidRPr="00762B76">
        <w:t>45</w:t>
      </w:r>
      <w:r w:rsidR="00762B76" w:rsidRPr="00762B76">
        <w:noBreakHyphen/>
      </w:r>
      <w:r w:rsidRPr="00762B76">
        <w:t xml:space="preserve">80 was entitled </w:t>
      </w:r>
      <w:r w:rsidR="00762B76" w:rsidRPr="00762B76">
        <w:t>“</w:t>
      </w:r>
      <w:r w:rsidRPr="00762B76">
        <w:t>Powers and duties of Commissioner</w:t>
      </w:r>
      <w:r w:rsidR="00762B76" w:rsidRPr="00762B76">
        <w:t>”</w:t>
      </w:r>
      <w:r w:rsidRPr="00762B76">
        <w:t xml:space="preserve"> and was derived from 1962 Code </w:t>
      </w:r>
      <w:r w:rsidR="00762B76" w:rsidRPr="00762B76">
        <w:t xml:space="preserve">Section </w:t>
      </w:r>
      <w:r w:rsidRPr="00762B76">
        <w:t>66</w:t>
      </w:r>
      <w:r w:rsidR="00762B76" w:rsidRPr="00762B76">
        <w:noBreakHyphen/>
      </w:r>
      <w:r w:rsidRPr="00762B76">
        <w:t>478; 1971 (57) 940.</w:t>
      </w:r>
    </w:p>
    <w:p w:rsidR="00762B76" w:rsidRDefault="00CD2B33" w:rsidP="00762B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762B76">
        <w:t xml:space="preserve">Former </w:t>
      </w:r>
      <w:r w:rsidR="00762B76" w:rsidRPr="00762B76">
        <w:t xml:space="preserve">Section </w:t>
      </w:r>
      <w:r w:rsidRPr="00762B76">
        <w:t>39</w:t>
      </w:r>
      <w:r w:rsidR="00762B76" w:rsidRPr="00762B76">
        <w:noBreakHyphen/>
      </w:r>
      <w:r w:rsidRPr="00762B76">
        <w:t>45</w:t>
      </w:r>
      <w:r w:rsidR="00762B76" w:rsidRPr="00762B76">
        <w:noBreakHyphen/>
      </w:r>
      <w:r w:rsidRPr="00762B76">
        <w:t xml:space="preserve">90 was entitled </w:t>
      </w:r>
      <w:r w:rsidR="00762B76" w:rsidRPr="00762B76">
        <w:t>“</w:t>
      </w:r>
      <w:r w:rsidRPr="00762B76">
        <w:t>Notice of and hearing on violations; duties of prosecutors; violation shall be a misdemeanor; minor violations</w:t>
      </w:r>
      <w:r w:rsidR="00762B76" w:rsidRPr="00762B76">
        <w:t>”</w:t>
      </w:r>
      <w:r w:rsidRPr="00762B76">
        <w:t xml:space="preserve"> and was derived from 1962 Code </w:t>
      </w:r>
      <w:r w:rsidR="00762B76" w:rsidRPr="00762B76">
        <w:t xml:space="preserve">Section </w:t>
      </w:r>
      <w:r w:rsidRPr="00762B76">
        <w:t>66</w:t>
      </w:r>
      <w:r w:rsidR="00762B76" w:rsidRPr="00762B76">
        <w:noBreakHyphen/>
      </w:r>
      <w:r w:rsidRPr="00762B76">
        <w:t>479; 1971 (57) 940.</w:t>
      </w:r>
    </w:p>
    <w:p w:rsidR="00762B76" w:rsidRDefault="00CD2B33" w:rsidP="00762B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762B76">
        <w:t xml:space="preserve">Former </w:t>
      </w:r>
      <w:r w:rsidR="00762B76" w:rsidRPr="00762B76">
        <w:t xml:space="preserve">Section </w:t>
      </w:r>
      <w:r w:rsidRPr="00762B76">
        <w:t>39</w:t>
      </w:r>
      <w:r w:rsidR="00762B76" w:rsidRPr="00762B76">
        <w:noBreakHyphen/>
      </w:r>
      <w:r w:rsidRPr="00762B76">
        <w:t>45</w:t>
      </w:r>
      <w:r w:rsidR="00762B76" w:rsidRPr="00762B76">
        <w:noBreakHyphen/>
      </w:r>
      <w:r w:rsidRPr="00762B76">
        <w:t xml:space="preserve">100 was entitled </w:t>
      </w:r>
      <w:r w:rsidR="00762B76" w:rsidRPr="00762B76">
        <w:t>“</w:t>
      </w:r>
      <w:r w:rsidRPr="00762B76">
        <w:t>Exemptions</w:t>
      </w:r>
      <w:r w:rsidR="00762B76" w:rsidRPr="00762B76">
        <w:t>”</w:t>
      </w:r>
      <w:r w:rsidRPr="00762B76">
        <w:t xml:space="preserve"> and was derived from 1962 Code </w:t>
      </w:r>
      <w:r w:rsidR="00762B76" w:rsidRPr="00762B76">
        <w:t xml:space="preserve">Section </w:t>
      </w:r>
      <w:r w:rsidRPr="00762B76">
        <w:t>66</w:t>
      </w:r>
      <w:r w:rsidR="00762B76" w:rsidRPr="00762B76">
        <w:noBreakHyphen/>
      </w:r>
      <w:r w:rsidRPr="00762B76">
        <w:t>480; 1971 (57) 940.</w:t>
      </w:r>
    </w:p>
    <w:p w:rsidR="00762B76" w:rsidRDefault="00CD2B33" w:rsidP="00762B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762B76">
        <w:t xml:space="preserve">Former </w:t>
      </w:r>
      <w:r w:rsidR="00762B76" w:rsidRPr="00762B76">
        <w:t xml:space="preserve">Section </w:t>
      </w:r>
      <w:r w:rsidRPr="00762B76">
        <w:t>39</w:t>
      </w:r>
      <w:r w:rsidR="00762B76" w:rsidRPr="00762B76">
        <w:noBreakHyphen/>
      </w:r>
      <w:r w:rsidRPr="00762B76">
        <w:t>45</w:t>
      </w:r>
      <w:r w:rsidR="00762B76" w:rsidRPr="00762B76">
        <w:noBreakHyphen/>
      </w:r>
      <w:r w:rsidRPr="00762B76">
        <w:t xml:space="preserve">110 was entitled </w:t>
      </w:r>
      <w:r w:rsidR="00762B76" w:rsidRPr="00762B76">
        <w:t>“</w:t>
      </w:r>
      <w:r w:rsidRPr="00762B76">
        <w:t>Issuance of stop sale, use or removal orders; appeals; release when chapter is complied with</w:t>
      </w:r>
      <w:r w:rsidR="00762B76" w:rsidRPr="00762B76">
        <w:t>”</w:t>
      </w:r>
      <w:r w:rsidRPr="00762B76">
        <w:t xml:space="preserve"> and was derived from 1962 Code </w:t>
      </w:r>
      <w:r w:rsidR="00762B76" w:rsidRPr="00762B76">
        <w:t xml:space="preserve">Section </w:t>
      </w:r>
      <w:r w:rsidRPr="00762B76">
        <w:t>66</w:t>
      </w:r>
      <w:r w:rsidR="00762B76" w:rsidRPr="00762B76">
        <w:noBreakHyphen/>
      </w:r>
      <w:r w:rsidRPr="00762B76">
        <w:t>480.1; 1971 (57) 940.</w:t>
      </w:r>
    </w:p>
    <w:p w:rsidR="00762B76" w:rsidRDefault="00CD2B33" w:rsidP="00762B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762B76">
        <w:t xml:space="preserve">Former </w:t>
      </w:r>
      <w:r w:rsidR="00762B76" w:rsidRPr="00762B76">
        <w:t xml:space="preserve">Section </w:t>
      </w:r>
      <w:r w:rsidRPr="00762B76">
        <w:t>39</w:t>
      </w:r>
      <w:r w:rsidR="00762B76" w:rsidRPr="00762B76">
        <w:noBreakHyphen/>
      </w:r>
      <w:r w:rsidRPr="00762B76">
        <w:t>45</w:t>
      </w:r>
      <w:r w:rsidR="00762B76" w:rsidRPr="00762B76">
        <w:noBreakHyphen/>
      </w:r>
      <w:r w:rsidRPr="00762B76">
        <w:t xml:space="preserve">120 was entitled </w:t>
      </w:r>
      <w:r w:rsidR="00762B76" w:rsidRPr="00762B76">
        <w:t>“</w:t>
      </w:r>
      <w:r w:rsidRPr="00762B76">
        <w:t>Seizure and condemnation</w:t>
      </w:r>
      <w:r w:rsidR="00762B76" w:rsidRPr="00762B76">
        <w:t>”</w:t>
      </w:r>
      <w:r w:rsidRPr="00762B76">
        <w:t xml:space="preserve"> and was derived from 1962 Code </w:t>
      </w:r>
      <w:r w:rsidR="00762B76" w:rsidRPr="00762B76">
        <w:t xml:space="preserve">Section </w:t>
      </w:r>
      <w:r w:rsidRPr="00762B76">
        <w:t>66</w:t>
      </w:r>
      <w:r w:rsidR="00762B76" w:rsidRPr="00762B76">
        <w:noBreakHyphen/>
      </w:r>
      <w:r w:rsidRPr="00762B76">
        <w:t>480.2; 1971 (57) 940.</w:t>
      </w:r>
    </w:p>
    <w:p w:rsidR="00762B76" w:rsidRDefault="00CD2B33" w:rsidP="00762B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762B76">
        <w:t xml:space="preserve">Former </w:t>
      </w:r>
      <w:r w:rsidR="00762B76" w:rsidRPr="00762B76">
        <w:t xml:space="preserve">Section </w:t>
      </w:r>
      <w:r w:rsidRPr="00762B76">
        <w:t>39</w:t>
      </w:r>
      <w:r w:rsidR="00762B76" w:rsidRPr="00762B76">
        <w:noBreakHyphen/>
      </w:r>
      <w:r w:rsidRPr="00762B76">
        <w:t>45</w:t>
      </w:r>
      <w:r w:rsidR="00762B76" w:rsidRPr="00762B76">
        <w:noBreakHyphen/>
      </w:r>
      <w:r w:rsidRPr="00762B76">
        <w:t xml:space="preserve">130 was entitled </w:t>
      </w:r>
      <w:r w:rsidR="00762B76" w:rsidRPr="00762B76">
        <w:t>“</w:t>
      </w:r>
      <w:r w:rsidRPr="00762B76">
        <w:t>Commissioner may act through employees</w:t>
      </w:r>
      <w:r w:rsidR="00762B76" w:rsidRPr="00762B76">
        <w:t>”</w:t>
      </w:r>
      <w:r w:rsidRPr="00762B76">
        <w:t xml:space="preserve"> and was derived from 1962 Code </w:t>
      </w:r>
      <w:r w:rsidR="00762B76" w:rsidRPr="00762B76">
        <w:t xml:space="preserve">Section </w:t>
      </w:r>
      <w:r w:rsidRPr="00762B76">
        <w:t>66</w:t>
      </w:r>
      <w:r w:rsidR="00762B76" w:rsidRPr="00762B76">
        <w:noBreakHyphen/>
      </w:r>
      <w:r w:rsidRPr="00762B76">
        <w:t>480.3; 1971 (57) 940.</w:t>
      </w:r>
    </w:p>
    <w:p w:rsidR="00F25049" w:rsidRPr="00762B76" w:rsidRDefault="00F25049" w:rsidP="00762B7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F25049" w:rsidRPr="00762B76" w:rsidSect="00762B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B76" w:rsidRDefault="00762B76" w:rsidP="00762B76">
      <w:pPr>
        <w:spacing w:after="0" w:line="240" w:lineRule="auto"/>
      </w:pPr>
      <w:r>
        <w:separator/>
      </w:r>
    </w:p>
  </w:endnote>
  <w:endnote w:type="continuationSeparator" w:id="0">
    <w:p w:rsidR="00762B76" w:rsidRDefault="00762B76" w:rsidP="0076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B76" w:rsidRPr="00762B76" w:rsidRDefault="00762B76" w:rsidP="00762B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B76" w:rsidRPr="00762B76" w:rsidRDefault="00762B76" w:rsidP="00762B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B76" w:rsidRPr="00762B76" w:rsidRDefault="00762B76" w:rsidP="00762B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B76" w:rsidRDefault="00762B76" w:rsidP="00762B76">
      <w:pPr>
        <w:spacing w:after="0" w:line="240" w:lineRule="auto"/>
      </w:pPr>
      <w:r>
        <w:separator/>
      </w:r>
    </w:p>
  </w:footnote>
  <w:footnote w:type="continuationSeparator" w:id="0">
    <w:p w:rsidR="00762B76" w:rsidRDefault="00762B76" w:rsidP="00762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B76" w:rsidRPr="00762B76" w:rsidRDefault="00762B76" w:rsidP="00762B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B76" w:rsidRPr="00762B76" w:rsidRDefault="00762B76" w:rsidP="00762B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B76" w:rsidRPr="00762B76" w:rsidRDefault="00762B76" w:rsidP="00762B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B33"/>
    <w:rsid w:val="00762B76"/>
    <w:rsid w:val="00CD2B33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C25DC-58A6-4C4B-895A-25BAB672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2B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2B33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2B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B76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62B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B7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10246755.dotm</Template>
  <TotalTime>0</TotalTime>
  <Pages>1</Pages>
  <Words>321</Words>
  <Characters>1833</Characters>
  <Application>Microsoft Office Word</Application>
  <DocSecurity>0</DocSecurity>
  <Lines>15</Lines>
  <Paragraphs>4</Paragraphs>
  <ScaleCrop>false</ScaleCrop>
  <Company>Legislative Services Agency (LSA)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2017-10-24T17:26:00Z</dcterms:created>
  <dcterms:modified xsi:type="dcterms:W3CDTF">2017-10-24T17:26:00Z</dcterms:modified>
</cp:coreProperties>
</file>