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3FAF">
        <w:t>CHAPTER 41</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3FAF">
        <w:t>Peddlers and Hawkers, Horse Traders, and Fortunetellers</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61C4" w:rsidRPr="00FF3FAF">
        <w:t xml:space="preserve"> 1</w:t>
      </w:r>
    </w:p>
    <w:p w:rsidR="00FF3FAF" w:rsidRP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3FAF">
        <w:t>Peddlers and Hawkers</w:t>
      </w:r>
      <w:bookmarkStart w:id="0" w:name="_GoBack"/>
      <w:bookmarkEnd w:id="0"/>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10.</w:t>
      </w:r>
      <w:r w:rsidR="00A561C4" w:rsidRPr="00FF3FAF">
        <w:t xml:space="preserve"> License required of peddlers and hawkers.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1201; 1952 Code </w:t>
      </w:r>
      <w:r w:rsidRPr="00FF3FAF">
        <w:t xml:space="preserve">Section </w:t>
      </w:r>
      <w:r w:rsidR="00A561C4" w:rsidRPr="00FF3FAF">
        <w:t>56</w:t>
      </w:r>
      <w:r w:rsidRPr="00FF3FAF">
        <w:noBreakHyphen/>
      </w:r>
      <w:r w:rsidR="00A561C4" w:rsidRPr="00FF3FAF">
        <w:t xml:space="preserve">1201; 1942 Code </w:t>
      </w:r>
      <w:r w:rsidRPr="00FF3FAF">
        <w:t xml:space="preserve">Section </w:t>
      </w:r>
      <w:r w:rsidR="00A561C4" w:rsidRPr="00FF3FAF">
        <w:t xml:space="preserve">7120; 1932 Code </w:t>
      </w:r>
      <w:r w:rsidRPr="00FF3FAF">
        <w:t xml:space="preserve">Section </w:t>
      </w:r>
      <w:r w:rsidR="00A561C4" w:rsidRPr="00FF3FAF">
        <w:t xml:space="preserve">7120; Civ. C. </w:t>
      </w:r>
      <w:r w:rsidRPr="00FF3FAF">
        <w:t>‘</w:t>
      </w:r>
      <w:r w:rsidR="00A561C4" w:rsidRPr="00FF3FAF">
        <w:t xml:space="preserve">22 </w:t>
      </w:r>
      <w:r w:rsidRPr="00FF3FAF">
        <w:t xml:space="preserve">Section </w:t>
      </w:r>
      <w:r w:rsidR="00A561C4" w:rsidRPr="00FF3FAF">
        <w:t xml:space="preserve">3927; Civ. C. </w:t>
      </w:r>
      <w:r w:rsidRPr="00FF3FAF">
        <w:t>‘</w:t>
      </w:r>
      <w:r w:rsidR="00A561C4" w:rsidRPr="00FF3FAF">
        <w:t xml:space="preserve">12 </w:t>
      </w:r>
      <w:r w:rsidRPr="00FF3FAF">
        <w:t xml:space="preserve">Section </w:t>
      </w:r>
      <w:r w:rsidR="00A561C4" w:rsidRPr="00FF3FAF">
        <w:t xml:space="preserve">2618; Civ. C. </w:t>
      </w:r>
      <w:r w:rsidRPr="00FF3FAF">
        <w:t>‘</w:t>
      </w:r>
      <w:r w:rsidR="00A561C4" w:rsidRPr="00FF3FAF">
        <w:t xml:space="preserve">02 </w:t>
      </w:r>
      <w:r w:rsidRPr="00FF3FAF">
        <w:t xml:space="preserve">Section </w:t>
      </w:r>
      <w:r w:rsidR="00A561C4" w:rsidRPr="00FF3FAF">
        <w:t>1742; G. S. 1338; R. S. 1451; 1876 (16) 64; 1893 (21) 407.</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20.</w:t>
      </w:r>
      <w:r w:rsidR="00A561C4" w:rsidRPr="00FF3FAF">
        <w:t xml:space="preserve"> Issuance and term of license.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1202; 1952 Code </w:t>
      </w:r>
      <w:r w:rsidRPr="00FF3FAF">
        <w:t xml:space="preserve">Section </w:t>
      </w:r>
      <w:r w:rsidR="00A561C4" w:rsidRPr="00FF3FAF">
        <w:t>56</w:t>
      </w:r>
      <w:r w:rsidRPr="00FF3FAF">
        <w:noBreakHyphen/>
      </w:r>
      <w:r w:rsidR="00A561C4" w:rsidRPr="00FF3FAF">
        <w:t xml:space="preserve">1202; 1942 Code </w:t>
      </w:r>
      <w:r w:rsidRPr="00FF3FAF">
        <w:t xml:space="preserve">Section </w:t>
      </w:r>
      <w:r w:rsidR="00A561C4" w:rsidRPr="00FF3FAF">
        <w:t xml:space="preserve">7121; 1932 Code </w:t>
      </w:r>
      <w:r w:rsidRPr="00FF3FAF">
        <w:t xml:space="preserve">Section </w:t>
      </w:r>
      <w:r w:rsidR="00A561C4" w:rsidRPr="00FF3FAF">
        <w:t xml:space="preserve">7121; Civ. C. </w:t>
      </w:r>
      <w:r w:rsidRPr="00FF3FAF">
        <w:t>‘</w:t>
      </w:r>
      <w:r w:rsidR="00A561C4" w:rsidRPr="00FF3FAF">
        <w:t xml:space="preserve">22 </w:t>
      </w:r>
      <w:r w:rsidRPr="00FF3FAF">
        <w:t xml:space="preserve">Section </w:t>
      </w:r>
      <w:r w:rsidR="00A561C4" w:rsidRPr="00FF3FAF">
        <w:t xml:space="preserve">3938; Civ. C. </w:t>
      </w:r>
      <w:r w:rsidRPr="00FF3FAF">
        <w:t>‘</w:t>
      </w:r>
      <w:r w:rsidR="00A561C4" w:rsidRPr="00FF3FAF">
        <w:t xml:space="preserve">12 </w:t>
      </w:r>
      <w:r w:rsidRPr="00FF3FAF">
        <w:t xml:space="preserve">Section </w:t>
      </w:r>
      <w:r w:rsidR="00A561C4" w:rsidRPr="00FF3FAF">
        <w:t xml:space="preserve">2619; Civ. C. </w:t>
      </w:r>
      <w:r w:rsidRPr="00FF3FAF">
        <w:t>‘</w:t>
      </w:r>
      <w:r w:rsidR="00A561C4" w:rsidRPr="00FF3FAF">
        <w:t xml:space="preserve">02 </w:t>
      </w:r>
      <w:r w:rsidRPr="00FF3FAF">
        <w:t xml:space="preserve">Section </w:t>
      </w:r>
      <w:r w:rsidR="00A561C4" w:rsidRPr="00FF3FAF">
        <w:t>1743; R. S. 1452; 1893 (21) 408; 1935 (39) 472; 1938 (40) 1655; 1939 (41) 10, 212, 444; 1940 (41) 1704.</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30.</w:t>
      </w:r>
      <w:r w:rsidR="00A561C4" w:rsidRPr="00FF3FAF">
        <w:t xml:space="preserve"> Amount of fee fixed by governing body of county.</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1203; 1952 Code </w:t>
      </w:r>
      <w:r w:rsidRPr="00FF3FAF">
        <w:t xml:space="preserve">Section </w:t>
      </w:r>
      <w:r w:rsidR="00A561C4" w:rsidRPr="00FF3FAF">
        <w:t>56</w:t>
      </w:r>
      <w:r w:rsidRPr="00FF3FAF">
        <w:noBreakHyphen/>
      </w:r>
      <w:r w:rsidR="00A561C4" w:rsidRPr="00FF3FAF">
        <w:t xml:space="preserve">1203; 1942 Code </w:t>
      </w:r>
      <w:r w:rsidRPr="00FF3FAF">
        <w:t xml:space="preserve">Section </w:t>
      </w:r>
      <w:r w:rsidR="00A561C4" w:rsidRPr="00FF3FAF">
        <w:t xml:space="preserve">7121; 1932 Code </w:t>
      </w:r>
      <w:r w:rsidRPr="00FF3FAF">
        <w:t xml:space="preserve">Section </w:t>
      </w:r>
      <w:r w:rsidR="00A561C4" w:rsidRPr="00FF3FAF">
        <w:t xml:space="preserve">7121; Civ. C. </w:t>
      </w:r>
      <w:r w:rsidRPr="00FF3FAF">
        <w:t>‘</w:t>
      </w:r>
      <w:r w:rsidR="00A561C4" w:rsidRPr="00FF3FAF">
        <w:t xml:space="preserve">22 </w:t>
      </w:r>
      <w:r w:rsidRPr="00FF3FAF">
        <w:t xml:space="preserve">Section </w:t>
      </w:r>
      <w:r w:rsidR="00A561C4" w:rsidRPr="00FF3FAF">
        <w:t xml:space="preserve">3938; Civ. C. </w:t>
      </w:r>
      <w:r w:rsidRPr="00FF3FAF">
        <w:t>‘</w:t>
      </w:r>
      <w:r w:rsidR="00A561C4" w:rsidRPr="00FF3FAF">
        <w:t xml:space="preserve">12 </w:t>
      </w:r>
      <w:r w:rsidRPr="00FF3FAF">
        <w:t xml:space="preserve">Section </w:t>
      </w:r>
      <w:r w:rsidR="00A561C4" w:rsidRPr="00FF3FAF">
        <w:t xml:space="preserve">2619; Civ. C. </w:t>
      </w:r>
      <w:r w:rsidRPr="00FF3FAF">
        <w:t>‘</w:t>
      </w:r>
      <w:r w:rsidR="00A561C4" w:rsidRPr="00FF3FAF">
        <w:t xml:space="preserve">02 </w:t>
      </w:r>
      <w:r w:rsidRPr="00FF3FAF">
        <w:t xml:space="preserve">Section </w:t>
      </w:r>
      <w:r w:rsidR="00A561C4" w:rsidRPr="00FF3FAF">
        <w:t>1743; R. S. 1452; 1893 (21) 408; 1935 (39) 472; 1938 (40) 1655; 1939 (41) 10, 212, 444; 1940 (41) 1704.</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40.</w:t>
      </w:r>
      <w:r w:rsidR="00A561C4" w:rsidRPr="00FF3FAF">
        <w:t xml:space="preserve"> Sale of medicines and the like from place to place without license unlawful.</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1207; 1952 Code </w:t>
      </w:r>
      <w:r w:rsidRPr="00FF3FAF">
        <w:t xml:space="preserve">Section </w:t>
      </w:r>
      <w:r w:rsidR="00A561C4" w:rsidRPr="00FF3FAF">
        <w:t>56</w:t>
      </w:r>
      <w:r w:rsidRPr="00FF3FAF">
        <w:noBreakHyphen/>
      </w:r>
      <w:r w:rsidR="00A561C4" w:rsidRPr="00FF3FAF">
        <w:t xml:space="preserve">1207; 1942 Code </w:t>
      </w:r>
      <w:r w:rsidRPr="00FF3FAF">
        <w:t xml:space="preserve">Section </w:t>
      </w:r>
      <w:r w:rsidR="00A561C4" w:rsidRPr="00FF3FAF">
        <w:t xml:space="preserve">7125; 1932 Code </w:t>
      </w:r>
      <w:r w:rsidRPr="00FF3FAF">
        <w:t xml:space="preserve">Section </w:t>
      </w:r>
      <w:r w:rsidR="00A561C4" w:rsidRPr="00FF3FAF">
        <w:t xml:space="preserve">7125; Civ. C. </w:t>
      </w:r>
      <w:r w:rsidRPr="00FF3FAF">
        <w:t>‘</w:t>
      </w:r>
      <w:r w:rsidR="00A561C4" w:rsidRPr="00FF3FAF">
        <w:t xml:space="preserve">22 </w:t>
      </w:r>
      <w:r w:rsidRPr="00FF3FAF">
        <w:t xml:space="preserve">Section </w:t>
      </w:r>
      <w:r w:rsidR="00A561C4" w:rsidRPr="00FF3FAF">
        <w:t xml:space="preserve">3942; Civ. C. </w:t>
      </w:r>
      <w:r w:rsidRPr="00FF3FAF">
        <w:t>‘</w:t>
      </w:r>
      <w:r w:rsidR="00A561C4" w:rsidRPr="00FF3FAF">
        <w:t xml:space="preserve">12 </w:t>
      </w:r>
      <w:r w:rsidRPr="00FF3FAF">
        <w:t xml:space="preserve">Section </w:t>
      </w:r>
      <w:r w:rsidR="00A561C4" w:rsidRPr="00FF3FAF">
        <w:t xml:space="preserve">2623; Civ. C. </w:t>
      </w:r>
      <w:r w:rsidRPr="00FF3FAF">
        <w:t>‘</w:t>
      </w:r>
      <w:r w:rsidR="00A561C4" w:rsidRPr="00FF3FAF">
        <w:t xml:space="preserve">02 </w:t>
      </w:r>
      <w:r w:rsidRPr="00FF3FAF">
        <w:t xml:space="preserve">Section </w:t>
      </w:r>
      <w:r w:rsidR="00A561C4" w:rsidRPr="00FF3FAF">
        <w:t>1747; 1897 (22) 532; 1902 (23) 1101; 1929 (36) 134; 1930 (36) 1206; 1934 (38) 1272.</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50.</w:t>
      </w:r>
      <w:r w:rsidR="00A561C4" w:rsidRPr="00FF3FAF">
        <w:t xml:space="preserve"> Formulas of medicines and the like to be placed on packages or bottles.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1210; 1952 Code </w:t>
      </w:r>
      <w:r w:rsidRPr="00FF3FAF">
        <w:t xml:space="preserve">Section </w:t>
      </w:r>
      <w:r w:rsidR="00A561C4" w:rsidRPr="00FF3FAF">
        <w:t>56</w:t>
      </w:r>
      <w:r w:rsidRPr="00FF3FAF">
        <w:noBreakHyphen/>
      </w:r>
      <w:r w:rsidR="00A561C4" w:rsidRPr="00FF3FAF">
        <w:t xml:space="preserve">1210; 1942 Code </w:t>
      </w:r>
      <w:r w:rsidRPr="00FF3FAF">
        <w:t xml:space="preserve">Section </w:t>
      </w:r>
      <w:r w:rsidR="00A561C4" w:rsidRPr="00FF3FAF">
        <w:t xml:space="preserve">7125; 1932 Code </w:t>
      </w:r>
      <w:r w:rsidRPr="00FF3FAF">
        <w:t xml:space="preserve">Section </w:t>
      </w:r>
      <w:r w:rsidR="00A561C4" w:rsidRPr="00FF3FAF">
        <w:t xml:space="preserve">7125; Civ. C. </w:t>
      </w:r>
      <w:r w:rsidRPr="00FF3FAF">
        <w:t>‘</w:t>
      </w:r>
      <w:r w:rsidR="00A561C4" w:rsidRPr="00FF3FAF">
        <w:t xml:space="preserve">22 </w:t>
      </w:r>
      <w:r w:rsidRPr="00FF3FAF">
        <w:t xml:space="preserve">Section </w:t>
      </w:r>
      <w:r w:rsidR="00A561C4" w:rsidRPr="00FF3FAF">
        <w:t xml:space="preserve">3942; Civ. C. </w:t>
      </w:r>
      <w:r w:rsidRPr="00FF3FAF">
        <w:t>‘</w:t>
      </w:r>
      <w:r w:rsidR="00A561C4" w:rsidRPr="00FF3FAF">
        <w:t xml:space="preserve">12 </w:t>
      </w:r>
      <w:r w:rsidRPr="00FF3FAF">
        <w:t xml:space="preserve">Section </w:t>
      </w:r>
      <w:r w:rsidR="00A561C4" w:rsidRPr="00FF3FAF">
        <w:t xml:space="preserve">2623; Civ. C. </w:t>
      </w:r>
      <w:r w:rsidRPr="00FF3FAF">
        <w:t>‘</w:t>
      </w:r>
      <w:r w:rsidR="00A561C4" w:rsidRPr="00FF3FAF">
        <w:t xml:space="preserve">02 </w:t>
      </w:r>
      <w:r w:rsidRPr="00FF3FAF">
        <w:t xml:space="preserve">Section </w:t>
      </w:r>
      <w:r w:rsidR="00A561C4" w:rsidRPr="00FF3FAF">
        <w:t>1747; 1897 (22) 532; 1902 (23) 1101; 1929 (36) 134; 1930 (36) 1206; 1934 (38) 1272.</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60.</w:t>
      </w:r>
      <w:r w:rsidR="00A561C4" w:rsidRPr="00FF3FAF">
        <w:t xml:space="preserve"> License required for erection of lightning rods.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1211; 1952 Code </w:t>
      </w:r>
      <w:r w:rsidRPr="00FF3FAF">
        <w:t xml:space="preserve">Section </w:t>
      </w:r>
      <w:r w:rsidR="00A561C4" w:rsidRPr="00FF3FAF">
        <w:t>56</w:t>
      </w:r>
      <w:r w:rsidRPr="00FF3FAF">
        <w:noBreakHyphen/>
      </w:r>
      <w:r w:rsidR="00A561C4" w:rsidRPr="00FF3FAF">
        <w:t xml:space="preserve">1211; 1942 Code </w:t>
      </w:r>
      <w:r w:rsidRPr="00FF3FAF">
        <w:t xml:space="preserve">Sections </w:t>
      </w:r>
      <w:r w:rsidR="00A561C4" w:rsidRPr="00FF3FAF">
        <w:t xml:space="preserve"> 7126, 7127; 1932 Code </w:t>
      </w:r>
      <w:r w:rsidRPr="00FF3FAF">
        <w:t xml:space="preserve">Sections </w:t>
      </w:r>
      <w:r w:rsidR="00A561C4" w:rsidRPr="00FF3FAF">
        <w:t xml:space="preserve"> 7126, 7127; Civ. C. </w:t>
      </w:r>
      <w:r w:rsidRPr="00FF3FAF">
        <w:t>‘</w:t>
      </w:r>
      <w:r w:rsidR="00A561C4" w:rsidRPr="00FF3FAF">
        <w:t xml:space="preserve">22 </w:t>
      </w:r>
      <w:r w:rsidRPr="00FF3FAF">
        <w:t xml:space="preserve">Sections </w:t>
      </w:r>
      <w:r w:rsidR="00A561C4" w:rsidRPr="00FF3FAF">
        <w:t xml:space="preserve"> 3943, 3944; Cr. C. </w:t>
      </w:r>
      <w:r w:rsidRPr="00FF3FAF">
        <w:t>‘</w:t>
      </w:r>
      <w:r w:rsidR="00A561C4" w:rsidRPr="00FF3FAF">
        <w:t xml:space="preserve">22 </w:t>
      </w:r>
      <w:r w:rsidRPr="00FF3FAF">
        <w:t xml:space="preserve">Section </w:t>
      </w:r>
      <w:r w:rsidR="00A561C4" w:rsidRPr="00FF3FAF">
        <w:t>294; 1920 (31) 1022; 1921 (32) 154.</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70.</w:t>
      </w:r>
      <w:r w:rsidR="00A561C4" w:rsidRPr="00FF3FAF">
        <w:t xml:space="preserve"> Sales prohibited within one</w:t>
      </w:r>
      <w:r w:rsidRPr="00FF3FAF">
        <w:noBreakHyphen/>
      </w:r>
      <w:r w:rsidR="00A561C4" w:rsidRPr="00FF3FAF">
        <w:t>half mile of religious meeting.</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1213; 1952 Code </w:t>
      </w:r>
      <w:r w:rsidRPr="00FF3FAF">
        <w:t xml:space="preserve">Section </w:t>
      </w:r>
      <w:r w:rsidR="00A561C4" w:rsidRPr="00FF3FAF">
        <w:t>56</w:t>
      </w:r>
      <w:r w:rsidRPr="00FF3FAF">
        <w:noBreakHyphen/>
      </w:r>
      <w:r w:rsidR="00A561C4" w:rsidRPr="00FF3FAF">
        <w:t xml:space="preserve">1213; 1942 Code </w:t>
      </w:r>
      <w:r w:rsidRPr="00FF3FAF">
        <w:t xml:space="preserve">Section </w:t>
      </w:r>
      <w:r w:rsidR="00A561C4" w:rsidRPr="00FF3FAF">
        <w:t xml:space="preserve">1342; 1932 Code </w:t>
      </w:r>
      <w:r w:rsidRPr="00FF3FAF">
        <w:t xml:space="preserve">Section </w:t>
      </w:r>
      <w:r w:rsidR="00A561C4" w:rsidRPr="00FF3FAF">
        <w:t xml:space="preserve">1342; Cr. C. </w:t>
      </w:r>
      <w:r w:rsidRPr="00FF3FAF">
        <w:t>‘</w:t>
      </w:r>
      <w:r w:rsidR="00A561C4" w:rsidRPr="00FF3FAF">
        <w:t xml:space="preserve">22 </w:t>
      </w:r>
      <w:r w:rsidRPr="00FF3FAF">
        <w:t xml:space="preserve">Section </w:t>
      </w:r>
      <w:r w:rsidR="00A561C4" w:rsidRPr="00FF3FAF">
        <w:t xml:space="preserve">231; Cr. C. </w:t>
      </w:r>
      <w:r w:rsidRPr="00FF3FAF">
        <w:t>‘</w:t>
      </w:r>
      <w:r w:rsidR="00A561C4" w:rsidRPr="00FF3FAF">
        <w:t xml:space="preserve">12 </w:t>
      </w:r>
      <w:r w:rsidRPr="00FF3FAF">
        <w:t xml:space="preserve">Section </w:t>
      </w:r>
      <w:r w:rsidR="00A561C4" w:rsidRPr="00FF3FAF">
        <w:t xml:space="preserve">525; Cr. C. </w:t>
      </w:r>
      <w:r w:rsidRPr="00FF3FAF">
        <w:t>‘</w:t>
      </w:r>
      <w:r w:rsidR="00A561C4" w:rsidRPr="00FF3FAF">
        <w:t xml:space="preserve">02 </w:t>
      </w:r>
      <w:r w:rsidRPr="00FF3FAF">
        <w:t xml:space="preserve">Section </w:t>
      </w:r>
      <w:r w:rsidR="00A561C4" w:rsidRPr="00FF3FAF">
        <w:t>372; 1901 (23) 750.</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80.</w:t>
      </w:r>
      <w:r w:rsidR="00A561C4" w:rsidRPr="00FF3FAF">
        <w:t xml:space="preserve"> Inspection of licenses; arrest and trial.</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1216; 1952 Code </w:t>
      </w:r>
      <w:r w:rsidRPr="00FF3FAF">
        <w:t xml:space="preserve">Section </w:t>
      </w:r>
      <w:r w:rsidR="00A561C4" w:rsidRPr="00FF3FAF">
        <w:t>56</w:t>
      </w:r>
      <w:r w:rsidRPr="00FF3FAF">
        <w:noBreakHyphen/>
      </w:r>
      <w:r w:rsidR="00A561C4" w:rsidRPr="00FF3FAF">
        <w:t xml:space="preserve">1216; 1942 Code </w:t>
      </w:r>
      <w:r w:rsidRPr="00FF3FAF">
        <w:t xml:space="preserve">Section </w:t>
      </w:r>
      <w:r w:rsidR="00A561C4" w:rsidRPr="00FF3FAF">
        <w:t xml:space="preserve">7122; 1932 Code </w:t>
      </w:r>
      <w:r w:rsidRPr="00FF3FAF">
        <w:t xml:space="preserve">Section </w:t>
      </w:r>
      <w:r w:rsidR="00A561C4" w:rsidRPr="00FF3FAF">
        <w:t xml:space="preserve">7122; Civ. C. </w:t>
      </w:r>
      <w:r w:rsidRPr="00FF3FAF">
        <w:t>‘</w:t>
      </w:r>
      <w:r w:rsidR="00A561C4" w:rsidRPr="00FF3FAF">
        <w:t xml:space="preserve">22 </w:t>
      </w:r>
      <w:r w:rsidRPr="00FF3FAF">
        <w:t xml:space="preserve">Section </w:t>
      </w:r>
      <w:r w:rsidR="00A561C4" w:rsidRPr="00FF3FAF">
        <w:t xml:space="preserve">3939; Civ. C. </w:t>
      </w:r>
      <w:r w:rsidRPr="00FF3FAF">
        <w:t>‘</w:t>
      </w:r>
      <w:r w:rsidR="00A561C4" w:rsidRPr="00FF3FAF">
        <w:t xml:space="preserve">12 </w:t>
      </w:r>
      <w:r w:rsidRPr="00FF3FAF">
        <w:t xml:space="preserve">Section </w:t>
      </w:r>
      <w:r w:rsidR="00A561C4" w:rsidRPr="00FF3FAF">
        <w:t xml:space="preserve">2620; Civ. C. </w:t>
      </w:r>
      <w:r w:rsidRPr="00FF3FAF">
        <w:t>‘</w:t>
      </w:r>
      <w:r w:rsidR="00A561C4" w:rsidRPr="00FF3FAF">
        <w:t xml:space="preserve">02 </w:t>
      </w:r>
      <w:r w:rsidRPr="00FF3FAF">
        <w:t xml:space="preserve">Section </w:t>
      </w:r>
      <w:r w:rsidR="00A561C4" w:rsidRPr="00FF3FAF">
        <w:t>1744; R. S. 1453.</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90.</w:t>
      </w:r>
      <w:r w:rsidR="00A561C4" w:rsidRPr="00FF3FAF">
        <w:t xml:space="preserve"> Exempt vendors and sales.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 xml:space="preserve">The provisions of this article, other than </w:t>
      </w:r>
      <w:r w:rsidR="00FF3FAF" w:rsidRPr="00FF3FAF">
        <w:t xml:space="preserve">Sections </w:t>
      </w:r>
      <w:r w:rsidRPr="00FF3FAF">
        <w:t xml:space="preserve"> 40</w:t>
      </w:r>
      <w:r w:rsidR="00FF3FAF" w:rsidRPr="00FF3FAF">
        <w:noBreakHyphen/>
      </w:r>
      <w:r w:rsidRPr="00FF3FAF">
        <w:t>41</w:t>
      </w:r>
      <w:r w:rsidR="00FF3FAF" w:rsidRPr="00FF3FAF">
        <w:noBreakHyphen/>
      </w:r>
      <w:r w:rsidRPr="00FF3FAF">
        <w:t>70 and 40</w:t>
      </w:r>
      <w:r w:rsidR="00FF3FAF" w:rsidRPr="00FF3FAF">
        <w:noBreakHyphen/>
      </w:r>
      <w:r w:rsidRPr="00FF3FAF">
        <w:t>41</w:t>
      </w:r>
      <w:r w:rsidR="00FF3FAF" w:rsidRPr="00FF3FAF">
        <w:noBreakHyphen/>
      </w:r>
      <w:r w:rsidRPr="00FF3FAF">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1217; 1952 Code </w:t>
      </w:r>
      <w:r w:rsidRPr="00FF3FAF">
        <w:t xml:space="preserve">Section </w:t>
      </w:r>
      <w:r w:rsidR="00A561C4" w:rsidRPr="00FF3FAF">
        <w:t>56</w:t>
      </w:r>
      <w:r w:rsidRPr="00FF3FAF">
        <w:noBreakHyphen/>
      </w:r>
      <w:r w:rsidR="00A561C4" w:rsidRPr="00FF3FAF">
        <w:t xml:space="preserve">1217; 1942 Code </w:t>
      </w:r>
      <w:r w:rsidRPr="00FF3FAF">
        <w:t xml:space="preserve">Section </w:t>
      </w:r>
      <w:r w:rsidR="00A561C4" w:rsidRPr="00FF3FAF">
        <w:t xml:space="preserve">7123; 1932 Code </w:t>
      </w:r>
      <w:r w:rsidRPr="00FF3FAF">
        <w:t xml:space="preserve">Section </w:t>
      </w:r>
      <w:r w:rsidR="00A561C4" w:rsidRPr="00FF3FAF">
        <w:t xml:space="preserve">7123; Civ. C. </w:t>
      </w:r>
      <w:r w:rsidRPr="00FF3FAF">
        <w:t>‘</w:t>
      </w:r>
      <w:r w:rsidR="00A561C4" w:rsidRPr="00FF3FAF">
        <w:t xml:space="preserve">22 </w:t>
      </w:r>
      <w:r w:rsidRPr="00FF3FAF">
        <w:t xml:space="preserve">Section </w:t>
      </w:r>
      <w:r w:rsidR="00A561C4" w:rsidRPr="00FF3FAF">
        <w:t xml:space="preserve">3940; Civ. C. </w:t>
      </w:r>
      <w:r w:rsidRPr="00FF3FAF">
        <w:t>‘</w:t>
      </w:r>
      <w:r w:rsidR="00A561C4" w:rsidRPr="00FF3FAF">
        <w:t xml:space="preserve">12 </w:t>
      </w:r>
      <w:r w:rsidRPr="00FF3FAF">
        <w:t xml:space="preserve">Section </w:t>
      </w:r>
      <w:r w:rsidR="00A561C4" w:rsidRPr="00FF3FAF">
        <w:t xml:space="preserve">2621; Civ. C. </w:t>
      </w:r>
      <w:r w:rsidRPr="00FF3FAF">
        <w:t>‘</w:t>
      </w:r>
      <w:r w:rsidR="00A561C4" w:rsidRPr="00FF3FAF">
        <w:t xml:space="preserve">02 </w:t>
      </w:r>
      <w:r w:rsidRPr="00FF3FAF">
        <w:t xml:space="preserve">Section </w:t>
      </w:r>
      <w:r w:rsidR="00A561C4" w:rsidRPr="00FF3FAF">
        <w:t>1745; R. S. 1454; 1935 (39) 392.</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100.</w:t>
      </w:r>
      <w:r w:rsidR="00A561C4" w:rsidRPr="00FF3FAF">
        <w:t xml:space="preserve"> Penalties.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1219; 1952 Code </w:t>
      </w:r>
      <w:r w:rsidRPr="00FF3FAF">
        <w:t xml:space="preserve">Section </w:t>
      </w:r>
      <w:r w:rsidR="00A561C4" w:rsidRPr="00FF3FAF">
        <w:t>56</w:t>
      </w:r>
      <w:r w:rsidRPr="00FF3FAF">
        <w:noBreakHyphen/>
      </w:r>
      <w:r w:rsidR="00A561C4" w:rsidRPr="00FF3FAF">
        <w:t xml:space="preserve">1219; 1942 Code </w:t>
      </w:r>
      <w:r w:rsidRPr="00FF3FAF">
        <w:t xml:space="preserve">Section </w:t>
      </w:r>
      <w:r w:rsidR="00A561C4" w:rsidRPr="00FF3FAF">
        <w:t xml:space="preserve">1325; 1932 Code </w:t>
      </w:r>
      <w:r w:rsidRPr="00FF3FAF">
        <w:t xml:space="preserve">Section </w:t>
      </w:r>
      <w:r w:rsidR="00A561C4" w:rsidRPr="00FF3FAF">
        <w:t xml:space="preserve">1325; Cr. C. </w:t>
      </w:r>
      <w:r w:rsidRPr="00FF3FAF">
        <w:t>‘</w:t>
      </w:r>
      <w:r w:rsidR="00A561C4" w:rsidRPr="00FF3FAF">
        <w:t xml:space="preserve">22 </w:t>
      </w:r>
      <w:r w:rsidRPr="00FF3FAF">
        <w:t xml:space="preserve">Section </w:t>
      </w:r>
      <w:r w:rsidR="00A561C4" w:rsidRPr="00FF3FAF">
        <w:t xml:space="preserve">215; Cr. C. </w:t>
      </w:r>
      <w:r w:rsidRPr="00FF3FAF">
        <w:t>‘</w:t>
      </w:r>
      <w:r w:rsidR="00A561C4" w:rsidRPr="00FF3FAF">
        <w:t xml:space="preserve">12 </w:t>
      </w:r>
      <w:r w:rsidRPr="00FF3FAF">
        <w:t xml:space="preserve">Section </w:t>
      </w:r>
      <w:r w:rsidR="00A561C4" w:rsidRPr="00FF3FAF">
        <w:t xml:space="preserve">511; Cr. C. </w:t>
      </w:r>
      <w:r w:rsidRPr="00FF3FAF">
        <w:t>‘</w:t>
      </w:r>
      <w:r w:rsidR="00A561C4" w:rsidRPr="00FF3FAF">
        <w:t xml:space="preserve">02 </w:t>
      </w:r>
      <w:r w:rsidRPr="00FF3FAF">
        <w:t xml:space="preserve">Section </w:t>
      </w:r>
      <w:r w:rsidR="00A561C4" w:rsidRPr="00FF3FAF">
        <w:t>364; G. S. 1341; R. S. 294; 1876 (16) 64; 1893 (21) 408.</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61C4" w:rsidRPr="00FF3FAF">
        <w:t xml:space="preserve"> 3</w:t>
      </w:r>
    </w:p>
    <w:p w:rsidR="00FF3FAF" w:rsidRP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3FAF">
        <w:t>Horse Trading</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210.</w:t>
      </w:r>
      <w:r w:rsidR="00A561C4" w:rsidRPr="00FF3FAF">
        <w:t xml:space="preserve"> Itinerant horse trading without license unlawful.</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Any person violating the provisions of this section shall be guilty of a misdemeanor and, upon conviction, shall be punished by a fine of not more than one hundred dollars or imprisonment for not more than thirty days for each and every offense.</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1271; 1952 Code </w:t>
      </w:r>
      <w:r w:rsidRPr="00FF3FAF">
        <w:t xml:space="preserve">Section </w:t>
      </w:r>
      <w:r w:rsidR="00A561C4" w:rsidRPr="00FF3FAF">
        <w:t>56</w:t>
      </w:r>
      <w:r w:rsidRPr="00FF3FAF">
        <w:noBreakHyphen/>
      </w:r>
      <w:r w:rsidR="00A561C4" w:rsidRPr="00FF3FAF">
        <w:t xml:space="preserve">1271; 1942 Code </w:t>
      </w:r>
      <w:r w:rsidRPr="00FF3FAF">
        <w:t xml:space="preserve">Section </w:t>
      </w:r>
      <w:r w:rsidR="00A561C4" w:rsidRPr="00FF3FAF">
        <w:t xml:space="preserve">1327; 1932 Code </w:t>
      </w:r>
      <w:r w:rsidRPr="00FF3FAF">
        <w:t xml:space="preserve">Section </w:t>
      </w:r>
      <w:r w:rsidR="00A561C4" w:rsidRPr="00FF3FAF">
        <w:t xml:space="preserve">1327; Cr. C. </w:t>
      </w:r>
      <w:r w:rsidRPr="00FF3FAF">
        <w:t>‘</w:t>
      </w:r>
      <w:r w:rsidR="00A561C4" w:rsidRPr="00FF3FAF">
        <w:t xml:space="preserve">22 </w:t>
      </w:r>
      <w:r w:rsidRPr="00FF3FAF">
        <w:t xml:space="preserve">Section </w:t>
      </w:r>
      <w:r w:rsidR="00A561C4" w:rsidRPr="00FF3FAF">
        <w:t>217; 1916 (29) 703; 1952 (47) 2162.</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220.</w:t>
      </w:r>
      <w:r w:rsidR="00A561C4" w:rsidRPr="00FF3FAF">
        <w:t xml:space="preserve"> Encamping and trading in animals or commodities by nomadic individuals without license unlawful.</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A person who violates the provisions of this section is guilty of a misdemeanor and, upon conviction, must be fined in the discretion of the court or imprisoned not more than one year, or both.</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1272; 1952 Code </w:t>
      </w:r>
      <w:r w:rsidRPr="00FF3FAF">
        <w:t xml:space="preserve">Section </w:t>
      </w:r>
      <w:r w:rsidR="00A561C4" w:rsidRPr="00FF3FAF">
        <w:t>56</w:t>
      </w:r>
      <w:r w:rsidRPr="00FF3FAF">
        <w:noBreakHyphen/>
      </w:r>
      <w:r w:rsidR="00A561C4" w:rsidRPr="00FF3FAF">
        <w:t xml:space="preserve">1272; 1942 Code </w:t>
      </w:r>
      <w:r w:rsidRPr="00FF3FAF">
        <w:t xml:space="preserve">Section </w:t>
      </w:r>
      <w:r w:rsidR="00A561C4" w:rsidRPr="00FF3FAF">
        <w:t xml:space="preserve">1328; 1932 Code </w:t>
      </w:r>
      <w:r w:rsidRPr="00FF3FAF">
        <w:t xml:space="preserve">Section </w:t>
      </w:r>
      <w:r w:rsidR="00A561C4" w:rsidRPr="00FF3FAF">
        <w:t xml:space="preserve">1328; Cr. C. </w:t>
      </w:r>
      <w:r w:rsidRPr="00FF3FAF">
        <w:t>‘</w:t>
      </w:r>
      <w:r w:rsidR="00A561C4" w:rsidRPr="00FF3FAF">
        <w:t xml:space="preserve">22 </w:t>
      </w:r>
      <w:r w:rsidRPr="00FF3FAF">
        <w:t xml:space="preserve">Section </w:t>
      </w:r>
      <w:r w:rsidR="00A561C4" w:rsidRPr="00FF3FAF">
        <w:t xml:space="preserve">218; 1918 (30) 801; 1993 Act No. 184 </w:t>
      </w:r>
      <w:r w:rsidRPr="00FF3FAF">
        <w:t xml:space="preserve">Section </w:t>
      </w:r>
      <w:r w:rsidR="00A561C4" w:rsidRPr="00FF3FAF">
        <w:t>229.</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61C4" w:rsidRPr="00FF3FAF">
        <w:t xml:space="preserve"> 5</w:t>
      </w:r>
    </w:p>
    <w:p w:rsidR="00FF3FAF" w:rsidRP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3FAF">
        <w:t>Fortunetellers</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310.</w:t>
      </w:r>
      <w:r w:rsidR="00A561C4" w:rsidRPr="00FF3FAF">
        <w:t xml:space="preserve"> Licenses required for itinerant fortunetellers.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1C4" w:rsidRPr="00FF3FAF">
        <w:t xml:space="preserve">: 1962 Code </w:t>
      </w:r>
      <w:r w:rsidRPr="00FF3FAF">
        <w:t xml:space="preserve">Section </w:t>
      </w:r>
      <w:r w:rsidR="00A561C4" w:rsidRPr="00FF3FAF">
        <w:t>56</w:t>
      </w:r>
      <w:r w:rsidRPr="00FF3FAF">
        <w:noBreakHyphen/>
      </w:r>
      <w:r w:rsidR="00A561C4" w:rsidRPr="00FF3FAF">
        <w:t xml:space="preserve">1281; 1952 Code </w:t>
      </w:r>
      <w:r w:rsidRPr="00FF3FAF">
        <w:t xml:space="preserve">Section </w:t>
      </w:r>
      <w:r w:rsidR="00A561C4" w:rsidRPr="00FF3FAF">
        <w:t>56</w:t>
      </w:r>
      <w:r w:rsidRPr="00FF3FAF">
        <w:noBreakHyphen/>
      </w:r>
      <w:r w:rsidR="00A561C4" w:rsidRPr="00FF3FAF">
        <w:t xml:space="preserve">1271; 1942 Code </w:t>
      </w:r>
      <w:r w:rsidRPr="00FF3FAF">
        <w:t xml:space="preserve">Section </w:t>
      </w:r>
      <w:r w:rsidR="00A561C4" w:rsidRPr="00FF3FAF">
        <w:t xml:space="preserve">1327; 1932 Code </w:t>
      </w:r>
      <w:r w:rsidRPr="00FF3FAF">
        <w:t xml:space="preserve">Section </w:t>
      </w:r>
      <w:r w:rsidR="00A561C4" w:rsidRPr="00FF3FAF">
        <w:t xml:space="preserve">1327; Cr. C. </w:t>
      </w:r>
      <w:r w:rsidRPr="00FF3FAF">
        <w:t>‘</w:t>
      </w:r>
      <w:r w:rsidR="00A561C4" w:rsidRPr="00FF3FAF">
        <w:t xml:space="preserve">22 </w:t>
      </w:r>
      <w:r w:rsidRPr="00FF3FAF">
        <w:t xml:space="preserve">Section </w:t>
      </w:r>
      <w:r w:rsidR="00A561C4" w:rsidRPr="00FF3FAF">
        <w:t>217; 1916 (29) 703; 1952 (47) 2162.</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61C4" w:rsidRPr="00FF3FAF">
        <w:t xml:space="preserve"> 9</w:t>
      </w:r>
    </w:p>
    <w:p w:rsidR="00FF3FAF" w:rsidRP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3FAF">
        <w:t>Records of Retailers</w:t>
      </w:r>
    </w:p>
    <w:p w:rsidR="00FF3FAF" w:rsidRP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rPr>
          <w:b/>
        </w:rPr>
        <w:t xml:space="preserve">SECTION </w:t>
      </w:r>
      <w:r w:rsidR="00A561C4" w:rsidRPr="00FF3FAF">
        <w:rPr>
          <w:b/>
        </w:rPr>
        <w:t>40</w:t>
      </w:r>
      <w:r w:rsidRPr="00FF3FAF">
        <w:rPr>
          <w:b/>
        </w:rPr>
        <w:noBreakHyphen/>
      </w:r>
      <w:r w:rsidR="00A561C4" w:rsidRPr="00FF3FAF">
        <w:rPr>
          <w:b/>
        </w:rPr>
        <w:t>41</w:t>
      </w:r>
      <w:r w:rsidRPr="00FF3FAF">
        <w:rPr>
          <w:b/>
        </w:rPr>
        <w:noBreakHyphen/>
      </w:r>
      <w:r w:rsidR="00A561C4" w:rsidRPr="00FF3FAF">
        <w:rPr>
          <w:b/>
        </w:rPr>
        <w:t>710.</w:t>
      </w:r>
      <w:r w:rsidR="00A561C4" w:rsidRPr="00FF3FAF">
        <w:t xml:space="preserve"> Definitions; content of records; use of records to ascertain source of suspected stolen property.</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 xml:space="preserve">(A) For purposes of this section, </w:t>
      </w:r>
      <w:r w:rsidR="00FF3FAF" w:rsidRPr="00FF3FAF">
        <w:t>“</w:t>
      </w:r>
      <w:r w:rsidRPr="00FF3FAF">
        <w:t>retailer</w:t>
      </w:r>
      <w:r w:rsidR="00FF3FAF" w:rsidRPr="00FF3FAF">
        <w:t>”</w:t>
      </w:r>
      <w:r w:rsidRPr="00FF3FAF">
        <w:t xml:space="preserve"> means a retailer of a </w:t>
      </w:r>
      <w:r w:rsidR="00FF3FAF" w:rsidRPr="00FF3FAF">
        <w:t>“</w:t>
      </w:r>
      <w:r w:rsidRPr="00FF3FAF">
        <w:t>transient business</w:t>
      </w:r>
      <w:r w:rsidR="00FF3FAF" w:rsidRPr="00FF3FAF">
        <w:t>”</w:t>
      </w:r>
      <w:r w:rsidRPr="00FF3FAF">
        <w:t xml:space="preserve"> or a </w:t>
      </w:r>
      <w:r w:rsidR="00FF3FAF" w:rsidRPr="00FF3FAF">
        <w:t>“</w:t>
      </w:r>
      <w:r w:rsidRPr="00FF3FAF">
        <w:t>temporary business</w:t>
      </w:r>
      <w:r w:rsidR="00FF3FAF" w:rsidRPr="00FF3FAF">
        <w:t>”</w:t>
      </w:r>
      <w:r w:rsidRPr="00FF3FAF">
        <w:t xml:space="preserve"> as defined in Section 12</w:t>
      </w:r>
      <w:r w:rsidR="00FF3FAF" w:rsidRPr="00FF3FAF">
        <w:noBreakHyphen/>
      </w:r>
      <w:r w:rsidRPr="00FF3FAF">
        <w:t>36</w:t>
      </w:r>
      <w:r w:rsidR="00FF3FAF" w:rsidRPr="00FF3FAF">
        <w:noBreakHyphen/>
      </w:r>
      <w:r w:rsidRPr="00FF3FAF">
        <w:t>510.</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t>(1) The record or documentation must include: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r>
      <w:r w:rsidRPr="00FF3FAF">
        <w:tab/>
        <w:t>(a) the physical address of the source;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r>
      <w:r w:rsidRPr="00FF3FAF">
        <w:tab/>
        <w:t>(b) the date the merchandise was purchased by the retailer;</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r>
      <w:r w:rsidRPr="00FF3FAF">
        <w:tab/>
        <w:t>(c) the price paid for the merchandise;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r>
      <w:r w:rsidRPr="00FF3FAF">
        <w:tab/>
        <w:t>(d) the quantity; and</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r>
      <w:r w:rsidRPr="00FF3FAF">
        <w:tab/>
        <w:t>(e) the name of source.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t>(2) The retailer shall keep the record at the same location as the new merchandise being offered for sale and shall maintain the record for one year after the merchandise is sold.</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(D) If the retailer fails to produce the requested record the officer may seize the merchandise and hold it in custody as evidence and the retailer may be punished as follows:</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t>(1) Upon conviction for a first offense, the retailer is guilty of a misdemeanor and must be fined not more than five hundred dollars or imprisoned for not more than thirty days, or both.</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t>(2) Upon conviction of a second offense, the retailer must be fined not less than one thousand nor more than five thousand dollars or imprisoned for not less than thirty days nor more than sixty days, or both.</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r>
      <w:r w:rsidRPr="00FF3FAF">
        <w:tab/>
        <w:t>(3) Upon conviction of a third offense, the retailer</w:t>
      </w:r>
      <w:r w:rsidR="00FF3FAF" w:rsidRPr="00FF3FAF">
        <w:t>’</w:t>
      </w:r>
      <w:r w:rsidRPr="00FF3FAF">
        <w:t>s Sales and Use Tax License must be revoked, and the retailer must be fined not less than one thousand nor more than five thousand dollars or imprisoned for not less than thirty days nor more than sixty days, or both.</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(E) Merchandise confiscated pursuant to the provisions of this section may be disposed of in accordance with the provisions of Chapter 21, Title 27.</w:t>
      </w:r>
    </w:p>
    <w:p w:rsidR="00FF3FAF" w:rsidRDefault="00A561C4"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3FAF">
        <w:tab/>
        <w:t>(F) The provisions of this section do not apply to a charitable organization offering merchandise for sale.</w:t>
      </w: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3FAF" w:rsidRDefault="00FF3FAF"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1C4" w:rsidRPr="00FF3FAF">
        <w:t xml:space="preserve">: 1996 Act No. 264, </w:t>
      </w:r>
      <w:r w:rsidRPr="00FF3FAF">
        <w:t xml:space="preserve">Section </w:t>
      </w:r>
      <w:r w:rsidR="00A561C4" w:rsidRPr="00FF3FAF">
        <w:t>1.</w:t>
      </w:r>
    </w:p>
    <w:p w:rsidR="00F25049" w:rsidRPr="00FF3FAF" w:rsidRDefault="00F25049" w:rsidP="00FF3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F3FAF" w:rsidSect="00FF3F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AF" w:rsidRDefault="00FF3FAF" w:rsidP="00FF3FAF">
      <w:pPr>
        <w:spacing w:after="0" w:line="240" w:lineRule="auto"/>
      </w:pPr>
      <w:r>
        <w:separator/>
      </w:r>
    </w:p>
  </w:endnote>
  <w:endnote w:type="continuationSeparator" w:id="0">
    <w:p w:rsidR="00FF3FAF" w:rsidRDefault="00FF3FAF" w:rsidP="00FF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F" w:rsidRPr="00FF3FAF" w:rsidRDefault="00FF3FAF" w:rsidP="00FF3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F" w:rsidRPr="00FF3FAF" w:rsidRDefault="00FF3FAF" w:rsidP="00FF3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F" w:rsidRPr="00FF3FAF" w:rsidRDefault="00FF3FAF" w:rsidP="00FF3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AF" w:rsidRDefault="00FF3FAF" w:rsidP="00FF3FAF">
      <w:pPr>
        <w:spacing w:after="0" w:line="240" w:lineRule="auto"/>
      </w:pPr>
      <w:r>
        <w:separator/>
      </w:r>
    </w:p>
  </w:footnote>
  <w:footnote w:type="continuationSeparator" w:id="0">
    <w:p w:rsidR="00FF3FAF" w:rsidRDefault="00FF3FAF" w:rsidP="00FF3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F" w:rsidRPr="00FF3FAF" w:rsidRDefault="00FF3FAF" w:rsidP="00FF3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F" w:rsidRPr="00FF3FAF" w:rsidRDefault="00FF3FAF" w:rsidP="00FF3F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F" w:rsidRPr="00FF3FAF" w:rsidRDefault="00FF3FAF" w:rsidP="00FF3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C4"/>
    <w:rsid w:val="00A561C4"/>
    <w:rsid w:val="00F25049"/>
    <w:rsid w:val="00FF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F2E63-291B-43D5-AFD8-63627DA9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61C4"/>
    <w:rPr>
      <w:rFonts w:ascii="Courier New" w:eastAsia="Times New Roman" w:hAnsi="Courier New" w:cs="Courier New"/>
      <w:sz w:val="20"/>
      <w:szCs w:val="20"/>
    </w:rPr>
  </w:style>
  <w:style w:type="paragraph" w:styleId="Header">
    <w:name w:val="header"/>
    <w:basedOn w:val="Normal"/>
    <w:link w:val="HeaderChar"/>
    <w:uiPriority w:val="99"/>
    <w:unhideWhenUsed/>
    <w:rsid w:val="00FF3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AF"/>
    <w:rPr>
      <w:rFonts w:ascii="Times New Roman" w:hAnsi="Times New Roman" w:cs="Times New Roman"/>
    </w:rPr>
  </w:style>
  <w:style w:type="paragraph" w:styleId="Footer">
    <w:name w:val="footer"/>
    <w:basedOn w:val="Normal"/>
    <w:link w:val="FooterChar"/>
    <w:uiPriority w:val="99"/>
    <w:unhideWhenUsed/>
    <w:rsid w:val="00FF3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2154</Words>
  <Characters>12282</Characters>
  <Application>Microsoft Office Word</Application>
  <DocSecurity>0</DocSecurity>
  <Lines>102</Lines>
  <Paragraphs>28</Paragraphs>
  <ScaleCrop>false</ScaleCrop>
  <Company>Legislative Services Agency (LSA)</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