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7374B">
        <w:t>CHAPTER 15</w:t>
      </w:r>
    </w:p>
    <w:p w:rsidR="0007374B" w:rsidRP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7374B">
        <w:t>Provisions Affecting Ferries Only</w:t>
      </w:r>
      <w:bookmarkStart w:id="0" w:name="_GoBack"/>
      <w:bookmarkEnd w:id="0"/>
    </w:p>
    <w:p w:rsidR="0007374B" w:rsidRP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rPr>
          <w:b/>
        </w:rPr>
        <w:t xml:space="preserve">SECTION </w:t>
      </w:r>
      <w:r w:rsidR="006012BE" w:rsidRPr="0007374B">
        <w:rPr>
          <w:b/>
        </w:rPr>
        <w:t>57</w:t>
      </w:r>
      <w:r w:rsidRPr="0007374B">
        <w:rPr>
          <w:b/>
        </w:rPr>
        <w:noBreakHyphen/>
      </w:r>
      <w:r w:rsidR="006012BE" w:rsidRPr="0007374B">
        <w:rPr>
          <w:b/>
        </w:rPr>
        <w:t>15</w:t>
      </w:r>
      <w:r w:rsidRPr="0007374B">
        <w:rPr>
          <w:b/>
        </w:rPr>
        <w:noBreakHyphen/>
      </w:r>
      <w:r w:rsidR="006012BE" w:rsidRPr="0007374B">
        <w:rPr>
          <w:b/>
        </w:rPr>
        <w:t>10.</w:t>
      </w:r>
      <w:r w:rsidR="006012BE" w:rsidRPr="0007374B">
        <w:t xml:space="preserve"> Establishment and operation of ferries and terminals by Department of Transportation and counties.</w:t>
      </w:r>
    </w:p>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tab/>
        <w:t>(A) The Department of Transportation may provide for the establishment, operation, maintenance, and supervision of public ferries connecting parts of the state highway system.</w:t>
      </w:r>
    </w:p>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tab/>
        <w:t>(B) The governing body of a county may provide for the establishment, operation, maintenance, and supervision of public ferries connecting parts of public roads located within the county that are not under the control of the department.</w:t>
      </w:r>
    </w:p>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tab/>
        <w:t>(D) The department, or a county governing body, may acquire, own, lease, charter, or otherwise control all vessels, boats, terminals, or other facilities required for the proper operation of ferries established and operated pursuant to this section.</w:t>
      </w: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374B" w:rsidRP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12BE" w:rsidRPr="0007374B">
        <w:t xml:space="preserve">: 1962 Code </w:t>
      </w:r>
      <w:r w:rsidRPr="0007374B">
        <w:t xml:space="preserve">Section </w:t>
      </w:r>
      <w:r w:rsidR="006012BE" w:rsidRPr="0007374B">
        <w:t>33</w:t>
      </w:r>
      <w:r w:rsidRPr="0007374B">
        <w:noBreakHyphen/>
      </w:r>
      <w:r w:rsidR="006012BE" w:rsidRPr="0007374B">
        <w:t xml:space="preserve">702; 1952 Code </w:t>
      </w:r>
      <w:r w:rsidRPr="0007374B">
        <w:t xml:space="preserve">Section </w:t>
      </w:r>
      <w:r w:rsidR="006012BE" w:rsidRPr="0007374B">
        <w:t>33</w:t>
      </w:r>
      <w:r w:rsidRPr="0007374B">
        <w:noBreakHyphen/>
      </w:r>
      <w:r w:rsidR="006012BE" w:rsidRPr="0007374B">
        <w:t xml:space="preserve">702; 1942 Code </w:t>
      </w:r>
      <w:r w:rsidRPr="0007374B">
        <w:t xml:space="preserve">Section </w:t>
      </w:r>
      <w:r w:rsidR="006012BE" w:rsidRPr="0007374B">
        <w:t xml:space="preserve">6046; 1932 Code </w:t>
      </w:r>
      <w:r w:rsidRPr="0007374B">
        <w:t xml:space="preserve">Section </w:t>
      </w:r>
      <w:r w:rsidR="006012BE" w:rsidRPr="0007374B">
        <w:t xml:space="preserve">6046; Civ. C. </w:t>
      </w:r>
      <w:r w:rsidRPr="0007374B">
        <w:t>‘</w:t>
      </w:r>
      <w:r w:rsidR="006012BE" w:rsidRPr="0007374B">
        <w:t xml:space="preserve">22 </w:t>
      </w:r>
      <w:r w:rsidRPr="0007374B">
        <w:t xml:space="preserve">Section </w:t>
      </w:r>
      <w:r w:rsidR="006012BE" w:rsidRPr="0007374B">
        <w:t xml:space="preserve">3115; Civ. C. </w:t>
      </w:r>
      <w:r w:rsidRPr="0007374B">
        <w:t>‘</w:t>
      </w:r>
      <w:r w:rsidR="006012BE" w:rsidRPr="0007374B">
        <w:t xml:space="preserve">12 </w:t>
      </w:r>
      <w:r w:rsidRPr="0007374B">
        <w:t xml:space="preserve">Section </w:t>
      </w:r>
      <w:r w:rsidR="006012BE" w:rsidRPr="0007374B">
        <w:t xml:space="preserve">2161; Civ. C. </w:t>
      </w:r>
      <w:r w:rsidRPr="0007374B">
        <w:t>‘</w:t>
      </w:r>
      <w:r w:rsidR="006012BE" w:rsidRPr="0007374B">
        <w:t xml:space="preserve">02 </w:t>
      </w:r>
      <w:r w:rsidRPr="0007374B">
        <w:t xml:space="preserve">Section </w:t>
      </w:r>
      <w:r w:rsidR="006012BE" w:rsidRPr="0007374B">
        <w:t xml:space="preserve">1431; 1899 (23) 85; 2008 Act No. 250, </w:t>
      </w:r>
      <w:r w:rsidRPr="0007374B">
        <w:t xml:space="preserve">Section </w:t>
      </w:r>
      <w:r w:rsidR="006012BE" w:rsidRPr="0007374B">
        <w:t>1, eff June 4, 2008.</w:t>
      </w:r>
    </w:p>
    <w:p w:rsidR="0007374B" w:rsidRP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rPr>
          <w:b/>
        </w:rPr>
        <w:t xml:space="preserve">SECTION </w:t>
      </w:r>
      <w:r w:rsidR="006012BE" w:rsidRPr="0007374B">
        <w:rPr>
          <w:b/>
        </w:rPr>
        <w:t>57</w:t>
      </w:r>
      <w:r w:rsidRPr="0007374B">
        <w:rPr>
          <w:b/>
        </w:rPr>
        <w:noBreakHyphen/>
      </w:r>
      <w:r w:rsidR="006012BE" w:rsidRPr="0007374B">
        <w:rPr>
          <w:b/>
        </w:rPr>
        <w:t>15</w:t>
      </w:r>
      <w:r w:rsidRPr="0007374B">
        <w:rPr>
          <w:b/>
        </w:rPr>
        <w:noBreakHyphen/>
      </w:r>
      <w:r w:rsidR="006012BE" w:rsidRPr="0007374B">
        <w:rPr>
          <w:b/>
        </w:rPr>
        <w:t>20.</w:t>
      </w:r>
      <w:r w:rsidR="006012BE" w:rsidRPr="0007374B">
        <w:t xml:space="preserve"> Agreements with private entities.</w:t>
      </w:r>
    </w:p>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tab/>
        <w:t>The department and county governing bodies may enter into agreements with private entities to finance, acquire, construct, equip, maintain, or operate public ferries, in whole or in part, in this State.</w:t>
      </w: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374B" w:rsidRP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012BE" w:rsidRPr="0007374B">
        <w:t xml:space="preserve">: 1962 Code </w:t>
      </w:r>
      <w:r w:rsidRPr="0007374B">
        <w:t xml:space="preserve">Section </w:t>
      </w:r>
      <w:r w:rsidR="006012BE" w:rsidRPr="0007374B">
        <w:t>33</w:t>
      </w:r>
      <w:r w:rsidRPr="0007374B">
        <w:noBreakHyphen/>
      </w:r>
      <w:r w:rsidR="006012BE" w:rsidRPr="0007374B">
        <w:t xml:space="preserve">703; 1952 Code </w:t>
      </w:r>
      <w:r w:rsidRPr="0007374B">
        <w:t xml:space="preserve">Section </w:t>
      </w:r>
      <w:r w:rsidR="006012BE" w:rsidRPr="0007374B">
        <w:t>33</w:t>
      </w:r>
      <w:r w:rsidRPr="0007374B">
        <w:noBreakHyphen/>
      </w:r>
      <w:r w:rsidR="006012BE" w:rsidRPr="0007374B">
        <w:t xml:space="preserve">703; 1942 Code </w:t>
      </w:r>
      <w:r w:rsidRPr="0007374B">
        <w:t xml:space="preserve">Section </w:t>
      </w:r>
      <w:r w:rsidR="006012BE" w:rsidRPr="0007374B">
        <w:t xml:space="preserve">6043; 1932 Code </w:t>
      </w:r>
      <w:r w:rsidRPr="0007374B">
        <w:t xml:space="preserve">Section </w:t>
      </w:r>
      <w:r w:rsidR="006012BE" w:rsidRPr="0007374B">
        <w:t xml:space="preserve">6043; Civ. C. </w:t>
      </w:r>
      <w:r w:rsidRPr="0007374B">
        <w:t>‘</w:t>
      </w:r>
      <w:r w:rsidR="006012BE" w:rsidRPr="0007374B">
        <w:t xml:space="preserve">22 </w:t>
      </w:r>
      <w:r w:rsidRPr="0007374B">
        <w:t xml:space="preserve">Section </w:t>
      </w:r>
      <w:r w:rsidR="006012BE" w:rsidRPr="0007374B">
        <w:t xml:space="preserve">3112; Civ. C. </w:t>
      </w:r>
      <w:r w:rsidRPr="0007374B">
        <w:t>‘</w:t>
      </w:r>
      <w:r w:rsidR="006012BE" w:rsidRPr="0007374B">
        <w:t xml:space="preserve">12 </w:t>
      </w:r>
      <w:r w:rsidRPr="0007374B">
        <w:t xml:space="preserve">Section </w:t>
      </w:r>
      <w:r w:rsidR="006012BE" w:rsidRPr="0007374B">
        <w:t xml:space="preserve">2158; Civ. C. </w:t>
      </w:r>
      <w:r w:rsidRPr="0007374B">
        <w:t>‘</w:t>
      </w:r>
      <w:r w:rsidR="006012BE" w:rsidRPr="0007374B">
        <w:t xml:space="preserve">02 </w:t>
      </w:r>
      <w:r w:rsidRPr="0007374B">
        <w:t xml:space="preserve">Section </w:t>
      </w:r>
      <w:r w:rsidR="006012BE" w:rsidRPr="0007374B">
        <w:t xml:space="preserve">1428; G. S. 1120; R. S. 1238; 1899 (23) 85; 2008 Act No. 250, </w:t>
      </w:r>
      <w:r w:rsidRPr="0007374B">
        <w:t xml:space="preserve">Section </w:t>
      </w:r>
      <w:r w:rsidR="006012BE" w:rsidRPr="0007374B">
        <w:t>1, eff June 4, 2008.</w:t>
      </w:r>
    </w:p>
    <w:p w:rsidR="0007374B" w:rsidRP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rPr>
          <w:b/>
        </w:rPr>
        <w:t xml:space="preserve">SECTION </w:t>
      </w:r>
      <w:r w:rsidR="006012BE" w:rsidRPr="0007374B">
        <w:rPr>
          <w:b/>
        </w:rPr>
        <w:t>57</w:t>
      </w:r>
      <w:r w:rsidRPr="0007374B">
        <w:rPr>
          <w:b/>
        </w:rPr>
        <w:noBreakHyphen/>
      </w:r>
      <w:r w:rsidR="006012BE" w:rsidRPr="0007374B">
        <w:rPr>
          <w:b/>
        </w:rPr>
        <w:t>15</w:t>
      </w:r>
      <w:r w:rsidRPr="0007374B">
        <w:rPr>
          <w:b/>
        </w:rPr>
        <w:noBreakHyphen/>
      </w:r>
      <w:r w:rsidR="006012BE" w:rsidRPr="0007374B">
        <w:rPr>
          <w:b/>
        </w:rPr>
        <w:t>30.</w:t>
      </w:r>
      <w:r w:rsidR="006012BE" w:rsidRPr="0007374B">
        <w:t xml:space="preserve"> Contributions to defray operational or maintenance expenses; immunity.</w:t>
      </w:r>
    </w:p>
    <w:p w:rsidR="0007374B" w:rsidRDefault="006012BE"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7374B">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7374B" w:rsidRDefault="0007374B"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012BE" w:rsidRPr="0007374B">
        <w:t xml:space="preserve">: 1962 Code </w:t>
      </w:r>
      <w:r w:rsidRPr="0007374B">
        <w:t xml:space="preserve">Section </w:t>
      </w:r>
      <w:r w:rsidR="006012BE" w:rsidRPr="0007374B">
        <w:t>33</w:t>
      </w:r>
      <w:r w:rsidRPr="0007374B">
        <w:noBreakHyphen/>
      </w:r>
      <w:r w:rsidR="006012BE" w:rsidRPr="0007374B">
        <w:t xml:space="preserve">704; 1952 Code </w:t>
      </w:r>
      <w:r w:rsidRPr="0007374B">
        <w:t xml:space="preserve">Section </w:t>
      </w:r>
      <w:r w:rsidR="006012BE" w:rsidRPr="0007374B">
        <w:t>33</w:t>
      </w:r>
      <w:r w:rsidRPr="0007374B">
        <w:noBreakHyphen/>
      </w:r>
      <w:r w:rsidR="006012BE" w:rsidRPr="0007374B">
        <w:t xml:space="preserve">704; 1942 Code </w:t>
      </w:r>
      <w:r w:rsidRPr="0007374B">
        <w:t xml:space="preserve">Section </w:t>
      </w:r>
      <w:r w:rsidR="006012BE" w:rsidRPr="0007374B">
        <w:t xml:space="preserve">6044; 1932 Code </w:t>
      </w:r>
      <w:r w:rsidRPr="0007374B">
        <w:t xml:space="preserve">Section </w:t>
      </w:r>
      <w:r w:rsidR="006012BE" w:rsidRPr="0007374B">
        <w:t xml:space="preserve">6044; Civ. C. </w:t>
      </w:r>
      <w:r w:rsidRPr="0007374B">
        <w:t>‘</w:t>
      </w:r>
      <w:r w:rsidR="006012BE" w:rsidRPr="0007374B">
        <w:t xml:space="preserve">22 </w:t>
      </w:r>
      <w:r w:rsidRPr="0007374B">
        <w:t xml:space="preserve">Section </w:t>
      </w:r>
      <w:r w:rsidR="006012BE" w:rsidRPr="0007374B">
        <w:t xml:space="preserve">3113; Civ. C. </w:t>
      </w:r>
      <w:r w:rsidRPr="0007374B">
        <w:t>‘</w:t>
      </w:r>
      <w:r w:rsidR="006012BE" w:rsidRPr="0007374B">
        <w:t xml:space="preserve">12 </w:t>
      </w:r>
      <w:r w:rsidRPr="0007374B">
        <w:t xml:space="preserve">Section </w:t>
      </w:r>
      <w:r w:rsidR="006012BE" w:rsidRPr="0007374B">
        <w:t xml:space="preserve">2159; Civ. C. </w:t>
      </w:r>
      <w:r w:rsidRPr="0007374B">
        <w:t>‘</w:t>
      </w:r>
      <w:r w:rsidR="006012BE" w:rsidRPr="0007374B">
        <w:t xml:space="preserve">02 </w:t>
      </w:r>
      <w:r w:rsidRPr="0007374B">
        <w:t xml:space="preserve">Section </w:t>
      </w:r>
      <w:r w:rsidR="006012BE" w:rsidRPr="0007374B">
        <w:t xml:space="preserve">1429; G. S. 1120; R. S. 1238; 1899 (23) 85; 2008 Act No. 250, </w:t>
      </w:r>
      <w:r w:rsidRPr="0007374B">
        <w:t xml:space="preserve">Section </w:t>
      </w:r>
      <w:r w:rsidR="006012BE" w:rsidRPr="0007374B">
        <w:t>1, eff June 4, 2008.</w:t>
      </w:r>
    </w:p>
    <w:p w:rsidR="00F25049" w:rsidRPr="0007374B" w:rsidRDefault="00F25049" w:rsidP="00073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7374B" w:rsidSect="000737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4B" w:rsidRDefault="0007374B" w:rsidP="0007374B">
      <w:pPr>
        <w:spacing w:after="0" w:line="240" w:lineRule="auto"/>
      </w:pPr>
      <w:r>
        <w:separator/>
      </w:r>
    </w:p>
  </w:endnote>
  <w:endnote w:type="continuationSeparator" w:id="0">
    <w:p w:rsidR="0007374B" w:rsidRDefault="0007374B" w:rsidP="000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4B" w:rsidRPr="0007374B" w:rsidRDefault="0007374B" w:rsidP="00073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4B" w:rsidRPr="0007374B" w:rsidRDefault="0007374B" w:rsidP="000737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4B" w:rsidRPr="0007374B" w:rsidRDefault="0007374B" w:rsidP="00073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4B" w:rsidRDefault="0007374B" w:rsidP="0007374B">
      <w:pPr>
        <w:spacing w:after="0" w:line="240" w:lineRule="auto"/>
      </w:pPr>
      <w:r>
        <w:separator/>
      </w:r>
    </w:p>
  </w:footnote>
  <w:footnote w:type="continuationSeparator" w:id="0">
    <w:p w:rsidR="0007374B" w:rsidRDefault="0007374B" w:rsidP="000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4B" w:rsidRPr="0007374B" w:rsidRDefault="0007374B" w:rsidP="00073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4B" w:rsidRPr="0007374B" w:rsidRDefault="0007374B" w:rsidP="00073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4B" w:rsidRPr="0007374B" w:rsidRDefault="0007374B" w:rsidP="00073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BE"/>
    <w:rsid w:val="0007374B"/>
    <w:rsid w:val="006012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4D55-86AB-4FB0-B4AA-41E32754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1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12BE"/>
    <w:rPr>
      <w:rFonts w:ascii="Courier New" w:eastAsia="Times New Roman" w:hAnsi="Courier New" w:cs="Courier New"/>
      <w:sz w:val="20"/>
      <w:szCs w:val="20"/>
    </w:rPr>
  </w:style>
  <w:style w:type="paragraph" w:styleId="Header">
    <w:name w:val="header"/>
    <w:basedOn w:val="Normal"/>
    <w:link w:val="HeaderChar"/>
    <w:uiPriority w:val="99"/>
    <w:unhideWhenUsed/>
    <w:rsid w:val="00073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74B"/>
    <w:rPr>
      <w:rFonts w:ascii="Times New Roman" w:hAnsi="Times New Roman" w:cs="Times New Roman"/>
    </w:rPr>
  </w:style>
  <w:style w:type="paragraph" w:styleId="Footer">
    <w:name w:val="footer"/>
    <w:basedOn w:val="Normal"/>
    <w:link w:val="FooterChar"/>
    <w:uiPriority w:val="99"/>
    <w:unhideWhenUsed/>
    <w:rsid w:val="00073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7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392</Words>
  <Characters>2235</Characters>
  <Application>Microsoft Office Word</Application>
  <DocSecurity>0</DocSecurity>
  <Lines>18</Lines>
  <Paragraphs>5</Paragraphs>
  <ScaleCrop>false</ScaleCrop>
  <Company>Legislative Services Agency (LSA)</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