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50E02">
        <w:t>CHAPTER 58</w:t>
      </w:r>
    </w:p>
    <w:p w:rsidR="00350E02" w:rsidRP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50E02">
        <w:t>Nonpublic Post</w:t>
      </w:r>
      <w:r w:rsidR="00350E02" w:rsidRPr="00350E02">
        <w:noBreakHyphen/>
      </w:r>
      <w:r w:rsidRPr="00350E02">
        <w:t>Secondary Institution Licensing</w:t>
      </w:r>
      <w:bookmarkStart w:id="0" w:name="_GoBack"/>
      <w:bookmarkEnd w:id="0"/>
    </w:p>
    <w:p w:rsidR="00350E02" w:rsidRP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rPr>
          <w:b/>
        </w:rPr>
        <w:t xml:space="preserve">SECTION </w:t>
      </w:r>
      <w:r w:rsidR="00D81D5E" w:rsidRPr="00350E02">
        <w:rPr>
          <w:b/>
        </w:rPr>
        <w:t>59</w:t>
      </w:r>
      <w:r w:rsidRPr="00350E02">
        <w:rPr>
          <w:b/>
        </w:rPr>
        <w:noBreakHyphen/>
      </w:r>
      <w:r w:rsidR="00D81D5E" w:rsidRPr="00350E02">
        <w:rPr>
          <w:b/>
        </w:rPr>
        <w:t>58</w:t>
      </w:r>
      <w:r w:rsidRPr="00350E02">
        <w:rPr>
          <w:b/>
        </w:rPr>
        <w:noBreakHyphen/>
      </w:r>
      <w:r w:rsidR="00D81D5E" w:rsidRPr="00350E02">
        <w:rPr>
          <w:b/>
        </w:rPr>
        <w:t>10.</w:t>
      </w:r>
      <w:r w:rsidR="00D81D5E" w:rsidRPr="00350E02">
        <w:t xml:space="preserve"> Short title.</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 xml:space="preserve">This chapter is known as the </w:t>
      </w:r>
      <w:r w:rsidR="00350E02" w:rsidRPr="00350E02">
        <w:t>“</w:t>
      </w:r>
      <w:r w:rsidRPr="00350E02">
        <w:t>South Carolina Nonpublic Post</w:t>
      </w:r>
      <w:r w:rsidR="00350E02" w:rsidRPr="00350E02">
        <w:noBreakHyphen/>
      </w:r>
      <w:r w:rsidRPr="00350E02">
        <w:t>Secondary Institution License Act</w:t>
      </w:r>
      <w:r w:rsidR="00350E02" w:rsidRPr="00350E02">
        <w:t>”</w:t>
      </w:r>
      <w:r w:rsidRPr="00350E02">
        <w:t>.</w:t>
      </w: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E02" w:rsidRP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D5E" w:rsidRPr="00350E02">
        <w:t xml:space="preserve">: 1992 Act No. 497, </w:t>
      </w:r>
      <w:r w:rsidRPr="00350E02">
        <w:t xml:space="preserve">Section </w:t>
      </w:r>
      <w:r w:rsidR="00D81D5E" w:rsidRPr="00350E02">
        <w:t>1.</w:t>
      </w:r>
    </w:p>
    <w:p w:rsidR="00350E02" w:rsidRP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rPr>
          <w:b/>
        </w:rPr>
        <w:t xml:space="preserve">SECTION </w:t>
      </w:r>
      <w:r w:rsidR="00D81D5E" w:rsidRPr="00350E02">
        <w:rPr>
          <w:b/>
        </w:rPr>
        <w:t>59</w:t>
      </w:r>
      <w:r w:rsidRPr="00350E02">
        <w:rPr>
          <w:b/>
        </w:rPr>
        <w:noBreakHyphen/>
      </w:r>
      <w:r w:rsidR="00D81D5E" w:rsidRPr="00350E02">
        <w:rPr>
          <w:b/>
        </w:rPr>
        <w:t>58</w:t>
      </w:r>
      <w:r w:rsidRPr="00350E02">
        <w:rPr>
          <w:b/>
        </w:rPr>
        <w:noBreakHyphen/>
      </w:r>
      <w:r w:rsidR="00D81D5E" w:rsidRPr="00350E02">
        <w:rPr>
          <w:b/>
        </w:rPr>
        <w:t>20.</w:t>
      </w:r>
      <w:r w:rsidR="00D81D5E" w:rsidRPr="00350E02">
        <w:t xml:space="preserve"> Definitions.</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As used in this chapter:</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 xml:space="preserve">(1) </w:t>
      </w:r>
      <w:r w:rsidR="00350E02" w:rsidRPr="00350E02">
        <w:t>“</w:t>
      </w:r>
      <w:r w:rsidRPr="00350E02">
        <w:t>Commission</w:t>
      </w:r>
      <w:r w:rsidR="00350E02" w:rsidRPr="00350E02">
        <w:t>”</w:t>
      </w:r>
      <w:r w:rsidRPr="00350E02">
        <w:t xml:space="preserve"> means the South Carolina Commission on Higher Education.</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 xml:space="preserve">(2) </w:t>
      </w:r>
      <w:r w:rsidR="00350E02" w:rsidRPr="00350E02">
        <w:t>“</w:t>
      </w:r>
      <w:r w:rsidRPr="00350E02">
        <w:t>Agency</w:t>
      </w:r>
      <w:r w:rsidR="00350E02" w:rsidRPr="00350E02">
        <w:t>”</w:t>
      </w:r>
      <w:r w:rsidRPr="00350E02">
        <w:t xml:space="preserve"> means the South Carolina Commission on Higher Education.</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 xml:space="preserve">(3) </w:t>
      </w:r>
      <w:r w:rsidR="00350E02" w:rsidRPr="00350E02">
        <w:t>“</w:t>
      </w:r>
      <w:r w:rsidRPr="00350E02">
        <w:t>Commissioner</w:t>
      </w:r>
      <w:r w:rsidR="00350E02" w:rsidRPr="00350E02">
        <w:t>”</w:t>
      </w:r>
      <w:r w:rsidRPr="00350E02">
        <w:t xml:space="preserve"> means the Chief Executive Officer of the South Carolina Commission on Higher Education, or a person designated by the commissioner to administer the provisions of this chapter.</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 xml:space="preserve">(4) </w:t>
      </w:r>
      <w:r w:rsidR="00350E02" w:rsidRPr="00350E02">
        <w:t>“</w:t>
      </w:r>
      <w:r w:rsidRPr="00350E02">
        <w:t>Nonpublic educational institution</w:t>
      </w:r>
      <w:r w:rsidR="00350E02" w:rsidRPr="00350E02">
        <w:t>”</w:t>
      </w:r>
      <w:r w:rsidRPr="00350E02">
        <w:t xml:space="preserve"> includes, but is not limited to, any educational entity operating or soliciting in South Carolina and is not owned or operated in whole or in part by the State of South Carolina offering resident or correspondence courses beyond the secondary school level to students upon the payment of tuition or fees.</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 xml:space="preserve">(5) </w:t>
      </w:r>
      <w:r w:rsidR="00350E02" w:rsidRPr="00350E02">
        <w:t>“</w:t>
      </w:r>
      <w:r w:rsidRPr="00350E02">
        <w:t>Program</w:t>
      </w:r>
      <w:r w:rsidR="00350E02" w:rsidRPr="00350E02">
        <w:t>”</w:t>
      </w:r>
      <w:r w:rsidRPr="00350E02">
        <w:t xml:space="preserve"> means an organized unit of subject matter in which instruction is offered within a given time and for which credit is given toward completion of training toward a predetermined occupational or academic credential.</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 xml:space="preserve">(6) </w:t>
      </w:r>
      <w:r w:rsidR="00350E02" w:rsidRPr="00350E02">
        <w:t>“</w:t>
      </w:r>
      <w:r w:rsidRPr="00350E02">
        <w:t>Degree</w:t>
      </w:r>
      <w:r w:rsidR="00350E02" w:rsidRPr="00350E02">
        <w:t>”</w:t>
      </w:r>
      <w:r w:rsidRPr="00350E02">
        <w:t xml:space="preserve"> includes, but is not limited to, any academic credential or designation not less than, but including associate, bachelor, master, doctor, or fellow, whether earned or honorary, which signifies, purports, or is generally taken to signify partial or satisfactory completion of the requirements of an academic, occupational, business, or other program of study beyond the secondary school level.</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 xml:space="preserve">(7) </w:t>
      </w:r>
      <w:r w:rsidR="00350E02" w:rsidRPr="00350E02">
        <w:t>“</w:t>
      </w:r>
      <w:r w:rsidRPr="00350E02">
        <w:t>Occupational objective</w:t>
      </w:r>
      <w:r w:rsidR="00350E02" w:rsidRPr="00350E02">
        <w:t>”</w:t>
      </w:r>
      <w:r w:rsidRPr="00350E02">
        <w:t xml:space="preserve"> includes a certificate or diploma without any academic designation that may be used to signify partial or satisfactory completion of educational training oriented toward a specific occupation or skill taught in a course or program of study beyond the secondary school level.</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 xml:space="preserve">(8) </w:t>
      </w:r>
      <w:r w:rsidR="00350E02" w:rsidRPr="00350E02">
        <w:t>“</w:t>
      </w:r>
      <w:r w:rsidRPr="00350E02">
        <w:t>Degree</w:t>
      </w:r>
      <w:r w:rsidR="00350E02" w:rsidRPr="00350E02">
        <w:noBreakHyphen/>
      </w:r>
      <w:r w:rsidRPr="00350E02">
        <w:t>granting institution</w:t>
      </w:r>
      <w:r w:rsidR="00350E02" w:rsidRPr="00350E02">
        <w:t>”</w:t>
      </w:r>
      <w:r w:rsidRPr="00350E02">
        <w:t xml:space="preserve"> includes, but is not limited to, any nonpublic educational institution awarding, selling, conferring, bestowing, or giving, or purporting to award, sell, confer, bestow, or give a degree as defined in this chapter.</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 xml:space="preserve">(9) </w:t>
      </w:r>
      <w:r w:rsidR="00350E02" w:rsidRPr="00350E02">
        <w:t>“</w:t>
      </w:r>
      <w:r w:rsidRPr="00350E02">
        <w:t>License</w:t>
      </w:r>
      <w:r w:rsidR="00350E02" w:rsidRPr="00350E02">
        <w:t>”</w:t>
      </w:r>
      <w:r w:rsidRPr="00350E02">
        <w:t xml:space="preserve"> means an agency permit, approval, or some similar form of written permission.</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 xml:space="preserve">(10) </w:t>
      </w:r>
      <w:r w:rsidR="00350E02" w:rsidRPr="00350E02">
        <w:t>“</w:t>
      </w:r>
      <w:r w:rsidRPr="00350E02">
        <w:t>Salesman</w:t>
      </w:r>
      <w:r w:rsidR="00350E02" w:rsidRPr="00350E02">
        <w:t>”</w:t>
      </w:r>
      <w:r w:rsidRPr="00350E02">
        <w:t xml:space="preserve">, </w:t>
      </w:r>
      <w:r w:rsidR="00350E02" w:rsidRPr="00350E02">
        <w:t>“</w:t>
      </w:r>
      <w:r w:rsidRPr="00350E02">
        <w:t>agent</w:t>
      </w:r>
      <w:r w:rsidR="00350E02" w:rsidRPr="00350E02">
        <w:t>”</w:t>
      </w:r>
      <w:r w:rsidRPr="00350E02">
        <w:t xml:space="preserve">, or </w:t>
      </w:r>
      <w:r w:rsidR="00350E02" w:rsidRPr="00350E02">
        <w:t>“</w:t>
      </w:r>
      <w:r w:rsidRPr="00350E02">
        <w:t>solicitor</w:t>
      </w:r>
      <w:r w:rsidR="00350E02" w:rsidRPr="00350E02">
        <w:t>”</w:t>
      </w:r>
      <w:r w:rsidRPr="00350E02">
        <w:t xml:space="preserve"> means a person who, for remuneration, enrolls or seeks to enroll, away from the nonpublic educational institution</w:t>
      </w:r>
      <w:r w:rsidR="00350E02" w:rsidRPr="00350E02">
        <w:t>’</w:t>
      </w:r>
      <w:r w:rsidRPr="00350E02">
        <w:t>s premises, a resident of South Carolina in courses or programs of instruction or study offered by the nonpublic educational institution. Administrators and faculty who make informational public appearances to include appearances at high school recruiting fairs, but whose primary task does not include service as a paid recruiter, are exempted from this definition.</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 xml:space="preserve">(11) </w:t>
      </w:r>
      <w:r w:rsidR="00350E02" w:rsidRPr="00350E02">
        <w:t>“</w:t>
      </w:r>
      <w:r w:rsidRPr="00350E02">
        <w:t>Agent permit</w:t>
      </w:r>
      <w:r w:rsidR="00350E02" w:rsidRPr="00350E02">
        <w:t>”</w:t>
      </w:r>
      <w:r w:rsidRPr="00350E02">
        <w:t xml:space="preserve"> means a nontransferable written authorization issued to a natural person, pursuant to the provisions of this chapter, to solicit persons residing in South Carolina to enroll in courses or programs of instruction offered by nonpublic educational institutions.</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 xml:space="preserve">(12) </w:t>
      </w:r>
      <w:r w:rsidR="00350E02" w:rsidRPr="00350E02">
        <w:t>“</w:t>
      </w:r>
      <w:r w:rsidRPr="00350E02">
        <w:t>Revoke</w:t>
      </w:r>
      <w:r w:rsidR="00350E02" w:rsidRPr="00350E02">
        <w:t>”</w:t>
      </w:r>
      <w:r w:rsidRPr="00350E02">
        <w:t xml:space="preserve"> means to rescind, cancel, or withdraw. Upon revocation of an institution</w:t>
      </w:r>
      <w:r w:rsidR="00350E02" w:rsidRPr="00350E02">
        <w:t>’</w:t>
      </w:r>
      <w:r w:rsidRPr="00350E02">
        <w:t>s license, the institution must immediately cease operation.</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 xml:space="preserve">(13) </w:t>
      </w:r>
      <w:r w:rsidR="00350E02" w:rsidRPr="00350E02">
        <w:t>“</w:t>
      </w:r>
      <w:r w:rsidRPr="00350E02">
        <w:t>Suspend</w:t>
      </w:r>
      <w:r w:rsidR="00350E02" w:rsidRPr="00350E02">
        <w:t>”</w:t>
      </w:r>
      <w:r w:rsidRPr="00350E02">
        <w:t xml:space="preserve"> means to stop. During a period of suspension, the institution must immediately cease operation for a specified period.</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 xml:space="preserve">(14) </w:t>
      </w:r>
      <w:r w:rsidR="00350E02" w:rsidRPr="00350E02">
        <w:t>“</w:t>
      </w:r>
      <w:r w:rsidRPr="00350E02">
        <w:t>Probation</w:t>
      </w:r>
      <w:r w:rsidR="00350E02" w:rsidRPr="00350E02">
        <w:t>”</w:t>
      </w:r>
      <w:r w:rsidRPr="00350E02">
        <w:t xml:space="preserve"> means a specified period during which an institution cannot enroll, solicit, or recruit new students.</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 xml:space="preserve">(15) </w:t>
      </w:r>
      <w:r w:rsidR="00350E02" w:rsidRPr="00350E02">
        <w:t>“</w:t>
      </w:r>
      <w:r w:rsidRPr="00350E02">
        <w:t>Person</w:t>
      </w:r>
      <w:r w:rsidR="00350E02" w:rsidRPr="00350E02">
        <w:t>”</w:t>
      </w:r>
      <w:r w:rsidRPr="00350E02">
        <w:t xml:space="preserve"> means any individual, firm, partnership, association, organization, corporation, trust, or other legal entity or combination of the above.</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 xml:space="preserve">(16) </w:t>
      </w:r>
      <w:r w:rsidR="00350E02" w:rsidRPr="00350E02">
        <w:t>“</w:t>
      </w:r>
      <w:r w:rsidRPr="00350E02">
        <w:t>Entity</w:t>
      </w:r>
      <w:r w:rsidR="00350E02" w:rsidRPr="00350E02">
        <w:t>”</w:t>
      </w:r>
      <w:r w:rsidRPr="00350E02">
        <w:t xml:space="preserve"> includes, but is not limited to, a person or group of persons.</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 xml:space="preserve">(17) </w:t>
      </w:r>
      <w:r w:rsidR="00350E02" w:rsidRPr="00350E02">
        <w:t>“</w:t>
      </w:r>
      <w:r w:rsidRPr="00350E02">
        <w:t>Operating or soliciting</w:t>
      </w:r>
      <w:r w:rsidR="00350E02" w:rsidRPr="00350E02">
        <w:t>”</w:t>
      </w:r>
      <w:r w:rsidRPr="00350E02">
        <w:t xml:space="preserve"> means having actual presence within the State and includes for the purposes of application of this chapter:</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lastRenderedPageBreak/>
        <w:tab/>
      </w:r>
      <w:r w:rsidRPr="00350E02">
        <w:tab/>
      </w:r>
      <w:r w:rsidRPr="00350E02">
        <w:tab/>
        <w:t>(a) an instructional site within South Carolina whether owned, leased, rented, or provided without charge;</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r>
      <w:r w:rsidRPr="00350E02">
        <w:tab/>
        <w:t>(b) instruction whether theoretical or clinical within or originating from South Carolina utilizing teachers, trainers, counselors, advisors, sponsors, or mentors;</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r>
      <w:r w:rsidRPr="00350E02">
        <w:tab/>
        <w:t>(c) an agent, recruiter, in</w:t>
      </w:r>
      <w:r w:rsidR="00350E02" w:rsidRPr="00350E02">
        <w:noBreakHyphen/>
      </w:r>
      <w:r w:rsidRPr="00350E02">
        <w:t>state liaison personnel, institution, or business that solicits for enrollment or credits or for the award of an educational credential; and</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r>
      <w:r w:rsidRPr="00350E02">
        <w:tab/>
        <w:t>(d) advertising, promotional material, or public solicitation in any form that targets South Carolina residents through distribution or advertising in the State.</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 xml:space="preserve">(18) </w:t>
      </w:r>
      <w:r w:rsidR="00350E02" w:rsidRPr="00350E02">
        <w:t>“</w:t>
      </w:r>
      <w:r w:rsidRPr="00350E02">
        <w:t>Religious or theological training</w:t>
      </w:r>
      <w:r w:rsidR="00350E02" w:rsidRPr="00350E02">
        <w:t>”</w:t>
      </w:r>
      <w:r w:rsidRPr="00350E02">
        <w:t xml:space="preserve"> is the awarding of nonacademic degrees, diplomas, or certificates with a specific theological, biblical, divinity, or other religious designation.</w:t>
      </w: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1D5E" w:rsidRPr="00350E02">
        <w:t xml:space="preserve">: 1992 Act No. 497, </w:t>
      </w:r>
      <w:r w:rsidRPr="00350E02">
        <w:t xml:space="preserve">Section </w:t>
      </w:r>
      <w:r w:rsidR="00D81D5E" w:rsidRPr="00350E02">
        <w:t xml:space="preserve">1; 2002 Act No. 284, </w:t>
      </w:r>
      <w:r w:rsidRPr="00350E02">
        <w:t xml:space="preserve">Section </w:t>
      </w:r>
      <w:r w:rsidR="00D81D5E" w:rsidRPr="00350E02">
        <w:t xml:space="preserve">1; 2007 Act No. 20, </w:t>
      </w:r>
      <w:r w:rsidRPr="00350E02">
        <w:t xml:space="preserve">Section </w:t>
      </w:r>
      <w:r w:rsidR="00D81D5E" w:rsidRPr="00350E02">
        <w:t>1, eff May 15, 2007.</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Effect of Amendment</w:t>
      </w:r>
    </w:p>
    <w:p w:rsidR="00350E02" w:rsidRP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0E02">
        <w:t xml:space="preserve">The 2007 amendment, in item (10), in the first sentence substituted </w:t>
      </w:r>
      <w:r w:rsidR="00350E02" w:rsidRPr="00350E02">
        <w:t>“</w:t>
      </w:r>
      <w:r w:rsidRPr="00350E02">
        <w:t>a</w:t>
      </w:r>
      <w:r w:rsidR="00350E02" w:rsidRPr="00350E02">
        <w:t>”</w:t>
      </w:r>
      <w:r w:rsidRPr="00350E02">
        <w:t xml:space="preserve"> for </w:t>
      </w:r>
      <w:r w:rsidR="00350E02" w:rsidRPr="00350E02">
        <w:t>“</w:t>
      </w:r>
      <w:r w:rsidRPr="00350E02">
        <w:t>any</w:t>
      </w:r>
      <w:r w:rsidR="00350E02" w:rsidRPr="00350E02">
        <w:t>”</w:t>
      </w:r>
      <w:r w:rsidRPr="00350E02">
        <w:t xml:space="preserve"> person and in the second sentence added </w:t>
      </w:r>
      <w:r w:rsidR="00350E02" w:rsidRPr="00350E02">
        <w:t>“</w:t>
      </w:r>
      <w:r w:rsidRPr="00350E02">
        <w:t>to include appearances at high school recruiting fairs</w:t>
      </w:r>
      <w:r w:rsidR="00350E02" w:rsidRPr="00350E02">
        <w:t>”</w:t>
      </w:r>
      <w:r w:rsidRPr="00350E02">
        <w:t>.</w:t>
      </w:r>
    </w:p>
    <w:p w:rsidR="00350E02" w:rsidRP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rPr>
          <w:b/>
        </w:rPr>
        <w:t xml:space="preserve">SECTION </w:t>
      </w:r>
      <w:r w:rsidR="00D81D5E" w:rsidRPr="00350E02">
        <w:rPr>
          <w:b/>
        </w:rPr>
        <w:t>59</w:t>
      </w:r>
      <w:r w:rsidRPr="00350E02">
        <w:rPr>
          <w:b/>
        </w:rPr>
        <w:noBreakHyphen/>
      </w:r>
      <w:r w:rsidR="00D81D5E" w:rsidRPr="00350E02">
        <w:rPr>
          <w:b/>
        </w:rPr>
        <w:t>58</w:t>
      </w:r>
      <w:r w:rsidRPr="00350E02">
        <w:rPr>
          <w:b/>
        </w:rPr>
        <w:noBreakHyphen/>
      </w:r>
      <w:r w:rsidR="00D81D5E" w:rsidRPr="00350E02">
        <w:rPr>
          <w:b/>
        </w:rPr>
        <w:t>30.</w:t>
      </w:r>
      <w:r w:rsidR="00D81D5E" w:rsidRPr="00350E02">
        <w:t xml:space="preserve"> Exclusions from definition of </w:t>
      </w:r>
      <w:r w:rsidRPr="00350E02">
        <w:t>“</w:t>
      </w:r>
      <w:r w:rsidR="00D81D5E" w:rsidRPr="00350E02">
        <w:t>nonpublic educational institution.</w:t>
      </w:r>
      <w:r w:rsidRPr="00350E02">
        <w:t>”</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 xml:space="preserve">The definition of </w:t>
      </w:r>
      <w:r w:rsidR="00350E02" w:rsidRPr="00350E02">
        <w:t>“</w:t>
      </w:r>
      <w:r w:rsidRPr="00350E02">
        <w:t>nonpublic educational institution</w:t>
      </w:r>
      <w:r w:rsidR="00350E02" w:rsidRPr="00350E02">
        <w:t>”</w:t>
      </w:r>
      <w:r w:rsidRPr="00350E02">
        <w:t xml:space="preserve"> does not include:</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(1) any degree</w:t>
      </w:r>
      <w:r w:rsidR="00350E02" w:rsidRPr="00350E02">
        <w:noBreakHyphen/>
      </w:r>
      <w:r w:rsidRPr="00350E02">
        <w:t>granting school, institute, college, junior college, university, or entity chartered by the Secretary of State before 1953;</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(2) institutions that:</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r>
      <w:r w:rsidRPr="00350E02">
        <w:tab/>
        <w:t>(a) are independent or church</w:t>
      </w:r>
      <w:r w:rsidR="00350E02" w:rsidRPr="00350E02">
        <w:noBreakHyphen/>
      </w:r>
      <w:r w:rsidRPr="00350E02">
        <w:t>related,</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r>
      <w:r w:rsidRPr="00350E02">
        <w:tab/>
        <w:t>(b) are two or four</w:t>
      </w:r>
      <w:r w:rsidR="00350E02" w:rsidRPr="00350E02">
        <w:noBreakHyphen/>
      </w:r>
      <w:r w:rsidRPr="00350E02">
        <w:t>year degree granting,</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r>
      <w:r w:rsidRPr="00350E02">
        <w:tab/>
        <w:t>(c) have their primary emphasis on liberal arts,</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r>
      <w:r w:rsidRPr="00350E02">
        <w:tab/>
        <w:t>(d) are accredited by the Southern Association of Colleges and Schools,</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r>
      <w:r w:rsidRPr="00350E02">
        <w:tab/>
        <w:t>(e) are nonprofit, and</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r>
      <w:r w:rsidRPr="00350E02">
        <w:tab/>
        <w:t>(f) have their primary place of business in South Carolina.</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(3) institutions offering courses of instruction only at the kindergarten through high school level;</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(4) institutions whose sole purpose is religious or theological training;</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(5) institutions offering noncredit bearing courses exclusively for avocational purposes, as determined by the commissioner;</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(6) institutions directly supported, entirely or partly, by the State of South Carolina;</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(7) aviation institutions or instructors that offer flight training with the statement or implication that their primary objective is to train persons for personal or recreational purposes and not for gainful employment;</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(8) courses or programs regulated and licensed or approved under an occupational licensing law of the State of South Carolina;</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(9) noncredit bearing courses or programs sponsored by employers solely for the training of their employees if:</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r>
      <w:r w:rsidRPr="00350E02">
        <w:tab/>
        <w:t>(a) the training is conducted by an employee of the sponsoring employer or if the sponsoring employer contracts with a provider to conduct the training;</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r>
      <w:r w:rsidRPr="00350E02">
        <w:tab/>
        <w:t>(b) the sponsoring employer bears the expense of providing the training by paying the training provider directly, and this provision does not mean paying the employee after the employee pays; and</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r>
      <w:r w:rsidRPr="00350E02">
        <w:tab/>
        <w:t>(c) the sponsoring employer allows employees to attend the training on company time if the training takes place during regular work hours.</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(10) noncredit bearing courses or programs that do not prepare or qualify individuals for employment in any occupation or trade sponsored by recognized trade, business, or professional organizations solely for the instruction of their members;</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lastRenderedPageBreak/>
        <w:tab/>
      </w:r>
      <w:r w:rsidRPr="00350E02">
        <w:tab/>
        <w:t>(11) institutions that offer only noncredit bearing intensive review courses such as those designed to prepare students for certified public accountancy tests, law school aptitude tests, bar examinations, medical college admissions tests, and other license preparation tests;</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(12) out</w:t>
      </w:r>
      <w:r w:rsidR="00350E02" w:rsidRPr="00350E02">
        <w:noBreakHyphen/>
      </w:r>
      <w:r w:rsidRPr="00350E02">
        <w:t>of</w:t>
      </w:r>
      <w:r w:rsidR="00350E02" w:rsidRPr="00350E02">
        <w:noBreakHyphen/>
      </w:r>
      <w:r w:rsidRPr="00350E02">
        <w:t>state institutions that formally collaborate with public South Carolina institutions in offering distance education coursework in this State and where the South Carolina institution offers the degree;</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(13) institutions that offer programs and courses on federal military installations; and</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(14) degree</w:t>
      </w:r>
      <w:r w:rsidR="00350E02" w:rsidRPr="00350E02">
        <w:noBreakHyphen/>
      </w:r>
      <w:r w:rsidRPr="00350E02">
        <w:t>granting institutions accredited by an accrediting agency recognized by the United States Department of Education that conduct occasional or incidental recruiting activities to include activities at high school recruiting fairs or through seasonal recruitment advertising rather than continuing and regular activities that would otherwise establish an actual presence in South Carolina as defined in this chapter.</w:t>
      </w: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1D5E" w:rsidRPr="00350E02">
        <w:t xml:space="preserve">: 1992 Act No. 497, </w:t>
      </w:r>
      <w:r w:rsidRPr="00350E02">
        <w:t xml:space="preserve">Section </w:t>
      </w:r>
      <w:r w:rsidR="00D81D5E" w:rsidRPr="00350E02">
        <w:t xml:space="preserve">1; 2002 Act No. 284, </w:t>
      </w:r>
      <w:r w:rsidRPr="00350E02">
        <w:t xml:space="preserve">Section </w:t>
      </w:r>
      <w:r w:rsidR="00D81D5E" w:rsidRPr="00350E02">
        <w:t xml:space="preserve">2; 2007 Act No. 20, </w:t>
      </w:r>
      <w:r w:rsidRPr="00350E02">
        <w:t xml:space="preserve">Section </w:t>
      </w:r>
      <w:r w:rsidR="00D81D5E" w:rsidRPr="00350E02">
        <w:t>2, eff May 15, 2007.</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Effect of Amendment</w:t>
      </w:r>
    </w:p>
    <w:p w:rsidR="00350E02" w:rsidRP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0E02">
        <w:t>The 2007 amendment added item (14).</w:t>
      </w:r>
    </w:p>
    <w:p w:rsidR="00350E02" w:rsidRP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rPr>
          <w:b/>
        </w:rPr>
        <w:t xml:space="preserve">SECTION </w:t>
      </w:r>
      <w:r w:rsidR="00D81D5E" w:rsidRPr="00350E02">
        <w:rPr>
          <w:b/>
        </w:rPr>
        <w:t>59</w:t>
      </w:r>
      <w:r w:rsidRPr="00350E02">
        <w:rPr>
          <w:b/>
        </w:rPr>
        <w:noBreakHyphen/>
      </w:r>
      <w:r w:rsidR="00D81D5E" w:rsidRPr="00350E02">
        <w:rPr>
          <w:b/>
        </w:rPr>
        <w:t>58</w:t>
      </w:r>
      <w:r w:rsidRPr="00350E02">
        <w:rPr>
          <w:b/>
        </w:rPr>
        <w:noBreakHyphen/>
      </w:r>
      <w:r w:rsidR="00D81D5E" w:rsidRPr="00350E02">
        <w:rPr>
          <w:b/>
        </w:rPr>
        <w:t>40.</w:t>
      </w:r>
      <w:r w:rsidR="00D81D5E" w:rsidRPr="00350E02">
        <w:t xml:space="preserve"> Authority and powers of commission; promulgation of rules and regulations.</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The commission is the sole authority for licensing nonpublic educational institutions established in South Carolina and for those established elsewhere which want to operate in or confer degrees in this State. The commission may promulgate those regulations as may be necessary for the administration and enforcement of this chapter.</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(1) The commission may license nonpublic educational institutions meeting the necessary standards and shall administer and enforce the provisions of this chapter. These standards must include, but are not limited to, course or program offerings, adequate facilities, financial stability, competent personnel, educational resources, refund policies, and legitimate operating practices.</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(2) The commission shall formulate the criteria and standards for the approval of nonpublic educational institutions. Only those institutions meeting such standards may be licensed. The commissioner shall maintain a list of institutions that have been licensed according to this chapter.</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(3) The commission shall formulate the standards for the approval of salesmen, agents, or representatives of institutions and issue permits to those applicants meeting such standards.</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(4) The commissioner shall enforce all regulations for licensing nonpublic educational institutions. The commissioner may place an institution on probation. The commission shall revoke or suspend the license of any institution failing to comply with the minimum requirements for licensure.</w:t>
      </w: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E02" w:rsidRP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D5E" w:rsidRPr="00350E02">
        <w:t xml:space="preserve">: 1992 Act No. 497, </w:t>
      </w:r>
      <w:r w:rsidRPr="00350E02">
        <w:t xml:space="preserve">Section </w:t>
      </w:r>
      <w:r w:rsidR="00D81D5E" w:rsidRPr="00350E02">
        <w:t>1.</w:t>
      </w:r>
    </w:p>
    <w:p w:rsidR="00350E02" w:rsidRP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rPr>
          <w:b/>
        </w:rPr>
        <w:t xml:space="preserve">SECTION </w:t>
      </w:r>
      <w:r w:rsidR="00D81D5E" w:rsidRPr="00350E02">
        <w:rPr>
          <w:b/>
        </w:rPr>
        <w:t>59</w:t>
      </w:r>
      <w:r w:rsidRPr="00350E02">
        <w:rPr>
          <w:b/>
        </w:rPr>
        <w:noBreakHyphen/>
      </w:r>
      <w:r w:rsidR="00D81D5E" w:rsidRPr="00350E02">
        <w:rPr>
          <w:b/>
        </w:rPr>
        <w:t>58</w:t>
      </w:r>
      <w:r w:rsidRPr="00350E02">
        <w:rPr>
          <w:b/>
        </w:rPr>
        <w:noBreakHyphen/>
      </w:r>
      <w:r w:rsidR="00D81D5E" w:rsidRPr="00350E02">
        <w:rPr>
          <w:b/>
        </w:rPr>
        <w:t>50.</w:t>
      </w:r>
      <w:r w:rsidR="00D81D5E" w:rsidRPr="00350E02">
        <w:t xml:space="preserve"> Licenses required; effect of changes in licensed institution; applications; term of license.</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(A) No nonpublic educational institution established in South Carolina or offering a course or program in South Carolina has the authority to operate, to solicit students for enrollment, or to confer degrees or other educational credentials unless a license is first secured from the commission. The commission shall approve through licensure the location of and programs offered by the institution. The commission shall promulgate regulations to amend a license for and changes in location and for additional or amended courses or programs. The commission shall not license any institution to offer a degree if the commission determines that the degree adversely affects the goals of the commission</w:t>
      </w:r>
      <w:r w:rsidR="00350E02" w:rsidRPr="00350E02">
        <w:t>’</w:t>
      </w:r>
      <w:r w:rsidRPr="00350E02">
        <w:t>s plan to improve access and equity minority affairs programs in public institutions of higher education. The commission shall promulgate regulations to make the determination.</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(B) After a license is issued, it is the institution</w:t>
      </w:r>
      <w:r w:rsidR="00350E02" w:rsidRPr="00350E02">
        <w:t>’</w:t>
      </w:r>
      <w:r w:rsidRPr="00350E02">
        <w:t>s responsibility to notify immediately the commissioner of significant changes in either the course or program offerings, facilities, finances, or personnel.</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(C) In the event of the sale of an institution, the license is not transferable. The new owner must comply with all the requirements of this chapter.</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(D) Applications for licenses must be filed in the manner prescribed by the commission. The applications must be signed by the applicants and must contain that information as may be required.</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(E) Licenses are restricted to the courses or programs of instruction specifically indicated on the license. Additional courses or programs of instruction may be approved during the effective period of the license if a supplementary approval application is submitted and the license is amended.</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(F) Licenses for nondegree</w:t>
      </w:r>
      <w:r w:rsidR="00350E02" w:rsidRPr="00350E02">
        <w:noBreakHyphen/>
      </w:r>
      <w:r w:rsidRPr="00350E02">
        <w:t>granting institutions shall normally be granted for twelve months, renewable annually from date of issue, or other date in excess of twelve months set by the commission to stagger the renewal dates of all institutions. The commission may issue licenses to nondegree</w:t>
      </w:r>
      <w:r w:rsidR="00350E02" w:rsidRPr="00350E02">
        <w:noBreakHyphen/>
      </w:r>
      <w:r w:rsidRPr="00350E02">
        <w:t>granting institutions for less than twelve months as circumstances justify. Licenses and renewal of licenses for degree</w:t>
      </w:r>
      <w:r w:rsidR="00350E02" w:rsidRPr="00350E02">
        <w:noBreakHyphen/>
      </w:r>
      <w:r w:rsidRPr="00350E02">
        <w:t xml:space="preserve">granting </w:t>
      </w:r>
      <w:r w:rsidRPr="00350E02">
        <w:lastRenderedPageBreak/>
        <w:t xml:space="preserve">institutions may be granted for periods not to exceed five years. Renewal is contingent upon filing appropriate applications for renewal with the commissioner. The institution and its courses or </w:t>
      </w:r>
      <w:r w:rsidRPr="00350E02">
        <w:lastRenderedPageBreak/>
        <w:t>programs, facilities, faculty, and all other operations must meet the requirements for an original license at the effective date of the renewal.</w:t>
      </w: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E02" w:rsidRP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D5E" w:rsidRPr="00350E02">
        <w:t xml:space="preserve">: 1992 Act No. 497, </w:t>
      </w:r>
      <w:r w:rsidRPr="00350E02">
        <w:t xml:space="preserve">Section </w:t>
      </w:r>
      <w:r w:rsidR="00D81D5E" w:rsidRPr="00350E02">
        <w:t xml:space="preserve">1; 2002 Act No. 284, </w:t>
      </w:r>
      <w:r w:rsidRPr="00350E02">
        <w:t xml:space="preserve">Section </w:t>
      </w:r>
      <w:r w:rsidR="00D81D5E" w:rsidRPr="00350E02">
        <w:t>3.</w:t>
      </w:r>
    </w:p>
    <w:p w:rsidR="00350E02" w:rsidRP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rPr>
          <w:b/>
        </w:rPr>
        <w:t xml:space="preserve">SECTION </w:t>
      </w:r>
      <w:r w:rsidR="00D81D5E" w:rsidRPr="00350E02">
        <w:rPr>
          <w:b/>
        </w:rPr>
        <w:t>59</w:t>
      </w:r>
      <w:r w:rsidRPr="00350E02">
        <w:rPr>
          <w:b/>
        </w:rPr>
        <w:noBreakHyphen/>
      </w:r>
      <w:r w:rsidR="00D81D5E" w:rsidRPr="00350E02">
        <w:rPr>
          <w:b/>
        </w:rPr>
        <w:t>58</w:t>
      </w:r>
      <w:r w:rsidRPr="00350E02">
        <w:rPr>
          <w:b/>
        </w:rPr>
        <w:noBreakHyphen/>
      </w:r>
      <w:r w:rsidR="00D81D5E" w:rsidRPr="00350E02">
        <w:rPr>
          <w:b/>
        </w:rPr>
        <w:t>60.</w:t>
      </w:r>
      <w:r w:rsidR="00D81D5E" w:rsidRPr="00350E02">
        <w:t xml:space="preserve"> Use of </w:t>
      </w:r>
      <w:r w:rsidRPr="00350E02">
        <w:t>“</w:t>
      </w:r>
      <w:r w:rsidR="00D81D5E" w:rsidRPr="00350E02">
        <w:t>college</w:t>
      </w:r>
      <w:r w:rsidRPr="00350E02">
        <w:t>”</w:t>
      </w:r>
      <w:r w:rsidR="00D81D5E" w:rsidRPr="00350E02">
        <w:t xml:space="preserve"> or </w:t>
      </w:r>
      <w:r w:rsidRPr="00350E02">
        <w:t>“</w:t>
      </w:r>
      <w:r w:rsidR="00D81D5E" w:rsidRPr="00350E02">
        <w:t>university</w:t>
      </w:r>
      <w:r w:rsidRPr="00350E02">
        <w:t>”</w:t>
      </w:r>
      <w:r w:rsidR="00D81D5E" w:rsidRPr="00350E02">
        <w:t xml:space="preserve"> in name.</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 xml:space="preserve">No individual, school, board, association, corporation, business, institution, or other entity may use the term </w:t>
      </w:r>
      <w:r w:rsidR="00350E02" w:rsidRPr="00350E02">
        <w:t>“</w:t>
      </w:r>
      <w:r w:rsidRPr="00350E02">
        <w:t>college</w:t>
      </w:r>
      <w:r w:rsidR="00350E02" w:rsidRPr="00350E02">
        <w:t>”</w:t>
      </w:r>
      <w:r w:rsidRPr="00350E02">
        <w:t xml:space="preserve"> or </w:t>
      </w:r>
      <w:r w:rsidR="00350E02" w:rsidRPr="00350E02">
        <w:t>“</w:t>
      </w:r>
      <w:r w:rsidRPr="00350E02">
        <w:t>university</w:t>
      </w:r>
      <w:r w:rsidR="00350E02" w:rsidRPr="00350E02">
        <w:t>”</w:t>
      </w:r>
      <w:r w:rsidRPr="00350E02">
        <w:t xml:space="preserve"> or use any other name, title, literature, catalogs, pamphlets, or descriptive matter which implies that it is an institution of higher learning or that it may grant educational credentials or credit or academic or professional degrees, except as follows:</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 xml:space="preserve">(A) An institution the commission licenses may use the term </w:t>
      </w:r>
      <w:r w:rsidR="00350E02" w:rsidRPr="00350E02">
        <w:t>“</w:t>
      </w:r>
      <w:r w:rsidRPr="00350E02">
        <w:t>college</w:t>
      </w:r>
      <w:r w:rsidR="00350E02" w:rsidRPr="00350E02">
        <w:t>”</w:t>
      </w:r>
      <w:r w:rsidRPr="00350E02">
        <w:t xml:space="preserve"> in its name only if it offers at least one program leading to an associate or higher degree.</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 xml:space="preserve">(B) An institution may use the term </w:t>
      </w:r>
      <w:r w:rsidR="00350E02" w:rsidRPr="00350E02">
        <w:t>“</w:t>
      </w:r>
      <w:r w:rsidRPr="00350E02">
        <w:t>university</w:t>
      </w:r>
      <w:r w:rsidR="00350E02" w:rsidRPr="00350E02">
        <w:t>”</w:t>
      </w:r>
      <w:r w:rsidRPr="00350E02">
        <w:t xml:space="preserve"> in its name if the institution is:</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r>
      <w:r w:rsidRPr="00350E02">
        <w:tab/>
        <w:t xml:space="preserve">(1) operating and licensed in South Carolina and using the term </w:t>
      </w:r>
      <w:r w:rsidR="00350E02" w:rsidRPr="00350E02">
        <w:t>“</w:t>
      </w:r>
      <w:r w:rsidRPr="00350E02">
        <w:t xml:space="preserve"> university</w:t>
      </w:r>
      <w:r w:rsidR="00350E02" w:rsidRPr="00350E02">
        <w:t>”</w:t>
      </w:r>
      <w:r w:rsidRPr="00350E02">
        <w:t xml:space="preserve"> in its name before the effective date of this chapter, or</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r>
      <w:r w:rsidRPr="00350E02">
        <w:tab/>
        <w:t>(2) an out</w:t>
      </w:r>
      <w:r w:rsidR="00350E02" w:rsidRPr="00350E02">
        <w:noBreakHyphen/>
      </w:r>
      <w:r w:rsidRPr="00350E02">
        <w:t>of</w:t>
      </w:r>
      <w:r w:rsidR="00350E02" w:rsidRPr="00350E02">
        <w:noBreakHyphen/>
      </w:r>
      <w:r w:rsidRPr="00350E02">
        <w:t xml:space="preserve">state institution that is chartered or licensed in its home state using the term </w:t>
      </w:r>
      <w:r w:rsidR="00350E02" w:rsidRPr="00350E02">
        <w:t>“</w:t>
      </w:r>
      <w:r w:rsidRPr="00350E02">
        <w:t>university</w:t>
      </w:r>
      <w:r w:rsidR="00350E02" w:rsidRPr="00350E02">
        <w:t>”</w:t>
      </w:r>
      <w:r w:rsidRPr="00350E02">
        <w:t xml:space="preserve"> in its name.</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r>
      <w:r w:rsidRPr="00350E02">
        <w:tab/>
        <w:t xml:space="preserve">Any other institution must petition the commission for approval to use the term </w:t>
      </w:r>
      <w:r w:rsidR="00350E02" w:rsidRPr="00350E02">
        <w:t>“</w:t>
      </w:r>
      <w:r w:rsidRPr="00350E02">
        <w:t>university</w:t>
      </w:r>
      <w:r w:rsidR="00350E02" w:rsidRPr="00350E02">
        <w:t>”</w:t>
      </w:r>
      <w:r w:rsidRPr="00350E02">
        <w:t xml:space="preserve"> in its name.</w:t>
      </w: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E02" w:rsidRP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D5E" w:rsidRPr="00350E02">
        <w:t xml:space="preserve">: 1992 Act No. 497, </w:t>
      </w:r>
      <w:r w:rsidRPr="00350E02">
        <w:t xml:space="preserve">Section </w:t>
      </w:r>
      <w:r w:rsidR="00D81D5E" w:rsidRPr="00350E02">
        <w:t xml:space="preserve">1; 2002 Act No. 284, </w:t>
      </w:r>
      <w:r w:rsidRPr="00350E02">
        <w:t xml:space="preserve">Section </w:t>
      </w:r>
      <w:r w:rsidR="00D81D5E" w:rsidRPr="00350E02">
        <w:t>4.</w:t>
      </w:r>
    </w:p>
    <w:p w:rsidR="00350E02" w:rsidRP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rPr>
          <w:b/>
        </w:rPr>
        <w:t xml:space="preserve">SECTION </w:t>
      </w:r>
      <w:r w:rsidR="00D81D5E" w:rsidRPr="00350E02">
        <w:rPr>
          <w:b/>
        </w:rPr>
        <w:t>59</w:t>
      </w:r>
      <w:r w:rsidRPr="00350E02">
        <w:rPr>
          <w:b/>
        </w:rPr>
        <w:noBreakHyphen/>
      </w:r>
      <w:r w:rsidR="00D81D5E" w:rsidRPr="00350E02">
        <w:rPr>
          <w:b/>
        </w:rPr>
        <w:t>58</w:t>
      </w:r>
      <w:r w:rsidRPr="00350E02">
        <w:rPr>
          <w:b/>
        </w:rPr>
        <w:noBreakHyphen/>
      </w:r>
      <w:r w:rsidR="00D81D5E" w:rsidRPr="00350E02">
        <w:rPr>
          <w:b/>
        </w:rPr>
        <w:t>70.</w:t>
      </w:r>
      <w:r w:rsidR="00D81D5E" w:rsidRPr="00350E02">
        <w:t xml:space="preserve"> Fees.</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The commission may set reasonable fees for administration of this chapter including, but not limited to, licenses, agent permits, renewals, penalties for late renewals, penalties for failure to provide information as required, penalties for repeat violations, consultants, complaint investigations, and supplementary applications for amendments of the license.</w:t>
      </w: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E02" w:rsidRP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D5E" w:rsidRPr="00350E02">
        <w:t xml:space="preserve">: 1992 Act No. 497, </w:t>
      </w:r>
      <w:r w:rsidRPr="00350E02">
        <w:t xml:space="preserve">Section </w:t>
      </w:r>
      <w:r w:rsidR="00D81D5E" w:rsidRPr="00350E02">
        <w:t xml:space="preserve">1; 2002 Act No. 284, </w:t>
      </w:r>
      <w:r w:rsidRPr="00350E02">
        <w:t xml:space="preserve">Section </w:t>
      </w:r>
      <w:r w:rsidR="00D81D5E" w:rsidRPr="00350E02">
        <w:t>5.</w:t>
      </w:r>
    </w:p>
    <w:p w:rsidR="00350E02" w:rsidRP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rPr>
          <w:b/>
        </w:rPr>
        <w:t xml:space="preserve">SECTION </w:t>
      </w:r>
      <w:r w:rsidR="00D81D5E" w:rsidRPr="00350E02">
        <w:rPr>
          <w:b/>
        </w:rPr>
        <w:t>59</w:t>
      </w:r>
      <w:r w:rsidRPr="00350E02">
        <w:rPr>
          <w:b/>
        </w:rPr>
        <w:noBreakHyphen/>
      </w:r>
      <w:r w:rsidR="00D81D5E" w:rsidRPr="00350E02">
        <w:rPr>
          <w:b/>
        </w:rPr>
        <w:t>58</w:t>
      </w:r>
      <w:r w:rsidRPr="00350E02">
        <w:rPr>
          <w:b/>
        </w:rPr>
        <w:noBreakHyphen/>
      </w:r>
      <w:r w:rsidR="00D81D5E" w:rsidRPr="00350E02">
        <w:rPr>
          <w:b/>
        </w:rPr>
        <w:t>80.</w:t>
      </w:r>
      <w:r w:rsidR="00D81D5E" w:rsidRPr="00350E02">
        <w:t xml:space="preserve"> Student tuition recovery fund; surety bonds by licensed institutions; use of funds for benefit of students.</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(A) Before an institution is licensed under this chapter, the commission may require that a surety bond be provided by the institution in an amount in compliance with the regulations prescribed by the commission. The obligation of the bond is that the institution, its officers, agents, and employees shall faithfully perform the terms and conditions of contracts for tuition and other instructional fees entered into between the institution and persons enrolling as students. The bond must be issued by a company authorized to do business in the State of South Carolina. The bond must be to the commission, in that form as approved by the commission, and is to be used for the benefit of students who suffer financial losses of tuition and fees prepaid to an institution as a result of the closing of the institution. The commission may use the funds for these purposes to pay refunds to these students for unearned tuition and fees, to pay for or subsidize the cost of providing facilities and instruction for these students to complete their programs, or to pay expenses to store and maintain student records of these students.</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(B) The bond company may not be relieved of liability on the bond unless it gives the institution and the commission ninety days</w:t>
      </w:r>
      <w:r w:rsidR="00350E02" w:rsidRPr="00350E02">
        <w:t>’</w:t>
      </w:r>
      <w:r w:rsidRPr="00350E02">
        <w:t xml:space="preserve"> written notice of the company</w:t>
      </w:r>
      <w:r w:rsidR="00350E02" w:rsidRPr="00350E02">
        <w:t>’</w:t>
      </w:r>
      <w:r w:rsidRPr="00350E02">
        <w:t>s intent to cancel the bond. If at any time the company that issued the bond cancels or discontinues the coverage, the institution</w:t>
      </w:r>
      <w:r w:rsidR="00350E02" w:rsidRPr="00350E02">
        <w:t>’</w:t>
      </w:r>
      <w:r w:rsidRPr="00350E02">
        <w:t>s license is revoked as a matter of law on the effective date of the cancellation or discontinuance of bond coverage, unless a replacement bond is obtained and provided to the commissioner.</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(C) Instead of the surety bond required in subsection (A), the institution may pledge other means of collateral acceptable to the State Treasurer, in an aggregate market value of the required bond. The commission shall deliver a safekeeping receipt of collateral to the State Treasurer to be held until the commission serves notice for its release to the commission.</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(D) The commission may promulgate regulations establishing a student recovery fund for nonpublic educational institutions. The fund must be used to benefit students because an institution has failed to perform faithfully its contractual obligations for tuition and instructional fees in the event of an institution</w:t>
      </w:r>
      <w:r w:rsidR="00350E02" w:rsidRPr="00350E02">
        <w:t>’</w:t>
      </w:r>
      <w:r w:rsidRPr="00350E02">
        <w:t xml:space="preserve">s closing. The commission may use the funds for these purposes to pay refunds to these students for unearned tuition and prepaid fees, to pay for or subsidize the cost of providing facilities and </w:t>
      </w:r>
      <w:r w:rsidRPr="00350E02">
        <w:lastRenderedPageBreak/>
        <w:t>instruction for these students to complete their programs, or to pay expenses to store and maintain student records of these students.</w:t>
      </w: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1D5E" w:rsidRPr="00350E02">
        <w:t xml:space="preserve">: 1992 Act No. 497, </w:t>
      </w:r>
      <w:r w:rsidRPr="00350E02">
        <w:t xml:space="preserve">Section </w:t>
      </w:r>
      <w:r w:rsidR="00D81D5E" w:rsidRPr="00350E02">
        <w:t xml:space="preserve">1; 2007 Act No. 20, </w:t>
      </w:r>
      <w:r w:rsidRPr="00350E02">
        <w:t xml:space="preserve">Section </w:t>
      </w:r>
      <w:r w:rsidR="00D81D5E" w:rsidRPr="00350E02">
        <w:t>3, eff May 15, 2007.</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Effect of Amendment</w:t>
      </w:r>
    </w:p>
    <w:p w:rsidR="00350E02" w:rsidRP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0E02">
        <w:t xml:space="preserve">The 2007 amendment, in subsection (A), in the fourth sentence substituted the final clause starting with </w:t>
      </w:r>
      <w:r w:rsidR="00350E02" w:rsidRPr="00350E02">
        <w:t>“</w:t>
      </w:r>
      <w:r w:rsidRPr="00350E02">
        <w:t>for the benefit of</w:t>
      </w:r>
      <w:r w:rsidR="00350E02" w:rsidRPr="00350E02">
        <w:t>”</w:t>
      </w:r>
      <w:r w:rsidRPr="00350E02">
        <w:t xml:space="preserve"> for </w:t>
      </w:r>
      <w:r w:rsidR="00350E02" w:rsidRPr="00350E02">
        <w:t>“</w:t>
      </w:r>
      <w:r w:rsidRPr="00350E02">
        <w:t>only for payment of a refund of tuition and instructional fees due a student or potential student</w:t>
      </w:r>
      <w:r w:rsidR="00350E02" w:rsidRPr="00350E02">
        <w:t>”</w:t>
      </w:r>
      <w:r w:rsidRPr="00350E02">
        <w:t xml:space="preserve"> and added the fifth sentence relating to tuition refunds and payment of the expense of maintaining records; and, in subsection (D), in the first sentence substituted </w:t>
      </w:r>
      <w:r w:rsidR="00350E02" w:rsidRPr="00350E02">
        <w:t>“</w:t>
      </w:r>
      <w:r w:rsidRPr="00350E02">
        <w:t xml:space="preserve">recovery </w:t>
      </w:r>
      <w:r w:rsidR="00350E02" w:rsidRPr="00350E02">
        <w:t>“</w:t>
      </w:r>
      <w:r w:rsidRPr="00350E02">
        <w:t xml:space="preserve"> for tuition guaranty</w:t>
      </w:r>
      <w:r w:rsidR="00350E02" w:rsidRPr="00350E02">
        <w:t>”</w:t>
      </w:r>
      <w:r w:rsidRPr="00350E02">
        <w:t xml:space="preserve"> fund, in the second sentence substituted </w:t>
      </w:r>
      <w:r w:rsidR="00350E02" w:rsidRPr="00350E02">
        <w:t>“</w:t>
      </w:r>
      <w:r w:rsidRPr="00350E02">
        <w:t>benefit</w:t>
      </w:r>
      <w:r w:rsidR="00350E02" w:rsidRPr="00350E02">
        <w:t>”</w:t>
      </w:r>
      <w:r w:rsidRPr="00350E02">
        <w:t xml:space="preserve"> for </w:t>
      </w:r>
      <w:r w:rsidR="00350E02" w:rsidRPr="00350E02">
        <w:t>“</w:t>
      </w:r>
      <w:r w:rsidRPr="00350E02">
        <w:t>reimburse</w:t>
      </w:r>
      <w:r w:rsidR="00350E02" w:rsidRPr="00350E02">
        <w:t>”</w:t>
      </w:r>
      <w:r w:rsidRPr="00350E02">
        <w:t xml:space="preserve"> students, and added the third sentence relating to use of the funds.</w:t>
      </w:r>
    </w:p>
    <w:p w:rsidR="00350E02" w:rsidRP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rPr>
          <w:b/>
        </w:rPr>
        <w:t xml:space="preserve">SECTION </w:t>
      </w:r>
      <w:r w:rsidR="00D81D5E" w:rsidRPr="00350E02">
        <w:rPr>
          <w:b/>
        </w:rPr>
        <w:t>59</w:t>
      </w:r>
      <w:r w:rsidRPr="00350E02">
        <w:rPr>
          <w:b/>
        </w:rPr>
        <w:noBreakHyphen/>
      </w:r>
      <w:r w:rsidR="00D81D5E" w:rsidRPr="00350E02">
        <w:rPr>
          <w:b/>
        </w:rPr>
        <w:t>58</w:t>
      </w:r>
      <w:r w:rsidRPr="00350E02">
        <w:rPr>
          <w:b/>
        </w:rPr>
        <w:noBreakHyphen/>
      </w:r>
      <w:r w:rsidR="00D81D5E" w:rsidRPr="00350E02">
        <w:rPr>
          <w:b/>
        </w:rPr>
        <w:t>90.</w:t>
      </w:r>
      <w:r w:rsidR="00D81D5E" w:rsidRPr="00350E02">
        <w:t xml:space="preserve"> Permit required to solicit or sell courses.</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(A) No person representing a nonpublic educational institution shall solicit students or sell any course or program of instruction unless he first secures a permit from the commission. The application for a permit must be accompanied by a nonrefundable fee as determined by the commission.</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(B) The permit is valid for one year, and may be renewed by filing an application for renewal accompanied by a nonrefundable fee as determined by the commission.</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(C) The commission may refuse to issue a permit to the applicant if he has pleaded guilty to or been convicted of a felony or a crime of moral turpitude under the laws of this or any other state.</w:t>
      </w: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E02" w:rsidRP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D5E" w:rsidRPr="00350E02">
        <w:t xml:space="preserve">: 1992 Act No. 497, </w:t>
      </w:r>
      <w:r w:rsidRPr="00350E02">
        <w:t xml:space="preserve">Section </w:t>
      </w:r>
      <w:r w:rsidR="00D81D5E" w:rsidRPr="00350E02">
        <w:t>1.</w:t>
      </w:r>
    </w:p>
    <w:p w:rsidR="00350E02" w:rsidRP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rPr>
          <w:b/>
        </w:rPr>
        <w:t xml:space="preserve">SECTION </w:t>
      </w:r>
      <w:r w:rsidR="00D81D5E" w:rsidRPr="00350E02">
        <w:rPr>
          <w:b/>
        </w:rPr>
        <w:t>59</w:t>
      </w:r>
      <w:r w:rsidRPr="00350E02">
        <w:rPr>
          <w:b/>
        </w:rPr>
        <w:noBreakHyphen/>
      </w:r>
      <w:r w:rsidR="00D81D5E" w:rsidRPr="00350E02">
        <w:rPr>
          <w:b/>
        </w:rPr>
        <w:t>58</w:t>
      </w:r>
      <w:r w:rsidRPr="00350E02">
        <w:rPr>
          <w:b/>
        </w:rPr>
        <w:noBreakHyphen/>
      </w:r>
      <w:r w:rsidR="00D81D5E" w:rsidRPr="00350E02">
        <w:rPr>
          <w:b/>
        </w:rPr>
        <w:t>100.</w:t>
      </w:r>
      <w:r w:rsidR="00D81D5E" w:rsidRPr="00350E02">
        <w:t xml:space="preserve"> Contracts and notes void without license and permit.</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 xml:space="preserve">All enrollment agreements, contracts, and promissory notes or other evidence of indebtedness entered into by nonpublic educational institutions with students or prospective students are void unless </w:t>
      </w:r>
      <w:r w:rsidRPr="00350E02">
        <w:lastRenderedPageBreak/>
        <w:t>the institution holds a valid license, and the agent enrolling the student holds a valid permit as required by this chapter.</w:t>
      </w: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E02" w:rsidRP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D5E" w:rsidRPr="00350E02">
        <w:t xml:space="preserve">: 1992 Act No. 497, </w:t>
      </w:r>
      <w:r w:rsidRPr="00350E02">
        <w:t xml:space="preserve">Section </w:t>
      </w:r>
      <w:r w:rsidR="00D81D5E" w:rsidRPr="00350E02">
        <w:t xml:space="preserve">1; 2002 Act No. 284, </w:t>
      </w:r>
      <w:r w:rsidRPr="00350E02">
        <w:t xml:space="preserve">Section </w:t>
      </w:r>
      <w:r w:rsidR="00D81D5E" w:rsidRPr="00350E02">
        <w:t>6.</w:t>
      </w:r>
    </w:p>
    <w:p w:rsidR="00350E02" w:rsidRP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rPr>
          <w:b/>
        </w:rPr>
        <w:t xml:space="preserve">SECTION </w:t>
      </w:r>
      <w:r w:rsidR="00D81D5E" w:rsidRPr="00350E02">
        <w:rPr>
          <w:b/>
        </w:rPr>
        <w:t>59</w:t>
      </w:r>
      <w:r w:rsidRPr="00350E02">
        <w:rPr>
          <w:b/>
        </w:rPr>
        <w:noBreakHyphen/>
      </w:r>
      <w:r w:rsidR="00D81D5E" w:rsidRPr="00350E02">
        <w:rPr>
          <w:b/>
        </w:rPr>
        <w:t>58</w:t>
      </w:r>
      <w:r w:rsidRPr="00350E02">
        <w:rPr>
          <w:b/>
        </w:rPr>
        <w:noBreakHyphen/>
      </w:r>
      <w:r w:rsidR="00D81D5E" w:rsidRPr="00350E02">
        <w:rPr>
          <w:b/>
        </w:rPr>
        <w:t>110.</w:t>
      </w:r>
      <w:r w:rsidR="00D81D5E" w:rsidRPr="00350E02">
        <w:t xml:space="preserve"> Procedure for denial, revocation, or suspension of license; notice; probation.</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(A) Before a final proceeding to deny, revoke, or suspend a license or permit, the commission shall give to the person to be affected by the decision notice of facts and conduct which warrant the intended action and an opportunity to show compliance with the minimum requirements for a license or permit. If the commission determines that the violations are habitual, wilful, and therefore likely to reoccur, the commission may proceed with denial or revocation though the institution complies or agrees to comply with the standards for licensure.</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(B) In any final agency proceeding to deny a license or permit to any person properly applying for one, or to revoke or suspend the license or permit of any licensee or permit holder, the commission shall give the person to be affected by the intended action notice an opportunity for a hearing as provided in the Administrative Procedures Act.</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(C) The commission may give the institution a period of probation if in its judgment any unsatisfactory condition can reasonably be corrected within such time. The commission may also require that an institution delay a new class term.</w:t>
      </w: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E02" w:rsidRP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D5E" w:rsidRPr="00350E02">
        <w:t xml:space="preserve">: 1992 Act No. 497, </w:t>
      </w:r>
      <w:r w:rsidRPr="00350E02">
        <w:t xml:space="preserve">Section </w:t>
      </w:r>
      <w:r w:rsidR="00D81D5E" w:rsidRPr="00350E02">
        <w:t xml:space="preserve">1; 2002 Act No. 284, </w:t>
      </w:r>
      <w:r w:rsidRPr="00350E02">
        <w:t xml:space="preserve">Section </w:t>
      </w:r>
      <w:r w:rsidR="00D81D5E" w:rsidRPr="00350E02">
        <w:t>7.</w:t>
      </w:r>
    </w:p>
    <w:p w:rsidR="00350E02" w:rsidRP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rPr>
          <w:b/>
        </w:rPr>
        <w:t xml:space="preserve">SECTION </w:t>
      </w:r>
      <w:r w:rsidR="00D81D5E" w:rsidRPr="00350E02">
        <w:rPr>
          <w:b/>
        </w:rPr>
        <w:t>59</w:t>
      </w:r>
      <w:r w:rsidRPr="00350E02">
        <w:rPr>
          <w:b/>
        </w:rPr>
        <w:noBreakHyphen/>
      </w:r>
      <w:r w:rsidR="00D81D5E" w:rsidRPr="00350E02">
        <w:rPr>
          <w:b/>
        </w:rPr>
        <w:t>58</w:t>
      </w:r>
      <w:r w:rsidRPr="00350E02">
        <w:rPr>
          <w:b/>
        </w:rPr>
        <w:noBreakHyphen/>
      </w:r>
      <w:r w:rsidR="00D81D5E" w:rsidRPr="00350E02">
        <w:rPr>
          <w:b/>
        </w:rPr>
        <w:t>120.</w:t>
      </w:r>
      <w:r w:rsidR="00D81D5E" w:rsidRPr="00350E02">
        <w:t xml:space="preserve"> Appeal of denial, revocation, or suspension of license.</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A person aggrieved by the final decision of the commission in refusing to issue a license or permit, or revoking or suspending a license or permit previously granted, is entitled to appeal the commission</w:t>
      </w:r>
      <w:r w:rsidR="00350E02" w:rsidRPr="00350E02">
        <w:t>’</w:t>
      </w:r>
      <w:r w:rsidRPr="00350E02">
        <w:t>s order to the Administrative Law Court in accordance with its appellate rules of procedure.</w:t>
      </w: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1D5E" w:rsidRPr="00350E02">
        <w:t xml:space="preserve">: 1992 Act No. 497, </w:t>
      </w:r>
      <w:r w:rsidRPr="00350E02">
        <w:t xml:space="preserve">Section </w:t>
      </w:r>
      <w:r w:rsidR="00D81D5E" w:rsidRPr="00350E02">
        <w:t xml:space="preserve">1; 2006 Act No. 387, </w:t>
      </w:r>
      <w:r w:rsidRPr="00350E02">
        <w:t xml:space="preserve">Section </w:t>
      </w:r>
      <w:r w:rsidR="00D81D5E" w:rsidRPr="00350E02">
        <w:t>46, eff July 1, 2006.</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Editor</w:t>
      </w:r>
      <w:r w:rsidR="00350E02" w:rsidRPr="00350E02">
        <w:t>’</w:t>
      </w:r>
      <w:r w:rsidRPr="00350E02">
        <w:t>s Note</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 xml:space="preserve">2006 Act No. 387, </w:t>
      </w:r>
      <w:r w:rsidR="00350E02" w:rsidRPr="00350E02">
        <w:t xml:space="preserve">Section </w:t>
      </w:r>
      <w:r w:rsidRPr="00350E02">
        <w:t>53, provides as follows:</w:t>
      </w: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w:t>
      </w:r>
      <w:r w:rsidR="00D81D5E" w:rsidRPr="00350E02">
        <w:t>This act is intended to provide a uniform procedure for contested cases and appeals from administrative agencies and to the extent that a provision of this act conflicts with an existing statute or regulation, the provisions of this act are controlling.</w:t>
      </w:r>
      <w:r w:rsidRPr="00350E02">
        <w:t>”</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 xml:space="preserve">2006 Act No. 387, </w:t>
      </w:r>
      <w:r w:rsidR="00350E02" w:rsidRPr="00350E02">
        <w:t xml:space="preserve">Section </w:t>
      </w:r>
      <w:r w:rsidRPr="00350E02">
        <w:t>57, provides as follows:</w:t>
      </w: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w:t>
      </w:r>
      <w:r w:rsidR="00D81D5E" w:rsidRPr="00350E02">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350E02">
        <w:t>”</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Effect of Amendment</w:t>
      </w:r>
    </w:p>
    <w:p w:rsidR="00350E02" w:rsidRP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0E02">
        <w:t>The 2006 amendment rewrote this section to provide for appeal to the Administrative Law Court.</w:t>
      </w:r>
    </w:p>
    <w:p w:rsidR="00350E02" w:rsidRP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rPr>
          <w:b/>
        </w:rPr>
        <w:t xml:space="preserve">SECTION </w:t>
      </w:r>
      <w:r w:rsidR="00D81D5E" w:rsidRPr="00350E02">
        <w:rPr>
          <w:b/>
        </w:rPr>
        <w:t>59</w:t>
      </w:r>
      <w:r w:rsidRPr="00350E02">
        <w:rPr>
          <w:b/>
        </w:rPr>
        <w:noBreakHyphen/>
      </w:r>
      <w:r w:rsidR="00D81D5E" w:rsidRPr="00350E02">
        <w:rPr>
          <w:b/>
        </w:rPr>
        <w:t>58</w:t>
      </w:r>
      <w:r w:rsidRPr="00350E02">
        <w:rPr>
          <w:b/>
        </w:rPr>
        <w:noBreakHyphen/>
      </w:r>
      <w:r w:rsidR="00D81D5E" w:rsidRPr="00350E02">
        <w:rPr>
          <w:b/>
        </w:rPr>
        <w:t>130.</w:t>
      </w:r>
      <w:r w:rsidR="00D81D5E" w:rsidRPr="00350E02">
        <w:t xml:space="preserve"> Restraining violations of chapter or rules and regulations; civil penalties.</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(A) Whenever it appears to the commission that any person is or has been violating any provisions of this chapter or the regulations promulgated hereunder, the commission shall request the Attorney General, the solicitor, or any appropriate official having jurisdiction in the county in which the nonpublic educational institution or its agent is located, to bring a civil action to restrain that person from the violation, and for other appropriate relief. The action may be brought in the court of common pleas in the county in which the person resides, has his principal place of business, or conducts or transacts business. The courts may issue orders and injunctions to restrain and prevent violations of this chapter, and these orders and injunctions must be issued without bond.</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(B) If a court finds that any person is wilfully violating or has wilfully violated this chapter, the commission, upon petitioning the court, may recover a civil penalty not exceeding five thousand dollars for each violation. Each degree, diploma, or certificate granted by an institution without the required license is a separate violation and each student enrolled by an agent is a separate violation for purposes of this section.</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(C) The commission may bring a civil action against a person who violates the terms of an injunction issued under this section for a civil penalty of not more than fifteen thousand dollars. For purposes of this section, the court of common pleas issuing an injunction shall retain jurisdiction, and the cause may be continued and in these cases the commission may petition for recovery of civil penalties.</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(D) For purposes of this section, a wilful violation occurs when the person committing the violation knew or should have known that his conduct was a violation of this chapter.</w:t>
      </w: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E02" w:rsidRP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81D5E" w:rsidRPr="00350E02">
        <w:t xml:space="preserve">: 1992 Act No. 497, </w:t>
      </w:r>
      <w:r w:rsidRPr="00350E02">
        <w:t xml:space="preserve">Section </w:t>
      </w:r>
      <w:r w:rsidR="00D81D5E" w:rsidRPr="00350E02">
        <w:t>1.</w:t>
      </w:r>
    </w:p>
    <w:p w:rsidR="00350E02" w:rsidRP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rPr>
          <w:b/>
        </w:rPr>
        <w:t xml:space="preserve">SECTION </w:t>
      </w:r>
      <w:r w:rsidR="00D81D5E" w:rsidRPr="00350E02">
        <w:rPr>
          <w:b/>
        </w:rPr>
        <w:t>59</w:t>
      </w:r>
      <w:r w:rsidRPr="00350E02">
        <w:rPr>
          <w:b/>
        </w:rPr>
        <w:noBreakHyphen/>
      </w:r>
      <w:r w:rsidR="00D81D5E" w:rsidRPr="00350E02">
        <w:rPr>
          <w:b/>
        </w:rPr>
        <w:t>58</w:t>
      </w:r>
      <w:r w:rsidRPr="00350E02">
        <w:rPr>
          <w:b/>
        </w:rPr>
        <w:noBreakHyphen/>
      </w:r>
      <w:r w:rsidR="00D81D5E" w:rsidRPr="00350E02">
        <w:rPr>
          <w:b/>
        </w:rPr>
        <w:t>140.</w:t>
      </w:r>
      <w:r w:rsidR="00D81D5E" w:rsidRPr="00350E02">
        <w:t xml:space="preserve"> Invalidity of one provision not to invalidate remainder of chapter.</w:t>
      </w:r>
    </w:p>
    <w:p w:rsidR="00350E02" w:rsidRDefault="00D81D5E"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E02">
        <w:tab/>
        <w:t>If any provision of this chapter is declared to be invalid or unconstitutional, the declaration shall not invalidate the remaining provisions of this chapter.</w:t>
      </w: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E02" w:rsidRDefault="00350E02"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81D5E" w:rsidRPr="00350E02">
        <w:t xml:space="preserve">: 1992 Act No. 497, </w:t>
      </w:r>
      <w:r w:rsidRPr="00350E02">
        <w:t xml:space="preserve">Section </w:t>
      </w:r>
      <w:r w:rsidR="00D81D5E" w:rsidRPr="00350E02">
        <w:t>1.</w:t>
      </w:r>
    </w:p>
    <w:p w:rsidR="00F25049" w:rsidRPr="00350E02" w:rsidRDefault="00F25049" w:rsidP="0035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50E02" w:rsidSect="00350E0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E02" w:rsidRDefault="00350E02" w:rsidP="00350E02">
      <w:pPr>
        <w:spacing w:after="0" w:line="240" w:lineRule="auto"/>
      </w:pPr>
      <w:r>
        <w:separator/>
      </w:r>
    </w:p>
  </w:endnote>
  <w:endnote w:type="continuationSeparator" w:id="0">
    <w:p w:rsidR="00350E02" w:rsidRDefault="00350E02" w:rsidP="0035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02" w:rsidRPr="00350E02" w:rsidRDefault="00350E02" w:rsidP="00350E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02" w:rsidRPr="00350E02" w:rsidRDefault="00350E02" w:rsidP="00350E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02" w:rsidRPr="00350E02" w:rsidRDefault="00350E02" w:rsidP="00350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E02" w:rsidRDefault="00350E02" w:rsidP="00350E02">
      <w:pPr>
        <w:spacing w:after="0" w:line="240" w:lineRule="auto"/>
      </w:pPr>
      <w:r>
        <w:separator/>
      </w:r>
    </w:p>
  </w:footnote>
  <w:footnote w:type="continuationSeparator" w:id="0">
    <w:p w:rsidR="00350E02" w:rsidRDefault="00350E02" w:rsidP="00350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02" w:rsidRPr="00350E02" w:rsidRDefault="00350E02" w:rsidP="00350E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02" w:rsidRPr="00350E02" w:rsidRDefault="00350E02" w:rsidP="00350E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02" w:rsidRPr="00350E02" w:rsidRDefault="00350E02" w:rsidP="00350E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5E"/>
    <w:rsid w:val="00350E02"/>
    <w:rsid w:val="00D81D5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F33EC-807E-47A6-AA5B-15DD19DA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1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81D5E"/>
    <w:rPr>
      <w:rFonts w:ascii="Courier New" w:eastAsia="Times New Roman" w:hAnsi="Courier New" w:cs="Courier New"/>
      <w:sz w:val="20"/>
      <w:szCs w:val="20"/>
    </w:rPr>
  </w:style>
  <w:style w:type="paragraph" w:styleId="Header">
    <w:name w:val="header"/>
    <w:basedOn w:val="Normal"/>
    <w:link w:val="HeaderChar"/>
    <w:uiPriority w:val="99"/>
    <w:unhideWhenUsed/>
    <w:rsid w:val="00350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E02"/>
    <w:rPr>
      <w:rFonts w:ascii="Times New Roman" w:hAnsi="Times New Roman" w:cs="Times New Roman"/>
    </w:rPr>
  </w:style>
  <w:style w:type="paragraph" w:styleId="Footer">
    <w:name w:val="footer"/>
    <w:basedOn w:val="Normal"/>
    <w:link w:val="FooterChar"/>
    <w:uiPriority w:val="99"/>
    <w:unhideWhenUsed/>
    <w:rsid w:val="00350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E0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13</Pages>
  <Words>3643</Words>
  <Characters>20767</Characters>
  <Application>Microsoft Office Word</Application>
  <DocSecurity>0</DocSecurity>
  <Lines>173</Lines>
  <Paragraphs>48</Paragraphs>
  <ScaleCrop>false</ScaleCrop>
  <Company>Legislative Services Agency (LSA)</Company>
  <LinksUpToDate>false</LinksUpToDate>
  <CharactersWithSpaces>24362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2017-10-24T18:45:00Z</dcterms:created>
  <dcterms:modified xsi:type="dcterms:W3CDTF">2017-10-24T18:45:00Z</dcterms:modified>
</cp:coreProperties>
</file>