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370C">
        <w:t>CHAPTER 119</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370C">
        <w:t>Clemson University</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44854" w:rsidRPr="00A6370C">
        <w:t xml:space="preserve"> 1</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370C">
        <w:t>Organization, Powers, Property, Income and the Like</w:t>
      </w:r>
      <w:bookmarkStart w:id="0" w:name="_GoBack"/>
      <w:bookmarkEnd w:id="0"/>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10.</w:t>
      </w:r>
      <w:r w:rsidR="00D44854" w:rsidRPr="00A6370C">
        <w:t xml:space="preserve"> Acceptance of the Clemson devise and bequest.</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201; 1952 Code </w:t>
      </w:r>
      <w:r w:rsidRPr="00A6370C">
        <w:t xml:space="preserve">Section </w:t>
      </w:r>
      <w:r w:rsidR="00D44854" w:rsidRPr="00A6370C">
        <w:t>22</w:t>
      </w:r>
      <w:r w:rsidRPr="00A6370C">
        <w:noBreakHyphen/>
      </w:r>
      <w:r w:rsidR="00D44854" w:rsidRPr="00A6370C">
        <w:t xml:space="preserve">201; 1942 Code </w:t>
      </w:r>
      <w:r w:rsidRPr="00A6370C">
        <w:t xml:space="preserve">Section </w:t>
      </w:r>
      <w:r w:rsidR="00D44854" w:rsidRPr="00A6370C">
        <w:t xml:space="preserve">5830; 1932 Code </w:t>
      </w:r>
      <w:r w:rsidRPr="00A6370C">
        <w:t xml:space="preserve">Section </w:t>
      </w:r>
      <w:r w:rsidR="00D44854" w:rsidRPr="00A6370C">
        <w:t xml:space="preserve">5730; Civ. C. </w:t>
      </w:r>
      <w:r w:rsidRPr="00A6370C">
        <w:t>‘</w:t>
      </w:r>
      <w:r w:rsidR="00D44854" w:rsidRPr="00A6370C">
        <w:t xml:space="preserve">22 </w:t>
      </w:r>
      <w:r w:rsidRPr="00A6370C">
        <w:t xml:space="preserve">Section </w:t>
      </w:r>
      <w:r w:rsidR="00D44854" w:rsidRPr="00A6370C">
        <w:t xml:space="preserve">2826; Civ. C. </w:t>
      </w:r>
      <w:r w:rsidRPr="00A6370C">
        <w:t>‘</w:t>
      </w:r>
      <w:r w:rsidR="00D44854" w:rsidRPr="00A6370C">
        <w:t xml:space="preserve">12 </w:t>
      </w:r>
      <w:r w:rsidRPr="00A6370C">
        <w:t xml:space="preserve">Section </w:t>
      </w:r>
      <w:r w:rsidR="00D44854" w:rsidRPr="00A6370C">
        <w:t xml:space="preserve">1886; Civ. C. </w:t>
      </w:r>
      <w:r w:rsidRPr="00A6370C">
        <w:t>‘</w:t>
      </w:r>
      <w:r w:rsidR="00D44854" w:rsidRPr="00A6370C">
        <w:t xml:space="preserve">02 </w:t>
      </w:r>
      <w:r w:rsidRPr="00A6370C">
        <w:t xml:space="preserve">Section </w:t>
      </w:r>
      <w:r w:rsidR="00D44854" w:rsidRPr="00A6370C">
        <w:t>1300; R. S. 1118; 1889 (20) 277.</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20.</w:t>
      </w:r>
      <w:r w:rsidR="00D44854" w:rsidRPr="00A6370C">
        <w:t xml:space="preserve"> Clemson Agricultural College established; location and studies.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202; 1952 Code </w:t>
      </w:r>
      <w:r w:rsidRPr="00A6370C">
        <w:t xml:space="preserve">Section </w:t>
      </w:r>
      <w:r w:rsidR="00D44854" w:rsidRPr="00A6370C">
        <w:t>22</w:t>
      </w:r>
      <w:r w:rsidRPr="00A6370C">
        <w:noBreakHyphen/>
      </w:r>
      <w:r w:rsidR="00D44854" w:rsidRPr="00A6370C">
        <w:t xml:space="preserve">202; 1942 Code </w:t>
      </w:r>
      <w:r w:rsidRPr="00A6370C">
        <w:t xml:space="preserve">Section </w:t>
      </w:r>
      <w:r w:rsidR="00D44854" w:rsidRPr="00A6370C">
        <w:t xml:space="preserve">5731; 1932 Code </w:t>
      </w:r>
      <w:r w:rsidRPr="00A6370C">
        <w:t xml:space="preserve">Section </w:t>
      </w:r>
      <w:r w:rsidR="00D44854" w:rsidRPr="00A6370C">
        <w:t xml:space="preserve">5731; Civ. C. </w:t>
      </w:r>
      <w:r w:rsidRPr="00A6370C">
        <w:t>‘</w:t>
      </w:r>
      <w:r w:rsidR="00D44854" w:rsidRPr="00A6370C">
        <w:t xml:space="preserve">22 </w:t>
      </w:r>
      <w:r w:rsidRPr="00A6370C">
        <w:t xml:space="preserve">Section </w:t>
      </w:r>
      <w:r w:rsidR="00D44854" w:rsidRPr="00A6370C">
        <w:t xml:space="preserve">2827; Civ. C. </w:t>
      </w:r>
      <w:r w:rsidRPr="00A6370C">
        <w:t>‘</w:t>
      </w:r>
      <w:r w:rsidR="00D44854" w:rsidRPr="00A6370C">
        <w:t xml:space="preserve">12 </w:t>
      </w:r>
      <w:r w:rsidRPr="00A6370C">
        <w:t xml:space="preserve">Section </w:t>
      </w:r>
      <w:r w:rsidR="00D44854" w:rsidRPr="00A6370C">
        <w:t xml:space="preserve">1887; Civ. C. </w:t>
      </w:r>
      <w:r w:rsidRPr="00A6370C">
        <w:t>‘</w:t>
      </w:r>
      <w:r w:rsidR="00D44854" w:rsidRPr="00A6370C">
        <w:t xml:space="preserve">02 </w:t>
      </w:r>
      <w:r w:rsidRPr="00A6370C">
        <w:t xml:space="preserve">Section </w:t>
      </w:r>
      <w:r w:rsidR="00D44854" w:rsidRPr="00A6370C">
        <w:t>1301; R. S. 1119; 1889 (20) 278.</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30.</w:t>
      </w:r>
      <w:r w:rsidR="00D44854" w:rsidRPr="00A6370C">
        <w:t xml:space="preserve"> Name changed to Clemson University.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Clemson Agricultural College of South Carolina shall henceforth be known, named and designated as Clemson University.</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202.1; 1964 (53) 1885.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40.</w:t>
      </w:r>
      <w:r w:rsidR="00D44854" w:rsidRPr="00A6370C">
        <w:t xml:space="preserve"> Board of trustees; election; term.</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lastRenderedPageBreak/>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203; 1952 Code </w:t>
      </w:r>
      <w:r w:rsidRPr="00A6370C">
        <w:t xml:space="preserve">Section </w:t>
      </w:r>
      <w:r w:rsidR="00D44854" w:rsidRPr="00A6370C">
        <w:t>22</w:t>
      </w:r>
      <w:r w:rsidRPr="00A6370C">
        <w:noBreakHyphen/>
      </w:r>
      <w:r w:rsidR="00D44854" w:rsidRPr="00A6370C">
        <w:t xml:space="preserve">203; 1942 Code </w:t>
      </w:r>
      <w:r w:rsidRPr="00A6370C">
        <w:t xml:space="preserve">Section </w:t>
      </w:r>
      <w:r w:rsidR="00D44854" w:rsidRPr="00A6370C">
        <w:t xml:space="preserve">5732; 1932 Code </w:t>
      </w:r>
      <w:r w:rsidRPr="00A6370C">
        <w:t xml:space="preserve">Section </w:t>
      </w:r>
      <w:r w:rsidR="00D44854" w:rsidRPr="00A6370C">
        <w:t xml:space="preserve">5732; Civ. C. </w:t>
      </w:r>
      <w:r w:rsidRPr="00A6370C">
        <w:t>‘</w:t>
      </w:r>
      <w:r w:rsidR="00D44854" w:rsidRPr="00A6370C">
        <w:t xml:space="preserve">22 </w:t>
      </w:r>
      <w:r w:rsidRPr="00A6370C">
        <w:t xml:space="preserve">Section </w:t>
      </w:r>
      <w:r w:rsidR="00D44854" w:rsidRPr="00A6370C">
        <w:t xml:space="preserve">2828; Civ. C. </w:t>
      </w:r>
      <w:r w:rsidRPr="00A6370C">
        <w:t>‘</w:t>
      </w:r>
      <w:r w:rsidR="00D44854" w:rsidRPr="00A6370C">
        <w:t xml:space="preserve">12 </w:t>
      </w:r>
      <w:r w:rsidRPr="00A6370C">
        <w:t xml:space="preserve">Section </w:t>
      </w:r>
      <w:r w:rsidR="00D44854" w:rsidRPr="00A6370C">
        <w:t xml:space="preserve">1888; Civ. C. </w:t>
      </w:r>
      <w:r w:rsidRPr="00A6370C">
        <w:t>‘</w:t>
      </w:r>
      <w:r w:rsidR="00D44854" w:rsidRPr="00A6370C">
        <w:t xml:space="preserve">02 </w:t>
      </w:r>
      <w:r w:rsidRPr="00A6370C">
        <w:t xml:space="preserve">Section </w:t>
      </w:r>
      <w:r w:rsidR="00D44854" w:rsidRPr="00A6370C">
        <w:t xml:space="preserve">1302; R. S. 1120; 1889 (20) 277; 1897 (22) 470; 1898 (22) 763; 1912 (27) 558; 1983 Act No. 130, </w:t>
      </w:r>
      <w:r w:rsidRPr="00A6370C">
        <w:t xml:space="preserve">Section </w:t>
      </w:r>
      <w:r w:rsidR="00D44854" w:rsidRPr="00A6370C">
        <w:t xml:space="preserve">15; 1983 Act No. 132, </w:t>
      </w:r>
      <w:r w:rsidRPr="00A6370C">
        <w:t xml:space="preserve">Section </w:t>
      </w:r>
      <w:r w:rsidR="00D44854" w:rsidRPr="00A6370C">
        <w:t xml:space="preserve">6; 1984 Act No. 354, </w:t>
      </w:r>
      <w:r w:rsidRPr="00A6370C">
        <w:t xml:space="preserve">Section </w:t>
      </w:r>
      <w:r w:rsidR="00D44854" w:rsidRPr="00A6370C">
        <w:t>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50.</w:t>
      </w:r>
      <w:r w:rsidR="00D44854" w:rsidRPr="00A6370C">
        <w:t xml:space="preserve"> General powers and duties of board.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204; 1952 Code </w:t>
      </w:r>
      <w:r w:rsidRPr="00A6370C">
        <w:t xml:space="preserve">Section </w:t>
      </w:r>
      <w:r w:rsidR="00D44854" w:rsidRPr="00A6370C">
        <w:t>22</w:t>
      </w:r>
      <w:r w:rsidRPr="00A6370C">
        <w:noBreakHyphen/>
      </w:r>
      <w:r w:rsidR="00D44854" w:rsidRPr="00A6370C">
        <w:t xml:space="preserve">204; 1942 Code </w:t>
      </w:r>
      <w:r w:rsidRPr="00A6370C">
        <w:t xml:space="preserve">Section </w:t>
      </w:r>
      <w:r w:rsidR="00D44854" w:rsidRPr="00A6370C">
        <w:t xml:space="preserve">5732; 1932 Code </w:t>
      </w:r>
      <w:r w:rsidRPr="00A6370C">
        <w:t xml:space="preserve">Section </w:t>
      </w:r>
      <w:r w:rsidR="00D44854" w:rsidRPr="00A6370C">
        <w:t xml:space="preserve">5732; Civ. C. </w:t>
      </w:r>
      <w:r w:rsidRPr="00A6370C">
        <w:t>‘</w:t>
      </w:r>
      <w:r w:rsidR="00D44854" w:rsidRPr="00A6370C">
        <w:t xml:space="preserve">22 </w:t>
      </w:r>
      <w:r w:rsidRPr="00A6370C">
        <w:t xml:space="preserve">Section </w:t>
      </w:r>
      <w:r w:rsidR="00D44854" w:rsidRPr="00A6370C">
        <w:t xml:space="preserve">2828; Civ. C. </w:t>
      </w:r>
      <w:r w:rsidRPr="00A6370C">
        <w:t>‘</w:t>
      </w:r>
      <w:r w:rsidR="00D44854" w:rsidRPr="00A6370C">
        <w:t xml:space="preserve">12 </w:t>
      </w:r>
      <w:r w:rsidRPr="00A6370C">
        <w:t xml:space="preserve">Section </w:t>
      </w:r>
      <w:r w:rsidR="00D44854" w:rsidRPr="00A6370C">
        <w:t xml:space="preserve">1888; Civ. C. </w:t>
      </w:r>
      <w:r w:rsidRPr="00A6370C">
        <w:t>‘</w:t>
      </w:r>
      <w:r w:rsidR="00D44854" w:rsidRPr="00A6370C">
        <w:t xml:space="preserve">02 </w:t>
      </w:r>
      <w:r w:rsidRPr="00A6370C">
        <w:t xml:space="preserve">Section </w:t>
      </w:r>
      <w:r w:rsidR="00D44854" w:rsidRPr="00A6370C">
        <w:t>1302; R. S. 1120; 1889 (20) 277; 1897 (22) 470; 1898 (22) 763; 1912 (27) 558.</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60.</w:t>
      </w:r>
      <w:r w:rsidR="00D44854" w:rsidRPr="00A6370C">
        <w:t xml:space="preserve"> Board declared a body politic and corporate; corporate powers; property; investment of funds.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w:t>
      </w:r>
      <w:r w:rsidR="00A6370C" w:rsidRPr="00A6370C">
        <w:t xml:space="preserve">Sections </w:t>
      </w:r>
      <w:r w:rsidRPr="00A6370C">
        <w:t xml:space="preserve"> 59</w:t>
      </w:r>
      <w:r w:rsidR="00A6370C" w:rsidRPr="00A6370C">
        <w:noBreakHyphen/>
      </w:r>
      <w:r w:rsidRPr="00A6370C">
        <w:t>119</w:t>
      </w:r>
      <w:r w:rsidR="00A6370C" w:rsidRPr="00A6370C">
        <w:noBreakHyphen/>
      </w:r>
      <w:r w:rsidRPr="00A6370C">
        <w:t>10 to 59</w:t>
      </w:r>
      <w:r w:rsidR="00A6370C" w:rsidRPr="00A6370C">
        <w:noBreakHyphen/>
      </w:r>
      <w:r w:rsidRPr="00A6370C">
        <w:t>119</w:t>
      </w:r>
      <w:r w:rsidR="00A6370C" w:rsidRPr="00A6370C">
        <w:noBreakHyphen/>
      </w:r>
      <w:r w:rsidRPr="00A6370C">
        <w:t xml:space="preserve">70 and may take any property or money given or conveyed by deed, devise or bequest to said university and hold the same for its use and benefit; provided, however, that the conditions of such gifts or conveyances shall in no case be inconsistent with the purposes of </w:t>
      </w:r>
      <w:r w:rsidR="00A6370C" w:rsidRPr="00A6370C">
        <w:t xml:space="preserve">Sections </w:t>
      </w:r>
      <w:r w:rsidRPr="00A6370C">
        <w:t xml:space="preserve"> 59</w:t>
      </w:r>
      <w:r w:rsidR="00A6370C" w:rsidRPr="00A6370C">
        <w:noBreakHyphen/>
      </w:r>
      <w:r w:rsidRPr="00A6370C">
        <w:t>119</w:t>
      </w:r>
      <w:r w:rsidR="00A6370C" w:rsidRPr="00A6370C">
        <w:noBreakHyphen/>
      </w:r>
      <w:r w:rsidRPr="00A6370C">
        <w:t>10 to 59</w:t>
      </w:r>
      <w:r w:rsidR="00A6370C" w:rsidRPr="00A6370C">
        <w:noBreakHyphen/>
      </w:r>
      <w:r w:rsidRPr="00A6370C">
        <w:t>119</w:t>
      </w:r>
      <w:r w:rsidR="00A6370C" w:rsidRPr="00A6370C">
        <w:noBreakHyphen/>
      </w:r>
      <w:r w:rsidRPr="00A6370C">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w:t>
      </w:r>
      <w:r w:rsidR="00A6370C" w:rsidRPr="00A6370C">
        <w:t xml:space="preserve">Sections </w:t>
      </w:r>
      <w:r w:rsidRPr="00A6370C">
        <w:t xml:space="preserve"> 59</w:t>
      </w:r>
      <w:r w:rsidR="00A6370C" w:rsidRPr="00A6370C">
        <w:noBreakHyphen/>
      </w:r>
      <w:r w:rsidRPr="00A6370C">
        <w:t>119</w:t>
      </w:r>
      <w:r w:rsidR="00A6370C" w:rsidRPr="00A6370C">
        <w:noBreakHyphen/>
      </w:r>
      <w:r w:rsidRPr="00A6370C">
        <w:t>10 to 59</w:t>
      </w:r>
      <w:r w:rsidR="00A6370C" w:rsidRPr="00A6370C">
        <w:noBreakHyphen/>
      </w:r>
      <w:r w:rsidRPr="00A6370C">
        <w:t>119</w:t>
      </w:r>
      <w:r w:rsidR="00A6370C" w:rsidRPr="00A6370C">
        <w:noBreakHyphen/>
      </w:r>
      <w:r w:rsidRPr="00A6370C">
        <w:t>70 and may make bylaws for this purpose if it deems it necessary.</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205; 1952 Code </w:t>
      </w:r>
      <w:r w:rsidRPr="00A6370C">
        <w:t xml:space="preserve">Section </w:t>
      </w:r>
      <w:r w:rsidR="00D44854" w:rsidRPr="00A6370C">
        <w:t>22</w:t>
      </w:r>
      <w:r w:rsidRPr="00A6370C">
        <w:noBreakHyphen/>
      </w:r>
      <w:r w:rsidR="00D44854" w:rsidRPr="00A6370C">
        <w:t xml:space="preserve">205; 1942 Code </w:t>
      </w:r>
      <w:r w:rsidRPr="00A6370C">
        <w:t xml:space="preserve">Section </w:t>
      </w:r>
      <w:r w:rsidR="00D44854" w:rsidRPr="00A6370C">
        <w:t xml:space="preserve">5733; 1932 Code </w:t>
      </w:r>
      <w:r w:rsidRPr="00A6370C">
        <w:t xml:space="preserve">Section </w:t>
      </w:r>
      <w:r w:rsidR="00D44854" w:rsidRPr="00A6370C">
        <w:t xml:space="preserve">5733; Civ. C. </w:t>
      </w:r>
      <w:r w:rsidRPr="00A6370C">
        <w:t>‘</w:t>
      </w:r>
      <w:r w:rsidR="00D44854" w:rsidRPr="00A6370C">
        <w:t xml:space="preserve">22 </w:t>
      </w:r>
      <w:r w:rsidRPr="00A6370C">
        <w:t xml:space="preserve">Section </w:t>
      </w:r>
      <w:r w:rsidR="00D44854" w:rsidRPr="00A6370C">
        <w:t xml:space="preserve">2829; Civ. C. </w:t>
      </w:r>
      <w:r w:rsidRPr="00A6370C">
        <w:t>‘</w:t>
      </w:r>
      <w:r w:rsidR="00D44854" w:rsidRPr="00A6370C">
        <w:t xml:space="preserve">12 </w:t>
      </w:r>
      <w:r w:rsidRPr="00A6370C">
        <w:t xml:space="preserve">Section </w:t>
      </w:r>
      <w:r w:rsidR="00D44854" w:rsidRPr="00A6370C">
        <w:t xml:space="preserve">1889; Civ. C. </w:t>
      </w:r>
      <w:r w:rsidRPr="00A6370C">
        <w:t>‘</w:t>
      </w:r>
      <w:r w:rsidR="00D44854" w:rsidRPr="00A6370C">
        <w:t xml:space="preserve">02 </w:t>
      </w:r>
      <w:r w:rsidRPr="00A6370C">
        <w:t xml:space="preserve">Section </w:t>
      </w:r>
      <w:r w:rsidR="00D44854" w:rsidRPr="00A6370C">
        <w:t>1303; R. S. 1121; 1889 (20) 279; 1939 (41) 77.</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70.</w:t>
      </w:r>
      <w:r w:rsidR="00D44854" w:rsidRPr="00A6370C">
        <w:t xml:space="preserve"> Sale of real estate.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board of trustees of Clemson University may sell and make title to, upon such terms and conditions as it deems advisable, any real estate held by it as such; provided, however,</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 That such power and authority shall not extend to any part of the real property included in the bequest of Thomas G. Clemson; and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(2) That the authority and power herein bestowed upon said board of trustees shall not be exercised unless two thirds of the members of the board shall have agreed thereto.</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lastRenderedPageBreak/>
        <w:tab/>
        <w:t>Any conveyance made under this authority shall be made in accordance with the bylaws adopted by said board of trustees.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206; 1952 Code </w:t>
      </w:r>
      <w:r w:rsidRPr="00A6370C">
        <w:t xml:space="preserve">Section </w:t>
      </w:r>
      <w:r w:rsidR="00D44854" w:rsidRPr="00A6370C">
        <w:t>22</w:t>
      </w:r>
      <w:r w:rsidRPr="00A6370C">
        <w:noBreakHyphen/>
      </w:r>
      <w:r w:rsidR="00D44854" w:rsidRPr="00A6370C">
        <w:t xml:space="preserve">206; 1942 Code </w:t>
      </w:r>
      <w:r w:rsidRPr="00A6370C">
        <w:t xml:space="preserve">Section </w:t>
      </w:r>
      <w:r w:rsidR="00D44854" w:rsidRPr="00A6370C">
        <w:t xml:space="preserve">5733; 1932 Code </w:t>
      </w:r>
      <w:r w:rsidRPr="00A6370C">
        <w:t xml:space="preserve">Section </w:t>
      </w:r>
      <w:r w:rsidR="00D44854" w:rsidRPr="00A6370C">
        <w:t xml:space="preserve">5733; Civ. C. </w:t>
      </w:r>
      <w:r w:rsidRPr="00A6370C">
        <w:t>‘</w:t>
      </w:r>
      <w:r w:rsidR="00D44854" w:rsidRPr="00A6370C">
        <w:t xml:space="preserve">22 </w:t>
      </w:r>
      <w:r w:rsidRPr="00A6370C">
        <w:t xml:space="preserve">Section </w:t>
      </w:r>
      <w:r w:rsidR="00D44854" w:rsidRPr="00A6370C">
        <w:t xml:space="preserve">2829; Civ. C. </w:t>
      </w:r>
      <w:r w:rsidRPr="00A6370C">
        <w:t>‘</w:t>
      </w:r>
      <w:r w:rsidR="00D44854" w:rsidRPr="00A6370C">
        <w:t xml:space="preserve">12 </w:t>
      </w:r>
      <w:r w:rsidRPr="00A6370C">
        <w:t xml:space="preserve">Section </w:t>
      </w:r>
      <w:r w:rsidR="00D44854" w:rsidRPr="00A6370C">
        <w:t xml:space="preserve">1889; Civ. C. </w:t>
      </w:r>
      <w:r w:rsidRPr="00A6370C">
        <w:t>‘</w:t>
      </w:r>
      <w:r w:rsidR="00D44854" w:rsidRPr="00A6370C">
        <w:t xml:space="preserve">02 </w:t>
      </w:r>
      <w:r w:rsidRPr="00A6370C">
        <w:t xml:space="preserve">Section </w:t>
      </w:r>
      <w:r w:rsidR="00D44854" w:rsidRPr="00A6370C">
        <w:t>1303; R. S. 1121; 1889 (20) 279; 1939 (41) 77.</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80.</w:t>
      </w:r>
      <w:r w:rsidR="00D44854" w:rsidRPr="00A6370C">
        <w:t xml:space="preserve"> Expenditure of moneys and use of property generally.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It shall require a two</w:t>
      </w:r>
      <w:r w:rsidR="00A6370C" w:rsidRPr="00A6370C">
        <w:noBreakHyphen/>
      </w:r>
      <w:r w:rsidRPr="00A6370C">
        <w:t>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208; 1952 Code </w:t>
      </w:r>
      <w:r w:rsidRPr="00A6370C">
        <w:t xml:space="preserve">Section </w:t>
      </w:r>
      <w:r w:rsidR="00D44854" w:rsidRPr="00A6370C">
        <w:t>22</w:t>
      </w:r>
      <w:r w:rsidRPr="00A6370C">
        <w:noBreakHyphen/>
      </w:r>
      <w:r w:rsidR="00D44854" w:rsidRPr="00A6370C">
        <w:t xml:space="preserve">208; 1942 Code </w:t>
      </w:r>
      <w:r w:rsidRPr="00A6370C">
        <w:t xml:space="preserve">Section </w:t>
      </w:r>
      <w:r w:rsidR="00D44854" w:rsidRPr="00A6370C">
        <w:t xml:space="preserve">5734; 1932 Code </w:t>
      </w:r>
      <w:r w:rsidRPr="00A6370C">
        <w:t xml:space="preserve">Section </w:t>
      </w:r>
      <w:r w:rsidR="00D44854" w:rsidRPr="00A6370C">
        <w:t xml:space="preserve">5734; Civ. C. </w:t>
      </w:r>
      <w:r w:rsidRPr="00A6370C">
        <w:t>‘</w:t>
      </w:r>
      <w:r w:rsidR="00D44854" w:rsidRPr="00A6370C">
        <w:t xml:space="preserve">22 </w:t>
      </w:r>
      <w:r w:rsidRPr="00A6370C">
        <w:t xml:space="preserve">Section </w:t>
      </w:r>
      <w:r w:rsidR="00D44854" w:rsidRPr="00A6370C">
        <w:t xml:space="preserve">2830; Civ. C. </w:t>
      </w:r>
      <w:r w:rsidRPr="00A6370C">
        <w:t>‘</w:t>
      </w:r>
      <w:r w:rsidR="00D44854" w:rsidRPr="00A6370C">
        <w:t xml:space="preserve">12 </w:t>
      </w:r>
      <w:r w:rsidRPr="00A6370C">
        <w:t xml:space="preserve">Section </w:t>
      </w:r>
      <w:r w:rsidR="00D44854" w:rsidRPr="00A6370C">
        <w:t xml:space="preserve">1890; Civ. C. </w:t>
      </w:r>
      <w:r w:rsidRPr="00A6370C">
        <w:t>‘</w:t>
      </w:r>
      <w:r w:rsidR="00D44854" w:rsidRPr="00A6370C">
        <w:t xml:space="preserve">02 </w:t>
      </w:r>
      <w:r w:rsidRPr="00A6370C">
        <w:t xml:space="preserve">Section </w:t>
      </w:r>
      <w:r w:rsidR="00D44854" w:rsidRPr="00A6370C">
        <w:t xml:space="preserve">1304; R. S. 1122; 1889 (20) 279; 1981 Act No. 148, </w:t>
      </w:r>
      <w:r w:rsidRPr="00A6370C">
        <w:t xml:space="preserve">Section </w:t>
      </w:r>
      <w:r w:rsidR="00D44854" w:rsidRPr="00A6370C">
        <w:t>13.</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90.</w:t>
      </w:r>
      <w:r w:rsidR="00D44854" w:rsidRPr="00A6370C">
        <w:t xml:space="preserve"> Investment of certain moneys from Clemson bequest in State stock.</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209; 1952 Code </w:t>
      </w:r>
      <w:r w:rsidRPr="00A6370C">
        <w:t xml:space="preserve">Section </w:t>
      </w:r>
      <w:r w:rsidR="00D44854" w:rsidRPr="00A6370C">
        <w:t>22</w:t>
      </w:r>
      <w:r w:rsidRPr="00A6370C">
        <w:noBreakHyphen/>
      </w:r>
      <w:r w:rsidR="00D44854" w:rsidRPr="00A6370C">
        <w:t xml:space="preserve">209; 1942 Code </w:t>
      </w:r>
      <w:r w:rsidRPr="00A6370C">
        <w:t xml:space="preserve">Section </w:t>
      </w:r>
      <w:r w:rsidR="00D44854" w:rsidRPr="00A6370C">
        <w:t xml:space="preserve">5737; 1932 Code </w:t>
      </w:r>
      <w:r w:rsidRPr="00A6370C">
        <w:t xml:space="preserve">Section </w:t>
      </w:r>
      <w:r w:rsidR="00D44854" w:rsidRPr="00A6370C">
        <w:t xml:space="preserve">5737; Civ. C. </w:t>
      </w:r>
      <w:r w:rsidRPr="00A6370C">
        <w:t>‘</w:t>
      </w:r>
      <w:r w:rsidR="00D44854" w:rsidRPr="00A6370C">
        <w:t xml:space="preserve">22 </w:t>
      </w:r>
      <w:r w:rsidRPr="00A6370C">
        <w:t xml:space="preserve">Section </w:t>
      </w:r>
      <w:r w:rsidR="00D44854" w:rsidRPr="00A6370C">
        <w:t xml:space="preserve">2833; Civ. C. </w:t>
      </w:r>
      <w:r w:rsidRPr="00A6370C">
        <w:t>‘</w:t>
      </w:r>
      <w:r w:rsidR="00D44854" w:rsidRPr="00A6370C">
        <w:t xml:space="preserve">12 </w:t>
      </w:r>
      <w:r w:rsidRPr="00A6370C">
        <w:t xml:space="preserve">Section </w:t>
      </w:r>
      <w:r w:rsidR="00D44854" w:rsidRPr="00A6370C">
        <w:t xml:space="preserve">1893; Civ. C. </w:t>
      </w:r>
      <w:r w:rsidRPr="00A6370C">
        <w:t>‘</w:t>
      </w:r>
      <w:r w:rsidR="00D44854" w:rsidRPr="00A6370C">
        <w:t xml:space="preserve">02 </w:t>
      </w:r>
      <w:r w:rsidRPr="00A6370C">
        <w:t xml:space="preserve">Section </w:t>
      </w:r>
      <w:r w:rsidR="00D44854" w:rsidRPr="00A6370C">
        <w:t>1307; R. S. 1125; 1891 (20) 1054.</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100.</w:t>
      </w:r>
      <w:r w:rsidR="00D44854" w:rsidRPr="00A6370C">
        <w:t xml:space="preserve"> Investment of Clemson bequest generally and payment of interest to board.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210; 1952 Code </w:t>
      </w:r>
      <w:r w:rsidRPr="00A6370C">
        <w:t xml:space="preserve">Section </w:t>
      </w:r>
      <w:r w:rsidR="00D44854" w:rsidRPr="00A6370C">
        <w:t>22</w:t>
      </w:r>
      <w:r w:rsidRPr="00A6370C">
        <w:noBreakHyphen/>
      </w:r>
      <w:r w:rsidR="00D44854" w:rsidRPr="00A6370C">
        <w:t xml:space="preserve">210; 1942 Code </w:t>
      </w:r>
      <w:r w:rsidRPr="00A6370C">
        <w:t xml:space="preserve">Section </w:t>
      </w:r>
      <w:r w:rsidR="00D44854" w:rsidRPr="00A6370C">
        <w:t xml:space="preserve">5736; 1932 Code </w:t>
      </w:r>
      <w:r w:rsidRPr="00A6370C">
        <w:t xml:space="preserve">Section </w:t>
      </w:r>
      <w:r w:rsidR="00D44854" w:rsidRPr="00A6370C">
        <w:t xml:space="preserve">5736; Civ. C. </w:t>
      </w:r>
      <w:r w:rsidRPr="00A6370C">
        <w:t>‘</w:t>
      </w:r>
      <w:r w:rsidR="00D44854" w:rsidRPr="00A6370C">
        <w:t xml:space="preserve">22 </w:t>
      </w:r>
      <w:r w:rsidRPr="00A6370C">
        <w:t xml:space="preserve">Section </w:t>
      </w:r>
      <w:r w:rsidR="00D44854" w:rsidRPr="00A6370C">
        <w:t xml:space="preserve">2832; Civ. C. </w:t>
      </w:r>
      <w:r w:rsidRPr="00A6370C">
        <w:t>‘</w:t>
      </w:r>
      <w:r w:rsidR="00D44854" w:rsidRPr="00A6370C">
        <w:t xml:space="preserve">12 </w:t>
      </w:r>
      <w:r w:rsidRPr="00A6370C">
        <w:t xml:space="preserve">Section </w:t>
      </w:r>
      <w:r w:rsidR="00D44854" w:rsidRPr="00A6370C">
        <w:t xml:space="preserve">1892; Civ. C. </w:t>
      </w:r>
      <w:r w:rsidRPr="00A6370C">
        <w:t>‘</w:t>
      </w:r>
      <w:r w:rsidR="00D44854" w:rsidRPr="00A6370C">
        <w:t xml:space="preserve">02 </w:t>
      </w:r>
      <w:r w:rsidRPr="00A6370C">
        <w:t xml:space="preserve">Section </w:t>
      </w:r>
      <w:r w:rsidR="00D44854" w:rsidRPr="00A6370C">
        <w:t>1306; R. S. 1124; 1890 (20) 662.</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110.</w:t>
      </w:r>
      <w:r w:rsidR="00D44854" w:rsidRPr="00A6370C">
        <w:t xml:space="preserve"> One</w:t>
      </w:r>
      <w:r w:rsidRPr="00A6370C">
        <w:noBreakHyphen/>
      </w:r>
      <w:r w:rsidR="00D44854" w:rsidRPr="00A6370C">
        <w:t>half land scrip fund vested in board; application of income.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A6370C" w:rsidRPr="00A6370C">
        <w:noBreakHyphen/>
      </w:r>
      <w:r w:rsidRPr="00A6370C">
        <w:t>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211; 1952 Code </w:t>
      </w:r>
      <w:r w:rsidRPr="00A6370C">
        <w:t xml:space="preserve">Section </w:t>
      </w:r>
      <w:r w:rsidR="00D44854" w:rsidRPr="00A6370C">
        <w:t>22</w:t>
      </w:r>
      <w:r w:rsidRPr="00A6370C">
        <w:noBreakHyphen/>
      </w:r>
      <w:r w:rsidR="00D44854" w:rsidRPr="00A6370C">
        <w:t xml:space="preserve">211; 1942 Code </w:t>
      </w:r>
      <w:r w:rsidRPr="00A6370C">
        <w:t xml:space="preserve">Section </w:t>
      </w:r>
      <w:r w:rsidR="00D44854" w:rsidRPr="00A6370C">
        <w:t xml:space="preserve">5738; 1932 Code </w:t>
      </w:r>
      <w:r w:rsidRPr="00A6370C">
        <w:t xml:space="preserve">Section </w:t>
      </w:r>
      <w:r w:rsidR="00D44854" w:rsidRPr="00A6370C">
        <w:t xml:space="preserve">5738; Civ. C. </w:t>
      </w:r>
      <w:r w:rsidRPr="00A6370C">
        <w:t>‘</w:t>
      </w:r>
      <w:r w:rsidR="00D44854" w:rsidRPr="00A6370C">
        <w:t xml:space="preserve">22 </w:t>
      </w:r>
      <w:r w:rsidRPr="00A6370C">
        <w:t xml:space="preserve">Section </w:t>
      </w:r>
      <w:r w:rsidR="00D44854" w:rsidRPr="00A6370C">
        <w:t xml:space="preserve">2834; Civ. C. </w:t>
      </w:r>
      <w:r w:rsidRPr="00A6370C">
        <w:t>‘</w:t>
      </w:r>
      <w:r w:rsidR="00D44854" w:rsidRPr="00A6370C">
        <w:t xml:space="preserve">12 </w:t>
      </w:r>
      <w:r w:rsidRPr="00A6370C">
        <w:t xml:space="preserve">Section </w:t>
      </w:r>
      <w:r w:rsidR="00D44854" w:rsidRPr="00A6370C">
        <w:t xml:space="preserve">1894; Civ. C. </w:t>
      </w:r>
      <w:r w:rsidRPr="00A6370C">
        <w:t>‘</w:t>
      </w:r>
      <w:r w:rsidR="00D44854" w:rsidRPr="00A6370C">
        <w:t xml:space="preserve">02 </w:t>
      </w:r>
      <w:r w:rsidRPr="00A6370C">
        <w:t xml:space="preserve">Section </w:t>
      </w:r>
      <w:r w:rsidR="00D44854" w:rsidRPr="00A6370C">
        <w:t xml:space="preserve">1308; R. S. 1126; 1868 (14) 169; 1879 (17) 86; 1889 (20) 299; Const. Art. 11, </w:t>
      </w:r>
      <w:r w:rsidRPr="00A6370C">
        <w:t xml:space="preserve">Section </w:t>
      </w:r>
      <w:r w:rsidR="00D44854" w:rsidRPr="00A6370C">
        <w:t>8.</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120.</w:t>
      </w:r>
      <w:r w:rsidR="00D44854" w:rsidRPr="00A6370C">
        <w:t xml:space="preserve"> Division of public land fund under act of Congress.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All sums which shall be received by the State from the United States Government under the provisions of the act of Congress, approved August 30, 1890 entitled </w:t>
      </w:r>
      <w:r w:rsidR="00A6370C" w:rsidRPr="00A6370C">
        <w:t>“</w:t>
      </w:r>
      <w:r w:rsidRPr="00A6370C">
        <w:t>An Act to Apply a Portion of the Public Lands to the more Complete Endowment and Support of Colleges for the Benefit of Agriculture and Mechanical Arts Established under the Provisions of an Act of Congress approved July second, eighteen hundred and sixty</w:t>
      </w:r>
      <w:r w:rsidR="00A6370C" w:rsidRPr="00A6370C">
        <w:noBreakHyphen/>
      </w:r>
      <w:r w:rsidRPr="00A6370C">
        <w:t>two,</w:t>
      </w:r>
      <w:r w:rsidR="00A6370C" w:rsidRPr="00A6370C">
        <w:t>”</w:t>
      </w:r>
      <w:r w:rsidRPr="00A6370C">
        <w:t xml:space="preserve"> shall be equally divided between South Carolina State College and Clemson University to be applied to the purposes specified in such act.</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212; 1952 Code </w:t>
      </w:r>
      <w:r w:rsidRPr="00A6370C">
        <w:t xml:space="preserve">Section </w:t>
      </w:r>
      <w:r w:rsidR="00D44854" w:rsidRPr="00A6370C">
        <w:t>22</w:t>
      </w:r>
      <w:r w:rsidRPr="00A6370C">
        <w:noBreakHyphen/>
      </w:r>
      <w:r w:rsidR="00D44854" w:rsidRPr="00A6370C">
        <w:t xml:space="preserve">212; 1942 Code </w:t>
      </w:r>
      <w:r w:rsidRPr="00A6370C">
        <w:t xml:space="preserve">Section </w:t>
      </w:r>
      <w:r w:rsidR="00D44854" w:rsidRPr="00A6370C">
        <w:t xml:space="preserve">5744; 1932 Code </w:t>
      </w:r>
      <w:r w:rsidRPr="00A6370C">
        <w:t xml:space="preserve">Section </w:t>
      </w:r>
      <w:r w:rsidR="00D44854" w:rsidRPr="00A6370C">
        <w:t xml:space="preserve">5806; Civ. C. </w:t>
      </w:r>
      <w:r w:rsidRPr="00A6370C">
        <w:t>‘</w:t>
      </w:r>
      <w:r w:rsidR="00D44854" w:rsidRPr="00A6370C">
        <w:t xml:space="preserve">22 </w:t>
      </w:r>
      <w:r w:rsidRPr="00A6370C">
        <w:t xml:space="preserve">Section </w:t>
      </w:r>
      <w:r w:rsidR="00D44854" w:rsidRPr="00A6370C">
        <w:t xml:space="preserve">2825; Civ. C. </w:t>
      </w:r>
      <w:r w:rsidRPr="00A6370C">
        <w:t>‘</w:t>
      </w:r>
      <w:r w:rsidR="00D44854" w:rsidRPr="00A6370C">
        <w:t xml:space="preserve">12 </w:t>
      </w:r>
      <w:r w:rsidRPr="00A6370C">
        <w:t xml:space="preserve">Section </w:t>
      </w:r>
      <w:r w:rsidR="00D44854" w:rsidRPr="00A6370C">
        <w:t xml:space="preserve">1885; Civ. C. </w:t>
      </w:r>
      <w:r w:rsidRPr="00A6370C">
        <w:t>‘</w:t>
      </w:r>
      <w:r w:rsidR="00D44854" w:rsidRPr="00A6370C">
        <w:t xml:space="preserve">02 </w:t>
      </w:r>
      <w:r w:rsidRPr="00A6370C">
        <w:t xml:space="preserve">Section </w:t>
      </w:r>
      <w:r w:rsidR="00D44854" w:rsidRPr="00A6370C">
        <w:t>1299; 1890 (20) 704; 1896 (22) 173; 1954 (48) 1722.</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140.</w:t>
      </w:r>
      <w:r w:rsidR="00D44854" w:rsidRPr="00A6370C">
        <w:t xml:space="preserve"> Annual report by board.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218; 1952 Code </w:t>
      </w:r>
      <w:r w:rsidRPr="00A6370C">
        <w:t xml:space="preserve">Section </w:t>
      </w:r>
      <w:r w:rsidR="00D44854" w:rsidRPr="00A6370C">
        <w:t>22</w:t>
      </w:r>
      <w:r w:rsidRPr="00A6370C">
        <w:noBreakHyphen/>
      </w:r>
      <w:r w:rsidR="00D44854" w:rsidRPr="00A6370C">
        <w:t xml:space="preserve">218; 1942 Code </w:t>
      </w:r>
      <w:r w:rsidRPr="00A6370C">
        <w:t xml:space="preserve">Section </w:t>
      </w:r>
      <w:r w:rsidR="00D44854" w:rsidRPr="00A6370C">
        <w:t xml:space="preserve">5735; 1932 Code </w:t>
      </w:r>
      <w:r w:rsidRPr="00A6370C">
        <w:t xml:space="preserve">Section </w:t>
      </w:r>
      <w:r w:rsidR="00D44854" w:rsidRPr="00A6370C">
        <w:t xml:space="preserve">5735; Civ. C. </w:t>
      </w:r>
      <w:r w:rsidRPr="00A6370C">
        <w:t>‘</w:t>
      </w:r>
      <w:r w:rsidR="00D44854" w:rsidRPr="00A6370C">
        <w:t xml:space="preserve">22 </w:t>
      </w:r>
      <w:r w:rsidRPr="00A6370C">
        <w:t xml:space="preserve">Section </w:t>
      </w:r>
      <w:r w:rsidR="00D44854" w:rsidRPr="00A6370C">
        <w:t xml:space="preserve">2831; Civ. C. </w:t>
      </w:r>
      <w:r w:rsidRPr="00A6370C">
        <w:t>‘</w:t>
      </w:r>
      <w:r w:rsidR="00D44854" w:rsidRPr="00A6370C">
        <w:t xml:space="preserve">12 </w:t>
      </w:r>
      <w:r w:rsidRPr="00A6370C">
        <w:t xml:space="preserve">Section </w:t>
      </w:r>
      <w:r w:rsidR="00D44854" w:rsidRPr="00A6370C">
        <w:t xml:space="preserve">1891; Civ. C. </w:t>
      </w:r>
      <w:r w:rsidRPr="00A6370C">
        <w:t>‘</w:t>
      </w:r>
      <w:r w:rsidR="00D44854" w:rsidRPr="00A6370C">
        <w:t xml:space="preserve">02 </w:t>
      </w:r>
      <w:r w:rsidRPr="00A6370C">
        <w:t xml:space="preserve">Section </w:t>
      </w:r>
      <w:r w:rsidR="00D44854" w:rsidRPr="00A6370C">
        <w:t>1305; R. S. 1123; 1889 (20) 279.</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150.</w:t>
      </w:r>
      <w:r w:rsidR="00D44854" w:rsidRPr="00A6370C">
        <w:t xml:space="preserve"> Clemson University authorized to purchase computer; agreement for furnishing data processing services to State Department of Social Services.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term of the loan as provided herein shall not exceed seven (7) years and the debt service shall be financed by payments for the use of said computer.</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1976 Act No. 709, Part II, </w:t>
      </w:r>
      <w:r w:rsidRPr="00A6370C">
        <w:t xml:space="preserve">Section </w:t>
      </w:r>
      <w:r w:rsidR="00D44854" w:rsidRPr="00A6370C">
        <w:t>15.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160.</w:t>
      </w:r>
      <w:r w:rsidR="00D44854" w:rsidRPr="00A6370C">
        <w:t xml:space="preserve"> South Carolina Energy Research and Development Center established at Clemson University; advisory board; purposes.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 There is hereby established a South Carolina Energy Research and Development Center to be located at, under the auspices of, and in conjunction with Clemson University.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(2) Clemson University shall establish an advisory board for the center whose composition shall include members of the South Carolina Senate, House of Representatives and the Joint Legislative Committee on Energy and shall also include representatives from the Governor</w:t>
      </w:r>
      <w:r w:rsidR="00A6370C" w:rsidRPr="00A6370C">
        <w:t>’</w:t>
      </w:r>
      <w:r w:rsidRPr="00A6370C">
        <w:t>s office, private industry and state colleges and universities.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(3) The Energy Research and Development Center may share with Clemson University existing personnel, facilities and equipment.</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(4) The purpose of the Energy Research and Development Center shall be to:</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(a) complement federal energy research and development efforts by addressing aspects of the energy problem solutions that would be unique and germane to South Carolina;</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(b) complement other state energy efforts by providing contracted technical support to various state agencies;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(c) allow university personnel to undertake energy projects too large and too complex to be handled by standard academic units; and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(d) conduct industrially</w:t>
      </w:r>
      <w:r w:rsidR="00A6370C" w:rsidRPr="00A6370C">
        <w:noBreakHyphen/>
      </w:r>
      <w:r w:rsidRPr="00A6370C">
        <w:t>oriented energy projects as a service to the state</w:t>
      </w:r>
      <w:r w:rsidR="00A6370C" w:rsidRPr="00A6370C">
        <w:t>’</w:t>
      </w:r>
      <w:r w:rsidRPr="00A6370C">
        <w:t>s industries and commerce.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1981 Act No. 178, Part II, </w:t>
      </w:r>
      <w:r w:rsidRPr="00A6370C">
        <w:t xml:space="preserve">Section </w:t>
      </w:r>
      <w:r w:rsidR="00D44854" w:rsidRPr="00A6370C">
        <w:t>8.</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165.</w:t>
      </w:r>
      <w:r w:rsidR="00D44854" w:rsidRPr="00A6370C">
        <w:t xml:space="preserve"> Transfer of certain agricultural funds to Clemson</w:t>
      </w:r>
      <w:r w:rsidRPr="00A6370C">
        <w:noBreakHyphen/>
      </w:r>
      <w:r w:rsidR="00D44854" w:rsidRPr="00A6370C">
        <w:t>PSA (Public Service Activities); use of funds; report.</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State Fiscal Accountability Authority, in conjunction with the Department of Education, shall transfer all federal funds associated with Agricultural Education at the Department of Education to Clemson</w:t>
      </w:r>
      <w:r w:rsidR="00A6370C" w:rsidRPr="00A6370C">
        <w:noBreakHyphen/>
      </w:r>
      <w:r w:rsidRPr="00A6370C">
        <w:t>PSA (Public Service Activities) no later than July fifteenth of each fiscal year. Notwithstanding any other provisions of law, funds and positions transferred to Clemson</w:t>
      </w:r>
      <w:r w:rsidR="00A6370C" w:rsidRPr="00A6370C">
        <w:noBreakHyphen/>
      </w:r>
      <w:r w:rsidRPr="00A6370C">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A6370C" w:rsidRPr="00A6370C">
        <w:noBreakHyphen/>
      </w:r>
      <w:r w:rsidRPr="00A6370C">
        <w:t>PSA shall provide a report to the Department of Education on the use and expenditure of the federal funds transferred by the Department of Education to Clemson</w:t>
      </w:r>
      <w:r w:rsidR="00A6370C" w:rsidRPr="00A6370C">
        <w:noBreakHyphen/>
      </w:r>
      <w:r w:rsidRPr="00A6370C">
        <w:t>PSA no later than December first of each fiscal year.</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1998 Act No. 419, Part II, </w:t>
      </w:r>
      <w:r w:rsidRPr="00A6370C">
        <w:t xml:space="preserve">Section </w:t>
      </w:r>
      <w:r w:rsidR="00D44854" w:rsidRPr="00A6370C">
        <w:t>14.</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Code Commissioner</w:t>
      </w:r>
      <w:r w:rsidR="00A6370C" w:rsidRPr="00A6370C">
        <w:t>’</w:t>
      </w:r>
      <w:r w:rsidRPr="00A6370C">
        <w:t>s Note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370C" w:rsidRPr="00A6370C">
        <w:t xml:space="preserve">Section </w:t>
      </w:r>
      <w:r w:rsidRPr="00A6370C">
        <w:t>5(D)(1), effective July 1, 2015.</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44854" w:rsidRPr="00A6370C">
        <w:t xml:space="preserve"> 3</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370C">
        <w:t>Municipal Corporation of Clemson University</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310.</w:t>
      </w:r>
      <w:r w:rsidR="00D44854" w:rsidRPr="00A6370C">
        <w:t xml:space="preserve"> Establishment of municipal corporation; boundaries.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231; 1952 Code </w:t>
      </w:r>
      <w:r w:rsidRPr="00A6370C">
        <w:t xml:space="preserve">Section </w:t>
      </w:r>
      <w:r w:rsidR="00D44854" w:rsidRPr="00A6370C">
        <w:t>22</w:t>
      </w:r>
      <w:r w:rsidRPr="00A6370C">
        <w:noBreakHyphen/>
      </w:r>
      <w:r w:rsidR="00D44854" w:rsidRPr="00A6370C">
        <w:t xml:space="preserve">231; 1942 Code </w:t>
      </w:r>
      <w:r w:rsidRPr="00A6370C">
        <w:t xml:space="preserve">Section </w:t>
      </w:r>
      <w:r w:rsidR="00D44854" w:rsidRPr="00A6370C">
        <w:t xml:space="preserve">5759; 1932 Code </w:t>
      </w:r>
      <w:r w:rsidRPr="00A6370C">
        <w:t xml:space="preserve">Section </w:t>
      </w:r>
      <w:r w:rsidR="00D44854" w:rsidRPr="00A6370C">
        <w:t xml:space="preserve">5759; Civ. C. </w:t>
      </w:r>
      <w:r w:rsidRPr="00A6370C">
        <w:t>‘</w:t>
      </w:r>
      <w:r w:rsidR="00D44854" w:rsidRPr="00A6370C">
        <w:t xml:space="preserve">22 </w:t>
      </w:r>
      <w:r w:rsidRPr="00A6370C">
        <w:t xml:space="preserve">Section </w:t>
      </w:r>
      <w:r w:rsidR="00D44854" w:rsidRPr="00A6370C">
        <w:t xml:space="preserve">2854; Civ. C. </w:t>
      </w:r>
      <w:r w:rsidRPr="00A6370C">
        <w:t>‘</w:t>
      </w:r>
      <w:r w:rsidR="00D44854" w:rsidRPr="00A6370C">
        <w:t xml:space="preserve">12 </w:t>
      </w:r>
      <w:r w:rsidRPr="00A6370C">
        <w:t xml:space="preserve">Section </w:t>
      </w:r>
      <w:r w:rsidR="00D44854" w:rsidRPr="00A6370C">
        <w:t xml:space="preserve">1907; Civ. C. </w:t>
      </w:r>
      <w:r w:rsidRPr="00A6370C">
        <w:t>‘</w:t>
      </w:r>
      <w:r w:rsidR="00D44854" w:rsidRPr="00A6370C">
        <w:t xml:space="preserve">02 </w:t>
      </w:r>
      <w:r w:rsidRPr="00A6370C">
        <w:t xml:space="preserve">Section </w:t>
      </w:r>
      <w:r w:rsidR="00D44854" w:rsidRPr="00A6370C">
        <w:t>1320; 1894 (21) 915; 1901 (23) 830.</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320.</w:t>
      </w:r>
      <w:r w:rsidR="00D44854" w:rsidRPr="00A6370C">
        <w:t xml:space="preserve"> Board of trustees shall be governing body; recorder.</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w:t>
      </w:r>
      <w:r w:rsidR="00A6370C" w:rsidRPr="00A6370C">
        <w:t xml:space="preserve">Section </w:t>
      </w:r>
      <w:r w:rsidRPr="00A6370C">
        <w:t>59</w:t>
      </w:r>
      <w:r w:rsidR="00A6370C" w:rsidRPr="00A6370C">
        <w:noBreakHyphen/>
      </w:r>
      <w:r w:rsidRPr="00A6370C">
        <w:t>119</w:t>
      </w:r>
      <w:r w:rsidR="00A6370C" w:rsidRPr="00A6370C">
        <w:noBreakHyphen/>
      </w:r>
      <w:r w:rsidRPr="00A6370C">
        <w:t>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232; 1952 Code </w:t>
      </w:r>
      <w:r w:rsidRPr="00A6370C">
        <w:t xml:space="preserve">Section </w:t>
      </w:r>
      <w:r w:rsidR="00D44854" w:rsidRPr="00A6370C">
        <w:t>22</w:t>
      </w:r>
      <w:r w:rsidRPr="00A6370C">
        <w:noBreakHyphen/>
      </w:r>
      <w:r w:rsidR="00D44854" w:rsidRPr="00A6370C">
        <w:t xml:space="preserve">232; 1942 Code </w:t>
      </w:r>
      <w:r w:rsidRPr="00A6370C">
        <w:t xml:space="preserve">Section </w:t>
      </w:r>
      <w:r w:rsidR="00D44854" w:rsidRPr="00A6370C">
        <w:t xml:space="preserve">5760; 1932 Code </w:t>
      </w:r>
      <w:r w:rsidRPr="00A6370C">
        <w:t xml:space="preserve">Section </w:t>
      </w:r>
      <w:r w:rsidR="00D44854" w:rsidRPr="00A6370C">
        <w:t xml:space="preserve">5760; Civ. C. </w:t>
      </w:r>
      <w:r w:rsidRPr="00A6370C">
        <w:t>‘</w:t>
      </w:r>
      <w:r w:rsidR="00D44854" w:rsidRPr="00A6370C">
        <w:t xml:space="preserve">22 </w:t>
      </w:r>
      <w:r w:rsidRPr="00A6370C">
        <w:t xml:space="preserve">Section </w:t>
      </w:r>
      <w:r w:rsidR="00D44854" w:rsidRPr="00A6370C">
        <w:t xml:space="preserve">2855; Civ. C. </w:t>
      </w:r>
      <w:r w:rsidRPr="00A6370C">
        <w:t>‘</w:t>
      </w:r>
      <w:r w:rsidR="00D44854" w:rsidRPr="00A6370C">
        <w:t xml:space="preserve">12 </w:t>
      </w:r>
      <w:r w:rsidRPr="00A6370C">
        <w:t xml:space="preserve">Section </w:t>
      </w:r>
      <w:r w:rsidR="00D44854" w:rsidRPr="00A6370C">
        <w:t xml:space="preserve">1908; Civ. C. </w:t>
      </w:r>
      <w:r w:rsidRPr="00A6370C">
        <w:t>‘</w:t>
      </w:r>
      <w:r w:rsidR="00D44854" w:rsidRPr="00A6370C">
        <w:t xml:space="preserve">02 </w:t>
      </w:r>
      <w:r w:rsidRPr="00A6370C">
        <w:t xml:space="preserve">Section </w:t>
      </w:r>
      <w:r w:rsidR="00D44854" w:rsidRPr="00A6370C">
        <w:t>1321; 1894 (21) 915; 1901 (23) 830; 1923 (33) 152.</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330.</w:t>
      </w:r>
      <w:r w:rsidR="00D44854" w:rsidRPr="00A6370C">
        <w:t xml:space="preserve"> Trustees authorized to license or prohibit sales.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board of trustees of Clemson University may make such bylaws as they deem proper to license or prohibit the sale of goods, wares and merchandise of any kind whatever on the grounds belonging to the university as are not repugnant to the laws of the State.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233; 1952 Code </w:t>
      </w:r>
      <w:r w:rsidRPr="00A6370C">
        <w:t xml:space="preserve">Section </w:t>
      </w:r>
      <w:r w:rsidR="00D44854" w:rsidRPr="00A6370C">
        <w:t>22</w:t>
      </w:r>
      <w:r w:rsidRPr="00A6370C">
        <w:noBreakHyphen/>
      </w:r>
      <w:r w:rsidR="00D44854" w:rsidRPr="00A6370C">
        <w:t xml:space="preserve">233; 1942 Code </w:t>
      </w:r>
      <w:r w:rsidRPr="00A6370C">
        <w:t xml:space="preserve">Section </w:t>
      </w:r>
      <w:r w:rsidR="00D44854" w:rsidRPr="00A6370C">
        <w:t xml:space="preserve">5761; 1932 Code </w:t>
      </w:r>
      <w:r w:rsidRPr="00A6370C">
        <w:t xml:space="preserve">Section </w:t>
      </w:r>
      <w:r w:rsidR="00D44854" w:rsidRPr="00A6370C">
        <w:t xml:space="preserve">5761; Civ. C. </w:t>
      </w:r>
      <w:r w:rsidRPr="00A6370C">
        <w:t>‘</w:t>
      </w:r>
      <w:r w:rsidR="00D44854" w:rsidRPr="00A6370C">
        <w:t xml:space="preserve">22 </w:t>
      </w:r>
      <w:r w:rsidRPr="00A6370C">
        <w:t xml:space="preserve">Section </w:t>
      </w:r>
      <w:r w:rsidR="00D44854" w:rsidRPr="00A6370C">
        <w:t xml:space="preserve">2856; Civ. C. </w:t>
      </w:r>
      <w:r w:rsidRPr="00A6370C">
        <w:t>‘</w:t>
      </w:r>
      <w:r w:rsidR="00D44854" w:rsidRPr="00A6370C">
        <w:t xml:space="preserve">12 </w:t>
      </w:r>
      <w:r w:rsidRPr="00A6370C">
        <w:t xml:space="preserve">Section </w:t>
      </w:r>
      <w:r w:rsidR="00D44854" w:rsidRPr="00A6370C">
        <w:t xml:space="preserve">1909; Civ. C. </w:t>
      </w:r>
      <w:r w:rsidRPr="00A6370C">
        <w:t>‘</w:t>
      </w:r>
      <w:r w:rsidR="00D44854" w:rsidRPr="00A6370C">
        <w:t xml:space="preserve">02 </w:t>
      </w:r>
      <w:r w:rsidRPr="00A6370C">
        <w:t xml:space="preserve">Section </w:t>
      </w:r>
      <w:r w:rsidR="00D44854" w:rsidRPr="00A6370C">
        <w:t>1322; R. S. 1135; 1892 (21) 88.</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340.</w:t>
      </w:r>
      <w:r w:rsidR="00D44854" w:rsidRPr="00A6370C">
        <w:t xml:space="preserve"> Constables.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board may appoint one or more special constables who shall exercise all the power of a State constable or of a municipal policeman to enforce obedience to the ordinances of the board and to the laws of the State.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234; 1952 Code </w:t>
      </w:r>
      <w:r w:rsidRPr="00A6370C">
        <w:t xml:space="preserve">Section </w:t>
      </w:r>
      <w:r w:rsidR="00D44854" w:rsidRPr="00A6370C">
        <w:t>22</w:t>
      </w:r>
      <w:r w:rsidRPr="00A6370C">
        <w:noBreakHyphen/>
      </w:r>
      <w:r w:rsidR="00D44854" w:rsidRPr="00A6370C">
        <w:t xml:space="preserve">234; 1942 Code </w:t>
      </w:r>
      <w:r w:rsidRPr="00A6370C">
        <w:t xml:space="preserve">Section </w:t>
      </w:r>
      <w:r w:rsidR="00D44854" w:rsidRPr="00A6370C">
        <w:t xml:space="preserve">5762; 1932 Code </w:t>
      </w:r>
      <w:r w:rsidRPr="00A6370C">
        <w:t xml:space="preserve">Section </w:t>
      </w:r>
      <w:r w:rsidR="00D44854" w:rsidRPr="00A6370C">
        <w:t xml:space="preserve">5762; Civ. C. </w:t>
      </w:r>
      <w:r w:rsidRPr="00A6370C">
        <w:t>‘</w:t>
      </w:r>
      <w:r w:rsidR="00D44854" w:rsidRPr="00A6370C">
        <w:t xml:space="preserve">22 </w:t>
      </w:r>
      <w:r w:rsidRPr="00A6370C">
        <w:t xml:space="preserve">Section </w:t>
      </w:r>
      <w:r w:rsidR="00D44854" w:rsidRPr="00A6370C">
        <w:t xml:space="preserve">2857; Civ. C. </w:t>
      </w:r>
      <w:r w:rsidRPr="00A6370C">
        <w:t>‘</w:t>
      </w:r>
      <w:r w:rsidR="00D44854" w:rsidRPr="00A6370C">
        <w:t xml:space="preserve">12 </w:t>
      </w:r>
      <w:r w:rsidRPr="00A6370C">
        <w:t xml:space="preserve">Section </w:t>
      </w:r>
      <w:r w:rsidR="00D44854" w:rsidRPr="00A6370C">
        <w:t xml:space="preserve">1910; Civ. C. </w:t>
      </w:r>
      <w:r w:rsidRPr="00A6370C">
        <w:t>‘</w:t>
      </w:r>
      <w:r w:rsidR="00D44854" w:rsidRPr="00A6370C">
        <w:t xml:space="preserve">02 </w:t>
      </w:r>
      <w:r w:rsidRPr="00A6370C">
        <w:t xml:space="preserve">Section </w:t>
      </w:r>
      <w:r w:rsidR="00D44854" w:rsidRPr="00A6370C">
        <w:t>1323; 1894 (21) 915.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350.</w:t>
      </w:r>
      <w:r w:rsidR="00D44854" w:rsidRPr="00A6370C">
        <w:t xml:space="preserve"> Trustees not given right to levy or collect taxes.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Nothing contained in this article shall give such board of trustees the right to levy or collect any tax.</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235; 1952 Code </w:t>
      </w:r>
      <w:r w:rsidRPr="00A6370C">
        <w:t xml:space="preserve">Section </w:t>
      </w:r>
      <w:r w:rsidR="00D44854" w:rsidRPr="00A6370C">
        <w:t>22</w:t>
      </w:r>
      <w:r w:rsidRPr="00A6370C">
        <w:noBreakHyphen/>
      </w:r>
      <w:r w:rsidR="00D44854" w:rsidRPr="00A6370C">
        <w:t xml:space="preserve">235; 1942 Code </w:t>
      </w:r>
      <w:r w:rsidRPr="00A6370C">
        <w:t xml:space="preserve">Section </w:t>
      </w:r>
      <w:r w:rsidR="00D44854" w:rsidRPr="00A6370C">
        <w:t xml:space="preserve">5763; 1932 Code </w:t>
      </w:r>
      <w:r w:rsidRPr="00A6370C">
        <w:t xml:space="preserve">Section </w:t>
      </w:r>
      <w:r w:rsidR="00D44854" w:rsidRPr="00A6370C">
        <w:t xml:space="preserve">5763; Civ. C. </w:t>
      </w:r>
      <w:r w:rsidRPr="00A6370C">
        <w:t>‘</w:t>
      </w:r>
      <w:r w:rsidR="00D44854" w:rsidRPr="00A6370C">
        <w:t xml:space="preserve">22 </w:t>
      </w:r>
      <w:r w:rsidRPr="00A6370C">
        <w:t xml:space="preserve">Section </w:t>
      </w:r>
      <w:r w:rsidR="00D44854" w:rsidRPr="00A6370C">
        <w:t xml:space="preserve">2858; Civ. C. </w:t>
      </w:r>
      <w:r w:rsidRPr="00A6370C">
        <w:t>‘</w:t>
      </w:r>
      <w:r w:rsidR="00D44854" w:rsidRPr="00A6370C">
        <w:t xml:space="preserve">12 </w:t>
      </w:r>
      <w:r w:rsidRPr="00A6370C">
        <w:t xml:space="preserve">Section </w:t>
      </w:r>
      <w:r w:rsidR="00D44854" w:rsidRPr="00A6370C">
        <w:t xml:space="preserve">1911; Civ. C. </w:t>
      </w:r>
      <w:r w:rsidRPr="00A6370C">
        <w:t>‘</w:t>
      </w:r>
      <w:r w:rsidR="00D44854" w:rsidRPr="00A6370C">
        <w:t xml:space="preserve">02 </w:t>
      </w:r>
      <w:r w:rsidRPr="00A6370C">
        <w:t xml:space="preserve">Section </w:t>
      </w:r>
      <w:r w:rsidR="00D44854" w:rsidRPr="00A6370C">
        <w:t>1324; 1894 (21) 915.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360.</w:t>
      </w:r>
      <w:r w:rsidR="00D44854" w:rsidRPr="00A6370C">
        <w:t xml:space="preserve"> Annual report.</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A report of all its proceedings under this article shall be made, annually, by the board to the General Assembly.</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236; 1952 Code </w:t>
      </w:r>
      <w:r w:rsidRPr="00A6370C">
        <w:t xml:space="preserve">Section </w:t>
      </w:r>
      <w:r w:rsidR="00D44854" w:rsidRPr="00A6370C">
        <w:t>22</w:t>
      </w:r>
      <w:r w:rsidRPr="00A6370C">
        <w:noBreakHyphen/>
      </w:r>
      <w:r w:rsidR="00D44854" w:rsidRPr="00A6370C">
        <w:t xml:space="preserve">236; 1942 Code </w:t>
      </w:r>
      <w:r w:rsidRPr="00A6370C">
        <w:t xml:space="preserve">Section </w:t>
      </w:r>
      <w:r w:rsidR="00D44854" w:rsidRPr="00A6370C">
        <w:t xml:space="preserve">5764; 1932 Code </w:t>
      </w:r>
      <w:r w:rsidRPr="00A6370C">
        <w:t xml:space="preserve">Section </w:t>
      </w:r>
      <w:r w:rsidR="00D44854" w:rsidRPr="00A6370C">
        <w:t xml:space="preserve">5764; Civ. C. </w:t>
      </w:r>
      <w:r w:rsidRPr="00A6370C">
        <w:t>‘</w:t>
      </w:r>
      <w:r w:rsidR="00D44854" w:rsidRPr="00A6370C">
        <w:t xml:space="preserve">22 </w:t>
      </w:r>
      <w:r w:rsidRPr="00A6370C">
        <w:t xml:space="preserve">Section </w:t>
      </w:r>
      <w:r w:rsidR="00D44854" w:rsidRPr="00A6370C">
        <w:t xml:space="preserve">2859; Civ. C. </w:t>
      </w:r>
      <w:r w:rsidRPr="00A6370C">
        <w:t>‘</w:t>
      </w:r>
      <w:r w:rsidR="00D44854" w:rsidRPr="00A6370C">
        <w:t xml:space="preserve">12 </w:t>
      </w:r>
      <w:r w:rsidRPr="00A6370C">
        <w:t xml:space="preserve">Section </w:t>
      </w:r>
      <w:r w:rsidR="00D44854" w:rsidRPr="00A6370C">
        <w:t xml:space="preserve">1912; Civ. C. </w:t>
      </w:r>
      <w:r w:rsidRPr="00A6370C">
        <w:t>‘</w:t>
      </w:r>
      <w:r w:rsidR="00D44854" w:rsidRPr="00A6370C">
        <w:t xml:space="preserve">02 </w:t>
      </w:r>
      <w:r w:rsidRPr="00A6370C">
        <w:t xml:space="preserve">Section </w:t>
      </w:r>
      <w:r w:rsidR="00D44854" w:rsidRPr="00A6370C">
        <w:t>1325; G. S. 598; R. S. 1134; 1879 (17) 74.</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44854" w:rsidRPr="00A6370C">
        <w:t xml:space="preserve"> 5</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370C">
        <w:t>Revenue Bonds</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510.</w:t>
      </w:r>
      <w:r w:rsidR="00D44854" w:rsidRPr="00A6370C">
        <w:t xml:space="preserve"> Authorization, generally.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271; 1952 Code </w:t>
      </w:r>
      <w:r w:rsidRPr="00A6370C">
        <w:t xml:space="preserve">Section </w:t>
      </w:r>
      <w:r w:rsidR="00D44854" w:rsidRPr="00A6370C">
        <w:t>22</w:t>
      </w:r>
      <w:r w:rsidRPr="00A6370C">
        <w:noBreakHyphen/>
      </w:r>
      <w:r w:rsidR="00D44854" w:rsidRPr="00A6370C">
        <w:t>271; 1950 (46) 2662.</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520.</w:t>
      </w:r>
      <w:r w:rsidR="00D44854" w:rsidRPr="00A6370C">
        <w:t xml:space="preserve"> Authorization shall be by resolution; provisions thereof.</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 The custody, security, use, expenditure or application of the proceeds of the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(2) The construction and completion of the building or buildings for which the bonds are issued;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(4) The payment of the principal of or interest on the bonds and the sources and methods thereof, the rank or priority of any such bonds as to any lien or security or the acceleration of the maturity of any such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(5) The use and disposition of the revenues derived or to be derived from the operation of such building or buildings;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(6) The pledging, setting aside, depositing or trusteeing of the revenues from which the bonds are made payable to secure the payment of the principal of and interest on the bonds or the payment of expenses of operation and maintenance of such building or buildings;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(7) The setting aside out of such revenues of reserves or sinking funds and the source, custody, security, regulation and disposition thereof;</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(8) The determination of the definition of such revenues or of the expenses of operation and maintenance of the building or buildings for which the bonds are issued;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(10) Limitations on the issuance of additional bonds or any other obligations or the incurrence of indebtedness payable from the same revenues from which the bonds are payable;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(11) Parietal rules to insure the use of such building or buildings by students or members of the faculty of the university to the maximum extent to which such building or buildings is capable of serving such students or faculty members;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(13) Any other matter or course of conduct which, by recital in the resolution or resolutions authorizing or providing for the bonds, is declared to further secure the payment of the principal of or interest on the bonds.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272; 1952 Code </w:t>
      </w:r>
      <w:r w:rsidRPr="00A6370C">
        <w:t xml:space="preserve">Section </w:t>
      </w:r>
      <w:r w:rsidR="00D44854" w:rsidRPr="00A6370C">
        <w:t>22</w:t>
      </w:r>
      <w:r w:rsidRPr="00A6370C">
        <w:noBreakHyphen/>
      </w:r>
      <w:r w:rsidR="00D44854" w:rsidRPr="00A6370C">
        <w:t>272; 1950 (46) 2662.</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530.</w:t>
      </w:r>
      <w:r w:rsidR="00D44854" w:rsidRPr="00A6370C">
        <w:t xml:space="preserve"> Additional terms of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273; 1952 Code </w:t>
      </w:r>
      <w:r w:rsidRPr="00A6370C">
        <w:t xml:space="preserve">Section </w:t>
      </w:r>
      <w:r w:rsidR="00D44854" w:rsidRPr="00A6370C">
        <w:t>22</w:t>
      </w:r>
      <w:r w:rsidRPr="00A6370C">
        <w:noBreakHyphen/>
      </w:r>
      <w:r w:rsidR="00D44854" w:rsidRPr="00A6370C">
        <w:t>273; 1950 (46) 2662.</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540.</w:t>
      </w:r>
      <w:r w:rsidR="00D44854" w:rsidRPr="00A6370C">
        <w:t xml:space="preserve"> Exemption of bonds from taxation.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Such bonds shall be exempt from State, county, municipal and school taxes.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274; 1952 Code </w:t>
      </w:r>
      <w:r w:rsidRPr="00A6370C">
        <w:t xml:space="preserve">Section </w:t>
      </w:r>
      <w:r w:rsidR="00D44854" w:rsidRPr="00A6370C">
        <w:t>22</w:t>
      </w:r>
      <w:r w:rsidRPr="00A6370C">
        <w:noBreakHyphen/>
      </w:r>
      <w:r w:rsidR="00D44854" w:rsidRPr="00A6370C">
        <w:t>274; 1950 (46) 2662.</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550.</w:t>
      </w:r>
      <w:r w:rsidR="00D44854" w:rsidRPr="00A6370C">
        <w:t xml:space="preserve"> Execution of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275; 1952 Code </w:t>
      </w:r>
      <w:r w:rsidRPr="00A6370C">
        <w:t xml:space="preserve">Section </w:t>
      </w:r>
      <w:r w:rsidR="00D44854" w:rsidRPr="00A6370C">
        <w:t>22</w:t>
      </w:r>
      <w:r w:rsidRPr="00A6370C">
        <w:noBreakHyphen/>
      </w:r>
      <w:r w:rsidR="00D44854" w:rsidRPr="00A6370C">
        <w:t>275; 1950 (46) 2662.</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560.</w:t>
      </w:r>
      <w:r w:rsidR="00D44854" w:rsidRPr="00A6370C">
        <w:t xml:space="preserve"> Sale of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Such bonds shall be sold at public or private sale upon such terms and conditions as the board of trustees of the university deems advisable.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276; 1952 Code </w:t>
      </w:r>
      <w:r w:rsidRPr="00A6370C">
        <w:t xml:space="preserve">Section </w:t>
      </w:r>
      <w:r w:rsidR="00D44854" w:rsidRPr="00A6370C">
        <w:t>22</w:t>
      </w:r>
      <w:r w:rsidRPr="00A6370C">
        <w:noBreakHyphen/>
      </w:r>
      <w:r w:rsidR="00D44854" w:rsidRPr="00A6370C">
        <w:t>276; 1950 (46) 2662.</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570.</w:t>
      </w:r>
      <w:r w:rsidR="00D44854" w:rsidRPr="00A6370C">
        <w:t xml:space="preserve"> Description of bonds shall be filed with State Treasurer.</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277; 1952 Code </w:t>
      </w:r>
      <w:r w:rsidRPr="00A6370C">
        <w:t xml:space="preserve">Section </w:t>
      </w:r>
      <w:r w:rsidR="00D44854" w:rsidRPr="00A6370C">
        <w:t>22</w:t>
      </w:r>
      <w:r w:rsidRPr="00A6370C">
        <w:noBreakHyphen/>
      </w:r>
      <w:r w:rsidR="00D44854" w:rsidRPr="00A6370C">
        <w:t>277; 1950 (46) 2662.</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580.</w:t>
      </w:r>
      <w:r w:rsidR="00D44854" w:rsidRPr="00A6370C">
        <w:t xml:space="preserve"> Enforcement of provisions of resolution.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All provisions of a resolution authorizing or providing for the issuance of the bonds in accordance with </w:t>
      </w:r>
      <w:r w:rsidR="00A6370C" w:rsidRPr="00A6370C">
        <w:t xml:space="preserve">Section </w:t>
      </w:r>
      <w:r w:rsidRPr="00A6370C">
        <w:t>59</w:t>
      </w:r>
      <w:r w:rsidR="00A6370C" w:rsidRPr="00A6370C">
        <w:noBreakHyphen/>
      </w:r>
      <w:r w:rsidRPr="00A6370C">
        <w:t>119</w:t>
      </w:r>
      <w:r w:rsidR="00A6370C" w:rsidRPr="00A6370C">
        <w:noBreakHyphen/>
      </w:r>
      <w:r w:rsidRPr="00A6370C">
        <w:t xml:space="preserve">520 and of such covenants and agreements shall constitute valid and legally binding </w:t>
      </w:r>
      <w:r w:rsidRPr="00A6370C">
        <w:lastRenderedPageBreak/>
        <w:t>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278; 1952 Code </w:t>
      </w:r>
      <w:r w:rsidRPr="00A6370C">
        <w:t xml:space="preserve">Section </w:t>
      </w:r>
      <w:r w:rsidR="00D44854" w:rsidRPr="00A6370C">
        <w:t>22</w:t>
      </w:r>
      <w:r w:rsidRPr="00A6370C">
        <w:noBreakHyphen/>
      </w:r>
      <w:r w:rsidR="00D44854" w:rsidRPr="00A6370C">
        <w:t>278; 1950 (46) 2662.</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590.</w:t>
      </w:r>
      <w:r w:rsidR="00D44854" w:rsidRPr="00A6370C">
        <w:t xml:space="preserve"> Revenues available for payment of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1962 Code </w:t>
      </w:r>
      <w:r w:rsidRPr="00A6370C">
        <w:t xml:space="preserve">Section </w:t>
      </w:r>
      <w:r w:rsidR="00D44854" w:rsidRPr="00A6370C">
        <w:t>22</w:t>
      </w:r>
      <w:r w:rsidRPr="00A6370C">
        <w:noBreakHyphen/>
      </w:r>
      <w:r w:rsidR="00D44854" w:rsidRPr="00A6370C">
        <w:t xml:space="preserve">279; 1952 Code </w:t>
      </w:r>
      <w:r w:rsidRPr="00A6370C">
        <w:t xml:space="preserve">Section </w:t>
      </w:r>
      <w:r w:rsidR="00D44854" w:rsidRPr="00A6370C">
        <w:t>22</w:t>
      </w:r>
      <w:r w:rsidRPr="00A6370C">
        <w:noBreakHyphen/>
      </w:r>
      <w:r w:rsidR="00D44854" w:rsidRPr="00A6370C">
        <w:t>279; 1950 (46) 2662.</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44854" w:rsidRPr="00A6370C">
        <w:t xml:space="preserve"> 7</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370C">
        <w:t>Auxiliary Facilities Revenue Bonds</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710.</w:t>
      </w:r>
      <w:r w:rsidR="00D44854" w:rsidRPr="00A6370C">
        <w:t xml:space="preserve"> Purpose; authorization.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(A) The General Assembly finds that it is desirable to provide continuing and general statutory authority for Clemson University to incur debt for, among other things, the purposes of providing funds to acquire, construct, renovate, and equip certain revenue</w:t>
      </w:r>
      <w:r w:rsidR="00A6370C" w:rsidRPr="00A6370C">
        <w:noBreakHyphen/>
      </w:r>
      <w:r w:rsidRPr="00A6370C">
        <w:t>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1990 Act No. 502,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720.</w:t>
      </w:r>
      <w:r w:rsidR="00D44854" w:rsidRPr="00A6370C">
        <w:t xml:space="preserve"> Definitions.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As used in this article: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 xml:space="preserve">(1) </w:t>
      </w:r>
      <w:r w:rsidR="00A6370C" w:rsidRPr="00A6370C">
        <w:t>“</w:t>
      </w:r>
      <w:r w:rsidRPr="00A6370C">
        <w:t>Bond</w:t>
      </w:r>
      <w:r w:rsidR="00A6370C" w:rsidRPr="00A6370C">
        <w:t>”</w:t>
      </w:r>
      <w:r w:rsidRPr="00A6370C">
        <w:t xml:space="preserve"> or </w:t>
      </w:r>
      <w:r w:rsidR="00A6370C" w:rsidRPr="00A6370C">
        <w:t>“</w:t>
      </w:r>
      <w:r w:rsidRPr="00A6370C">
        <w:t>bonds</w:t>
      </w:r>
      <w:r w:rsidR="00A6370C" w:rsidRPr="00A6370C">
        <w:t>”</w:t>
      </w:r>
      <w:r w:rsidRPr="00A6370C">
        <w:t xml:space="preserve"> means any note, bond, installment contract, or other evidence of indebtedness issued pursuant to this chapter.</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 xml:space="preserve">(2) </w:t>
      </w:r>
      <w:r w:rsidR="00A6370C" w:rsidRPr="00A6370C">
        <w:t>“</w:t>
      </w:r>
      <w:r w:rsidRPr="00A6370C">
        <w:t>Clemson</w:t>
      </w:r>
      <w:r w:rsidR="00A6370C" w:rsidRPr="00A6370C">
        <w:t>”</w:t>
      </w:r>
      <w:r w:rsidRPr="00A6370C">
        <w:t xml:space="preserve"> means Clemson University.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 xml:space="preserve">(3) </w:t>
      </w:r>
      <w:r w:rsidR="00A6370C" w:rsidRPr="00A6370C">
        <w:t>“</w:t>
      </w:r>
      <w:r w:rsidRPr="00A6370C">
        <w:t>Facilities</w:t>
      </w:r>
      <w:r w:rsidR="00A6370C" w:rsidRPr="00A6370C">
        <w:t>”</w:t>
      </w:r>
      <w:r w:rsidRPr="00A6370C">
        <w:t xml:space="preserve">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w:t>
      </w:r>
      <w:r w:rsidRPr="00A6370C">
        <w:lastRenderedPageBreak/>
        <w:t>lots and vehicle registration; and all furniture, furnishings and equipment in them, which are now owned by Clemson, or which may be acquired by Clemson for any of these purposes.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 xml:space="preserve">(4) </w:t>
      </w:r>
      <w:r w:rsidR="00A6370C" w:rsidRPr="00A6370C">
        <w:t>“</w:t>
      </w:r>
      <w:r w:rsidRPr="00A6370C">
        <w:t>Revenues</w:t>
      </w:r>
      <w:r w:rsidR="00A6370C" w:rsidRPr="00A6370C">
        <w:t>”</w:t>
      </w:r>
      <w:r w:rsidRPr="00A6370C">
        <w:t xml:space="preserve"> of any facilities means the entire receipts of Clemson from the operation of the facilities. </w:t>
      </w:r>
      <w:r w:rsidR="00A6370C" w:rsidRPr="00A6370C">
        <w:t>‘</w:t>
      </w:r>
      <w:r w:rsidRPr="00A6370C">
        <w:t>Net revenues</w:t>
      </w:r>
      <w:r w:rsidR="00A6370C" w:rsidRPr="00A6370C">
        <w:t>’</w:t>
      </w:r>
      <w:r w:rsidRPr="00A6370C">
        <w:t xml:space="preserve"> means these receipts reduced by the necessary expenses for operation and maintenance of the facilities.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 xml:space="preserve">(5) </w:t>
      </w:r>
      <w:r w:rsidR="00A6370C" w:rsidRPr="00A6370C">
        <w:t>“</w:t>
      </w:r>
      <w:r w:rsidRPr="00A6370C">
        <w:t>Authority</w:t>
      </w:r>
      <w:r w:rsidR="00A6370C" w:rsidRPr="00A6370C">
        <w:t>”</w:t>
      </w:r>
      <w:r w:rsidRPr="00A6370C">
        <w:t xml:space="preserve"> means the State Fiscal Accountability Authority.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 xml:space="preserve">(6) </w:t>
      </w:r>
      <w:r w:rsidR="00A6370C" w:rsidRPr="00A6370C">
        <w:t>“</w:t>
      </w:r>
      <w:r w:rsidRPr="00A6370C">
        <w:t>Trustees</w:t>
      </w:r>
      <w:r w:rsidR="00A6370C" w:rsidRPr="00A6370C">
        <w:t>”</w:t>
      </w:r>
      <w:r w:rsidRPr="00A6370C">
        <w:t xml:space="preserve"> means the Board of Trustees of Clemson or any successor body.</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1990 Act No. 502, </w:t>
      </w:r>
      <w:r w:rsidRPr="00A6370C">
        <w:t xml:space="preserve">Section </w:t>
      </w:r>
      <w:r w:rsidR="00D44854" w:rsidRPr="00A6370C">
        <w:t>1.</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Code Commissioner</w:t>
      </w:r>
      <w:r w:rsidR="00A6370C" w:rsidRPr="00A6370C">
        <w:t>’</w:t>
      </w:r>
      <w:r w:rsidRPr="00A6370C">
        <w:t>s Note</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37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370C" w:rsidRPr="00A6370C">
        <w:t xml:space="preserve">Section </w:t>
      </w:r>
      <w:r w:rsidRPr="00A6370C">
        <w:t>5(D)(1), effective July 1, 2015.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730.</w:t>
      </w:r>
      <w:r w:rsidR="00D44854" w:rsidRPr="00A6370C">
        <w:t xml:space="preserve"> Trustees authorization; acquisition of facilities; bond refunds.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1990 Act No. 502,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740.</w:t>
      </w:r>
      <w:r w:rsidR="00D44854" w:rsidRPr="00A6370C">
        <w:t xml:space="preserve"> Issuance of bonds; limit.</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A6370C" w:rsidRPr="00A6370C">
        <w:noBreakHyphen/>
      </w:r>
      <w:r w:rsidRPr="00A6370C">
        <w:t>five million dollars.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1990 Act No. 502, </w:t>
      </w:r>
      <w:r w:rsidRPr="00A6370C">
        <w:t xml:space="preserve">Section </w:t>
      </w:r>
      <w:r w:rsidR="00D44854" w:rsidRPr="00A6370C">
        <w:t>1.</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Code Commissioner</w:t>
      </w:r>
      <w:r w:rsidR="00A6370C" w:rsidRPr="00A6370C">
        <w:t>’</w:t>
      </w:r>
      <w:r w:rsidRPr="00A6370C">
        <w:t>s Note</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37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370C" w:rsidRPr="00A6370C">
        <w:t xml:space="preserve">Section </w:t>
      </w:r>
      <w:r w:rsidRPr="00A6370C">
        <w:t>5(D)(1), effective July 1, 2015.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750.</w:t>
      </w:r>
      <w:r w:rsidR="00D44854" w:rsidRPr="00A6370C">
        <w:t xml:space="preserve"> Funding of bonds; security, generally.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Bonds issued pursuant to this article must be payable from the revenues or the net revenues derived by Clemson from these facilities as designated by the trustees with respect to the bonds. The trustees may </w:t>
      </w:r>
      <w:r w:rsidRPr="00A6370C">
        <w:lastRenderedPageBreak/>
        <w:t>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1990 Act No. 502,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760.</w:t>
      </w:r>
      <w:r w:rsidR="00D44854" w:rsidRPr="00A6370C">
        <w:t xml:space="preserve"> Bonds not guaranteed by State; trustees not personally liable.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1990 Act No. 502,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770.</w:t>
      </w:r>
      <w:r w:rsidR="00D44854" w:rsidRPr="00A6370C">
        <w:t xml:space="preserve"> Bond specifications; issuing resolutions.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1990 Act No. 502,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780.</w:t>
      </w:r>
      <w:r w:rsidR="00D44854" w:rsidRPr="00A6370C">
        <w:t xml:space="preserve"> Tax exempt status.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bonds authorized by this article and all interest to become due on them have the tax exempt status prescribed by Section 12</w:t>
      </w:r>
      <w:r w:rsidR="00A6370C" w:rsidRPr="00A6370C">
        <w:noBreakHyphen/>
      </w:r>
      <w:r w:rsidRPr="00A6370C">
        <w:t>1</w:t>
      </w:r>
      <w:r w:rsidR="00A6370C" w:rsidRPr="00A6370C">
        <w:noBreakHyphen/>
      </w:r>
      <w:r w:rsidRPr="00A6370C">
        <w:t>60.</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1990 Act No. 502,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790.</w:t>
      </w:r>
      <w:r w:rsidR="00D44854" w:rsidRPr="00A6370C">
        <w:t xml:space="preserve"> Who may invest in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1990 Act No. 502, </w:t>
      </w:r>
      <w:r w:rsidRPr="00A6370C">
        <w:t xml:space="preserve">Section </w:t>
      </w:r>
      <w:r w:rsidR="00D44854" w:rsidRPr="00A6370C">
        <w:t>1.</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Code Commissioner</w:t>
      </w:r>
      <w:r w:rsidR="00A6370C" w:rsidRPr="00A6370C">
        <w:t>’</w:t>
      </w:r>
      <w:r w:rsidRPr="00A6370C">
        <w:t>s Note</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37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370C" w:rsidRPr="00A6370C">
        <w:t xml:space="preserve">Section </w:t>
      </w:r>
      <w:r w:rsidRPr="00A6370C">
        <w:t>5(D)(1), effective July 1, 2015.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800.</w:t>
      </w:r>
      <w:r w:rsidR="00D44854" w:rsidRPr="00A6370C">
        <w:t xml:space="preserve"> Execution of bonds and coupons; registration as to principal and interest.</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A6370C" w:rsidRPr="00A6370C">
        <w:noBreakHyphen/>
      </w:r>
      <w:r w:rsidRPr="00A6370C">
        <w:t>entry securities.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1990 Act No. 502,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810.</w:t>
      </w:r>
      <w:r w:rsidR="00D44854" w:rsidRPr="00A6370C">
        <w:t xml:space="preserve"> Sale; advertisement; discounts.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1990 Act No. 502, </w:t>
      </w:r>
      <w:r w:rsidRPr="00A6370C">
        <w:t xml:space="preserve">Section </w:t>
      </w:r>
      <w:r w:rsidR="00D44854" w:rsidRPr="00A6370C">
        <w:t>1.</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Code Commissioner</w:t>
      </w:r>
      <w:r w:rsidR="00A6370C" w:rsidRPr="00A6370C">
        <w:t>’</w:t>
      </w:r>
      <w:r w:rsidRPr="00A6370C">
        <w:t>s Note</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37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370C" w:rsidRPr="00A6370C">
        <w:t xml:space="preserve">Section </w:t>
      </w:r>
      <w:r w:rsidRPr="00A6370C">
        <w:t>5(D)(1), effective July 1, 2015.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820.</w:t>
      </w:r>
      <w:r w:rsidR="00D44854" w:rsidRPr="00A6370C">
        <w:t xml:space="preserve"> Trustees</w:t>
      </w:r>
      <w:r w:rsidRPr="00A6370C">
        <w:t>’</w:t>
      </w:r>
      <w:r w:rsidR="00D44854" w:rsidRPr="00A6370C">
        <w:t xml:space="preserve"> powers for purposes of securing principal and interest of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To the end that the payment of the principal and interest of the bonds authorized by this article is secured adequately, the trustees of Clemson may: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w:t>
      </w:r>
      <w:r w:rsidRPr="00A6370C">
        <w:lastRenderedPageBreak/>
        <w:t>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(3) further secure the bonds with a pledge of any additional revenues or fees of Clemson as may be authorized under other laws of this State;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(4) covenant that no facilities owned by Clemson may be used free of charge, or to specify and limit the facilities which may be used free of charge;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(5) covenant to establish and maintain a system of rules as will insure the continuous use and occupancy of the facilities, whose revenues are pledged to secure any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(6) covenant that an adequate schedule of charges be established and maintained for the facilities designated by the trustees, whose revenues or net revenues are pledged to secure the bonds, to the extent necessary to produce sufficient revenues to:</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r>
      <w:r w:rsidRPr="00A6370C">
        <w:tab/>
        <w:t>(a) pay the cost of operating and maintaining the facilities, whose revenues or net revenues are pledged for the payment of the bonds, including the cost of fire, extended coverage and use, and occupancy insurance;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r>
      <w:r w:rsidRPr="00A6370C">
        <w:tab/>
        <w:t>(b) pay the principal and interest of the bonds as they respectively become due;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r>
      <w:r w:rsidRPr="00A6370C">
        <w:tab/>
        <w:t>(c) create and at all times maintain an adequate debt service reserve fund to meet the payment of the principal and interest; and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r>
      <w:r w:rsidRPr="00A6370C">
        <w:tab/>
        <w:t>(d) create and at all times maintain an adequate reserve for contingencies and for major repairs and replacement.</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(8) covenant as to the use of the proceeds derived from the sale of any bonds issued pursuant to this article;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(9) provide for the terms, form, registration, exchange, execution and authentication of bonds, and for the replacement of lost, destroyed, or mutilated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(10) make covenants with respect to the use of the facilities, to be constructed with the proceeds of the bonds authorized by this article, and of the other facilities, whose revenues must be pledged for the payment of the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(12) covenant for the mandatory redemption of bonds on the terms and conditions as the resolutions authorizing the bonds prescribe;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(14) prescribe the procedure, if any, by which the terms of the contract with the bondholders may be amended, the number of bonds whose holders must consent to it, and the manner in which consent is given;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(15) covenant as to the maintenance of the facilities, whose revenues must be pledged for the payment of the bonds, the insurance to be carried on them, and the use and disposition of proceeds from any insurance policy;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(16) prescribe the events of default and the terms and conditions upon which all or any bonds become or may be declared due before maturity and the terms and conditions upon which the declaration and its consequences may be waived;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 xml:space="preserve">(19) establish on or before the delivery of any bonds issued pursuant to this article a debt service reserve fund and to cause it to be deposited with a corporate trustee, who may be the State </w:t>
      </w:r>
      <w:r w:rsidRPr="00A6370C">
        <w:lastRenderedPageBreak/>
        <w:t xml:space="preserve">Treasurer, and </w:t>
      </w:r>
      <w:r w:rsidRPr="00A6370C">
        <w:lastRenderedPageBreak/>
        <w:t>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1990 Act No. 502,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830.</w:t>
      </w:r>
      <w:r w:rsidR="00D44854" w:rsidRPr="00A6370C">
        <w:t xml:space="preserve"> No time limit for issuing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No time limit is set for the issuance of bonds pursuant to this article.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1990 Act No. 502, </w:t>
      </w:r>
      <w:r w:rsidRPr="00A6370C">
        <w:t xml:space="preserve">Section </w:t>
      </w:r>
      <w:r w:rsidR="00D44854" w:rsidRPr="00A6370C">
        <w:t>1.</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44854" w:rsidRPr="00A6370C">
        <w:t xml:space="preserve"> 9</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370C">
        <w:t>Athletic Facilities Revenue Bonds</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910.</w:t>
      </w:r>
      <w:r w:rsidR="00D44854" w:rsidRPr="00A6370C">
        <w:t xml:space="preserve"> Legislative findings and intention.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w:t>
      </w:r>
      <w:r w:rsidRPr="00A6370C">
        <w:lastRenderedPageBreak/>
        <w:t>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1997 Act No. 144,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920.</w:t>
      </w:r>
      <w:r w:rsidR="00D44854" w:rsidRPr="00A6370C">
        <w:t xml:space="preserve"> Definitions.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As used in this article: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(1) </w:t>
      </w:r>
      <w:r w:rsidR="00A6370C" w:rsidRPr="00A6370C">
        <w:t>“</w:t>
      </w:r>
      <w:r w:rsidRPr="00A6370C">
        <w:t>Admissions fee</w:t>
      </w:r>
      <w:r w:rsidR="00A6370C" w:rsidRPr="00A6370C">
        <w:t>”</w:t>
      </w:r>
      <w:r w:rsidRPr="00A6370C">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(2) </w:t>
      </w:r>
      <w:r w:rsidR="00A6370C" w:rsidRPr="00A6370C">
        <w:t>“</w:t>
      </w:r>
      <w:r w:rsidRPr="00A6370C">
        <w:t>Athletic department</w:t>
      </w:r>
      <w:r w:rsidR="00A6370C" w:rsidRPr="00A6370C">
        <w:t>”</w:t>
      </w:r>
      <w:r w:rsidRPr="00A6370C">
        <w:t xml:space="preserve"> means the athletic department of Clemson.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(3) </w:t>
      </w:r>
      <w:r w:rsidR="00A6370C" w:rsidRPr="00A6370C">
        <w:t>“</w:t>
      </w:r>
      <w:r w:rsidRPr="00A6370C">
        <w:t>Athletic facilities</w:t>
      </w:r>
      <w:r w:rsidR="00A6370C" w:rsidRPr="00A6370C">
        <w:t>”</w:t>
      </w:r>
      <w:r w:rsidRPr="00A6370C">
        <w:t xml:space="preserve"> means all facilities designated by the trustees as intercollegiate athletic facilities now owned or hereafter acquired by Clemson.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(4) </w:t>
      </w:r>
      <w:r w:rsidR="00A6370C" w:rsidRPr="00A6370C">
        <w:t>“</w:t>
      </w:r>
      <w:r w:rsidRPr="00A6370C">
        <w:t>Bond</w:t>
      </w:r>
      <w:r w:rsidR="00A6370C" w:rsidRPr="00A6370C">
        <w:t>”</w:t>
      </w:r>
      <w:r w:rsidRPr="00A6370C">
        <w:t xml:space="preserve"> or </w:t>
      </w:r>
      <w:r w:rsidR="00A6370C" w:rsidRPr="00A6370C">
        <w:t>“</w:t>
      </w:r>
      <w:r w:rsidRPr="00A6370C">
        <w:t>bonds</w:t>
      </w:r>
      <w:r w:rsidR="00A6370C" w:rsidRPr="00A6370C">
        <w:t>”</w:t>
      </w:r>
      <w:r w:rsidRPr="00A6370C">
        <w:t xml:space="preserve"> means any note, bond, installment contract, or other evidence of indebtedness issued pursuant to this article.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(5) </w:t>
      </w:r>
      <w:r w:rsidR="00A6370C" w:rsidRPr="00A6370C">
        <w:t>“</w:t>
      </w:r>
      <w:r w:rsidRPr="00A6370C">
        <w:t>Bond reserve fund</w:t>
      </w:r>
      <w:r w:rsidR="00A6370C" w:rsidRPr="00A6370C">
        <w:t>”</w:t>
      </w:r>
      <w:r w:rsidRPr="00A6370C">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(6) </w:t>
      </w:r>
      <w:r w:rsidR="00A6370C" w:rsidRPr="00A6370C">
        <w:t>“</w:t>
      </w:r>
      <w:r w:rsidRPr="00A6370C">
        <w:t>Clemson</w:t>
      </w:r>
      <w:r w:rsidR="00A6370C" w:rsidRPr="00A6370C">
        <w:t>”</w:t>
      </w:r>
      <w:r w:rsidRPr="00A6370C">
        <w:t xml:space="preserve"> means Clemson University.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(7) </w:t>
      </w:r>
      <w:r w:rsidR="00A6370C" w:rsidRPr="00A6370C">
        <w:t>“</w:t>
      </w:r>
      <w:r w:rsidRPr="00A6370C">
        <w:t>Debt service fund</w:t>
      </w:r>
      <w:r w:rsidR="00A6370C" w:rsidRPr="00A6370C">
        <w:t>”</w:t>
      </w:r>
      <w:r w:rsidRPr="00A6370C">
        <w:t xml:space="preserve"> means the fund established by this article for the payment of principal of and interest on bonds, which must be in the custody of the State Treasurer or its corporate trust designee.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(8) </w:t>
      </w:r>
      <w:r w:rsidR="00A6370C" w:rsidRPr="00A6370C">
        <w:t>“</w:t>
      </w:r>
      <w:r w:rsidRPr="00A6370C">
        <w:t>Net revenues</w:t>
      </w:r>
      <w:r w:rsidR="00A6370C" w:rsidRPr="00A6370C">
        <w:t>”</w:t>
      </w:r>
      <w:r w:rsidRPr="00A6370C">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(9) </w:t>
      </w:r>
      <w:r w:rsidR="00A6370C" w:rsidRPr="00A6370C">
        <w:t>“</w:t>
      </w:r>
      <w:r w:rsidRPr="00A6370C">
        <w:t>Prior acts</w:t>
      </w:r>
      <w:r w:rsidR="00A6370C" w:rsidRPr="00A6370C">
        <w:t>”</w:t>
      </w:r>
      <w:r w:rsidRPr="00A6370C">
        <w:t xml:space="preserve"> means Acts 446 of 1957, 905 of 1960, 1277 of 1970, 1653 of 1972, 1303 of 1974, 760 of 1976, and 193 and 194 of 1983.</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(10) </w:t>
      </w:r>
      <w:r w:rsidR="00A6370C" w:rsidRPr="00A6370C">
        <w:t>“</w:t>
      </w:r>
      <w:r w:rsidRPr="00A6370C">
        <w:t>Revenues</w:t>
      </w:r>
      <w:r w:rsidR="00A6370C" w:rsidRPr="00A6370C">
        <w:t>”</w:t>
      </w:r>
      <w:r w:rsidRPr="00A6370C">
        <w:t xml:space="preserve">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(i) gifts, bequests, contributions, and donations restricted to a particular purpose inconsistent with their use for the payment of the principal, premium, or interest on any obligations of the trustees or Clemson;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(ii) the proceeds of any borrowings;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(iii) state appropriations of any sort; and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(iv) revenues, income, receipts, and money received by the trustees or Clemson for purposes other than those related to the athletic department.</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(11) </w:t>
      </w:r>
      <w:r w:rsidR="00A6370C" w:rsidRPr="00A6370C">
        <w:t>“</w:t>
      </w:r>
      <w:r w:rsidRPr="00A6370C">
        <w:t>Special student fee</w:t>
      </w:r>
      <w:r w:rsidR="00A6370C" w:rsidRPr="00A6370C">
        <w:t>”</w:t>
      </w:r>
      <w:r w:rsidRPr="00A6370C">
        <w:t xml:space="preserve"> means the fee authorized by this article to be established by the trustees and which may be imposed upon persons in attendance at any academic session of Clemson in order to provide funds to assist in the repayment of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(12) </w:t>
      </w:r>
      <w:r w:rsidR="00A6370C" w:rsidRPr="00A6370C">
        <w:t>“</w:t>
      </w:r>
      <w:r w:rsidRPr="00A6370C">
        <w:t>Authority</w:t>
      </w:r>
      <w:r w:rsidR="00A6370C" w:rsidRPr="00A6370C">
        <w:t>”</w:t>
      </w:r>
      <w:r w:rsidRPr="00A6370C">
        <w:t xml:space="preserve"> means the State Fiscal Accountability Authority.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(13) </w:t>
      </w:r>
      <w:r w:rsidR="00A6370C" w:rsidRPr="00A6370C">
        <w:t>“</w:t>
      </w:r>
      <w:r w:rsidRPr="00A6370C">
        <w:t>Trustees</w:t>
      </w:r>
      <w:r w:rsidR="00A6370C" w:rsidRPr="00A6370C">
        <w:t>”</w:t>
      </w:r>
      <w:r w:rsidRPr="00A6370C">
        <w:t xml:space="preserve"> means the board of trustees of Clemson or any successor body.</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1997 Act No. 144, </w:t>
      </w:r>
      <w:r w:rsidRPr="00A6370C">
        <w:t xml:space="preserve">Section </w:t>
      </w:r>
      <w:r w:rsidR="00D44854" w:rsidRPr="00A6370C">
        <w:t>1.</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Code Commissioner</w:t>
      </w:r>
      <w:r w:rsidR="00A6370C" w:rsidRPr="00A6370C">
        <w:t>’</w:t>
      </w:r>
      <w:r w:rsidRPr="00A6370C">
        <w:t>s Note</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37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370C" w:rsidRPr="00A6370C">
        <w:t xml:space="preserve">Section </w:t>
      </w:r>
      <w:r w:rsidRPr="00A6370C">
        <w:t>5(D)(1), effective July 1, 2015.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930.</w:t>
      </w:r>
      <w:r w:rsidR="00D44854" w:rsidRPr="00A6370C">
        <w:t xml:space="preserve"> Authorization for additional, improvement of existing athletic facilities; bond proceeds; bond refunds; bond reserve funds; interest; issuance costs.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A6370C" w:rsidRPr="00A6370C">
        <w:noBreakHyphen/>
      </w:r>
      <w:r w:rsidRPr="00A6370C">
        <w:t>119</w:t>
      </w:r>
      <w:r w:rsidR="00A6370C" w:rsidRPr="00A6370C">
        <w:noBreakHyphen/>
      </w:r>
      <w:r w:rsidRPr="00A6370C">
        <w:t>1040(1), or to pay costs of issuance of the bonds or of any credit enhancement for the bonds as may be deemed necessary by the trustees.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1997 Act No. 144,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940.</w:t>
      </w:r>
      <w:r w:rsidR="00D44854" w:rsidRPr="00A6370C">
        <w:t xml:space="preserve"> Borrowings; limitations on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1997 Act No. 144, </w:t>
      </w:r>
      <w:r w:rsidRPr="00A6370C">
        <w:t xml:space="preserve">Section </w:t>
      </w:r>
      <w:r w:rsidR="00D44854" w:rsidRPr="00A6370C">
        <w:t xml:space="preserve">1; 2004 Act No. 198, </w:t>
      </w:r>
      <w:r w:rsidRPr="00A6370C">
        <w:t xml:space="preserve">Section </w:t>
      </w:r>
      <w:r w:rsidR="00D44854" w:rsidRPr="00A6370C">
        <w:t xml:space="preserve">1, eff April 26, 2004; 2007 Act No. 17, </w:t>
      </w:r>
      <w:r w:rsidRPr="00A6370C">
        <w:t xml:space="preserve">Section </w:t>
      </w:r>
      <w:r w:rsidR="00D44854" w:rsidRPr="00A6370C">
        <w:t>1, eff May 8, 2007.</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Code Commissioner</w:t>
      </w:r>
      <w:r w:rsidR="00A6370C" w:rsidRPr="00A6370C">
        <w:t>’</w:t>
      </w:r>
      <w:r w:rsidRPr="00A6370C">
        <w:t>s Note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370C" w:rsidRPr="00A6370C">
        <w:t xml:space="preserve">Section </w:t>
      </w:r>
      <w:r w:rsidRPr="00A6370C">
        <w:t>5(D)(1), effective July 1, 2015.</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Effect of Amendment</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 xml:space="preserve">The 2004 amendment substituted </w:t>
      </w:r>
      <w:r w:rsidR="00A6370C" w:rsidRPr="00A6370C">
        <w:t>“</w:t>
      </w:r>
      <w:r w:rsidRPr="00A6370C">
        <w:t>in the aggregate</w:t>
      </w:r>
      <w:r w:rsidR="00A6370C" w:rsidRPr="00A6370C">
        <w:t>”</w:t>
      </w:r>
      <w:r w:rsidRPr="00A6370C">
        <w:t xml:space="preserve"> for </w:t>
      </w:r>
      <w:r w:rsidR="00A6370C" w:rsidRPr="00A6370C">
        <w:t>“</w:t>
      </w:r>
      <w:r w:rsidRPr="00A6370C">
        <w:t>in such aggregate</w:t>
      </w:r>
      <w:r w:rsidR="00A6370C" w:rsidRPr="00A6370C">
        <w:t>”</w:t>
      </w:r>
      <w:r w:rsidRPr="00A6370C">
        <w:t xml:space="preserve"> in two places and substituted </w:t>
      </w:r>
      <w:r w:rsidR="00A6370C" w:rsidRPr="00A6370C">
        <w:t>“</w:t>
      </w:r>
      <w:r w:rsidRPr="00A6370C">
        <w:t>sixty million dollars</w:t>
      </w:r>
      <w:r w:rsidR="00A6370C" w:rsidRPr="00A6370C">
        <w:t>”</w:t>
      </w:r>
      <w:r w:rsidRPr="00A6370C">
        <w:t xml:space="preserve"> for </w:t>
      </w:r>
      <w:r w:rsidR="00A6370C" w:rsidRPr="00A6370C">
        <w:t>“</w:t>
      </w:r>
      <w:r w:rsidRPr="00A6370C">
        <w:t>forty million dollars</w:t>
      </w:r>
      <w:r w:rsidR="00A6370C" w:rsidRPr="00A6370C">
        <w:t>”</w:t>
      </w:r>
      <w:r w:rsidRPr="00A6370C">
        <w:t>.</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370C">
        <w:t xml:space="preserve">The 2007 amendment substituted </w:t>
      </w:r>
      <w:r w:rsidR="00A6370C" w:rsidRPr="00A6370C">
        <w:t>“</w:t>
      </w:r>
      <w:r w:rsidRPr="00A6370C">
        <w:t>two hundred</w:t>
      </w:r>
      <w:r w:rsidR="00A6370C" w:rsidRPr="00A6370C">
        <w:t>”</w:t>
      </w:r>
      <w:r w:rsidRPr="00A6370C">
        <w:t xml:space="preserve"> for </w:t>
      </w:r>
      <w:r w:rsidR="00A6370C" w:rsidRPr="00A6370C">
        <w:t>“</w:t>
      </w:r>
      <w:r w:rsidRPr="00A6370C">
        <w:t>sixty</w:t>
      </w:r>
      <w:r w:rsidR="00A6370C" w:rsidRPr="00A6370C">
        <w:t>”</w:t>
      </w:r>
      <w:r w:rsidRPr="00A6370C">
        <w:t xml:space="preserve"> million dollars.</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950.</w:t>
      </w:r>
      <w:r w:rsidR="00D44854" w:rsidRPr="00A6370C">
        <w:t xml:space="preserve"> Bonds payable from revenues, fee proceeds; additional pledges; abandonment of use, disposal of facilities.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1997 Act No. 144,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960.</w:t>
      </w:r>
      <w:r w:rsidR="00D44854" w:rsidRPr="00A6370C">
        <w:t xml:space="preserve"> Pledge of state faith and credit prohibited; statement; personal liability.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1997 Act No. 144,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970.</w:t>
      </w:r>
      <w:r w:rsidR="00D44854" w:rsidRPr="00A6370C">
        <w:t xml:space="preserve"> Resolutions for issuance of bonds; maturation; interest rates; redemption; manner of call for redemption, notice.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w:t>
      </w:r>
      <w:r w:rsidRPr="00A6370C">
        <w:lastRenderedPageBreak/>
        <w:t>resolutions authorizing their issuance shall contain provisions specifying the manner of call for redemption and the notice of such call that must be given.</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1997 Act No. 144,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980.</w:t>
      </w:r>
      <w:r w:rsidR="00D44854" w:rsidRPr="00A6370C">
        <w:t xml:space="preserve"> Tax exempt status.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bonds authorized by this act and all interest to become due thereon have the tax exempt status prescribed by Section 12</w:t>
      </w:r>
      <w:r w:rsidR="00A6370C" w:rsidRPr="00A6370C">
        <w:noBreakHyphen/>
      </w:r>
      <w:r w:rsidRPr="00A6370C">
        <w:t>2</w:t>
      </w:r>
      <w:r w:rsidR="00A6370C" w:rsidRPr="00A6370C">
        <w:noBreakHyphen/>
      </w:r>
      <w:r w:rsidRPr="00A6370C">
        <w:t>50.</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1997 Act No. 144,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990.</w:t>
      </w:r>
      <w:r w:rsidR="00D44854" w:rsidRPr="00A6370C">
        <w:t xml:space="preserve"> Investments.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the State to invest any monies in their hands in such bonds.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1997 Act No. 144, </w:t>
      </w:r>
      <w:r w:rsidRPr="00A6370C">
        <w:t xml:space="preserve">Section </w:t>
      </w:r>
      <w:r w:rsidR="00D44854" w:rsidRPr="00A6370C">
        <w:t>1.</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Code Commissioner</w:t>
      </w:r>
      <w:r w:rsidR="00A6370C" w:rsidRPr="00A6370C">
        <w:t>’</w:t>
      </w:r>
      <w:r w:rsidRPr="00A6370C">
        <w:t>s Note</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37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370C" w:rsidRPr="00A6370C">
        <w:t xml:space="preserve">Section </w:t>
      </w:r>
      <w:r w:rsidRPr="00A6370C">
        <w:t>5(D)(1), effective July 1, 2015.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1000.</w:t>
      </w:r>
      <w:r w:rsidR="00D44854" w:rsidRPr="00A6370C">
        <w:t xml:space="preserve"> Execution of bonds and coupons; authentication; bonds registerable as to principal and interest; changes.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A6370C" w:rsidRPr="00A6370C">
        <w:noBreakHyphen/>
      </w:r>
      <w:r w:rsidRPr="00A6370C">
        <w:t>entry securities.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1997 Act No. 144,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1010.</w:t>
      </w:r>
      <w:r w:rsidR="00D44854" w:rsidRPr="00A6370C">
        <w:t xml:space="preserve"> Disposal of bonds; public sale, advertisement; discount or premium.</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bonds may be disposed of in such manner as the trustees shall determine, except that no privately negotiated sale without public advertisement may be made without the prior approval of the State Fiscal Accountability Authority.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1997 Act No. 144, </w:t>
      </w:r>
      <w:r w:rsidRPr="00A6370C">
        <w:t xml:space="preserve">Section </w:t>
      </w:r>
      <w:r w:rsidR="00D44854" w:rsidRPr="00A6370C">
        <w:t>1.</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Code Commissioner</w:t>
      </w:r>
      <w:r w:rsidR="00A6370C" w:rsidRPr="00A6370C">
        <w:t>’</w:t>
      </w:r>
      <w:r w:rsidRPr="00A6370C">
        <w:t>s Note</w:t>
      </w:r>
    </w:p>
    <w:p w:rsidR="00A6370C" w:rsidRP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37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370C" w:rsidRPr="00A6370C">
        <w:t xml:space="preserve">Section </w:t>
      </w:r>
      <w:r w:rsidRPr="00A6370C">
        <w:t>5(D)(1), effective July 1, 2015.</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1020.</w:t>
      </w:r>
      <w:r w:rsidR="00D44854" w:rsidRPr="00A6370C">
        <w:t xml:space="preserve"> Bond proceeds; special funds; withdrawals; temporary investments.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1997 Act No. 144,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1030.</w:t>
      </w:r>
      <w:r w:rsidR="00D44854" w:rsidRPr="00A6370C">
        <w:t xml:space="preserve"> Provisions for adequate payment of principal and interest; admissions, special student fees; debt service requirements; debt service fund.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To the end that provisions be made for the adequate payment of the principal of and interest on the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A6370C" w:rsidRPr="00A6370C">
        <w:noBreakHyphen/>
      </w:r>
      <w:r w:rsidRPr="00A6370C">
        <w:t>119</w:t>
      </w:r>
      <w:r w:rsidR="00A6370C" w:rsidRPr="00A6370C">
        <w:noBreakHyphen/>
      </w:r>
      <w:r w:rsidRPr="00A6370C">
        <w:t>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1997 Act No. 144,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1040.</w:t>
      </w:r>
      <w:r w:rsidR="00D44854" w:rsidRPr="00A6370C">
        <w:t xml:space="preserve"> Provisions for adequate security of principal and interest payment.</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To the end that the payment of the principal of and interest on the bonds authorized hereby are adequately secured, the trustees are empowered in their discretion: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(2) To impose admission fees and a special student fee upon such basis and in such amounts as the trustees shall determine.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(4) To further secure the bonds with a pledge of any additional revenues or fees of Clemson as may be authorized under other laws of the State.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(5) To specify and limit the athletic facilities which may be made use of free of charge.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(6) To covenant to establish and maintain such system of rules as will ensure the continuous and effective use of the athletic facilities.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(a) Pay the cost of operating and maintaining the athletic department and the athletic facilities, including the cost of fire, extended coverage and use, and occupancy insurance;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(b) Pay the principal and interest of the bonds as they respectively become due;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(c) Provide any necessary debt service coverage ratios;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(d) Create and maintain any bond reserve fund established to meet the payment of principal and interest of any of the bonds; and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r>
      <w:r w:rsidRPr="00A6370C">
        <w:tab/>
        <w:t>(e) Create and at all times maintain an adequate reserve for contingencies and for major repairs and replacement of athletic facilities.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A6370C" w:rsidRPr="00A6370C">
        <w:noBreakHyphen/>
      </w:r>
      <w:r w:rsidRPr="00A6370C">
        <w:t>119</w:t>
      </w:r>
      <w:r w:rsidR="00A6370C" w:rsidRPr="00A6370C">
        <w:noBreakHyphen/>
      </w:r>
      <w:r w:rsidRPr="00A6370C">
        <w:t>950, and to reserve the right, under such terms as they shall prescribe, to issue additional bonds on a parity with, or subordinate to, the bonds authorized by this article.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(9) To covenant as to the use of the proceeds derived from the sale of any bonds issued pursuant to this article.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(10) To provide for the terms, form, registration, exchange, execution, and authentication of bonds, and for the replacement of lost, destroyed, or mutilated bonds.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(11) To make covenants with respect to the operation of the athletic department and the athletic facilities.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(12) To covenant that all revenues or net revenues pledged for the payment of the bonds must be duly segregated into special funds and that such funds will be used solely for the purposes for which they are intended and for no other purpose.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(13) To covenant for the mandatory redemption of bonds on such terms and conditions as the resolutions authorizing such bonds shall prescribe.</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(15) To prescribe the procedure, if any, by which the terms of the contract with the bondholders may be amended, the number of bonds whose holders must consent thereto, and the manner in which consent shall be given.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(16) To covenant as to the maintenance of the athletic facilities, the insurance to be carried thereon, and the use and disposition of proceeds from any insurance policy.</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(17) To prescribe the events of default and the terms and conditions upon which all or any bonds become or may be declared due before maturity, and the terms and conditions upon which such declaration and its consequences may be waived.</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w:t>
      </w:r>
      <w:r w:rsidRPr="00A6370C">
        <w:lastRenderedPageBreak/>
        <w:t>However, the statutory lien must not be construed to give any such bond or coupon holder authority to compel the sale of any of the athletic facilities or any part thereof.</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4854" w:rsidRPr="00A6370C">
        <w:t xml:space="preserve">: 1997 Act No. 144, </w:t>
      </w:r>
      <w:r w:rsidRPr="00A6370C">
        <w:t xml:space="preserve">Section </w:t>
      </w:r>
      <w:r w:rsidR="00D44854" w:rsidRPr="00A6370C">
        <w:t>1.</w:t>
      </w:r>
    </w:p>
    <w:p w:rsidR="00A6370C" w:rsidRP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rPr>
          <w:b/>
        </w:rPr>
        <w:t xml:space="preserve">SECTION </w:t>
      </w:r>
      <w:r w:rsidR="00D44854" w:rsidRPr="00A6370C">
        <w:rPr>
          <w:b/>
        </w:rPr>
        <w:t>59</w:t>
      </w:r>
      <w:r w:rsidRPr="00A6370C">
        <w:rPr>
          <w:b/>
        </w:rPr>
        <w:noBreakHyphen/>
      </w:r>
      <w:r w:rsidR="00D44854" w:rsidRPr="00A6370C">
        <w:rPr>
          <w:b/>
        </w:rPr>
        <w:t>119</w:t>
      </w:r>
      <w:r w:rsidRPr="00A6370C">
        <w:rPr>
          <w:b/>
        </w:rPr>
        <w:noBreakHyphen/>
      </w:r>
      <w:r w:rsidR="00D44854" w:rsidRPr="00A6370C">
        <w:rPr>
          <w:b/>
        </w:rPr>
        <w:t>1050.</w:t>
      </w:r>
      <w:r w:rsidR="00D44854" w:rsidRPr="00A6370C">
        <w:t xml:space="preserve"> Effectiveness of authorizations.</w:t>
      </w:r>
    </w:p>
    <w:p w:rsidR="00A6370C" w:rsidRDefault="00D44854"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70C">
        <w:tab/>
        <w:t>The authorizations granted by this act shall remain of full force and effect until they shall be rescinded by subsequent enactment, and no time limit is set for the issuance of bonds pursuant to this article.</w:t>
      </w: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70C" w:rsidRDefault="00A6370C"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4854" w:rsidRPr="00A6370C">
        <w:t xml:space="preserve">: 1997 Act No. 144, </w:t>
      </w:r>
      <w:r w:rsidRPr="00A6370C">
        <w:t xml:space="preserve">Section </w:t>
      </w:r>
      <w:r w:rsidR="00D44854" w:rsidRPr="00A6370C">
        <w:t>1.</w:t>
      </w:r>
    </w:p>
    <w:p w:rsidR="00F25049" w:rsidRPr="00A6370C" w:rsidRDefault="00F25049" w:rsidP="00A63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6370C" w:rsidSect="00A637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70C" w:rsidRDefault="00A6370C" w:rsidP="00A6370C">
      <w:pPr>
        <w:spacing w:after="0" w:line="240" w:lineRule="auto"/>
      </w:pPr>
      <w:r>
        <w:separator/>
      </w:r>
    </w:p>
  </w:endnote>
  <w:endnote w:type="continuationSeparator" w:id="0">
    <w:p w:rsidR="00A6370C" w:rsidRDefault="00A6370C" w:rsidP="00A6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0C" w:rsidRPr="00A6370C" w:rsidRDefault="00A6370C" w:rsidP="00A637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0C" w:rsidRPr="00A6370C" w:rsidRDefault="00A6370C" w:rsidP="00A637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0C" w:rsidRPr="00A6370C" w:rsidRDefault="00A6370C" w:rsidP="00A63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70C" w:rsidRDefault="00A6370C" w:rsidP="00A6370C">
      <w:pPr>
        <w:spacing w:after="0" w:line="240" w:lineRule="auto"/>
      </w:pPr>
      <w:r>
        <w:separator/>
      </w:r>
    </w:p>
  </w:footnote>
  <w:footnote w:type="continuationSeparator" w:id="0">
    <w:p w:rsidR="00A6370C" w:rsidRDefault="00A6370C" w:rsidP="00A63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0C" w:rsidRPr="00A6370C" w:rsidRDefault="00A6370C" w:rsidP="00A63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0C" w:rsidRPr="00A6370C" w:rsidRDefault="00A6370C" w:rsidP="00A637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0C" w:rsidRPr="00A6370C" w:rsidRDefault="00A6370C" w:rsidP="00A63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54"/>
    <w:rsid w:val="00A6370C"/>
    <w:rsid w:val="00D448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7576C-E692-4404-9C47-EF163EF9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4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4854"/>
    <w:rPr>
      <w:rFonts w:ascii="Courier New" w:eastAsia="Times New Roman" w:hAnsi="Courier New" w:cs="Courier New"/>
      <w:sz w:val="20"/>
      <w:szCs w:val="20"/>
    </w:rPr>
  </w:style>
  <w:style w:type="paragraph" w:styleId="Header">
    <w:name w:val="header"/>
    <w:basedOn w:val="Normal"/>
    <w:link w:val="HeaderChar"/>
    <w:uiPriority w:val="99"/>
    <w:unhideWhenUsed/>
    <w:rsid w:val="00A63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70C"/>
    <w:rPr>
      <w:rFonts w:ascii="Times New Roman" w:hAnsi="Times New Roman" w:cs="Times New Roman"/>
    </w:rPr>
  </w:style>
  <w:style w:type="paragraph" w:styleId="Footer">
    <w:name w:val="footer"/>
    <w:basedOn w:val="Normal"/>
    <w:link w:val="FooterChar"/>
    <w:uiPriority w:val="99"/>
    <w:unhideWhenUsed/>
    <w:rsid w:val="00A63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7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36</Pages>
  <Words>11421</Words>
  <Characters>65104</Characters>
  <Application>Microsoft Office Word</Application>
  <DocSecurity>0</DocSecurity>
  <Lines>542</Lines>
  <Paragraphs>152</Paragraphs>
  <ScaleCrop>false</ScaleCrop>
  <Company>Legislative Services Agency (LSA)</Company>
  <LinksUpToDate>false</LinksUpToDate>
  <CharactersWithSpaces>76373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