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3B5" w:rsidRDefault="00C574A9" w:rsidP="00FF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F13B5">
        <w:rPr>
          <w:lang w:val="en-PH"/>
        </w:rPr>
        <w:t>CHAPTER 29</w:t>
      </w:r>
    </w:p>
    <w:p w:rsidR="00FF13B5" w:rsidRPr="00FF13B5" w:rsidRDefault="00C574A9" w:rsidP="00FF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F13B5">
        <w:rPr>
          <w:lang w:val="en-PH"/>
        </w:rPr>
        <w:t>South Carolina Council on the Holocaust</w:t>
      </w:r>
      <w:bookmarkStart w:id="0" w:name="_GoBack"/>
      <w:bookmarkEnd w:id="0"/>
    </w:p>
    <w:p w:rsidR="00FF13B5" w:rsidRPr="00FF13B5" w:rsidRDefault="00FF13B5" w:rsidP="00FF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F13B5" w:rsidRDefault="00FF13B5" w:rsidP="00FF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3B5">
        <w:rPr>
          <w:b/>
          <w:lang w:val="en-PH"/>
        </w:rPr>
        <w:t xml:space="preserve">SECTION </w:t>
      </w:r>
      <w:r w:rsidR="00C574A9" w:rsidRPr="00FF13B5">
        <w:rPr>
          <w:b/>
          <w:lang w:val="en-PH"/>
        </w:rPr>
        <w:t>1</w:t>
      </w:r>
      <w:r w:rsidRPr="00FF13B5">
        <w:rPr>
          <w:b/>
          <w:lang w:val="en-PH"/>
        </w:rPr>
        <w:noBreakHyphen/>
      </w:r>
      <w:r w:rsidR="00C574A9" w:rsidRPr="00FF13B5">
        <w:rPr>
          <w:b/>
          <w:lang w:val="en-PH"/>
        </w:rPr>
        <w:t>29</w:t>
      </w:r>
      <w:r w:rsidRPr="00FF13B5">
        <w:rPr>
          <w:b/>
          <w:lang w:val="en-PH"/>
        </w:rPr>
        <w:noBreakHyphen/>
      </w:r>
      <w:r w:rsidR="00C574A9" w:rsidRPr="00FF13B5">
        <w:rPr>
          <w:b/>
          <w:lang w:val="en-PH"/>
        </w:rPr>
        <w:t>10.</w:t>
      </w:r>
      <w:r w:rsidR="00C574A9" w:rsidRPr="00FF13B5">
        <w:rPr>
          <w:lang w:val="en-PH"/>
        </w:rPr>
        <w:t xml:space="preserve"> Creation of council; purpose.</w:t>
      </w:r>
    </w:p>
    <w:p w:rsidR="00FF13B5" w:rsidRDefault="00C574A9" w:rsidP="00FF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3B5">
        <w:rPr>
          <w:lang w:val="en-PH"/>
        </w:rPr>
        <w:tab/>
        <w:t>The South Carolina Council on the Holocaust is created. The purpose of the council, working in conjunction with the State Department of Education, is to develop an educational program to prevent future atrocities similar to the systematic program of genocide of six million Jews and others by the Nazis. The program must be designed to honor the survivors of the Holocaust and their descendants and the South Carolinians and their descendants who participated in the liberation of concentration camps. The council also shall develop and establish an appropriate program for an annual observance of the Holocaust.</w:t>
      </w:r>
    </w:p>
    <w:p w:rsidR="00FF13B5" w:rsidRDefault="00FF13B5" w:rsidP="00FF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13B5" w:rsidRDefault="00FF13B5" w:rsidP="00FF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74A9" w:rsidRPr="00FF13B5">
        <w:rPr>
          <w:lang w:val="en-PH"/>
        </w:rPr>
        <w:t xml:space="preserve">: 1989 Act No. 189, Part II, </w:t>
      </w:r>
      <w:r w:rsidRPr="00FF13B5">
        <w:rPr>
          <w:lang w:val="en-PH"/>
        </w:rPr>
        <w:t xml:space="preserve">Section </w:t>
      </w:r>
      <w:r w:rsidR="00C574A9" w:rsidRPr="00FF13B5">
        <w:rPr>
          <w:lang w:val="en-PH"/>
        </w:rPr>
        <w:t>56.</w:t>
      </w:r>
    </w:p>
    <w:p w:rsidR="00FF13B5" w:rsidRDefault="00C574A9" w:rsidP="00FF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3B5">
        <w:rPr>
          <w:lang w:val="en-PH"/>
        </w:rPr>
        <w:t>LIBRARY REFERENCES</w:t>
      </w:r>
    </w:p>
    <w:p w:rsidR="00FF13B5" w:rsidRDefault="00C574A9" w:rsidP="00FF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3B5">
        <w:rPr>
          <w:lang w:val="en-PH"/>
        </w:rPr>
        <w:t>Westlaw Key Number Search: 360k45.</w:t>
      </w:r>
    </w:p>
    <w:p w:rsidR="00FF13B5" w:rsidRDefault="00C574A9" w:rsidP="00FF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3B5">
        <w:rPr>
          <w:lang w:val="en-PH"/>
        </w:rPr>
        <w:t>States 45.</w:t>
      </w:r>
    </w:p>
    <w:p w:rsidR="00FF13B5" w:rsidRPr="00FF13B5" w:rsidRDefault="00C574A9" w:rsidP="00FF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13B5">
        <w:rPr>
          <w:lang w:val="en-PH"/>
        </w:rPr>
        <w:t xml:space="preserve">C.J.S. States </w:t>
      </w:r>
      <w:r w:rsidR="00FF13B5" w:rsidRPr="00FF13B5">
        <w:rPr>
          <w:lang w:val="en-PH"/>
        </w:rPr>
        <w:t xml:space="preserve">Sections </w:t>
      </w:r>
      <w:r w:rsidRPr="00FF13B5">
        <w:rPr>
          <w:lang w:val="en-PH"/>
        </w:rPr>
        <w:t xml:space="preserve"> 79, 82, 136.</w:t>
      </w:r>
    </w:p>
    <w:p w:rsidR="00FF13B5" w:rsidRPr="00FF13B5" w:rsidRDefault="00FF13B5" w:rsidP="00FF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13B5" w:rsidRDefault="00FF13B5" w:rsidP="00FF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3B5">
        <w:rPr>
          <w:b/>
          <w:lang w:val="en-PH"/>
        </w:rPr>
        <w:t xml:space="preserve">SECTION </w:t>
      </w:r>
      <w:r w:rsidR="00C574A9" w:rsidRPr="00FF13B5">
        <w:rPr>
          <w:b/>
          <w:lang w:val="en-PH"/>
        </w:rPr>
        <w:t>1</w:t>
      </w:r>
      <w:r w:rsidRPr="00FF13B5">
        <w:rPr>
          <w:b/>
          <w:lang w:val="en-PH"/>
        </w:rPr>
        <w:noBreakHyphen/>
      </w:r>
      <w:r w:rsidR="00C574A9" w:rsidRPr="00FF13B5">
        <w:rPr>
          <w:b/>
          <w:lang w:val="en-PH"/>
        </w:rPr>
        <w:t>29</w:t>
      </w:r>
      <w:r w:rsidRPr="00FF13B5">
        <w:rPr>
          <w:b/>
          <w:lang w:val="en-PH"/>
        </w:rPr>
        <w:noBreakHyphen/>
      </w:r>
      <w:r w:rsidR="00C574A9" w:rsidRPr="00FF13B5">
        <w:rPr>
          <w:b/>
          <w:lang w:val="en-PH"/>
        </w:rPr>
        <w:t>20.</w:t>
      </w:r>
      <w:r w:rsidR="00C574A9" w:rsidRPr="00FF13B5">
        <w:rPr>
          <w:lang w:val="en-PH"/>
        </w:rPr>
        <w:t xml:space="preserve"> Membership of council.</w:t>
      </w:r>
    </w:p>
    <w:p w:rsidR="00FF13B5" w:rsidRDefault="00C574A9" w:rsidP="00FF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3B5">
        <w:rPr>
          <w:lang w:val="en-PH"/>
        </w:rPr>
        <w:tab/>
        <w:t>The council consists of twelve members: four appointed by the Governor, four appointed by the President of the Senate, and four appointed by the Speaker of the House of Representatives. Members must be appointed for two</w:t>
      </w:r>
      <w:r w:rsidR="00FF13B5" w:rsidRPr="00FF13B5">
        <w:rPr>
          <w:lang w:val="en-PH"/>
        </w:rPr>
        <w:noBreakHyphen/>
      </w:r>
      <w:r w:rsidRPr="00FF13B5">
        <w:rPr>
          <w:lang w:val="en-PH"/>
        </w:rPr>
        <w:t>year terms to begin July first of each year. A majority of the members constitutes a quorum for the transaction of business, and the council shall meet not more than once each quarter.</w:t>
      </w:r>
    </w:p>
    <w:p w:rsidR="00FF13B5" w:rsidRDefault="00FF13B5" w:rsidP="00FF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13B5" w:rsidRDefault="00FF13B5" w:rsidP="00FF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74A9" w:rsidRPr="00FF13B5">
        <w:rPr>
          <w:lang w:val="en-PH"/>
        </w:rPr>
        <w:t xml:space="preserve">: 1989 Act No. 189, Part II, </w:t>
      </w:r>
      <w:r w:rsidRPr="00FF13B5">
        <w:rPr>
          <w:lang w:val="en-PH"/>
        </w:rPr>
        <w:t xml:space="preserve">Section </w:t>
      </w:r>
      <w:r w:rsidR="00C574A9" w:rsidRPr="00FF13B5">
        <w:rPr>
          <w:lang w:val="en-PH"/>
        </w:rPr>
        <w:t>56.</w:t>
      </w:r>
    </w:p>
    <w:p w:rsidR="00FF13B5" w:rsidRDefault="00C574A9" w:rsidP="00FF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3B5">
        <w:rPr>
          <w:lang w:val="en-PH"/>
        </w:rPr>
        <w:t>LIBRARY REFERENCES</w:t>
      </w:r>
    </w:p>
    <w:p w:rsidR="00FF13B5" w:rsidRDefault="00C574A9" w:rsidP="00FF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3B5">
        <w:rPr>
          <w:lang w:val="en-PH"/>
        </w:rPr>
        <w:t>Westlaw Key Number Searches: 360k45; 360k51.</w:t>
      </w:r>
    </w:p>
    <w:p w:rsidR="00FF13B5" w:rsidRDefault="00C574A9" w:rsidP="00FF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3B5">
        <w:rPr>
          <w:lang w:val="en-PH"/>
        </w:rPr>
        <w:t>States 45, 51.</w:t>
      </w:r>
    </w:p>
    <w:p w:rsidR="00FF13B5" w:rsidRPr="00FF13B5" w:rsidRDefault="00C574A9" w:rsidP="00FF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13B5">
        <w:rPr>
          <w:lang w:val="en-PH"/>
        </w:rPr>
        <w:t xml:space="preserve">C.J.S. States </w:t>
      </w:r>
      <w:r w:rsidR="00FF13B5" w:rsidRPr="00FF13B5">
        <w:rPr>
          <w:lang w:val="en-PH"/>
        </w:rPr>
        <w:t xml:space="preserve">Sections </w:t>
      </w:r>
      <w:r w:rsidRPr="00FF13B5">
        <w:rPr>
          <w:lang w:val="en-PH"/>
        </w:rPr>
        <w:t xml:space="preserve"> 61, 79, 82, 87, 92, 136.</w:t>
      </w:r>
    </w:p>
    <w:p w:rsidR="00FF13B5" w:rsidRPr="00FF13B5" w:rsidRDefault="00FF13B5" w:rsidP="00FF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13B5" w:rsidRDefault="00FF13B5" w:rsidP="00FF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3B5">
        <w:rPr>
          <w:b/>
          <w:lang w:val="en-PH"/>
        </w:rPr>
        <w:t xml:space="preserve">SECTION </w:t>
      </w:r>
      <w:r w:rsidR="00C574A9" w:rsidRPr="00FF13B5">
        <w:rPr>
          <w:b/>
          <w:lang w:val="en-PH"/>
        </w:rPr>
        <w:t>1</w:t>
      </w:r>
      <w:r w:rsidRPr="00FF13B5">
        <w:rPr>
          <w:b/>
          <w:lang w:val="en-PH"/>
        </w:rPr>
        <w:noBreakHyphen/>
      </w:r>
      <w:r w:rsidR="00C574A9" w:rsidRPr="00FF13B5">
        <w:rPr>
          <w:b/>
          <w:lang w:val="en-PH"/>
        </w:rPr>
        <w:t>29</w:t>
      </w:r>
      <w:r w:rsidRPr="00FF13B5">
        <w:rPr>
          <w:b/>
          <w:lang w:val="en-PH"/>
        </w:rPr>
        <w:noBreakHyphen/>
      </w:r>
      <w:r w:rsidR="00C574A9" w:rsidRPr="00FF13B5">
        <w:rPr>
          <w:b/>
          <w:lang w:val="en-PH"/>
        </w:rPr>
        <w:t>30.</w:t>
      </w:r>
      <w:r w:rsidR="00C574A9" w:rsidRPr="00FF13B5">
        <w:rPr>
          <w:lang w:val="en-PH"/>
        </w:rPr>
        <w:t xml:space="preserve"> Department of Education to provide necessary staff for council.</w:t>
      </w:r>
    </w:p>
    <w:p w:rsidR="00FF13B5" w:rsidRDefault="00C574A9" w:rsidP="00FF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3B5">
        <w:rPr>
          <w:lang w:val="en-PH"/>
        </w:rPr>
        <w:tab/>
        <w:t>The State Department of Education shall provide technical, administrative, or clerical staff necessary for the council to conduct its business.</w:t>
      </w:r>
    </w:p>
    <w:p w:rsidR="00FF13B5" w:rsidRDefault="00FF13B5" w:rsidP="00FF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13B5" w:rsidRDefault="00FF13B5" w:rsidP="00FF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74A9" w:rsidRPr="00FF13B5">
        <w:rPr>
          <w:lang w:val="en-PH"/>
        </w:rPr>
        <w:t xml:space="preserve">: 1989 Act No. 189, Part II, </w:t>
      </w:r>
      <w:r w:rsidRPr="00FF13B5">
        <w:rPr>
          <w:lang w:val="en-PH"/>
        </w:rPr>
        <w:t xml:space="preserve">Section </w:t>
      </w:r>
      <w:r w:rsidR="00C574A9" w:rsidRPr="00FF13B5">
        <w:rPr>
          <w:lang w:val="en-PH"/>
        </w:rPr>
        <w:t>56.</w:t>
      </w:r>
    </w:p>
    <w:p w:rsidR="00FF13B5" w:rsidRDefault="00C574A9" w:rsidP="00FF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3B5">
        <w:rPr>
          <w:lang w:val="en-PH"/>
        </w:rPr>
        <w:t>LIBRARY REFERENCES</w:t>
      </w:r>
    </w:p>
    <w:p w:rsidR="00FF13B5" w:rsidRDefault="00C574A9" w:rsidP="00FF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3B5">
        <w:rPr>
          <w:lang w:val="en-PH"/>
        </w:rPr>
        <w:t>Westlaw Key Number Search: 345k47.</w:t>
      </w:r>
    </w:p>
    <w:p w:rsidR="00FF13B5" w:rsidRDefault="00C574A9" w:rsidP="00FF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3B5">
        <w:rPr>
          <w:lang w:val="en-PH"/>
        </w:rPr>
        <w:t>Schools 47.</w:t>
      </w:r>
    </w:p>
    <w:p w:rsidR="00FF13B5" w:rsidRPr="00FF13B5" w:rsidRDefault="00C574A9" w:rsidP="00FF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13B5">
        <w:rPr>
          <w:lang w:val="en-PH"/>
        </w:rPr>
        <w:t xml:space="preserve">C.J.S. Schools and School Districts </w:t>
      </w:r>
      <w:r w:rsidR="00FF13B5" w:rsidRPr="00FF13B5">
        <w:rPr>
          <w:lang w:val="en-PH"/>
        </w:rPr>
        <w:t xml:space="preserve">Sections </w:t>
      </w:r>
      <w:r w:rsidRPr="00FF13B5">
        <w:rPr>
          <w:lang w:val="en-PH"/>
        </w:rPr>
        <w:t xml:space="preserve"> 81 to 92, 174.</w:t>
      </w:r>
    </w:p>
    <w:p w:rsidR="00FF13B5" w:rsidRPr="00FF13B5" w:rsidRDefault="00FF13B5" w:rsidP="00FF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13B5" w:rsidRDefault="00FF13B5" w:rsidP="00FF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3B5">
        <w:rPr>
          <w:b/>
          <w:lang w:val="en-PH"/>
        </w:rPr>
        <w:t xml:space="preserve">SECTION </w:t>
      </w:r>
      <w:r w:rsidR="00C574A9" w:rsidRPr="00FF13B5">
        <w:rPr>
          <w:b/>
          <w:lang w:val="en-PH"/>
        </w:rPr>
        <w:t>1</w:t>
      </w:r>
      <w:r w:rsidRPr="00FF13B5">
        <w:rPr>
          <w:b/>
          <w:lang w:val="en-PH"/>
        </w:rPr>
        <w:noBreakHyphen/>
      </w:r>
      <w:r w:rsidR="00C574A9" w:rsidRPr="00FF13B5">
        <w:rPr>
          <w:b/>
          <w:lang w:val="en-PH"/>
        </w:rPr>
        <w:t>29</w:t>
      </w:r>
      <w:r w:rsidRPr="00FF13B5">
        <w:rPr>
          <w:b/>
          <w:lang w:val="en-PH"/>
        </w:rPr>
        <w:noBreakHyphen/>
      </w:r>
      <w:r w:rsidR="00C574A9" w:rsidRPr="00FF13B5">
        <w:rPr>
          <w:b/>
          <w:lang w:val="en-PH"/>
        </w:rPr>
        <w:t>40.</w:t>
      </w:r>
      <w:r w:rsidR="00C574A9" w:rsidRPr="00FF13B5">
        <w:rPr>
          <w:lang w:val="en-PH"/>
        </w:rPr>
        <w:t xml:space="preserve"> Powers of council.</w:t>
      </w:r>
    </w:p>
    <w:p w:rsidR="00FF13B5" w:rsidRDefault="00C574A9" w:rsidP="00FF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3B5">
        <w:rPr>
          <w:lang w:val="en-PH"/>
        </w:rPr>
        <w:tab/>
        <w:t>In addition to appropriations annually made available by the General Assembly, the council may enter into contracts and accept gifts, contributions, and bequests of an unrestricted nature from individuals, foundations, corporations, and other organizations or institutions for the purpose of furthering the educational objectives of the council.</w:t>
      </w:r>
    </w:p>
    <w:p w:rsidR="00FF13B5" w:rsidRDefault="00FF13B5" w:rsidP="00FF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13B5" w:rsidRDefault="00FF13B5" w:rsidP="00FF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74A9" w:rsidRPr="00FF13B5">
        <w:rPr>
          <w:lang w:val="en-PH"/>
        </w:rPr>
        <w:t xml:space="preserve">: 1989 Act No. 189, Part II, </w:t>
      </w:r>
      <w:r w:rsidRPr="00FF13B5">
        <w:rPr>
          <w:lang w:val="en-PH"/>
        </w:rPr>
        <w:t xml:space="preserve">Section </w:t>
      </w:r>
      <w:r w:rsidR="00C574A9" w:rsidRPr="00FF13B5">
        <w:rPr>
          <w:lang w:val="en-PH"/>
        </w:rPr>
        <w:t>56.</w:t>
      </w:r>
    </w:p>
    <w:p w:rsidR="00FF13B5" w:rsidRDefault="00C574A9" w:rsidP="00FF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3B5">
        <w:rPr>
          <w:lang w:val="en-PH"/>
        </w:rPr>
        <w:t>LIBRARY REFERENCES</w:t>
      </w:r>
    </w:p>
    <w:p w:rsidR="00FF13B5" w:rsidRDefault="00C574A9" w:rsidP="00FF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3B5">
        <w:rPr>
          <w:lang w:val="en-PH"/>
        </w:rPr>
        <w:t>Westlaw Key Number Search: 360k68.</w:t>
      </w:r>
    </w:p>
    <w:p w:rsidR="00FF13B5" w:rsidRDefault="00C574A9" w:rsidP="00FF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3B5">
        <w:rPr>
          <w:lang w:val="en-PH"/>
        </w:rPr>
        <w:t>States 68.</w:t>
      </w:r>
    </w:p>
    <w:p w:rsidR="00FF13B5" w:rsidRPr="00FF13B5" w:rsidRDefault="00C574A9" w:rsidP="00FF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F13B5">
        <w:rPr>
          <w:lang w:val="en-PH"/>
        </w:rPr>
        <w:t xml:space="preserve">C.J.S. States </w:t>
      </w:r>
      <w:r w:rsidR="00FF13B5" w:rsidRPr="00FF13B5">
        <w:rPr>
          <w:lang w:val="en-PH"/>
        </w:rPr>
        <w:t xml:space="preserve">Sections </w:t>
      </w:r>
      <w:r w:rsidRPr="00FF13B5">
        <w:rPr>
          <w:lang w:val="en-PH"/>
        </w:rPr>
        <w:t xml:space="preserve"> 130 to 135, 139.</w:t>
      </w:r>
    </w:p>
    <w:p w:rsidR="00FF13B5" w:rsidRPr="00FF13B5" w:rsidRDefault="00FF13B5" w:rsidP="00FF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F13B5" w:rsidRDefault="00FF13B5" w:rsidP="00FF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3B5">
        <w:rPr>
          <w:b/>
          <w:lang w:val="en-PH"/>
        </w:rPr>
        <w:lastRenderedPageBreak/>
        <w:t xml:space="preserve">SECTION </w:t>
      </w:r>
      <w:r w:rsidR="00C574A9" w:rsidRPr="00FF13B5">
        <w:rPr>
          <w:b/>
          <w:lang w:val="en-PH"/>
        </w:rPr>
        <w:t>1</w:t>
      </w:r>
      <w:r w:rsidRPr="00FF13B5">
        <w:rPr>
          <w:b/>
          <w:lang w:val="en-PH"/>
        </w:rPr>
        <w:noBreakHyphen/>
      </w:r>
      <w:r w:rsidR="00C574A9" w:rsidRPr="00FF13B5">
        <w:rPr>
          <w:b/>
          <w:lang w:val="en-PH"/>
        </w:rPr>
        <w:t>29</w:t>
      </w:r>
      <w:r w:rsidRPr="00FF13B5">
        <w:rPr>
          <w:b/>
          <w:lang w:val="en-PH"/>
        </w:rPr>
        <w:noBreakHyphen/>
      </w:r>
      <w:r w:rsidR="00C574A9" w:rsidRPr="00FF13B5">
        <w:rPr>
          <w:b/>
          <w:lang w:val="en-PH"/>
        </w:rPr>
        <w:t>50.</w:t>
      </w:r>
      <w:r w:rsidR="00C574A9" w:rsidRPr="00FF13B5">
        <w:rPr>
          <w:lang w:val="en-PH"/>
        </w:rPr>
        <w:t xml:space="preserve"> Compensation of council members.</w:t>
      </w:r>
    </w:p>
    <w:p w:rsidR="00FF13B5" w:rsidRDefault="00C574A9" w:rsidP="00FF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3B5">
        <w:rPr>
          <w:lang w:val="en-PH"/>
        </w:rPr>
        <w:tab/>
        <w:t>The members are allowed the usual mileage, per diem, and subsistence provided by law for members of state boards, committees, and commissions. The expenses of the legislative appointees must be paid from the approved accounts of their respective bodies, and the expenses of the gubernatorial appointees must be paid from funds appropriated to the Governor</w:t>
      </w:r>
      <w:r w:rsidR="00FF13B5" w:rsidRPr="00FF13B5">
        <w:rPr>
          <w:lang w:val="en-PH"/>
        </w:rPr>
        <w:t>’</w:t>
      </w:r>
      <w:r w:rsidRPr="00FF13B5">
        <w:rPr>
          <w:lang w:val="en-PH"/>
        </w:rPr>
        <w:t>s Office.</w:t>
      </w:r>
    </w:p>
    <w:p w:rsidR="00FF13B5" w:rsidRDefault="00FF13B5" w:rsidP="00FF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13B5" w:rsidRDefault="00FF13B5" w:rsidP="00FF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74A9" w:rsidRPr="00FF13B5">
        <w:rPr>
          <w:lang w:val="en-PH"/>
        </w:rPr>
        <w:t xml:space="preserve">: 1989 Act No. 189, Part II, </w:t>
      </w:r>
      <w:r w:rsidRPr="00FF13B5">
        <w:rPr>
          <w:lang w:val="en-PH"/>
        </w:rPr>
        <w:t xml:space="preserve">Section </w:t>
      </w:r>
      <w:r w:rsidR="00C574A9" w:rsidRPr="00FF13B5">
        <w:rPr>
          <w:lang w:val="en-PH"/>
        </w:rPr>
        <w:t>56.</w:t>
      </w:r>
    </w:p>
    <w:p w:rsidR="00FF13B5" w:rsidRDefault="00C574A9" w:rsidP="00FF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3B5">
        <w:rPr>
          <w:lang w:val="en-PH"/>
        </w:rPr>
        <w:t>LIBRARY REFERENCES</w:t>
      </w:r>
    </w:p>
    <w:p w:rsidR="00FF13B5" w:rsidRDefault="00C574A9" w:rsidP="00FF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3B5">
        <w:rPr>
          <w:lang w:val="en-PH"/>
        </w:rPr>
        <w:t>Westlaw Key Number Search: 360k60(1).</w:t>
      </w:r>
    </w:p>
    <w:p w:rsidR="00FF13B5" w:rsidRDefault="00C574A9" w:rsidP="00FF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13B5">
        <w:rPr>
          <w:lang w:val="en-PH"/>
        </w:rPr>
        <w:t>States 60(1).</w:t>
      </w:r>
    </w:p>
    <w:p w:rsidR="00F25049" w:rsidRPr="00FF13B5" w:rsidRDefault="00F25049" w:rsidP="00FF1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F13B5" w:rsidSect="00FF13B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3B5" w:rsidRDefault="00FF13B5" w:rsidP="00FF13B5">
      <w:r>
        <w:separator/>
      </w:r>
    </w:p>
  </w:endnote>
  <w:endnote w:type="continuationSeparator" w:id="0">
    <w:p w:rsidR="00FF13B5" w:rsidRDefault="00FF13B5" w:rsidP="00FF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3B5" w:rsidRPr="00FF13B5" w:rsidRDefault="00FF13B5" w:rsidP="00FF13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3B5" w:rsidRPr="00FF13B5" w:rsidRDefault="00FF13B5" w:rsidP="00FF13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3B5" w:rsidRPr="00FF13B5" w:rsidRDefault="00FF13B5" w:rsidP="00FF13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3B5" w:rsidRDefault="00FF13B5" w:rsidP="00FF13B5">
      <w:r>
        <w:separator/>
      </w:r>
    </w:p>
  </w:footnote>
  <w:footnote w:type="continuationSeparator" w:id="0">
    <w:p w:rsidR="00FF13B5" w:rsidRDefault="00FF13B5" w:rsidP="00FF1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3B5" w:rsidRPr="00FF13B5" w:rsidRDefault="00FF13B5" w:rsidP="00FF13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3B5" w:rsidRPr="00FF13B5" w:rsidRDefault="00FF13B5" w:rsidP="00FF13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3B5" w:rsidRPr="00FF13B5" w:rsidRDefault="00FF13B5" w:rsidP="00FF13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4A9"/>
    <w:rsid w:val="00C574A9"/>
    <w:rsid w:val="00F25049"/>
    <w:rsid w:val="00FF1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C7E47-0F48-488C-A240-FBF39CE5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57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574A9"/>
    <w:rPr>
      <w:rFonts w:ascii="Courier New" w:eastAsiaTheme="minorEastAsia" w:hAnsi="Courier New" w:cs="Courier New"/>
      <w:sz w:val="20"/>
      <w:szCs w:val="20"/>
    </w:rPr>
  </w:style>
  <w:style w:type="paragraph" w:styleId="Header">
    <w:name w:val="header"/>
    <w:basedOn w:val="Normal"/>
    <w:link w:val="HeaderChar"/>
    <w:uiPriority w:val="99"/>
    <w:unhideWhenUsed/>
    <w:rsid w:val="00FF13B5"/>
    <w:pPr>
      <w:tabs>
        <w:tab w:val="center" w:pos="4680"/>
        <w:tab w:val="right" w:pos="9360"/>
      </w:tabs>
    </w:pPr>
  </w:style>
  <w:style w:type="character" w:customStyle="1" w:styleId="HeaderChar">
    <w:name w:val="Header Char"/>
    <w:basedOn w:val="DefaultParagraphFont"/>
    <w:link w:val="Header"/>
    <w:uiPriority w:val="99"/>
    <w:rsid w:val="00FF13B5"/>
  </w:style>
  <w:style w:type="paragraph" w:styleId="Footer">
    <w:name w:val="footer"/>
    <w:basedOn w:val="Normal"/>
    <w:link w:val="FooterChar"/>
    <w:uiPriority w:val="99"/>
    <w:unhideWhenUsed/>
    <w:rsid w:val="00FF13B5"/>
    <w:pPr>
      <w:tabs>
        <w:tab w:val="center" w:pos="4680"/>
        <w:tab w:val="right" w:pos="9360"/>
      </w:tabs>
    </w:pPr>
  </w:style>
  <w:style w:type="character" w:customStyle="1" w:styleId="FooterChar">
    <w:name w:val="Footer Char"/>
    <w:basedOn w:val="DefaultParagraphFont"/>
    <w:link w:val="Footer"/>
    <w:uiPriority w:val="99"/>
    <w:rsid w:val="00FF1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Pages>
  <Words>443</Words>
  <Characters>2526</Characters>
  <Application>Microsoft Office Word</Application>
  <DocSecurity>0</DocSecurity>
  <Lines>21</Lines>
  <Paragraphs>5</Paragraphs>
  <ScaleCrop>false</ScaleCrop>
  <Company>Legislative Services Agency (LSA)</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2018-04-30T19:48:00Z</dcterms:created>
  <dcterms:modified xsi:type="dcterms:W3CDTF">2018-04-30T19:48:00Z</dcterms:modified>
</cp:coreProperties>
</file>