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21E">
        <w:t>CHAPTER 1</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21E">
        <w:t>General Provisions</w:t>
      </w:r>
      <w:bookmarkStart w:id="0" w:name="_GoBack"/>
      <w:bookmarkEnd w:id="0"/>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20.</w:t>
      </w:r>
      <w:r w:rsidR="0088758F" w:rsidRPr="00D1721E">
        <w:t xml:space="preserve"> Election date of members of House.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Representatives to the House of Representatives shall be elected from the several counties of the State at the general election to be held on Tuesday after the first Monday in November of every even</w:t>
      </w:r>
      <w:r w:rsidR="00D1721E" w:rsidRPr="00D1721E">
        <w:noBreakHyphen/>
      </w:r>
      <w:r w:rsidRPr="00D1721E">
        <w:t>numbered year.</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2; 1952 Code </w:t>
      </w:r>
      <w:r w:rsidRPr="00D1721E">
        <w:t xml:space="preserve">Section </w:t>
      </w:r>
      <w:r w:rsidR="0088758F" w:rsidRPr="00D1721E">
        <w:t>30</w:t>
      </w:r>
      <w:r w:rsidRPr="00D1721E">
        <w:noBreakHyphen/>
      </w:r>
      <w:r w:rsidR="0088758F" w:rsidRPr="00D1721E">
        <w:t xml:space="preserve">2; 1942 Code </w:t>
      </w:r>
      <w:r w:rsidRPr="00D1721E">
        <w:t xml:space="preserve">Section </w:t>
      </w:r>
      <w:r w:rsidR="0088758F" w:rsidRPr="00D1721E">
        <w:t xml:space="preserve">2052; 1932 Code </w:t>
      </w:r>
      <w:r w:rsidRPr="00D1721E">
        <w:t xml:space="preserve">Section </w:t>
      </w:r>
      <w:r w:rsidR="0088758F" w:rsidRPr="00D1721E">
        <w:t xml:space="preserve">2052; Civ. C. </w:t>
      </w:r>
      <w:r w:rsidRPr="00D1721E">
        <w:t>‘</w:t>
      </w:r>
      <w:r w:rsidR="0088758F" w:rsidRPr="00D1721E">
        <w:t xml:space="preserve">22 </w:t>
      </w:r>
      <w:r w:rsidRPr="00D1721E">
        <w:t xml:space="preserve">Section </w:t>
      </w:r>
      <w:r w:rsidR="0088758F" w:rsidRPr="00D1721E">
        <w:t xml:space="preserve">14; Civ. C. </w:t>
      </w:r>
      <w:r w:rsidRPr="00D1721E">
        <w:t>‘</w:t>
      </w:r>
      <w:r w:rsidR="0088758F" w:rsidRPr="00D1721E">
        <w:t xml:space="preserve">12 </w:t>
      </w:r>
      <w:r w:rsidRPr="00D1721E">
        <w:t xml:space="preserve">Section </w:t>
      </w:r>
      <w:r w:rsidR="0088758F" w:rsidRPr="00D1721E">
        <w:t xml:space="preserve">14; Civ. C. </w:t>
      </w:r>
      <w:r w:rsidRPr="00D1721E">
        <w:t>‘</w:t>
      </w:r>
      <w:r w:rsidR="0088758F" w:rsidRPr="00D1721E">
        <w:t xml:space="preserve">02 </w:t>
      </w:r>
      <w:r w:rsidRPr="00D1721E">
        <w:t xml:space="preserve">Section </w:t>
      </w:r>
      <w:r w:rsidR="0088758F" w:rsidRPr="00D1721E">
        <w:t>12; G. S. 11; R. S. 11; 1901 (23) 611; 1902 (23) 1197; 1908 (25) 1283; 1910 (26) 867; 1911 (27) 68; 1912 (27) 827; 1916 (29) 717; 1918 (30) 881; 1919 (31) 5; 1922 (32) 922; 1932 (37) 1111.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CROSS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Conduct of elections, generally, see </w:t>
      </w:r>
      <w:r w:rsidR="00D1721E" w:rsidRPr="00D1721E">
        <w:t xml:space="preserve">Sections </w:t>
      </w:r>
      <w:r w:rsidRPr="00D1721E">
        <w:t xml:space="preserve"> 7</w:t>
      </w:r>
      <w:r w:rsidR="00D1721E" w:rsidRPr="00D1721E">
        <w:noBreakHyphen/>
      </w:r>
      <w:r w:rsidRPr="00D1721E">
        <w:t>13</w:t>
      </w:r>
      <w:r w:rsidR="00D1721E" w:rsidRPr="00D1721E">
        <w:noBreakHyphen/>
      </w:r>
      <w:r w:rsidRPr="00D1721E">
        <w:t>10 et seq.</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Election of representatives, see SC Const, Art 3, </w:t>
      </w:r>
      <w:r w:rsidR="00D1721E" w:rsidRPr="00D1721E">
        <w:t xml:space="preserve">Section </w:t>
      </w:r>
      <w:r w:rsidRPr="00D1721E">
        <w:t>8.</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144k205.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Elections 205.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Elections </w:t>
      </w:r>
      <w:r w:rsidR="00D1721E" w:rsidRPr="00D1721E">
        <w:t xml:space="preserve">Section </w:t>
      </w:r>
      <w:r w:rsidRPr="00D1721E">
        <w:t>198.</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C.J.S. Elections </w:t>
      </w:r>
      <w:r w:rsidR="00D1721E" w:rsidRPr="00D1721E">
        <w:t xml:space="preserve">Section </w:t>
      </w:r>
      <w:r w:rsidRPr="00D1721E">
        <w:t>198.</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30.</w:t>
      </w:r>
      <w:r w:rsidR="0088758F" w:rsidRPr="00D1721E">
        <w:t xml:space="preserve"> Each House office shall be separate and distinct; candidate must qualify for one specific office.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election ballots for House offices shall reflect the number assigned to each office and the names of the candidates.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2.1; 1972 (57) 2384.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CROSS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Qualification of members of the House, see SC Const, Art 3, </w:t>
      </w:r>
      <w:r w:rsidR="00D1721E" w:rsidRPr="00D1721E">
        <w:t xml:space="preserve">Section </w:t>
      </w:r>
      <w:r w:rsidRPr="00D1721E">
        <w:t>7.</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360k24.1.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S.C. Jur. General Assembly </w:t>
      </w:r>
      <w:r w:rsidR="00D1721E" w:rsidRPr="00D1721E">
        <w:t xml:space="preserve">Section </w:t>
      </w:r>
      <w:r w:rsidRPr="00D1721E">
        <w:t>19, Size of House.</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35.</w:t>
      </w:r>
      <w:r w:rsidR="0088758F" w:rsidRPr="00D1721E">
        <w:t xml:space="preserve"> House of Representatives election districts. Part 1</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Beginning with the 2012 general election, one representative of the House of Representatives must be elected from each of the following districts:</w:t>
      </w:r>
    </w:p>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36,528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
        <w:gridCol w:w="194"/>
        <w:gridCol w:w="194"/>
        <w:gridCol w:w="7498"/>
        <w:gridCol w:w="108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Keowee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Newry</w:t>
            </w:r>
            <w:r w:rsidR="00D1721E" w:rsidRPr="00D1721E">
              <w:rPr>
                <w:rFonts w:eastAsia="Times New Roman"/>
                <w:szCs w:val="20"/>
              </w:rPr>
              <w:noBreakHyphen/>
            </w:r>
            <w:r w:rsidRPr="00D1721E">
              <w:rPr>
                <w:rFonts w:eastAsia="Times New Roman"/>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Pickens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Stone Church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37,745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Flat Rock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Liberty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Mountain 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Norris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Stone Church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38,114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6"/>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Pickens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Liberty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Mountain 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Norris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188"/>
        <w:gridCol w:w="188"/>
        <w:gridCol w:w="7496"/>
        <w:gridCol w:w="1094"/>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Pickens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Crosswell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Crosswell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Flat Rock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Powdersville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5/A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Appleton</w:t>
            </w:r>
            <w:r w:rsidR="00D1721E" w:rsidRPr="00D1721E">
              <w:rPr>
                <w:rFonts w:eastAsia="Times New Roman"/>
                <w:szCs w:val="20"/>
              </w:rPr>
              <w:noBreakHyphen/>
            </w:r>
            <w:r w:rsidRPr="00D1721E">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w:t>
            </w:r>
            <w:r w:rsidR="00D1721E" w:rsidRPr="00D1721E">
              <w:rPr>
                <w:rFonts w:eastAsia="Times New Roman"/>
                <w:szCs w:val="20"/>
              </w:rPr>
              <w:t>’</w:t>
            </w:r>
            <w:r w:rsidRPr="00D1721E">
              <w:rPr>
                <w:rFonts w:eastAsia="Times New Roman"/>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Edgewood Station 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 France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Pendleton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w:t>
            </w:r>
            <w:r w:rsidRPr="00D1721E">
              <w:rPr>
                <w:rFonts w:eastAsia="Times New Roman"/>
                <w:szCs w:val="20"/>
              </w:rPr>
              <w:lastRenderedPageBreak/>
              <w:t>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3,980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Three and Twenty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White Plains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38,039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88"/>
        <w:gridCol w:w="188"/>
        <w:gridCol w:w="7493"/>
        <w:gridCol w:w="1095"/>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Abbeville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Broadmouth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Keowee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Barker</w:t>
            </w:r>
            <w:r w:rsidR="00D1721E" w:rsidRPr="00D1721E">
              <w:rPr>
                <w:rFonts w:eastAsia="Times New Roman"/>
                <w:szCs w:val="20"/>
              </w:rPr>
              <w:t>’</w:t>
            </w:r>
            <w:r w:rsidRPr="00D1721E">
              <w:rPr>
                <w:rFonts w:eastAsia="Times New Roman"/>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Bowling Green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Cedar Grove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Flat Rock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Homeland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Starr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36,440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
        <w:gridCol w:w="199"/>
        <w:gridCol w:w="199"/>
        <w:gridCol w:w="7445"/>
        <w:gridCol w:w="110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5/A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2011, 2012, 2013, 2014, 2015, 2016, 2017, 2025, 2026, 2034, 2035, 2038, 3000, 3001, 3002, 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Denver</w:t>
            </w:r>
            <w:r w:rsidR="00D1721E" w:rsidRPr="00D1721E">
              <w:rPr>
                <w:rFonts w:eastAsia="Times New Roman"/>
                <w:szCs w:val="20"/>
              </w:rPr>
              <w:noBreakHyphen/>
            </w:r>
            <w:r w:rsidRPr="00D1721E">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Edgewood Station 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Homeland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 France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Pendleton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Varennes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 Savannah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36,878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Bowling Green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Cedar Grove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 Pelzer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2008, 2009, 2010, 2011, 2012, 2014, 2016, 2019, 2020, 2021, 2022, 2023, 2024, 2025, 2026, 2027, 2028, 2029, 2030, 2031, 2032, 2033, 2034, 2035, 3000, 3001, 3002, 3003, 3004, 3005, 3006, 3007, 3008, 3009, 3010, 3011, 3012, 3013, </w:t>
            </w:r>
            <w:r w:rsidRPr="00D1721E">
              <w:rPr>
                <w:rFonts w:eastAsia="Times New Roman"/>
                <w:szCs w:val="20"/>
              </w:rPr>
              <w:lastRenderedPageBreak/>
              <w:t>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5,133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37,591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0.777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Three and Twenty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 Pelzer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White Plains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Aiken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Grove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Monaview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Piedmont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Westcliffe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Pickens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Crosswell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Crosswell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Powdersville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Abbeville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Broadmouth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Hall</w:t>
            </w:r>
            <w:r w:rsidR="00D1721E" w:rsidRPr="00D1721E">
              <w:rPr>
                <w:rFonts w:eastAsia="Times New Roman"/>
                <w:szCs w:val="20"/>
              </w:rPr>
              <w:t>’</w:t>
            </w:r>
            <w:r w:rsidRPr="00D1721E">
              <w:rPr>
                <w:rFonts w:eastAsia="Times New Roman"/>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Keowee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Flat Rock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Homeland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4021, 4022, 4037, 5000, 5001, 5002, 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Starr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Varennes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 Savannah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36,664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Callison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Civic Center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No.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No.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No. 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Laco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Liberty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New Market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Verdery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10,233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Ninety</w:t>
            </w:r>
            <w:r w:rsidR="00D1721E" w:rsidRPr="00D1721E">
              <w:rPr>
                <w:rFonts w:eastAsia="Times New Roman"/>
                <w:szCs w:val="20"/>
              </w:rPr>
              <w:noBreakHyphen/>
            </w:r>
            <w:r w:rsidRPr="00D1721E">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Ninety</w:t>
            </w:r>
            <w:r w:rsidR="00D1721E" w:rsidRPr="00D1721E">
              <w:rPr>
                <w:rFonts w:eastAsia="Times New Roman"/>
                <w:szCs w:val="20"/>
              </w:rPr>
              <w:noBreakHyphen/>
            </w:r>
            <w:r w:rsidRPr="00D1721E">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38,116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7"/>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Barksdale</w:t>
            </w:r>
            <w:r w:rsidR="00D1721E" w:rsidRPr="00D1721E">
              <w:rPr>
                <w:rFonts w:eastAsia="Times New Roman"/>
                <w:szCs w:val="20"/>
              </w:rPr>
              <w:noBreakHyphen/>
            </w:r>
            <w:r w:rsidRPr="00D1721E">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Barksdale</w:t>
            </w:r>
            <w:r w:rsidR="00D1721E" w:rsidRPr="00D1721E">
              <w:rPr>
                <w:rFonts w:eastAsia="Times New Roman"/>
                <w:szCs w:val="20"/>
              </w:rPr>
              <w:noBreakHyphen/>
            </w:r>
            <w:r w:rsidRPr="00D1721E">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Martins</w:t>
            </w:r>
            <w:r w:rsidR="00D1721E" w:rsidRPr="00D1721E">
              <w:rPr>
                <w:rFonts w:eastAsia="Times New Roman"/>
                <w:szCs w:val="20"/>
              </w:rPr>
              <w:noBreakHyphen/>
            </w:r>
            <w:r w:rsidRPr="00D1721E">
              <w:rPr>
                <w:rFonts w:eastAsia="Times New Roman"/>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1021, 1025, 1033, 1036, 1037, 1038, 1039, 1040, 1041, 1042, 1043, 1044, 1045, 1046, 1047, 1048, 1049, 1050, 1051, 1054, 1058, 1059, 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1043, 3000, 3001, 3002, 3003, 3004, 3005, 3006, 3007, 3008, 3009, 3010, 3011, 3013, 3014, 3015, 3016, 3017, 3018, 3019, 3020, 3021, 3022, 3023, 3024, </w:t>
            </w:r>
            <w:r w:rsidRPr="00D1721E">
              <w:rPr>
                <w:rFonts w:eastAsia="Times New Roman"/>
                <w:szCs w:val="20"/>
              </w:rPr>
              <w:lastRenderedPageBreak/>
              <w:t>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1,690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38,042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1006, 1007, 1008, 1009, 1010, 1011, 2000, 2001, 2002, 2003, 2004, 2005, 2006, 2007, 2008, 2009, 2010, 2011, 2012, </w:t>
            </w:r>
            <w:r w:rsidRPr="00D1721E">
              <w:rPr>
                <w:rFonts w:eastAsia="Times New Roman"/>
                <w:szCs w:val="20"/>
              </w:rPr>
              <w:lastRenderedPageBreak/>
              <w:t>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36,625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Laurens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Barksdale</w:t>
            </w:r>
            <w:r w:rsidR="00D1721E" w:rsidRPr="00D1721E">
              <w:rPr>
                <w:rFonts w:eastAsia="Times New Roman"/>
                <w:szCs w:val="20"/>
              </w:rPr>
              <w:noBreakHyphen/>
            </w:r>
            <w:r w:rsidRPr="00D1721E">
              <w:rPr>
                <w:rFonts w:eastAsia="Times New Roman"/>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Barksdale</w:t>
            </w:r>
            <w:r w:rsidR="00D1721E" w:rsidRPr="00D1721E">
              <w:rPr>
                <w:rFonts w:eastAsia="Times New Roman"/>
                <w:szCs w:val="20"/>
              </w:rPr>
              <w:noBreakHyphen/>
            </w:r>
            <w:r w:rsidRPr="00D1721E">
              <w:rPr>
                <w:rFonts w:eastAsia="Times New Roman"/>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1006, 1007, 1008, 1009, 1013, 1014, 1015, 1016, 1017, 1018, 1019, 1020, 1023, 1024, 1025, 1026, 1027, 1028, 1029, 1030, 2009, 3001, 3003, 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1002, 1003, 1004, 1005, 1006, 1007, 1008, 1009, 1010, 1011, 1012, 1015, 1016, 1017, 1018, 1019, 1020, 1021, 1022, 1023, 1024, 1025, 1026, 1027, 1028, 1029, 1030, 1031, 1032, 1033, 1034, 1035, 1036, 1037, 1038, 1039, 1040, 1041, 1042, 1043, 1044, 1045, 1046, 1047, 1048, 1049, 1050, 1051, 1052, 1053, 1054, </w:t>
            </w:r>
            <w:r w:rsidRPr="00D1721E">
              <w:rPr>
                <w:rFonts w:eastAsia="Times New Roman"/>
                <w:szCs w:val="20"/>
              </w:rPr>
              <w:lastRenderedPageBreak/>
              <w:t>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862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w:t>
            </w:r>
            <w:r w:rsidR="00D1721E" w:rsidRPr="00D1721E">
              <w:rPr>
                <w:rFonts w:eastAsia="Times New Roman"/>
                <w:szCs w:val="20"/>
              </w:rPr>
              <w:noBreakHyphen/>
            </w:r>
            <w:r w:rsidRPr="00D1721E">
              <w:rPr>
                <w:rFonts w:eastAsia="Times New Roman"/>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38,057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252"/>
        <w:gridCol w:w="252"/>
        <w:gridCol w:w="7216"/>
        <w:gridCol w:w="117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38,189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37,944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38,123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3"/>
        <w:gridCol w:w="183"/>
        <w:gridCol w:w="7510"/>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38,205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38,226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1015, 1016, 1017, 1018, 1021, 1022, 1023, 1024, 1025, 1026, 1027, 1028, 1029, 1030, 1031, 1032, 1035, 1036, 1037, 1038, 1039, 1040, 1041, 1042, 1043, </w:t>
            </w:r>
            <w:r w:rsidRPr="00D1721E">
              <w:rPr>
                <w:rFonts w:eastAsia="Times New Roman"/>
                <w:szCs w:val="20"/>
              </w:rPr>
              <w:lastRenderedPageBreak/>
              <w:t>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651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36,374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Chestnut Hills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2000, 2001, 2002, 2003, 2004, 2005, 2006, 2007, 2008, 2009, 2010, 2011, 2012, 2013, 2014, 2015, 2016, 2017, 2018, 2019, 2020, 2021, 2022, 2023, 2024, </w:t>
            </w:r>
            <w:r w:rsidRPr="00D1721E">
              <w:rPr>
                <w:rFonts w:eastAsia="Times New Roman"/>
                <w:szCs w:val="20"/>
              </w:rPr>
              <w:lastRenderedPageBreak/>
              <w:t>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1,582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Southside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Tanglewood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Welcome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Westcliffe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Woodruff Lakes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Donaldson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Grove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Piedmont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Reedy Fork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Southside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Tanglewood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Ware Place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Woodmont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3,610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36,713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Road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Gold Hill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36,914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Gilder Creek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Hillcrest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Mauldin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Simpsonville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Simpsonville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Simpsonville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38,199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08"/>
        <w:gridCol w:w="208"/>
        <w:gridCol w:w="7408"/>
        <w:gridCol w:w="112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Donaldson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Pineview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Raintree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Reedy Fork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Ware Place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Woodmont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Alma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Antioch and King</w:t>
            </w:r>
            <w:r w:rsidR="00D1721E" w:rsidRPr="00D1721E">
              <w:rPr>
                <w:rFonts w:eastAsia="Times New Roman"/>
                <w:szCs w:val="20"/>
              </w:rPr>
              <w:t>’</w:t>
            </w:r>
            <w:r w:rsidRPr="00D1721E">
              <w:rPr>
                <w:rFonts w:eastAsia="Times New Roman"/>
                <w:szCs w:val="20"/>
              </w:rPr>
              <w:t>s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 and King</w:t>
            </w:r>
            <w:r w:rsidR="00D1721E" w:rsidRPr="00D1721E">
              <w:rPr>
                <w:rFonts w:eastAsia="Times New Roman"/>
                <w:szCs w:val="20"/>
              </w:rPr>
              <w:t>’</w:t>
            </w:r>
            <w:r w:rsidRPr="00D1721E">
              <w:rPr>
                <w:rFonts w:eastAsia="Times New Roman"/>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Draytonville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John and Sarratt</w:t>
            </w:r>
            <w:r w:rsidR="00D1721E" w:rsidRPr="00D1721E">
              <w:rPr>
                <w:rFonts w:eastAsia="Times New Roman"/>
                <w:szCs w:val="20"/>
              </w:rPr>
              <w:t>’</w:t>
            </w:r>
            <w:r w:rsidRPr="00D1721E">
              <w:rPr>
                <w:rFonts w:eastAsia="Times New Roman"/>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Macedonia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Ravenna and Brown</w:t>
            </w:r>
            <w:r w:rsidR="00D1721E" w:rsidRPr="00D1721E">
              <w:rPr>
                <w:rFonts w:eastAsia="Times New Roman"/>
                <w:szCs w:val="20"/>
              </w:rPr>
              <w:t>’</w:t>
            </w:r>
            <w:r w:rsidRPr="00D1721E">
              <w:rPr>
                <w:rFonts w:eastAsia="Times New Roman"/>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Cannon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Delphia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37,391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Alma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Antioch and King</w:t>
            </w:r>
            <w:r w:rsidR="00D1721E" w:rsidRPr="00D1721E">
              <w:rPr>
                <w:rFonts w:eastAsia="Times New Roman"/>
                <w:szCs w:val="20"/>
              </w:rPr>
              <w:t>’</w:t>
            </w:r>
            <w:r w:rsidRPr="00D1721E">
              <w:rPr>
                <w:rFonts w:eastAsia="Times New Roman"/>
                <w:szCs w:val="20"/>
              </w:rPr>
              <w:t>s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3045, 3046, 3047, 3048, 3049, 3050, 3051, 3052, 3053, 3054, 3058, 3059, 3060, 3061, 3062, 3067, 3068, 4000, 4001, 4002, 4003, 4004, 4005, 4006, 4007, 4008, 4009, 4010, 4011, 4012, 4013, 4014, 4015, 4016, 4017, 4019, 4020, 4021, </w:t>
            </w:r>
            <w:r w:rsidRPr="00D1721E">
              <w:rPr>
                <w:rFonts w:eastAsia="Times New Roman"/>
                <w:szCs w:val="20"/>
              </w:rPr>
              <w:lastRenderedPageBreak/>
              <w:t>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 and King</w:t>
            </w:r>
            <w:r w:rsidR="00D1721E" w:rsidRPr="00D1721E">
              <w:rPr>
                <w:rFonts w:eastAsia="Times New Roman"/>
                <w:szCs w:val="20"/>
              </w:rPr>
              <w:t>’</w:t>
            </w:r>
            <w:r w:rsidRPr="00D1721E">
              <w:rPr>
                <w:rFonts w:eastAsia="Times New Roman"/>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Draytonville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Ezells</w:t>
            </w:r>
            <w:r w:rsidR="00D1721E" w:rsidRPr="00D1721E">
              <w:rPr>
                <w:rFonts w:eastAsia="Times New Roman"/>
                <w:szCs w:val="20"/>
              </w:rPr>
              <w:noBreakHyphen/>
            </w:r>
            <w:r w:rsidRPr="00D1721E">
              <w:rPr>
                <w:rFonts w:eastAsia="Times New Roman"/>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Macedonia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w:t>
            </w:r>
            <w:r w:rsidR="00D1721E" w:rsidRPr="00D1721E">
              <w:rPr>
                <w:rFonts w:eastAsia="Times New Roman"/>
                <w:szCs w:val="20"/>
              </w:rPr>
              <w:t>’</w:t>
            </w:r>
            <w:r w:rsidRPr="00D1721E">
              <w:rPr>
                <w:rFonts w:eastAsia="Times New Roman"/>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37,008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0.786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7"/>
        <w:gridCol w:w="197"/>
        <w:gridCol w:w="7456"/>
        <w:gridCol w:w="110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Beaumont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Chapman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Cornerstone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2003, 2005, 2006, 2007, 2008, 2009, 2010, 2011, 2012, 2013, 2014, 2015, 2016, 2017, 2018, 2019, 2020, 2021, 2022, 2023, 2024, 2025, 2026, 2027, 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E.P. Todd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Hayne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Roebuck Bethlehem</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Roebuck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Trinity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White Stone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37,344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Beaumont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Ben Avon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Boiling Springs High School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Chapman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Chesnee Senior Center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Cornerstone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Cowpens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Eastside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Mountain View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High School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Trinity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2000, 2001, 2002, 2003, 2004, 2005, 2006, 2007, 2008, 2009, 2010, 2011, 2012, 2013, 2014, 2015, 2016, 2017, 2018, 2019, 2020, 2021, 2022, 2023, 2024, </w:t>
            </w:r>
            <w:r w:rsidRPr="00D1721E">
              <w:rPr>
                <w:rFonts w:eastAsia="Times New Roman"/>
                <w:szCs w:val="20"/>
              </w:rPr>
              <w:lastRenderedPageBreak/>
              <w:t>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Whitlock Jr. High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Ben Avon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Cowpens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Eastside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R.D. Anderson Vocational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High School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White Stone Methodist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E.P. Todd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R.D. Anderson Vocational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Roebuck Bethlehem</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Roebuck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Wellford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Woodland Heights Recreation Center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0.965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9"/>
        <w:gridCol w:w="239"/>
        <w:gridCol w:w="7274"/>
        <w:gridCol w:w="116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Bells Crossing</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Circle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Hillcrest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Riverwalk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Walnut Springs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2,922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R.D. Anderson Vocational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Maple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Riverside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Spartanburg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1019, 1020, 1021, 1022, 1023, 1031, 1034, 1035, 1036, 1048, 2011, 2012, 2013, 2014, 2015, 2018, 2019, 2020, 2021, 2023, 2024, 2026, 2027, 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Wellford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37,471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Boiling Springs High School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Chapman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Hayne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Bowen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Mountain View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Spartanburg Fire Station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Whitlock Jr. High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Chesnee Senior Center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w:t>
            </w:r>
            <w:r w:rsidRPr="00D1721E">
              <w:rPr>
                <w:rFonts w:eastAsia="Times New Roman"/>
                <w:szCs w:val="20"/>
              </w:rPr>
              <w:lastRenderedPageBreak/>
              <w:t>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1,524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Bowen Baptist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4,567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38,208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7"/>
        <w:gridCol w:w="187"/>
        <w:gridCol w:w="7507"/>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1009, 1010, 1011, 1012, 1013, 1014, 1021, 1023, 1024, 1025, 1026, 1027, 1028, 1029, 1030, 1031, 1032, 1033, 1034, 1035, 1036, 1037, 1038, 1039, 1040, 1041, 1042, 1043, 1044, 1045, 1046, 1047, 1048, 1049, 1050, 1051, 1052, 1053, </w:t>
            </w:r>
            <w:r w:rsidRPr="00D1721E">
              <w:rPr>
                <w:rFonts w:eastAsia="Times New Roman"/>
                <w:szCs w:val="20"/>
              </w:rPr>
              <w:lastRenderedPageBreak/>
              <w:t>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Fruit Hill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Mayson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Richland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 Spring/Monetta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1007, 1008, 1011, 1012, 1013, 1014, 1015, 1016, 1017, 1018, 1019, 1020, 1021, 1022, 1023, 1024, 1025, 1026, 1027, 1028, 1029, 1030, 1031, 1032, 1033, 1034, 1035, 1036, 1037, 1038, 1039, 1040, 1041, 1042, 1043, 1044, 1045, 1046, </w:t>
            </w:r>
            <w:r w:rsidRPr="00D1721E">
              <w:rPr>
                <w:rFonts w:eastAsia="Times New Roman"/>
                <w:szCs w:val="20"/>
              </w:rPr>
              <w:lastRenderedPageBreak/>
              <w:t>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Ward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38,225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321"/>
      </w:tblGrid>
      <w:tr w:rsidR="0088758F" w:rsidRPr="00D1721E" w:rsidTr="00D1721E">
        <w:tc>
          <w:tcPr>
            <w:tcW w:w="7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40</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0.555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85"/>
        <w:gridCol w:w="185"/>
        <w:gridCol w:w="7503"/>
        <w:gridCol w:w="1092"/>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Baldwin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Blackstock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Eureka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23,956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Richland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Carolina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Clinton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Clinton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w:t>
            </w:r>
            <w:r w:rsidRPr="00D1721E">
              <w:rPr>
                <w:rFonts w:eastAsia="Times New Roman"/>
                <w:szCs w:val="20"/>
              </w:rPr>
              <w:lastRenderedPageBreak/>
              <w:t>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2,036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Clinton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Clinton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Long Branch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38,194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Baldwin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Blackstock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 Ward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Eureka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Independence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36,924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
        <w:gridCol w:w="243"/>
        <w:gridCol w:w="243"/>
        <w:gridCol w:w="7257"/>
        <w:gridCol w:w="1165"/>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Dwight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Gooch</w:t>
            </w:r>
            <w:r w:rsidR="00D1721E" w:rsidRPr="00D1721E">
              <w:rPr>
                <w:rFonts w:eastAsia="Times New Roman"/>
                <w:szCs w:val="20"/>
              </w:rPr>
              <w:t>’</w:t>
            </w:r>
            <w:r w:rsidRPr="00D1721E">
              <w:rPr>
                <w:rFonts w:eastAsia="Times New Roman"/>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38,086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45</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2,491</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1,294</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37,106</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7"/>
        <w:gridCol w:w="197"/>
        <w:gridCol w:w="7475"/>
        <w:gridCol w:w="109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Airport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Allison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Road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Ebenezer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Fairgrounds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Highland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Independence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Gallant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Oakwood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Rock Hill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Rock Hill No.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Tools Fork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37,609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Allison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Cannon Mill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Lakeshore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37,145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0.418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Airport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Allison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Road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Gold Hill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Lakeshore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Gallant</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Oakwood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37,326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Delphia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Ebenezer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Fairgrounds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Highland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Rock Hill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Rock Hill No.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Tools Fork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36,908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w:t>
            </w:r>
            <w:r w:rsidRPr="00D1721E">
              <w:rPr>
                <w:rFonts w:eastAsia="Times New Roman"/>
                <w:szCs w:val="20"/>
              </w:rPr>
              <w:lastRenderedPageBreak/>
              <w:t>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19,220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w:t>
            </w:r>
            <w:r w:rsidRPr="00D1721E">
              <w:rPr>
                <w:rFonts w:eastAsia="Times New Roman"/>
                <w:szCs w:val="20"/>
              </w:rPr>
              <w:lastRenderedPageBreak/>
              <w:t>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36,558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1.992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200"/>
        <w:gridCol w:w="200"/>
        <w:gridCol w:w="7442"/>
        <w:gridCol w:w="111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Burns</w:t>
            </w:r>
            <w:r w:rsidR="00D1721E" w:rsidRPr="00D1721E">
              <w:rPr>
                <w:rFonts w:eastAsia="Times New Roman"/>
                <w:szCs w:val="20"/>
              </w:rPr>
              <w:noBreakHyphen/>
            </w:r>
            <w:r w:rsidRPr="00D1721E">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Burns</w:t>
            </w:r>
            <w:r w:rsidR="00D1721E" w:rsidRPr="00D1721E">
              <w:rPr>
                <w:rFonts w:eastAsia="Times New Roman"/>
                <w:szCs w:val="20"/>
              </w:rPr>
              <w:noBreakHyphen/>
            </w:r>
            <w:r w:rsidRPr="00D1721E">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Magnolia</w:t>
            </w:r>
            <w:r w:rsidR="00D1721E" w:rsidRPr="00D1721E">
              <w:rPr>
                <w:rFonts w:eastAsia="Times New Roman"/>
                <w:szCs w:val="20"/>
              </w:rPr>
              <w:noBreakHyphen/>
            </w:r>
            <w:r w:rsidRPr="00D1721E">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5020, 5021, 5037, 5038, 5039, 5040, 5041, 5042, 5043, 5044, 5045, 5046, 5047, 5048, 5049, 5050, 5051, 5052, 5053, 5054, 5055, 5062, 5063, 5064, 5065, 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Savage</w:t>
            </w:r>
            <w:r w:rsidR="00D1721E" w:rsidRPr="00D1721E">
              <w:rPr>
                <w:rFonts w:eastAsia="Times New Roman"/>
                <w:szCs w:val="20"/>
              </w:rPr>
              <w:noBreakHyphen/>
            </w:r>
            <w:r w:rsidRPr="00D1721E">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36,673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1.684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5</w:t>
            </w:r>
            <w:r w:rsidR="00D1721E" w:rsidRPr="00D1721E">
              <w:rPr>
                <w:rFonts w:eastAsia="Times New Roman"/>
                <w:szCs w:val="20"/>
              </w:rPr>
              <w:noBreakHyphen/>
            </w:r>
            <w:r w:rsidRPr="00D1721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Camden</w:t>
            </w:r>
            <w:r w:rsidR="00D1721E" w:rsidRPr="00D1721E">
              <w:rPr>
                <w:rFonts w:eastAsia="Times New Roman"/>
                <w:szCs w:val="20"/>
              </w:rPr>
              <w:noBreakHyphen/>
            </w:r>
            <w:r w:rsidRPr="00D1721E">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Rabon</w:t>
            </w:r>
            <w:r w:rsidR="00D1721E" w:rsidRPr="00D1721E">
              <w:rPr>
                <w:rFonts w:eastAsia="Times New Roman"/>
                <w:szCs w:val="20"/>
              </w:rPr>
              <w:t>’</w:t>
            </w:r>
            <w:r w:rsidRPr="00D1721E">
              <w:rPr>
                <w:rFonts w:eastAsia="Times New Roman"/>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Shaylor</w:t>
            </w:r>
            <w:r w:rsidR="00D1721E" w:rsidRPr="00D1721E">
              <w:rPr>
                <w:rFonts w:eastAsia="Times New Roman"/>
                <w:szCs w:val="20"/>
              </w:rPr>
              <w:t>’</w:t>
            </w:r>
            <w:r w:rsidRPr="00D1721E">
              <w:rPr>
                <w:rFonts w:eastAsia="Times New Roman"/>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3002, 3003, 3004, 3005, 3006, 3007, 3008, 3009, 3010, 3011, 3012, 3013, 3014, 3015, 3016, 3017, 3018, 3019, 3020, 3021, 3024, 3025, 3026, 3027, 3028, </w:t>
            </w:r>
            <w:r w:rsidRPr="00D1721E">
              <w:rPr>
                <w:rFonts w:eastAsia="Times New Roman"/>
                <w:szCs w:val="20"/>
              </w:rPr>
              <w:lastRenderedPageBreak/>
              <w:t>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w:t>
            </w:r>
            <w:r w:rsidR="00D1721E" w:rsidRPr="00D1721E">
              <w:rPr>
                <w:rFonts w:eastAsia="Times New Roman"/>
                <w:szCs w:val="20"/>
              </w:rPr>
              <w:t>’</w:t>
            </w:r>
            <w:r w:rsidRPr="00D1721E">
              <w:rPr>
                <w:rFonts w:eastAsia="Times New Roman"/>
                <w:szCs w:val="20"/>
              </w:rPr>
              <w:t>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38,228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 Grove</w:t>
            </w:r>
            <w:r w:rsidR="00D1721E" w:rsidRPr="00D1721E">
              <w:rPr>
                <w:rFonts w:eastAsia="Times New Roman"/>
                <w:szCs w:val="20"/>
              </w:rPr>
              <w:noBreakHyphen/>
            </w:r>
            <w:r w:rsidRPr="00D1721E">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Dudley</w:t>
            </w:r>
            <w:r w:rsidR="00D1721E" w:rsidRPr="00D1721E">
              <w:rPr>
                <w:rFonts w:eastAsia="Times New Roman"/>
                <w:szCs w:val="20"/>
              </w:rPr>
              <w:noBreakHyphen/>
            </w:r>
            <w:r w:rsidRPr="00D1721E">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Snow Hill</w:t>
            </w:r>
            <w:r w:rsidR="00D1721E" w:rsidRPr="00D1721E">
              <w:rPr>
                <w:rFonts w:eastAsia="Times New Roman"/>
                <w:szCs w:val="20"/>
              </w:rPr>
              <w:noBreakHyphen/>
            </w:r>
            <w:r w:rsidRPr="00D1721E">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Gaddy</w:t>
            </w:r>
            <w:r w:rsidR="00D1721E" w:rsidRPr="00D1721E">
              <w:rPr>
                <w:rFonts w:eastAsia="Times New Roman"/>
                <w:szCs w:val="20"/>
              </w:rPr>
              <w:t>’</w:t>
            </w:r>
            <w:r w:rsidRPr="00D1721E">
              <w:rPr>
                <w:rFonts w:eastAsia="Times New Roman"/>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3,525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Britton</w:t>
            </w:r>
            <w:r w:rsidR="00D1721E" w:rsidRPr="00D1721E">
              <w:rPr>
                <w:rFonts w:eastAsia="Times New Roman"/>
                <w:szCs w:val="20"/>
              </w:rPr>
              <w:t>’</w:t>
            </w:r>
            <w:r w:rsidRPr="00D1721E">
              <w:rPr>
                <w:rFonts w:eastAsia="Times New Roman"/>
                <w:szCs w:val="20"/>
              </w:rPr>
              <w:t>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36,637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1.780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1006, 1007, 1008, 1009, 1010, 1011, 1012, 1013, 1014, 1015, 1016, 1017, 1018, 1019, 1020, 1021, 1022, 1023, 1026, 1031, 1049, 1050, 1051, 1052, 2023, 2024, 2025, 2026, 2027, 2028, 2029, 2030, </w:t>
            </w:r>
            <w:r w:rsidRPr="00D1721E">
              <w:rPr>
                <w:rFonts w:eastAsia="Times New Roman"/>
                <w:szCs w:val="20"/>
              </w:rPr>
              <w:lastRenderedPageBreak/>
              <w:t>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3003, 3004, 3005, 3006, 3007, 3008, 3009, 3010, 3011, 3012, 3013, 3014, 3040, 3043, 3044, 4000, 4001, 4002, 4003, 4004, 4005, 4006, 4007, 4008, 4009, 4010, 4011, 4012, 4013, 4014, 4015, 4016, 4017, 4018, 4019, 4020, 4021, 4022, 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Elim</w:t>
            </w:r>
            <w:r w:rsidR="00D1721E" w:rsidRPr="00D1721E">
              <w:rPr>
                <w:rFonts w:eastAsia="Times New Roman"/>
                <w:szCs w:val="20"/>
              </w:rPr>
              <w:noBreakHyphen/>
            </w:r>
            <w:r w:rsidRPr="00D1721E">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r w:rsidR="00D1721E" w:rsidRPr="00D1721E">
              <w:rPr>
                <w:rFonts w:eastAsia="Times New Roman"/>
                <w:szCs w:val="20"/>
              </w:rPr>
              <w:noBreakHyphen/>
            </w:r>
            <w:r w:rsidRPr="00D1721E">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36,382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5"/>
        <w:gridCol w:w="195"/>
        <w:gridCol w:w="7465"/>
        <w:gridCol w:w="110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1028, 1029, 1030, 1031, 1032, 1033, 1034, 1044, 1045, 1046, 1047, 1048, 1049, 1050, 1051, 1052, 1053, 1054, 1055, 1056, 1057, 1058, 1059, 1060, 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Kingsburg</w:t>
            </w:r>
            <w:r w:rsidR="00D1721E" w:rsidRPr="00D1721E">
              <w:rPr>
                <w:rFonts w:eastAsia="Times New Roman"/>
                <w:szCs w:val="20"/>
              </w:rPr>
              <w:noBreakHyphen/>
            </w:r>
            <w:r w:rsidRPr="00D1721E">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36,404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201"/>
        <w:gridCol w:w="201"/>
        <w:gridCol w:w="7445"/>
        <w:gridCol w:w="1108"/>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38,222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64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Sardina</w:t>
            </w:r>
            <w:r w:rsidR="00D1721E" w:rsidRPr="00D1721E">
              <w:rPr>
                <w:rFonts w:eastAsia="Times New Roman"/>
                <w:szCs w:val="20"/>
              </w:rPr>
              <w:noBreakHyphen/>
            </w:r>
            <w:r w:rsidRPr="00D1721E">
              <w:rPr>
                <w:rFonts w:eastAsia="Times New Roman"/>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Angelus</w:t>
            </w:r>
            <w:r w:rsidR="00D1721E" w:rsidRPr="00D1721E">
              <w:rPr>
                <w:rFonts w:eastAsia="Times New Roman"/>
                <w:szCs w:val="20"/>
              </w:rPr>
              <w:noBreakHyphen/>
            </w:r>
            <w:r w:rsidRPr="00D1721E">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Creek</w:t>
            </w:r>
            <w:r w:rsidR="00D1721E" w:rsidRPr="00D1721E">
              <w:rPr>
                <w:rFonts w:eastAsia="Times New Roman"/>
                <w:szCs w:val="20"/>
              </w:rPr>
              <w:noBreakHyphen/>
            </w:r>
            <w:r w:rsidRPr="00D1721E">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1012, 1013, 1015, 1016, 1017, 1019, 1020, 1021, 1022, 1023, 1024, 1025, 1026, 1027, 1028, 1029, 1030, 1031, 1032, 1033, 1034, 1035, 1036, 1037, 1038, 1039, 1040, 1041, 1042, 1043, 1044, 1045, 1046, 1048, 1049, 1050, 1051, 1058, 1059, 1060, 1061, 1072, 1073, 1084, 1087, 1088, 1089, 2000, 2001, 2004, 2006, </w:t>
            </w:r>
            <w:r w:rsidRPr="00D1721E">
              <w:rPr>
                <w:rFonts w:eastAsia="Times New Roman"/>
                <w:szCs w:val="20"/>
              </w:rPr>
              <w:lastRenderedPageBreak/>
              <w:t>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758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36,505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3000, 3001, 3002, 3003, 3004, 3005, 3006, 3007, 3008, 3009, 3010, 3011, 3012, 3024, 3025, 3026, 3027, 3028, 3029, 3030, 3031, 3032, 3033, 3040, 3041, 3042, 3043, 3044, 3045, 4000, 4001, 4002, 4003, 4004, 4005, 4006, 4007, 4008, 4009, 4010, 4011, 4012, 4013, 4014, 4015, 4016, 4017, 4018, 4019, 4020, 4021, </w:t>
            </w:r>
            <w:r w:rsidRPr="00D1721E">
              <w:rPr>
                <w:rFonts w:eastAsia="Times New Roman"/>
                <w:szCs w:val="20"/>
              </w:rPr>
              <w:lastRenderedPageBreak/>
              <w:t>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2,776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36,748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202"/>
        <w:gridCol w:w="202"/>
        <w:gridCol w:w="7434"/>
        <w:gridCol w:w="1112"/>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Burns</w:t>
            </w:r>
            <w:r w:rsidR="00D1721E" w:rsidRPr="00D1721E">
              <w:rPr>
                <w:rFonts w:eastAsia="Times New Roman"/>
                <w:szCs w:val="20"/>
              </w:rPr>
              <w:noBreakHyphen/>
            </w:r>
            <w:r w:rsidRPr="00D1721E">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Burns</w:t>
            </w:r>
            <w:r w:rsidR="00D1721E" w:rsidRPr="00D1721E">
              <w:rPr>
                <w:rFonts w:eastAsia="Times New Roman"/>
                <w:szCs w:val="20"/>
              </w:rPr>
              <w:noBreakHyphen/>
            </w:r>
            <w:r w:rsidRPr="00D1721E">
              <w:rPr>
                <w:rFonts w:eastAsia="Times New Roman"/>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197"/>
        <w:gridCol w:w="196"/>
        <w:gridCol w:w="7455"/>
        <w:gridCol w:w="110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37,568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w:t>
            </w:r>
            <w:r w:rsidRPr="00D1721E">
              <w:rPr>
                <w:rFonts w:eastAsia="Times New Roman"/>
                <w:szCs w:val="20"/>
              </w:rPr>
              <w:lastRenderedPageBreak/>
              <w:t>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36,395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228"/>
        <w:gridCol w:w="228"/>
        <w:gridCol w:w="7319"/>
        <w:gridCol w:w="114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36,485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37,892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4"/>
        <w:gridCol w:w="184"/>
        <w:gridCol w:w="7510"/>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0.327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38,180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2, 137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38,188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2, 133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1, 344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0.579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218"/>
        <w:gridCol w:w="218"/>
        <w:gridCol w:w="7363"/>
        <w:gridCol w:w="113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38,199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Doby</w:t>
            </w:r>
            <w:r w:rsidR="00D1721E" w:rsidRPr="00D1721E">
              <w:rPr>
                <w:rFonts w:eastAsia="Times New Roman"/>
                <w:szCs w:val="20"/>
              </w:rPr>
              <w:t>’</w:t>
            </w:r>
            <w:r w:rsidRPr="00D1721E">
              <w:rPr>
                <w:rFonts w:eastAsia="Times New Roman"/>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w:t>
            </w:r>
            <w:r w:rsidRPr="00D1721E">
              <w:rPr>
                <w:rFonts w:eastAsia="Times New Roman"/>
                <w:szCs w:val="20"/>
              </w:rPr>
              <w:lastRenderedPageBreak/>
              <w:t>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36,713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81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38,027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4003, 4004, 4006, 4013, 4014, 4015, 4016, 4017, 4018, 4019, 4021, 4022, 4023, 4024, 4025, 4026, 4027, 4028, 4029, 4030, 4031, 4032, 4033, 4034, 4035, 4036, 4037, 4038, 4039, 4040, 4041, 4042, 4043, 4044, 4045, 4046, 4047, 4048, 4049, 4050, 4051, 4052, 4053, 4054, 4067, 4068, 4069, 4070, 4071, 4072, 4073, </w:t>
            </w:r>
            <w:r w:rsidRPr="00D1721E">
              <w:rPr>
                <w:rFonts w:eastAsia="Times New Roman"/>
                <w:szCs w:val="20"/>
              </w:rPr>
              <w:lastRenderedPageBreak/>
              <w:t>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820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Belvedere #44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2019, 2020, 2021, 2022, 2043, 2044, 2045, 4003, 4007, 4013, 4014, 4015, 4016, 4017, 4018, 4019, 4020, 4021, 4022, 4023, 4024, 4025, 4026, 4027, 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38,210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211.16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38,058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2, 762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38,033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15,987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Canady</w:t>
            </w:r>
            <w:r w:rsidR="00D1721E" w:rsidRPr="00D1721E">
              <w:rPr>
                <w:rFonts w:eastAsia="Times New Roman"/>
                <w:szCs w:val="20"/>
              </w:rPr>
              <w:t>’</w:t>
            </w:r>
            <w:r w:rsidRPr="00D1721E">
              <w:rPr>
                <w:rFonts w:eastAsia="Times New Roman"/>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36,375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2000, 2034, 2035, 2036, 2037, 2038, 2045, 2046, 2047, 2048, 2049, 2050, 2051, 2052, 2053, 2056, 2057, 2058, 2059, 2060, 2061, 2062, 2063, 2064, 2065, </w:t>
            </w:r>
            <w:r w:rsidRPr="00D1721E">
              <w:rPr>
                <w:rFonts w:eastAsia="Times New Roman"/>
                <w:szCs w:val="20"/>
              </w:rPr>
              <w:lastRenderedPageBreak/>
              <w:t>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Neeses</w:t>
            </w:r>
            <w:r w:rsidR="00D1721E" w:rsidRPr="00D1721E">
              <w:rPr>
                <w:rFonts w:eastAsia="Times New Roman"/>
                <w:szCs w:val="20"/>
              </w:rPr>
              <w:noBreakHyphen/>
            </w:r>
            <w:r w:rsidRPr="00D1721E">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37,287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36,655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15,175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2, 283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37,474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1, 528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36,402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Jamison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Limestone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Limestone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Orangeburg Ward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Orangeburg Ward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Suburban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Suburban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Suburban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37,021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VTD 082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1051, 1052, 1053, 1054, 1057, 1058, </w:t>
            </w:r>
            <w:r w:rsidRPr="00D1721E">
              <w:rPr>
                <w:rFonts w:eastAsia="Times New Roman"/>
                <w:szCs w:val="20"/>
              </w:rPr>
              <w:lastRenderedPageBreak/>
              <w:t>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38,199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Cottageville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Maple Cane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Round 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Delemars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2001, 2002, 2003, 2005, 2006, 2007, 2008, 2009, 2010, 2011, 2012, 2013, 2014, 2015, 2016, 2017, 2018, 2019, 2020, 2021, 2022, 2023, 2024, 2025, 2026, 2027, 2028, 2029, 2030, 2031, 2032, 2033, 2034, 2035, 2036, 2037, 2038, 2041, 2042, 2043, 2044, 2045, 2046, 2047, 2048, 2049, 2050, 2051, 2052, 2053, 2054, </w:t>
            </w:r>
            <w:r w:rsidRPr="00D1721E">
              <w:rPr>
                <w:rFonts w:eastAsia="Times New Roman"/>
                <w:szCs w:val="20"/>
              </w:rPr>
              <w:lastRenderedPageBreak/>
              <w:t>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632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Rosinville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26"/>
        <w:gridCol w:w="226"/>
        <w:gridCol w:w="7333"/>
        <w:gridCol w:w="114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Briarwood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Coastal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Coastal Center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Irongate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Irongate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Kings Grant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Windsor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36,569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1.962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1"/>
        <w:gridCol w:w="191"/>
        <w:gridCol w:w="7478"/>
        <w:gridCol w:w="110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Cainhoy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Foster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Goose Creek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Bethera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Bonneau</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Carnes Crossroads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Carnes Crossroads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Macbeth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Macedonia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Moncks Corner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Moncks Corner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Pinopolis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Sangree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Wassamassaw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Whitesville</w:t>
            </w:r>
            <w:r w:rsidR="00D1721E" w:rsidRPr="00D1721E">
              <w:rPr>
                <w:rFonts w:eastAsia="Times New Roman"/>
                <w:szCs w:val="20"/>
              </w:rPr>
              <w:noBreakHyphen/>
            </w:r>
            <w:r w:rsidRPr="00D1721E">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36,490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2.174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Bloomville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Jordan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Wilson Foreston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Williamsburg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36,426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Bethera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Bonneau</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Cainhoy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1006, 1007, 1008, 1009, 1010, 1079, 1080, 1082, 1083, 1084, 1085, 1086, 1087, 1088, 1089, 1090, 1091, 1092, 1093, 1094, 1095, 1096, 1097, 1098, 1099, 1100, 1101, 1102, 1103, 1104, 1105, 1106, 1107, 1108, 1109, 1110, 1113, 1114, </w:t>
            </w:r>
            <w:r w:rsidRPr="00D1721E">
              <w:rPr>
                <w:rFonts w:eastAsia="Times New Roman"/>
                <w:szCs w:val="20"/>
              </w:rPr>
              <w:lastRenderedPageBreak/>
              <w:t>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Macbeth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Macedonia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Moncks Corner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Moncks Corner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Pinopolis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Wassamassaw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Rosinville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37,881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Brown</w:t>
            </w:r>
            <w:r w:rsidR="00D1721E" w:rsidRPr="00D1721E">
              <w:rPr>
                <w:rFonts w:eastAsia="Times New Roman"/>
                <w:szCs w:val="20"/>
              </w:rPr>
              <w:t>’</w:t>
            </w:r>
            <w:r w:rsidRPr="00D1721E">
              <w:rPr>
                <w:rFonts w:eastAsia="Times New Roman"/>
                <w:szCs w:val="20"/>
              </w:rPr>
              <w:t>s Ferry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w:t>
            </w:r>
            <w:r w:rsidR="00D1721E" w:rsidRPr="00D1721E">
              <w:rPr>
                <w:rFonts w:eastAsia="Times New Roman"/>
                <w:szCs w:val="20"/>
              </w:rPr>
              <w:t>’</w:t>
            </w:r>
            <w:r w:rsidRPr="00D1721E">
              <w:rPr>
                <w:rFonts w:eastAsia="Times New Roman"/>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Carver</w:t>
            </w:r>
            <w:r w:rsidR="00D1721E" w:rsidRPr="00D1721E">
              <w:rPr>
                <w:rFonts w:eastAsia="Times New Roman"/>
                <w:szCs w:val="20"/>
              </w:rPr>
              <w:t>’</w:t>
            </w:r>
            <w:r w:rsidRPr="00D1721E">
              <w:rPr>
                <w:rFonts w:eastAsia="Times New Roman"/>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Kensington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2004, 2005, 2006, 2009, 2012, 2016, 2017, 2018, 2019, 2020, 2021, 2022, 2023, 2024, 2025, 2026, 2027, 2028, 2029, 2030, 2031, 2032, 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1026, 1027, 1028, 1029, 1030, 1031, 1032, 1033, 1034, 1035, 1036, 1037, 1038, 1039, 1040, 1041, 1042, 1043, 1044, 1045, 1046, 1047, 1048, 1049, 1050, </w:t>
            </w:r>
            <w:r w:rsidRPr="00D1721E">
              <w:rPr>
                <w:rFonts w:eastAsia="Times New Roman"/>
                <w:szCs w:val="20"/>
              </w:rPr>
              <w:lastRenderedPageBreak/>
              <w:t>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Penny Royal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Plantersville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Santee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Horry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Toddville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Williamsburg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
        <w:gridCol w:w="202"/>
        <w:gridCol w:w="202"/>
        <w:gridCol w:w="7430"/>
        <w:gridCol w:w="1114"/>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Daisy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Dogwood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Ebenezer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Vernon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Nixon</w:t>
            </w:r>
            <w:r w:rsidR="00D1721E" w:rsidRPr="00D1721E">
              <w:rPr>
                <w:rFonts w:eastAsia="Times New Roman"/>
                <w:szCs w:val="20"/>
              </w:rPr>
              <w:t>’</w:t>
            </w:r>
            <w:r w:rsidRPr="00D1721E">
              <w:rPr>
                <w:rFonts w:eastAsia="Times New Roman"/>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Nixon</w:t>
            </w:r>
            <w:r w:rsidR="00D1721E" w:rsidRPr="00D1721E">
              <w:rPr>
                <w:rFonts w:eastAsia="Times New Roman"/>
                <w:szCs w:val="20"/>
              </w:rPr>
              <w:t>’</w:t>
            </w:r>
            <w:r w:rsidRPr="00D1721E">
              <w:rPr>
                <w:rFonts w:eastAsia="Times New Roman"/>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Red Bluff</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Tilly Swamp</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Wampee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36,892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7"/>
        <w:gridCol w:w="197"/>
        <w:gridCol w:w="7455"/>
        <w:gridCol w:w="110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Bayboro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Daisy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Dogwood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 Sea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Hickory Hill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Jerigan</w:t>
            </w:r>
            <w:r w:rsidR="00D1721E" w:rsidRPr="00D1721E">
              <w:rPr>
                <w:rFonts w:eastAsia="Times New Roman"/>
                <w:szCs w:val="20"/>
              </w:rPr>
              <w:t>’</w:t>
            </w:r>
            <w:r w:rsidRPr="00D1721E">
              <w:rPr>
                <w:rFonts w:eastAsia="Times New Roman"/>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Vernon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Racepath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Red Bluff</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Salem</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Tilly Swamp</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Wild Wing</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37,637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Surfside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36,572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Dunes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Emerald Forest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603.08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Park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Socastee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Surfside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Isle of Palms 1C</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Georgetown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Brown</w:t>
            </w:r>
            <w:r w:rsidR="00D1721E" w:rsidRPr="00D1721E">
              <w:rPr>
                <w:rFonts w:eastAsia="Times New Roman"/>
                <w:szCs w:val="20"/>
              </w:rPr>
              <w:t>’</w:t>
            </w:r>
            <w:r w:rsidRPr="00D1721E">
              <w:rPr>
                <w:rFonts w:eastAsia="Times New Roman"/>
                <w:szCs w:val="20"/>
              </w:rPr>
              <w:t>s Ferry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w:t>
            </w:r>
            <w:r w:rsidR="00D1721E" w:rsidRPr="00D1721E">
              <w:rPr>
                <w:rFonts w:eastAsia="Times New Roman"/>
                <w:szCs w:val="20"/>
              </w:rPr>
              <w:t>’</w:t>
            </w:r>
            <w:r w:rsidRPr="00D1721E">
              <w:rPr>
                <w:rFonts w:eastAsia="Times New Roman"/>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Kensington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Penny Royal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Plantersville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Santee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2219, 3000, 3001, 3002, 3037, 3038, 3039, 3040, 3041, 3042, 3043, 3044, 3045, 3046, 3047, 3048, 3049, 3050, 3051, 3052, 3053, 3054, 3055, 3056, 3057, 3058, 3059, 3060, 3061, 3062, 3063, 3064, 3065, 3066, 3067, 3068, 3069, 3070, </w:t>
            </w:r>
            <w:r w:rsidRPr="00D1721E">
              <w:rPr>
                <w:rFonts w:eastAsia="Times New Roman"/>
                <w:szCs w:val="20"/>
              </w:rPr>
              <w:lastRenderedPageBreak/>
              <w:t>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36,438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Windsor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
        <w:gridCol w:w="235"/>
        <w:gridCol w:w="235"/>
        <w:gridCol w:w="7289"/>
        <w:gridCol w:w="1155"/>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37,422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7498"/>
        <w:gridCol w:w="109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36,625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Isle of Palms 1C</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Pleasant 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36,943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0.960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Deer Park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Ladson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Lincolnville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Charleston 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North Summerville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37,013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0.772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 Andrews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3,474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Bacons Bridge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Delemars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Kings Grant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36,636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1.783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115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8B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37,252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Cottageville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Jacksonboro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Mashawville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Peeples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Round 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36,473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2.220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05"/>
        <w:gridCol w:w="1092"/>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Boulder Bluff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Boulder Bluff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Carnes Crossroads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Carnes Crossroads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Howe Hall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Stratford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Westview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Deer Park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Deer Park 2A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Deer Park 2B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Deer Park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36,767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Sun City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Jasper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Hardeeville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37,232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0.185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119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James Island 8B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 Andrews 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37,362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0.164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1C</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2B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Hilton Head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Seabrook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Sun City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Jasper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Grahamville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Beaufort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1C</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2B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Seabrook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Sheldon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Sheldon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 Helena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1011, 1012, 1013, 1014, 1015, 1018, 1022, 1024, 1025, 1026, 1027, 1028, 1029, 1030, 1031, 1032, 1033, 1034, 1035, 1037, 1068, 1069, 1075, 1076, 1077, 1078, 1079, 1080, 1081, 1084, 1085, 1086, 1087, 1088, 1089, 1090, 1091, 1092, 1093, 2000, 2001, 2002, 2003, 2004, 2005, 2006, 2007, 2008, 2010, 2011, 2013, </w:t>
            </w:r>
            <w:r w:rsidRPr="00D1721E">
              <w:rPr>
                <w:rFonts w:eastAsia="Times New Roman"/>
                <w:szCs w:val="20"/>
              </w:rPr>
              <w:lastRenderedPageBreak/>
              <w:t>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Jacksonboro</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Mashawville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Peniel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Stokes</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Walterboro No.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Wolfe Creek</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36,475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508"/>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Sheldon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Sheldon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21,090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Jasper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Grahamville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Hardeeville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36,615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1.839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Hilton Head 1B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37,114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Beaufort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Burton 2B</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St. Helena 1A</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0.405</w:t>
            </w:r>
          </w:p>
        </w:tc>
      </w:tr>
    </w:tbl>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2011 Act No. 72, </w:t>
      </w:r>
      <w:r w:rsidRPr="00D1721E">
        <w:t xml:space="preserve">Section </w:t>
      </w:r>
      <w:r w:rsidR="0088758F" w:rsidRPr="00D1721E">
        <w:t>2, eff June 28, 2011.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Editor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2011 Act No. 72, </w:t>
      </w:r>
      <w:r w:rsidR="00D1721E" w:rsidRPr="00D1721E">
        <w:t xml:space="preserve">Sections </w:t>
      </w:r>
      <w:r w:rsidRPr="00D1721E">
        <w:t xml:space="preserve"> 4 and 5, provide as follows: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t>
      </w:r>
      <w:r w:rsidR="0088758F" w:rsidRPr="00D1721E">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Pr="00D1721E">
        <w:noBreakHyphen/>
      </w:r>
      <w:r w:rsidR="0088758F" w:rsidRPr="00D1721E">
        <w:t>1</w:t>
      </w:r>
      <w:r w:rsidRPr="00D1721E">
        <w:noBreakHyphen/>
      </w:r>
      <w:r w:rsidR="0088758F" w:rsidRPr="00D1721E">
        <w:t>35 as contained in SECTION 2 of this act in compliance with 42 U.S.C. 1973c.</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w:t>
      </w:r>
      <w:r w:rsidR="0088758F" w:rsidRPr="00D1721E">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D1721E">
        <w:t>”</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40.</w:t>
      </w:r>
      <w:r w:rsidR="0088758F" w:rsidRPr="00D1721E">
        <w:t xml:space="preserve"> Candidate must be resident of district; terms of office.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Any person otherwise qualified by law and the Constitution of this State may file as a candidate and can be elected only in the district in which he is a resident. A person may file for only one House office. Terms of office shall be for two years.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2.2; 1974 (58) 2124.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CROSS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Qualification for office, generally, see SC Const, Art 17, </w:t>
      </w:r>
      <w:r w:rsidR="00D1721E" w:rsidRPr="00D1721E">
        <w:t xml:space="preserve">Sections </w:t>
      </w:r>
      <w:r w:rsidRPr="00D1721E">
        <w:t xml:space="preserve"> 1 to 1B.</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Qualification for office and terms of members of House, see SC Const, Art 3, </w:t>
      </w:r>
      <w:r w:rsidR="00D1721E" w:rsidRPr="00D1721E">
        <w:t xml:space="preserve">Section </w:t>
      </w:r>
      <w:r w:rsidRPr="00D1721E">
        <w:t>7.</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360k28; 360k30.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28, 30.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Sections </w:t>
      </w:r>
      <w:r w:rsidRPr="00D1721E">
        <w:t xml:space="preserve"> 42, 44.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S.C. Jur. General Assembly </w:t>
      </w:r>
      <w:r w:rsidR="00D1721E" w:rsidRPr="00D1721E">
        <w:t xml:space="preserve">Section </w:t>
      </w:r>
      <w:r w:rsidRPr="00D1721E">
        <w:t>19, Size of House.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Attorney General</w:t>
      </w:r>
      <w:r w:rsidR="00D1721E" w:rsidRPr="00D1721E">
        <w:t>’</w:t>
      </w:r>
      <w:r w:rsidRPr="00D1721E">
        <w:t>s Opinions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County legislative delegation includes any Senator or Representative who represents any portion of county; fact that Senators are now elected from single</w:t>
      </w:r>
      <w:r w:rsidR="00D1721E" w:rsidRPr="00D1721E">
        <w:noBreakHyphen/>
      </w:r>
      <w:r w:rsidRPr="00D1721E">
        <w:t>member districts does not alter previous interpretations as to composition of given county</w:t>
      </w:r>
      <w:r w:rsidR="00D1721E" w:rsidRPr="00D1721E">
        <w:t>’</w:t>
      </w:r>
      <w:r w:rsidRPr="00D1721E">
        <w:t>s legislative delegation. 1985 Op Atty Gen, No. 85</w:t>
      </w:r>
      <w:r w:rsidR="00D1721E" w:rsidRPr="00D1721E">
        <w:noBreakHyphen/>
      </w:r>
      <w:r w:rsidRPr="00D1721E">
        <w:t>60, p 169.</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Individual who no longer resides in district for which he was elected would no longer be qualified to hold office but would continue to serve until his successor has been elected and qualified. 1993 Op Atty Gen No. 93</w:t>
      </w:r>
      <w:r w:rsidR="00D1721E" w:rsidRPr="00D1721E">
        <w:noBreakHyphen/>
      </w:r>
      <w:r w:rsidRPr="00D1721E">
        <w:t>39.</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45.</w:t>
      </w:r>
      <w:r w:rsidR="0088758F" w:rsidRPr="00D1721E">
        <w:t xml:space="preserve"> Repealed by 2011 Act No. 72, </w:t>
      </w:r>
      <w:r w:rsidRPr="00D1721E">
        <w:t xml:space="preserve">Section </w:t>
      </w:r>
      <w:r w:rsidR="0088758F" w:rsidRPr="00D1721E">
        <w:t>3, eff June 28, 2011.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Editor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2011 Act No. 72, </w:t>
      </w:r>
      <w:r w:rsidR="00D1721E" w:rsidRPr="00D1721E">
        <w:t xml:space="preserve">Section </w:t>
      </w:r>
      <w:r w:rsidRPr="00D1721E">
        <w:t>3, provides as follows: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t>
      </w:r>
      <w:r w:rsidR="0088758F" w:rsidRPr="00D1721E">
        <w:t>Section 2</w:t>
      </w:r>
      <w:r w:rsidRPr="00D1721E">
        <w:noBreakHyphen/>
      </w:r>
      <w:r w:rsidR="0088758F" w:rsidRPr="00D1721E">
        <w:t>1</w:t>
      </w:r>
      <w:r w:rsidRPr="00D1721E">
        <w:noBreakHyphen/>
      </w:r>
      <w:r w:rsidR="0088758F" w:rsidRPr="00D1721E">
        <w:t>45 of the 1976 Code is repealed, provided that until the members of the House of Representatives elected in the 2012 general election from the districts enumerated in Section 2</w:t>
      </w:r>
      <w:r w:rsidRPr="00D1721E">
        <w:noBreakHyphen/>
      </w:r>
      <w:r w:rsidR="0088758F" w:rsidRPr="00D1721E">
        <w:t>1</w:t>
      </w:r>
      <w:r w:rsidRPr="00D1721E">
        <w:noBreakHyphen/>
      </w:r>
      <w:r w:rsidR="0088758F" w:rsidRPr="00D1721E">
        <w:t>35 qualify and take office, the districts now provided by law continue to apply for purposes of vacancies in office for members of the House of Representatives.</w:t>
      </w:r>
      <w:r w:rsidRPr="00D1721E">
        <w:t>”</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Former </w:t>
      </w:r>
      <w:r w:rsidR="00D1721E" w:rsidRPr="00D1721E">
        <w:t xml:space="preserve">Section </w:t>
      </w:r>
      <w:r w:rsidRPr="00D1721E">
        <w:t>2</w:t>
      </w:r>
      <w:r w:rsidR="00D1721E" w:rsidRPr="00D1721E">
        <w:noBreakHyphen/>
      </w:r>
      <w:r w:rsidRPr="00D1721E">
        <w:t>1</w:t>
      </w:r>
      <w:r w:rsidR="00D1721E" w:rsidRPr="00D1721E">
        <w:noBreakHyphen/>
      </w:r>
      <w:r w:rsidRPr="00D1721E">
        <w:t xml:space="preserve">45 was entitled </w:t>
      </w:r>
      <w:r w:rsidR="00D1721E" w:rsidRPr="00D1721E">
        <w:t>“</w:t>
      </w:r>
      <w:r w:rsidRPr="00D1721E">
        <w:t>Election districts for the House of Representatives</w:t>
      </w:r>
      <w:r w:rsidR="00D1721E" w:rsidRPr="00D1721E">
        <w:t>”</w:t>
      </w:r>
      <w:r w:rsidRPr="00D1721E">
        <w:t xml:space="preserve"> and was derived from 2003 Act No. 55, </w:t>
      </w:r>
      <w:r w:rsidR="00D1721E" w:rsidRPr="00D1721E">
        <w:t xml:space="preserve">Section </w:t>
      </w:r>
      <w:r w:rsidRPr="00D1721E">
        <w:t>8.</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50.</w:t>
      </w:r>
      <w:r w:rsidR="0088758F" w:rsidRPr="00D1721E">
        <w:t xml:space="preserve"> Clerk of House shall send names of persons elected or appointed during session to Secretary of State.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3; 1952 Code </w:t>
      </w:r>
      <w:r w:rsidRPr="00D1721E">
        <w:t xml:space="preserve">Section </w:t>
      </w:r>
      <w:r w:rsidR="0088758F" w:rsidRPr="00D1721E">
        <w:t>30</w:t>
      </w:r>
      <w:r w:rsidRPr="00D1721E">
        <w:noBreakHyphen/>
      </w:r>
      <w:r w:rsidR="0088758F" w:rsidRPr="00D1721E">
        <w:t xml:space="preserve">3; 1942 Code </w:t>
      </w:r>
      <w:r w:rsidRPr="00D1721E">
        <w:t xml:space="preserve">Section </w:t>
      </w:r>
      <w:r w:rsidR="0088758F" w:rsidRPr="00D1721E">
        <w:t xml:space="preserve">2070; 1932 Code </w:t>
      </w:r>
      <w:r w:rsidRPr="00D1721E">
        <w:t xml:space="preserve">Section </w:t>
      </w:r>
      <w:r w:rsidR="0088758F" w:rsidRPr="00D1721E">
        <w:t>2070; 1922 (32) 1290.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360k30.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30.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 </w:t>
      </w:r>
      <w:r w:rsidRPr="00D1721E">
        <w:t>44.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S.C. Jur. General Assembly </w:t>
      </w:r>
      <w:r w:rsidR="00D1721E" w:rsidRPr="00D1721E">
        <w:t xml:space="preserve">Section </w:t>
      </w:r>
      <w:r w:rsidRPr="00D1721E">
        <w:t>26, Clerk.</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70.</w:t>
      </w:r>
      <w:r w:rsidR="0088758F" w:rsidRPr="00D1721E">
        <w:t xml:space="preserve"> Senate Election Districts; Commencing with 2012 Election</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Commencing with the 2012 general election, one member of the Senate must be elected from each of the following districts:</w:t>
      </w:r>
    </w:p>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74,273</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Pickens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96,576</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3.953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96,921</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Appleton</w:t>
            </w:r>
            <w:r w:rsidR="00D1721E" w:rsidRPr="00D1721E">
              <w:rPr>
                <w:rFonts w:eastAsia="Times New Roman"/>
                <w:szCs w:val="20"/>
              </w:rPr>
              <w:noBreakHyphen/>
            </w:r>
            <w:r w:rsidRPr="00D1721E">
              <w:rPr>
                <w:rFonts w:eastAsia="Times New Roman"/>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w:t>
            </w:r>
            <w:r w:rsidR="00D1721E" w:rsidRPr="00D1721E">
              <w:rPr>
                <w:rFonts w:eastAsia="Times New Roman"/>
                <w:szCs w:val="20"/>
              </w:rPr>
              <w:t>’</w:t>
            </w:r>
            <w:r w:rsidRPr="00D1721E">
              <w:rPr>
                <w:rFonts w:eastAsia="Times New Roman"/>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Denver</w:t>
            </w:r>
            <w:r w:rsidR="00D1721E" w:rsidRPr="00D1721E">
              <w:rPr>
                <w:rFonts w:eastAsia="Times New Roman"/>
                <w:szCs w:val="20"/>
              </w:rPr>
              <w:noBreakHyphen/>
            </w:r>
            <w:r w:rsidRPr="00D1721E">
              <w:rPr>
                <w:rFonts w:eastAsia="Times New Roman"/>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101,647</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296"/>
        <w:gridCol w:w="296"/>
        <w:gridCol w:w="7028"/>
        <w:gridCol w:w="1234"/>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Hall</w:t>
            </w:r>
            <w:r w:rsidR="00D1721E" w:rsidRPr="00D1721E">
              <w:rPr>
                <w:rFonts w:eastAsia="Times New Roman"/>
                <w:szCs w:val="20"/>
              </w:rPr>
              <w:t>’</w:t>
            </w:r>
            <w:r w:rsidRPr="00D1721E">
              <w:rPr>
                <w:rFonts w:eastAsia="Times New Roman"/>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Anderson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Barker</w:t>
            </w:r>
            <w:r w:rsidR="00D1721E" w:rsidRPr="00D1721E">
              <w:rPr>
                <w:rFonts w:eastAsia="Times New Roman"/>
                <w:szCs w:val="20"/>
              </w:rPr>
              <w:t>’</w:t>
            </w:r>
            <w:r w:rsidRPr="00D1721E">
              <w:rPr>
                <w:rFonts w:eastAsia="Times New Roman"/>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Neal</w:t>
            </w:r>
            <w:r w:rsidR="00D1721E" w:rsidRPr="00D1721E">
              <w:rPr>
                <w:rFonts w:eastAsia="Times New Roman"/>
                <w:szCs w:val="20"/>
              </w:rPr>
              <w:t>’</w:t>
            </w:r>
            <w:r w:rsidRPr="00D1721E">
              <w:rPr>
                <w:rFonts w:eastAsia="Times New Roman"/>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Wright</w:t>
            </w:r>
            <w:r w:rsidR="00D1721E" w:rsidRPr="00D1721E">
              <w:rPr>
                <w:rFonts w:eastAsia="Times New Roman"/>
                <w:szCs w:val="20"/>
              </w:rPr>
              <w:t>’</w:t>
            </w:r>
            <w:r w:rsidRPr="00D1721E">
              <w:rPr>
                <w:rFonts w:eastAsia="Times New Roman"/>
                <w:szCs w:val="20"/>
              </w:rPr>
              <w: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Maxwellton Pike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99,334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5</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w:t>
            </w:r>
            <w:r w:rsidR="00D1721E" w:rsidRPr="00D1721E">
              <w:rPr>
                <w:rFonts w:eastAsia="Times New Roman"/>
                <w:szCs w:val="20"/>
              </w:rPr>
              <w:t>’</w:t>
            </w:r>
            <w:r w:rsidRPr="00D1721E">
              <w:rPr>
                <w:rFonts w:eastAsia="Times New Roman"/>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2,450</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101,105</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0.551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2"/>
        <w:gridCol w:w="212"/>
        <w:gridCol w:w="7246"/>
        <w:gridCol w:w="1126"/>
        <w:gridCol w:w="145"/>
      </w:tblGrid>
      <w:tr w:rsidR="0088758F" w:rsidRPr="00D1721E" w:rsidTr="00D1721E">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6</w:t>
            </w:r>
          </w:p>
        </w:tc>
      </w:tr>
      <w:tr w:rsidR="0088758F" w:rsidRPr="00D1721E" w:rsidTr="00D1721E">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5,517</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3,932</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699</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11.02</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619</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5</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Lakeview</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Leawood</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38.02</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Monaview</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3,244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2,706</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2,212</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3,687</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2,611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3,871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3,317</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4,068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Westcliffe</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37.05</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$1,693</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1,747</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Westside</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808</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2,741</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101,187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0.633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Greenville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Leawood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Monaview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1007, 1008, 1009, 1010, 1011, 1012, 1013, 1014, 1020, 1021, 1022, 1023, 1024, 1025, 2000, 2001, 2002, 2003, 2004, 2005, 2006, 2007, 2018, 5000, 5001, 5002, 5003, 5004, 5005, 5006, 5007, 5008, 5009, 5010, 5011, 5012, 5013, 5014, 5015, 5016, 5017, 5018, 5019, 5020, 5021, </w:t>
            </w:r>
            <w:r w:rsidRPr="00D1721E">
              <w:rPr>
                <w:rFonts w:eastAsia="Times New Roman"/>
                <w:szCs w:val="20"/>
              </w:rPr>
              <w:lastRenderedPageBreak/>
              <w:t>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2,406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Westcliffe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37.05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Westside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96,163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4.364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8</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101,609</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9</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3,041</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66,537</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97,408</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Greenwood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Maxwellton Pike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Ninety</w:t>
            </w:r>
            <w:r w:rsidR="00D1721E" w:rsidRPr="00D1721E">
              <w:rPr>
                <w:rFonts w:eastAsia="Times New Roman"/>
                <w:szCs w:val="20"/>
              </w:rPr>
              <w:noBreakHyphen/>
            </w:r>
            <w:r w:rsidRPr="00D1721E">
              <w:rPr>
                <w:rFonts w:eastAsia="Times New Roman"/>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Ninety</w:t>
            </w:r>
            <w:r w:rsidR="00D1721E" w:rsidRPr="00D1721E">
              <w:rPr>
                <w:rFonts w:eastAsia="Times New Roman"/>
                <w:szCs w:val="20"/>
              </w:rPr>
              <w:noBreakHyphen/>
            </w:r>
            <w:r w:rsidRPr="00D1721E">
              <w:rPr>
                <w:rFonts w:eastAsia="Times New Roman"/>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McCormick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Mt. Carmel</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Willington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Higgins</w:t>
            </w:r>
            <w:r w:rsidR="00D1721E" w:rsidRPr="00D1721E">
              <w:rPr>
                <w:rFonts w:eastAsia="Times New Roman"/>
                <w:szCs w:val="20"/>
              </w:rPr>
              <w:noBreakHyphen/>
            </w:r>
            <w:r w:rsidRPr="00D1721E">
              <w:rPr>
                <w:rFonts w:eastAsia="Times New Roman"/>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96,580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3.949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1"/>
        <w:gridCol w:w="221"/>
        <w:gridCol w:w="7356"/>
        <w:gridCol w:w="1136"/>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11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Chapman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Whitlock Jr. High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100,789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12</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4,432</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104,166</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3"/>
        <w:gridCol w:w="192"/>
        <w:gridCol w:w="7474"/>
        <w:gridCol w:w="110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13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Ben Avon Methodist</w:t>
            </w:r>
            <w:r w:rsidR="00D1721E" w:rsidRPr="00D1721E">
              <w:rPr>
                <w:rFonts w:eastAsia="Times New Roman"/>
                <w:szCs w:val="20"/>
              </w:rPr>
              <w:noBreakHyphen/>
            </w:r>
            <w:r w:rsidRPr="00D1721E">
              <w:rPr>
                <w:rFonts w:eastAsia="Times New Roman"/>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Chapman Elementary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Whitlock Jr. High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Union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104,357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89"/>
        <w:gridCol w:w="189"/>
        <w:gridCol w:w="7486"/>
        <w:gridCol w:w="109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55,342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Spartanburg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Union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Monarch Box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Pole Branch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105,295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
        <w:gridCol w:w="308"/>
        <w:gridCol w:w="6979"/>
        <w:gridCol w:w="1248"/>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Allison Creek</w:t>
            </w:r>
            <w:r w:rsidR="00D1721E" w:rsidRPr="00D1721E">
              <w:rPr>
                <w:rFonts w:eastAsia="Times New Roman"/>
                <w:szCs w:val="20"/>
              </w:rPr>
              <w:noBreakHyphen/>
            </w:r>
            <w:r w:rsidRPr="00D1721E">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Dobys Bridge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Lesslie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Pole Branch</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105,434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49"/>
        <w:gridCol w:w="249"/>
        <w:gridCol w:w="7238"/>
        <w:gridCol w:w="117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Gooch</w:t>
            </w:r>
            <w:r w:rsidR="00D1721E" w:rsidRPr="00D1721E">
              <w:rPr>
                <w:rFonts w:eastAsia="Times New Roman"/>
                <w:szCs w:val="20"/>
              </w:rPr>
              <w:t>’</w:t>
            </w:r>
            <w:r w:rsidRPr="00D1721E">
              <w:rPr>
                <w:rFonts w:eastAsia="Times New Roman"/>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Midway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Dobys Bridge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105,361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78"/>
        <w:gridCol w:w="278"/>
        <w:gridCol w:w="7107"/>
        <w:gridCol w:w="121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33,140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23,956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York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Lesslie</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612.03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105,031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18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Murray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TractTract 210.21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Ridge Road</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37,508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Union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Monarch Box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100,605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19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Sandlapper</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Ward 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Ward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100,434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0.116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Lexington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2,600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Richland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Pennington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100,750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0.198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16"/>
        <w:gridCol w:w="805"/>
        <w:gridCol w:w="5764"/>
        <w:gridCol w:w="1079"/>
        <w:gridCol w:w="21"/>
      </w:tblGrid>
      <w:tr w:rsidR="0088758F" w:rsidRPr="00D1721E" w:rsidTr="00D1721E">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21</w:t>
            </w:r>
          </w:p>
        </w:tc>
      </w:tr>
      <w:tr w:rsidR="0088758F" w:rsidRPr="00D1721E" w:rsidTr="00D1721E">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Brandon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3,381</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116.08</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2,811</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6,192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2,894</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3,832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730</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3,259</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7,173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116.03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676</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676</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4,214</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2,419</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w:t>
            </w:r>
            <w:r w:rsidR="00D1721E" w:rsidRPr="00D1721E">
              <w:rPr>
                <w:rFonts w:eastAsia="Times New Roman"/>
                <w:szCs w:val="20"/>
              </w:rPr>
              <w:noBreakHyphen/>
            </w:r>
            <w:r w:rsidRPr="00D1721E">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1,531</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1,911</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2,194</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109</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110</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926</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1,370</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1,536</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2,163</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2,185</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100,222</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0.327</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Kershaw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Richland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5,185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96,987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2"/>
        <w:gridCol w:w="202"/>
        <w:gridCol w:w="7433"/>
        <w:gridCol w:w="1112"/>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Lexington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Bank South 1</w:t>
            </w:r>
            <w:r w:rsidR="00D1721E" w:rsidRPr="00D1721E">
              <w:rPr>
                <w:rFonts w:eastAsia="Times New Roman"/>
                <w:szCs w:val="20"/>
              </w:rPr>
              <w:noBreakHyphen/>
            </w:r>
            <w:r w:rsidRPr="00D1721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Sharpe</w:t>
            </w:r>
            <w:r w:rsidR="00D1721E" w:rsidRPr="00D1721E">
              <w:rPr>
                <w:rFonts w:eastAsia="Times New Roman"/>
                <w:szCs w:val="20"/>
              </w:rPr>
              <w:t>’</w:t>
            </w:r>
            <w:r w:rsidRPr="00D1721E">
              <w:rPr>
                <w:rFonts w:eastAsia="Times New Roman"/>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98,143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2.395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Aiken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Aiken #5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Levels #72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4,076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97,173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3.359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6"/>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Aiken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26,985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Lexington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Barr Road 1</w:t>
            </w:r>
            <w:r w:rsidR="00D1721E" w:rsidRPr="00D1721E">
              <w:rPr>
                <w:rFonts w:eastAsia="Times New Roman"/>
                <w:szCs w:val="20"/>
              </w:rPr>
              <w:noBreakHyphen/>
            </w:r>
            <w:r w:rsidRPr="00D1721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Lake Murray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McCormick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97,186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3.347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Aiken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1021, 1022, 1023, 1024, 1025, 3000, 3001, 3002, 3003, 3004, 3005, 3006, 3007, 3008, 3009, 3010, 3013, 3014, 3015, 3016, 3017, 3018, 3019, 3021, 3022, 3023, 3024, 3038, 4003, 4004, 4005, 4006, 4007, 4008, 4009, 4010, 4011, 4012, 4013, 4014, 4015, 4016, 4017, 4018, 4019, 4020, </w:t>
            </w:r>
            <w:r w:rsidRPr="00D1721E">
              <w:rPr>
                <w:rFonts w:eastAsia="Times New Roman"/>
                <w:szCs w:val="20"/>
              </w:rPr>
              <w:lastRenderedPageBreak/>
              <w:t>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216.01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Levels #72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Calhoun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Lexington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Hook</w:t>
            </w:r>
            <w:r w:rsidR="00D1721E" w:rsidRPr="00D1721E">
              <w:rPr>
                <w:rFonts w:eastAsia="Times New Roman"/>
                <w:szCs w:val="20"/>
              </w:rPr>
              <w:t>’</w:t>
            </w:r>
            <w:r w:rsidRPr="00D1721E">
              <w:rPr>
                <w:rFonts w:eastAsia="Times New Roman"/>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Mack</w:t>
            </w:r>
            <w:r w:rsidR="00D1721E" w:rsidRPr="00D1721E">
              <w:rPr>
                <w:rFonts w:eastAsia="Times New Roman"/>
                <w:szCs w:val="20"/>
              </w:rPr>
              <w:noBreakHyphen/>
            </w:r>
            <w:r w:rsidRPr="00D1721E">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Pelion No.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209.04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Ridge 1</w:t>
            </w:r>
            <w:r w:rsidR="00D1721E" w:rsidRPr="00D1721E">
              <w:rPr>
                <w:rFonts w:eastAsia="Times New Roman"/>
                <w:szCs w:val="20"/>
              </w:rPr>
              <w:noBreakHyphen/>
            </w:r>
            <w:r w:rsidRPr="00D1721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Saluda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 Spring</w:t>
            </w:r>
            <w:r w:rsidR="00D1721E" w:rsidRPr="00D1721E">
              <w:rPr>
                <w:rFonts w:eastAsia="Times New Roman"/>
                <w:szCs w:val="20"/>
              </w:rPr>
              <w:noBreakHyphen/>
            </w:r>
            <w:r w:rsidRPr="00D1721E">
              <w:rPr>
                <w:rFonts w:eastAsia="Times New Roman"/>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Chesterfield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Angelus</w:t>
            </w:r>
            <w:r w:rsidR="00D1721E" w:rsidRPr="00D1721E">
              <w:rPr>
                <w:rFonts w:eastAsia="Times New Roman"/>
                <w:szCs w:val="20"/>
              </w:rPr>
              <w:noBreakHyphen/>
            </w:r>
            <w:r w:rsidRPr="00D1721E">
              <w:rPr>
                <w:rFonts w:eastAsia="Times New Roman"/>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Center Grove</w:t>
            </w:r>
            <w:r w:rsidR="00D1721E" w:rsidRPr="00D1721E">
              <w:rPr>
                <w:rFonts w:eastAsia="Times New Roman"/>
                <w:szCs w:val="20"/>
              </w:rPr>
              <w:noBreakHyphen/>
            </w:r>
            <w:r w:rsidRPr="00D1721E">
              <w:rPr>
                <w:rFonts w:eastAsia="Times New Roman"/>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Dudley</w:t>
            </w:r>
            <w:r w:rsidR="00D1721E" w:rsidRPr="00D1721E">
              <w:rPr>
                <w:rFonts w:eastAsia="Times New Roman"/>
                <w:szCs w:val="20"/>
              </w:rPr>
              <w:noBreakHyphen/>
            </w:r>
            <w:r w:rsidRPr="00D1721E">
              <w:rPr>
                <w:rFonts w:eastAsia="Times New Roman"/>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Snow Hill</w:t>
            </w:r>
            <w:r w:rsidR="00D1721E" w:rsidRPr="00D1721E">
              <w:rPr>
                <w:rFonts w:eastAsia="Times New Roman"/>
                <w:szCs w:val="20"/>
              </w:rPr>
              <w:noBreakHyphen/>
            </w:r>
            <w:r w:rsidRPr="00D1721E">
              <w:rPr>
                <w:rFonts w:eastAsia="Times New Roman"/>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Kershaw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5</w:t>
            </w:r>
            <w:r w:rsidR="00D1721E" w:rsidRPr="00D1721E">
              <w:rPr>
                <w:rFonts w:eastAsia="Times New Roman"/>
                <w:szCs w:val="20"/>
              </w:rPr>
              <w:noBreakHyphen/>
            </w:r>
            <w:r w:rsidRPr="00D1721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Camden</w:t>
            </w:r>
            <w:r w:rsidR="00D1721E" w:rsidRPr="00D1721E">
              <w:rPr>
                <w:rFonts w:eastAsia="Times New Roman"/>
                <w:szCs w:val="20"/>
              </w:rPr>
              <w:noBreakHyphen/>
            </w:r>
            <w:r w:rsidRPr="00D1721E">
              <w:rPr>
                <w:rFonts w:eastAsia="Times New Roman"/>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Rabon</w:t>
            </w:r>
            <w:r w:rsidR="00D1721E" w:rsidRPr="00D1721E">
              <w:rPr>
                <w:rFonts w:eastAsia="Times New Roman"/>
                <w:szCs w:val="20"/>
              </w:rPr>
              <w:t>’</w:t>
            </w:r>
            <w:r w:rsidRPr="00D1721E">
              <w:rPr>
                <w:rFonts w:eastAsia="Times New Roman"/>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Shaylor</w:t>
            </w:r>
            <w:r w:rsidR="00D1721E" w:rsidRPr="00D1721E">
              <w:rPr>
                <w:rFonts w:eastAsia="Times New Roman"/>
                <w:szCs w:val="20"/>
              </w:rPr>
              <w:t>’</w:t>
            </w:r>
            <w:r w:rsidRPr="00D1721E">
              <w:rPr>
                <w:rFonts w:eastAsia="Times New Roman"/>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Lancaster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96,731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28</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Gaddy</w:t>
            </w:r>
            <w:r w:rsidR="00D1721E" w:rsidRPr="00D1721E">
              <w:rPr>
                <w:rFonts w:eastAsia="Times New Roman"/>
                <w:szCs w:val="20"/>
              </w:rPr>
              <w:t>’</w:t>
            </w:r>
            <w:r w:rsidRPr="00D1721E">
              <w:rPr>
                <w:rFonts w:eastAsia="Times New Roman"/>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2,075</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Horry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Jerigan</w:t>
            </w:r>
            <w:r w:rsidR="00D1721E" w:rsidRPr="00D1721E">
              <w:rPr>
                <w:rFonts w:eastAsia="Times New Roman"/>
                <w:szCs w:val="20"/>
              </w:rPr>
              <w:t>’</w:t>
            </w:r>
            <w:r w:rsidRPr="00D1721E">
              <w:rPr>
                <w:rFonts w:eastAsia="Times New Roman"/>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Nixon</w:t>
            </w:r>
            <w:r w:rsidR="00D1721E" w:rsidRPr="00D1721E">
              <w:rPr>
                <w:rFonts w:eastAsia="Times New Roman"/>
                <w:szCs w:val="20"/>
              </w:rPr>
              <w:t>’</w:t>
            </w:r>
            <w:r w:rsidRPr="00D1721E">
              <w:rPr>
                <w:rFonts w:eastAsia="Times New Roman"/>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Nixon</w:t>
            </w:r>
            <w:r w:rsidR="00D1721E" w:rsidRPr="00D1721E">
              <w:rPr>
                <w:rFonts w:eastAsia="Times New Roman"/>
                <w:szCs w:val="20"/>
              </w:rPr>
              <w:t>’</w:t>
            </w:r>
            <w:r w:rsidRPr="00D1721E">
              <w:rPr>
                <w:rFonts w:eastAsia="Times New Roman"/>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97,431</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499"/>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29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Darlington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Creek</w:t>
            </w:r>
            <w:r w:rsidR="00D1721E" w:rsidRPr="00D1721E">
              <w:rPr>
                <w:rFonts w:eastAsia="Times New Roman"/>
                <w:szCs w:val="20"/>
              </w:rPr>
              <w:noBreakHyphen/>
            </w:r>
            <w:r w:rsidRPr="00D1721E">
              <w:rPr>
                <w:rFonts w:eastAsia="Times New Roman"/>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Marlboro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07"/>
        <w:gridCol w:w="307"/>
        <w:gridCol w:w="6981"/>
        <w:gridCol w:w="124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30</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Florence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Horry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33,062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Marlboro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585</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96,079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4.447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Florence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Elim</w:t>
            </w:r>
            <w:r w:rsidR="00D1721E" w:rsidRPr="00D1721E">
              <w:rPr>
                <w:rFonts w:eastAsia="Times New Roman"/>
                <w:szCs w:val="20"/>
              </w:rPr>
              <w:noBreakHyphen/>
            </w:r>
            <w:r w:rsidRPr="00D1721E">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Kingsburg</w:t>
            </w:r>
            <w:r w:rsidR="00D1721E" w:rsidRPr="00D1721E">
              <w:rPr>
                <w:rFonts w:eastAsia="Times New Roman"/>
                <w:szCs w:val="20"/>
              </w:rPr>
              <w:noBreakHyphen/>
            </w:r>
            <w:r w:rsidRPr="00D1721E">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 Grove</w:t>
            </w:r>
            <w:r w:rsidR="00D1721E" w:rsidRPr="00D1721E">
              <w:rPr>
                <w:rFonts w:eastAsia="Times New Roman"/>
                <w:szCs w:val="20"/>
              </w:rPr>
              <w:noBreakHyphen/>
            </w:r>
            <w:r w:rsidRPr="00D1721E">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98,754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1.787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Florence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Georgetown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w:t>
            </w:r>
            <w:r w:rsidR="00D1721E" w:rsidRPr="00D1721E">
              <w:rPr>
                <w:rFonts w:eastAsia="Times New Roman"/>
                <w:szCs w:val="20"/>
              </w:rPr>
              <w:t>’</w:t>
            </w:r>
            <w:r w:rsidRPr="00D1721E">
              <w:rPr>
                <w:rFonts w:eastAsia="Times New Roman"/>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Carver</w:t>
            </w:r>
            <w:r w:rsidR="00D1721E" w:rsidRPr="00D1721E">
              <w:rPr>
                <w:rFonts w:eastAsia="Times New Roman"/>
                <w:szCs w:val="20"/>
              </w:rPr>
              <w:t>’</w:t>
            </w:r>
            <w:r w:rsidRPr="00D1721E">
              <w:rPr>
                <w:rFonts w:eastAsia="Times New Roman"/>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Horry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909</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34,423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96,803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33</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103,213</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Awendaw</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1000, 1001, 1002, 1003, 1004, 1005, 1006, 1007, 1008, 1009, 1010, 1011, 1012, 1013, 1014, 1015, 1016, 1017, 1018, 1019, 1020, 1023, 1024, 1025, 1026, </w:t>
            </w:r>
            <w:r w:rsidRPr="00D1721E">
              <w:rPr>
                <w:rFonts w:eastAsia="Times New Roman"/>
                <w:szCs w:val="20"/>
              </w:rPr>
              <w:lastRenderedPageBreak/>
              <w:t>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Georgetown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Murrell</w:t>
            </w:r>
            <w:r w:rsidR="00D1721E" w:rsidRPr="00D1721E">
              <w:rPr>
                <w:rFonts w:eastAsia="Times New Roman"/>
                <w:szCs w:val="20"/>
              </w:rPr>
              <w:t>’</w:t>
            </w:r>
            <w:r w:rsidRPr="00D1721E">
              <w:rPr>
                <w:rFonts w:eastAsia="Times New Roman"/>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Pawley</w:t>
            </w:r>
            <w:r w:rsidR="00D1721E" w:rsidRPr="00D1721E">
              <w:rPr>
                <w:rFonts w:eastAsia="Times New Roman"/>
                <w:szCs w:val="20"/>
              </w:rPr>
              <w:t>’</w:t>
            </w:r>
            <w:r w:rsidRPr="00D1721E">
              <w:rPr>
                <w:rFonts w:eastAsia="Times New Roman"/>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w:t>
            </w:r>
            <w:r w:rsidRPr="00D1721E">
              <w:rPr>
                <w:rFonts w:eastAsia="Times New Roman"/>
                <w:szCs w:val="20"/>
              </w:rPr>
              <w:lastRenderedPageBreak/>
              <w:t>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Horry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103,548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Kershaw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Doby</w:t>
            </w:r>
            <w:r w:rsidR="00D1721E" w:rsidRPr="00D1721E">
              <w:rPr>
                <w:rFonts w:eastAsia="Times New Roman"/>
                <w:szCs w:val="20"/>
              </w:rPr>
              <w:t>’</w:t>
            </w:r>
            <w:r w:rsidRPr="00D1721E">
              <w:rPr>
                <w:rFonts w:eastAsia="Times New Roman"/>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Lee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9205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Richland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5,311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Sumter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Burns</w:t>
            </w:r>
            <w:r w:rsidR="00D1721E" w:rsidRPr="00D1721E">
              <w:rPr>
                <w:rFonts w:eastAsia="Times New Roman"/>
                <w:szCs w:val="20"/>
              </w:rPr>
              <w:noBreakHyphen/>
            </w:r>
            <w:r w:rsidRPr="00D1721E">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3,679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97,023</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3.509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34,971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Florence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15.04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Sumter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Magnolia</w:t>
            </w:r>
            <w:r w:rsidR="00D1721E" w:rsidRPr="00D1721E">
              <w:rPr>
                <w:rFonts w:eastAsia="Times New Roman"/>
                <w:szCs w:val="20"/>
              </w:rPr>
              <w:noBreakHyphen/>
            </w:r>
            <w:r w:rsidRPr="00D1721E">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McCray</w:t>
            </w:r>
            <w:r w:rsidR="00D1721E" w:rsidRPr="00D1721E">
              <w:rPr>
                <w:rFonts w:eastAsia="Times New Roman"/>
                <w:szCs w:val="20"/>
              </w:rPr>
              <w:t>’</w:t>
            </w:r>
            <w:r w:rsidRPr="00D1721E">
              <w:rPr>
                <w:rFonts w:eastAsia="Times New Roman"/>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Savage</w:t>
            </w:r>
            <w:r w:rsidR="00D1721E" w:rsidRPr="00D1721E">
              <w:rPr>
                <w:rFonts w:eastAsia="Times New Roman"/>
                <w:szCs w:val="20"/>
              </w:rPr>
              <w:noBreakHyphen/>
            </w:r>
            <w:r w:rsidRPr="00D1721E">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1,327</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97,036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3.496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37</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Berkeley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Beverly Hills</w:t>
            </w:r>
            <w:r w:rsidR="00D1721E" w:rsidRPr="00D1721E">
              <w:rPr>
                <w:rFonts w:eastAsia="Times New Roman"/>
                <w:szCs w:val="20"/>
              </w:rPr>
              <w:noBreakHyphen/>
            </w:r>
            <w:r w:rsidRPr="00D1721E">
              <w:rPr>
                <w:rFonts w:eastAsia="Times New Roman"/>
                <w:szCs w:val="20"/>
              </w:rPr>
              <w:t>Liberty Hall</w:t>
            </w:r>
            <w:r w:rsidR="00D1721E" w:rsidRPr="00D1721E">
              <w:rPr>
                <w:rFonts w:eastAsia="Times New Roman"/>
                <w:szCs w:val="20"/>
              </w:rPr>
              <w:noBreakHyphen/>
            </w:r>
            <w:r w:rsidRPr="00D1721E">
              <w:rPr>
                <w:rFonts w:eastAsia="Times New Roman"/>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Whitesville 1</w:t>
            </w:r>
            <w:r w:rsidR="00D1721E" w:rsidRPr="00D1721E">
              <w:rPr>
                <w:rFonts w:eastAsia="Times New Roman"/>
                <w:szCs w:val="20"/>
              </w:rPr>
              <w:noBreakHyphen/>
            </w:r>
            <w:r w:rsidRPr="00D1721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5,954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102,521</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13"/>
        <w:gridCol w:w="213"/>
        <w:gridCol w:w="7397"/>
        <w:gridCol w:w="112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Berkeley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103,698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39</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Berkeley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1,015</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Calhoun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2,029</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Canady</w:t>
            </w:r>
            <w:r w:rsidR="00D1721E" w:rsidRPr="00D1721E">
              <w:rPr>
                <w:rFonts w:eastAsia="Times New Roman"/>
                <w:szCs w:val="20"/>
              </w:rPr>
              <w:t>’</w:t>
            </w:r>
            <w:r w:rsidRPr="00D1721E">
              <w:rPr>
                <w:rFonts w:eastAsia="Times New Roman"/>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1,244</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1,267</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Orangeburg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95,926</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noBreakHyphen/>
            </w:r>
            <w:r w:rsidR="0088758F" w:rsidRPr="00D1721E">
              <w:rPr>
                <w:rFonts w:eastAsia="Times New Roman"/>
                <w:szCs w:val="20"/>
              </w:rPr>
              <w:t>4.600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40</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Allendale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15,987</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22,621</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661</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Hampton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Crocket</w:t>
            </w:r>
            <w:r w:rsidR="00D1721E" w:rsidRPr="00D1721E">
              <w:rPr>
                <w:rFonts w:eastAsia="Times New Roman"/>
                <w:szCs w:val="20"/>
              </w:rPr>
              <w:noBreakHyphen/>
            </w:r>
            <w:r w:rsidRPr="00D1721E">
              <w:rPr>
                <w:rFonts w:eastAsia="Times New Roman"/>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w:t>
            </w:r>
          </w:p>
        </w:tc>
      </w:tr>
      <w:tr w:rsidR="0088758F" w:rsidRPr="00D1721E" w:rsidTr="00D1721E">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Orangeburg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Neeses</w:t>
            </w:r>
            <w:r w:rsidR="00D1721E" w:rsidRPr="00D1721E">
              <w:rPr>
                <w:rFonts w:eastAsia="Times New Roman"/>
                <w:szCs w:val="20"/>
              </w:rPr>
              <w:noBreakHyphen/>
            </w:r>
            <w:r w:rsidRPr="00D1721E">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103,864</w:t>
            </w:r>
          </w:p>
        </w:tc>
      </w:tr>
      <w:tr w:rsidR="0088758F" w:rsidRPr="00D1721E" w:rsidTr="00D1721E">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41</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26.12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2,837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3,474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105,152</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1007, 1008, 1009, 1010, 1011, 1015, 1016, 1017, 2000, 2001, 2002, 2003, 2004, 2005, 2006, 2007, 2008, 2009, 2010, 2011, 2012, 2013, 2014, 2015, 2016, </w:t>
            </w:r>
            <w:r w:rsidRPr="00D1721E">
              <w:rPr>
                <w:rFonts w:eastAsia="Times New Roman"/>
                <w:szCs w:val="20"/>
              </w:rPr>
              <w:lastRenderedPageBreak/>
              <w:t>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27.02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28.02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2,179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103,880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43</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Beaufort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2,364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Lady</w:t>
            </w:r>
            <w:r w:rsidR="00D1721E" w:rsidRPr="00D1721E">
              <w:rPr>
                <w:rFonts w:eastAsia="Times New Roman"/>
                <w:szCs w:val="20"/>
              </w:rPr>
              <w:t>’</w:t>
            </w:r>
            <w:r w:rsidRPr="00D1721E">
              <w:rPr>
                <w:rFonts w:eastAsia="Times New Roman"/>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718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874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46.09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9901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105,524</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4.946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6"/>
        <w:gridCol w:w="7506"/>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DISTRICT 44</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Berkeley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2,627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208.09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208.12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Howe Hall 1</w:t>
            </w:r>
            <w:r w:rsidR="00D1721E" w:rsidRPr="00D1721E">
              <w:rPr>
                <w:rFonts w:eastAsia="Times New Roman"/>
                <w:szCs w:val="20"/>
              </w:rPr>
              <w:noBreakHyphen/>
            </w:r>
            <w:r w:rsidRPr="00D1721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5,730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2,336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3,893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207.13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3,987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2,678</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5,047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31.13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439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Dorchester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2,012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104,380</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Allendale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1,165</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Beaufort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2,581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1,272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Charleston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1,784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2,253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1,795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1,419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Colleton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1,499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3046, 3047, 3066, 3067, 3071, 3072, 3073, 3074, 3075, 3076, 3077, 3078, 3079, 3080, 3081, 3082, 3083, 3086, 3087, 3088, 3089, 3090, 3091, 3092, 3093, </w:t>
            </w:r>
            <w:r w:rsidRPr="00D1721E">
              <w:rPr>
                <w:rFonts w:eastAsia="Times New Roman"/>
                <w:szCs w:val="20"/>
              </w:rPr>
              <w:lastRenderedPageBreak/>
              <w:t>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9708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1,006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2,791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3,779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3,309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Hampton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983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766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422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1,602</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Jasper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xml:space="preserve">Blocks: 1035, 1140, 1141, 2000, 2003, 2004, 2005, 2006, 2007, 2008, 2009, 2010, 2011, 2012, 2013, 2014, 2015, 2016, 2017, 2018, 2019, 2026, 2030, 2046, 2047, </w:t>
            </w:r>
            <w:r w:rsidRPr="00D1721E">
              <w:rPr>
                <w:rFonts w:eastAsia="Times New Roman"/>
                <w:szCs w:val="20"/>
              </w:rPr>
              <w:lastRenderedPageBreak/>
              <w:t>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lastRenderedPageBreak/>
              <w:t>2,454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2,878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1,134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1,732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1,811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104,398</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88758F" w:rsidRPr="00D1721E" w:rsidTr="00D1721E">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DISTRICT 46</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Population</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Beaufort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1,305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618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2,746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1,748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3,007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3,829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3,144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4,420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21.04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1,615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2,430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3,792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2,973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2,773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22.02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1,441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5.02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547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73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2,578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416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2,143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1,161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668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897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1,752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1,870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1,943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4,080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1,763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860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1,140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1,117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1,290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1,098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969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882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1,314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1,030</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1,577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455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958</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1,487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1,835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1,421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2,092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954</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1,636</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3A</w:t>
            </w:r>
            <w:r w:rsidR="00D1721E" w:rsidRPr="00D1721E">
              <w:rPr>
                <w:rFonts w:eastAsia="Times New Roman"/>
                <w:szCs w:val="20"/>
              </w:rPr>
              <w:noBreakHyphen/>
            </w:r>
            <w:r w:rsidRPr="00D1721E">
              <w:rPr>
                <w:rFonts w:eastAsia="Times New Roman"/>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1,545</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3,259</w:t>
            </w:r>
          </w:p>
        </w:tc>
      </w:tr>
      <w:tr w:rsidR="0088758F" w:rsidRPr="00D1721E" w:rsidTr="00D1721E">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Jasper County</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1,089</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9502.02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62</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1,151</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Tract 9503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313</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1,457</w:t>
            </w:r>
          </w:p>
        </w:tc>
      </w:tr>
      <w:tr w:rsidR="0088758F" w:rsidRPr="00D1721E" w:rsidTr="00D1721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 </w:t>
            </w: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105,306</w:t>
            </w:r>
          </w:p>
        </w:tc>
      </w:tr>
      <w:tr w:rsidR="0088758F" w:rsidRPr="00D1721E" w:rsidTr="00D1721E">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721E">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758F"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721E">
              <w:rPr>
                <w:rFonts w:eastAsia="Times New Roman"/>
                <w:szCs w:val="20"/>
              </w:rPr>
              <w:t>4.729</w:t>
            </w:r>
          </w:p>
        </w:tc>
      </w:tr>
    </w:tbl>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2011 Act No. 71, Pt II, </w:t>
      </w:r>
      <w:r w:rsidRPr="00D1721E">
        <w:t xml:space="preserve">Section </w:t>
      </w:r>
      <w:r w:rsidR="0088758F" w:rsidRPr="00D1721E">
        <w:t>2, eff June 28, 2011.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Editor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2011 Act No. 71, </w:t>
      </w:r>
      <w:r w:rsidR="00D1721E" w:rsidRPr="00D1721E">
        <w:t xml:space="preserve">Section </w:t>
      </w:r>
      <w:r w:rsidRPr="00D1721E">
        <w:t>4, provides as follows:</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w:t>
      </w:r>
      <w:r w:rsidR="0088758F" w:rsidRPr="00D1721E">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Pr="00D1721E">
        <w:noBreakHyphen/>
      </w:r>
      <w:r w:rsidR="0088758F" w:rsidRPr="00D1721E">
        <w:t>1</w:t>
      </w:r>
      <w:r w:rsidRPr="00D1721E">
        <w:noBreakHyphen/>
      </w:r>
      <w:r w:rsidR="0088758F" w:rsidRPr="00D1721E">
        <w:t>70 as contained in SECTION 2 of this act in compliance with 42 U.S.C. 1973c.</w:t>
      </w:r>
      <w:r w:rsidRPr="00D1721E">
        <w:t>”</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75.</w:t>
      </w:r>
      <w:r w:rsidR="0088758F" w:rsidRPr="00D1721E">
        <w:t xml:space="preserve"> Repealed by 2011 Act No. 71, </w:t>
      </w:r>
      <w:r w:rsidRPr="00D1721E">
        <w:t xml:space="preserve">Section </w:t>
      </w:r>
      <w:r w:rsidR="0088758F" w:rsidRPr="00D1721E">
        <w:t>3, eff Nov. 6, 2012.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Editor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Former </w:t>
      </w:r>
      <w:r w:rsidR="00D1721E" w:rsidRPr="00D1721E">
        <w:t xml:space="preserve">Section </w:t>
      </w:r>
      <w:r w:rsidRPr="00D1721E">
        <w:t>2</w:t>
      </w:r>
      <w:r w:rsidR="00D1721E" w:rsidRPr="00D1721E">
        <w:noBreakHyphen/>
      </w:r>
      <w:r w:rsidRPr="00D1721E">
        <w:t>1</w:t>
      </w:r>
      <w:r w:rsidR="00D1721E" w:rsidRPr="00D1721E">
        <w:noBreakHyphen/>
      </w:r>
      <w:r w:rsidRPr="00D1721E">
        <w:t xml:space="preserve">75 was entitled </w:t>
      </w:r>
      <w:r w:rsidR="00D1721E" w:rsidRPr="00D1721E">
        <w:t>“</w:t>
      </w:r>
      <w:r w:rsidRPr="00D1721E">
        <w:t>Senate election districts</w:t>
      </w:r>
      <w:r w:rsidR="00D1721E" w:rsidRPr="00D1721E">
        <w:t>”</w:t>
      </w:r>
      <w:r w:rsidRPr="00D1721E">
        <w:t xml:space="preserve"> and was derived from 2003 Act No. 55, </w:t>
      </w:r>
      <w:r w:rsidR="00D1721E" w:rsidRPr="00D1721E">
        <w:t xml:space="preserve">Section </w:t>
      </w:r>
      <w:r w:rsidRPr="00D1721E">
        <w:t>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2011 Act No. 71, </w:t>
      </w:r>
      <w:r w:rsidR="00D1721E" w:rsidRPr="00D1721E">
        <w:t xml:space="preserve">Section </w:t>
      </w:r>
      <w:r w:rsidRPr="00D1721E">
        <w:t>3, provides as follows:</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w:t>
      </w:r>
      <w:r w:rsidR="0088758F" w:rsidRPr="00D1721E">
        <w:t>Section 2</w:t>
      </w:r>
      <w:r w:rsidRPr="00D1721E">
        <w:noBreakHyphen/>
      </w:r>
      <w:r w:rsidR="0088758F" w:rsidRPr="00D1721E">
        <w:t>1</w:t>
      </w:r>
      <w:r w:rsidRPr="00D1721E">
        <w:noBreakHyphen/>
      </w:r>
      <w:r w:rsidR="0088758F" w:rsidRPr="00D1721E">
        <w:t>75 of the 1976 Code is repealed effective with the 2012 general election.</w:t>
      </w:r>
      <w:r w:rsidRPr="00D1721E">
        <w:t>”</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80.</w:t>
      </w:r>
      <w:r w:rsidR="0088758F" w:rsidRPr="00D1721E">
        <w:t xml:space="preserve"> Holding over by committee chairmen who are ex officio members of boards and commissions; vacancies.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5; 1952 Code </w:t>
      </w:r>
      <w:r w:rsidRPr="00D1721E">
        <w:t xml:space="preserve">Section </w:t>
      </w:r>
      <w:r w:rsidR="0088758F" w:rsidRPr="00D1721E">
        <w:t>30</w:t>
      </w:r>
      <w:r w:rsidRPr="00D1721E">
        <w:noBreakHyphen/>
      </w:r>
      <w:r w:rsidR="0088758F" w:rsidRPr="00D1721E">
        <w:t xml:space="preserve">5; 1942 Code </w:t>
      </w:r>
      <w:r w:rsidRPr="00D1721E">
        <w:t xml:space="preserve">Section </w:t>
      </w:r>
      <w:r w:rsidR="0088758F" w:rsidRPr="00D1721E">
        <w:t xml:space="preserve">2069; 1932 Code </w:t>
      </w:r>
      <w:r w:rsidRPr="00D1721E">
        <w:t xml:space="preserve">Section </w:t>
      </w:r>
      <w:r w:rsidR="0088758F" w:rsidRPr="00D1721E">
        <w:t xml:space="preserve">2069; Civ. C. </w:t>
      </w:r>
      <w:r w:rsidRPr="00D1721E">
        <w:t>‘</w:t>
      </w:r>
      <w:r w:rsidR="0088758F" w:rsidRPr="00D1721E">
        <w:t xml:space="preserve">22 </w:t>
      </w:r>
      <w:r w:rsidRPr="00D1721E">
        <w:t xml:space="preserve">Section </w:t>
      </w:r>
      <w:r w:rsidR="0088758F" w:rsidRPr="00D1721E">
        <w:t>32; 1915 (29) 263.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283k30.3; 360k34.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Officers and Public Employees 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34.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Officers and Public Employees </w:t>
      </w:r>
      <w:r w:rsidR="00D1721E" w:rsidRPr="00D1721E">
        <w:t xml:space="preserve">Section </w:t>
      </w:r>
      <w:r w:rsidRPr="00D1721E">
        <w:t>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Sections </w:t>
      </w:r>
      <w:r w:rsidRPr="00D1721E">
        <w:t xml:space="preserve"> 55 to 58.</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S.C. Jur. Governor </w:t>
      </w:r>
      <w:r w:rsidR="00D1721E" w:rsidRPr="00D1721E">
        <w:t xml:space="preserve">Section </w:t>
      </w:r>
      <w:r w:rsidRPr="00D1721E">
        <w:t>7, Filling Vacancies.</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85.</w:t>
      </w:r>
      <w:r w:rsidR="0088758F" w:rsidRPr="00D1721E">
        <w:t xml:space="preserve"> Legislative members of state boards and commissions shall serve until succeeded.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1976 Act No. 520, </w:t>
      </w:r>
      <w:r w:rsidRPr="00D1721E">
        <w:t xml:space="preserve">Section </w:t>
      </w:r>
      <w:r w:rsidR="0088758F" w:rsidRPr="00D1721E">
        <w:t xml:space="preserve">1; 1987 Act No. 48, </w:t>
      </w:r>
      <w:r w:rsidRPr="00D1721E">
        <w:t xml:space="preserve">Section </w:t>
      </w:r>
      <w:r w:rsidR="0088758F" w:rsidRPr="00D1721E">
        <w:t>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283k30.3.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Officers and Public Employees 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Officers and Public Employees </w:t>
      </w:r>
      <w:r w:rsidR="00D1721E" w:rsidRPr="00D1721E">
        <w:t xml:space="preserve">Section </w:t>
      </w:r>
      <w:r w:rsidRPr="00D1721E">
        <w:t>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Attorney General</w:t>
      </w:r>
      <w:r w:rsidR="00D1721E" w:rsidRPr="00D1721E">
        <w:t>’</w:t>
      </w:r>
      <w:r w:rsidRPr="00D1721E">
        <w:t>s Opinions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Chairman of legislative committee serving ex officio on State board or commission would continue to serve as member of such board or commission until new chairman is appointed. 1984 Op Atty Gen, No. 84</w:t>
      </w:r>
      <w:r w:rsidR="00D1721E" w:rsidRPr="00D1721E">
        <w:noBreakHyphen/>
      </w:r>
      <w:r w:rsidRPr="00D1721E">
        <w:t>129, p. 298.</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90.</w:t>
      </w:r>
      <w:r w:rsidR="0088758F" w:rsidRPr="00D1721E">
        <w:t xml:space="preserve"> Committee members, rather than chairmen, may be elected by committees to serve ex officio on boards and commissions.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1975 (59) 204.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CROSS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Ex officio membership of certain committee chairmen on Educational Television Commission, see </w:t>
      </w:r>
      <w:r w:rsidR="00D1721E" w:rsidRPr="00D1721E">
        <w:t xml:space="preserve">Section </w:t>
      </w:r>
      <w:r w:rsidRPr="00D1721E">
        <w:t>59</w:t>
      </w:r>
      <w:r w:rsidR="00D1721E" w:rsidRPr="00D1721E">
        <w:noBreakHyphen/>
      </w:r>
      <w:r w:rsidRPr="00D1721E">
        <w:t>7</w:t>
      </w:r>
      <w:r w:rsidR="00D1721E" w:rsidRPr="00D1721E">
        <w:noBreakHyphen/>
      </w:r>
      <w:r w:rsidRPr="00D1721E">
        <w:t>10.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Ex officio membership of certain committee chairmen on Judicial Council, see </w:t>
      </w:r>
      <w:r w:rsidR="00D1721E" w:rsidRPr="00D1721E">
        <w:t xml:space="preserve">Section </w:t>
      </w:r>
      <w:r w:rsidRPr="00D1721E">
        <w:t>14</w:t>
      </w:r>
      <w:r w:rsidR="00D1721E" w:rsidRPr="00D1721E">
        <w:noBreakHyphen/>
      </w:r>
      <w:r w:rsidRPr="00D1721E">
        <w:t>27</w:t>
      </w:r>
      <w:r w:rsidR="00D1721E" w:rsidRPr="00D1721E">
        <w:noBreakHyphen/>
      </w:r>
      <w:r w:rsidRPr="00D1721E">
        <w:t>30.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Ex officio membership of certain committee chairmen on Legislative Audit Council, see </w:t>
      </w:r>
      <w:r w:rsidR="00D1721E" w:rsidRPr="00D1721E">
        <w:t xml:space="preserve">Section </w:t>
      </w:r>
      <w:r w:rsidRPr="00D1721E">
        <w:t>2</w:t>
      </w:r>
      <w:r w:rsidR="00D1721E" w:rsidRPr="00D1721E">
        <w:noBreakHyphen/>
      </w:r>
      <w:r w:rsidRPr="00D1721E">
        <w:t>15</w:t>
      </w:r>
      <w:r w:rsidR="00D1721E" w:rsidRPr="00D1721E">
        <w:noBreakHyphen/>
      </w:r>
      <w:r w:rsidRPr="00D1721E">
        <w:t>10.</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283k30.3; 360k34.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Officers and Public Employees 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34.</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Officers and Public Employees </w:t>
      </w:r>
      <w:r w:rsidR="00D1721E" w:rsidRPr="00D1721E">
        <w:t xml:space="preserve">Section </w:t>
      </w:r>
      <w:r w:rsidRPr="00D1721E">
        <w:t>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Sections </w:t>
      </w:r>
      <w:r w:rsidRPr="00D1721E">
        <w:t xml:space="preserve"> 55 to 58.</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Attorney General</w:t>
      </w:r>
      <w:r w:rsidR="00D1721E" w:rsidRPr="00D1721E">
        <w:t>’</w:t>
      </w:r>
      <w:r w:rsidRPr="00D1721E">
        <w:t>s Opinions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Whether the designee of a chairman of a standing committee of the General Assembly must be named from the membership of the chairman</w:t>
      </w:r>
      <w:r w:rsidR="00D1721E" w:rsidRPr="00D1721E">
        <w:t>’</w:t>
      </w:r>
      <w:r w:rsidRPr="00D1721E">
        <w:t>s committee depends largely on the applicable statute creating the ex officio membership of the committee chairman on a board or commission, council, or other body. 1989 Op Atty Gen, No. 89</w:t>
      </w:r>
      <w:r w:rsidR="00D1721E" w:rsidRPr="00D1721E">
        <w:noBreakHyphen/>
      </w:r>
      <w:r w:rsidRPr="00D1721E">
        <w:t>127, p 344.</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100.</w:t>
      </w:r>
      <w:r w:rsidR="0088758F" w:rsidRPr="00D1721E">
        <w:t xml:space="preserve"> Members shall not be eligible for office created by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6; 1952 Code </w:t>
      </w:r>
      <w:r w:rsidRPr="00D1721E">
        <w:t xml:space="preserve">Section </w:t>
      </w:r>
      <w:r w:rsidR="0088758F" w:rsidRPr="00D1721E">
        <w:t>30</w:t>
      </w:r>
      <w:r w:rsidRPr="00D1721E">
        <w:noBreakHyphen/>
      </w:r>
      <w:r w:rsidR="0088758F" w:rsidRPr="00D1721E">
        <w:t xml:space="preserve">6; 1942 Code </w:t>
      </w:r>
      <w:r w:rsidRPr="00D1721E">
        <w:t xml:space="preserve">Section </w:t>
      </w:r>
      <w:r w:rsidR="0088758F" w:rsidRPr="00D1721E">
        <w:t>2070</w:t>
      </w:r>
      <w:r w:rsidRPr="00D1721E">
        <w:noBreakHyphen/>
      </w:r>
      <w:r w:rsidR="0088758F" w:rsidRPr="00D1721E">
        <w:t>2; 1937 (40) 136.</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283k30.3.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Officers and Public Employees 30.3.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Officers and Public Employees </w:t>
      </w:r>
      <w:r w:rsidR="00D1721E" w:rsidRPr="00D1721E">
        <w:t xml:space="preserve">Section </w:t>
      </w:r>
      <w:r w:rsidRPr="00D1721E">
        <w:t>41.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Attorney General</w:t>
      </w:r>
      <w:r w:rsidR="00D1721E" w:rsidRPr="00D1721E">
        <w:t>’</w:t>
      </w:r>
      <w:r w:rsidRPr="00D1721E">
        <w:t>s Opinions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Section 30</w:t>
      </w:r>
      <w:r w:rsidR="00D1721E" w:rsidRPr="00D1721E">
        <w:noBreakHyphen/>
      </w:r>
      <w:r w:rsidRPr="00D1721E">
        <w:t xml:space="preserve">6 [1976 Code </w:t>
      </w:r>
      <w:r w:rsidR="00D1721E" w:rsidRPr="00D1721E">
        <w:t xml:space="preserve">Section </w:t>
      </w:r>
      <w:r w:rsidRPr="00D1721E">
        <w:t>2</w:t>
      </w:r>
      <w:r w:rsidR="00D1721E" w:rsidRPr="00D1721E">
        <w:noBreakHyphen/>
      </w:r>
      <w:r w:rsidRPr="00D1721E">
        <w:t>1</w:t>
      </w:r>
      <w:r w:rsidR="00D1721E" w:rsidRPr="00D1721E">
        <w:noBreakHyphen/>
      </w:r>
      <w:r w:rsidRPr="00D1721E">
        <w:t>100] of the 1962 Code of Laws of South Carolina, as amended, does not prohibit a legislator whose term of office expired in 1976 and who was re</w:t>
      </w:r>
      <w:r w:rsidR="00D1721E" w:rsidRPr="00D1721E">
        <w:noBreakHyphen/>
      </w:r>
      <w:r w:rsidRPr="00D1721E">
        <w:t>elected to a subsequent term of office and who is presently serving in the 1977 Session from qualifying as a candidate for the office of family court judge, created by Act 690 of 1976. 1976</w:t>
      </w:r>
      <w:r w:rsidR="00D1721E" w:rsidRPr="00D1721E">
        <w:noBreakHyphen/>
      </w:r>
      <w:r w:rsidRPr="00D1721E">
        <w:t>77 Op Atty Gen, No 77</w:t>
      </w:r>
      <w:r w:rsidR="00D1721E" w:rsidRPr="00D1721E">
        <w:noBreakHyphen/>
      </w:r>
      <w:r w:rsidRPr="00D1721E">
        <w:t>20, p 28.</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All members of the 1977 General Assembly are eligible to be elected to Family Court judgeships created by Act 690 of 1976. 1976</w:t>
      </w:r>
      <w:r w:rsidR="00D1721E" w:rsidRPr="00D1721E">
        <w:noBreakHyphen/>
      </w:r>
      <w:r w:rsidRPr="00D1721E">
        <w:t>77 Op Atty Gen, No 77</w:t>
      </w:r>
      <w:r w:rsidR="00D1721E" w:rsidRPr="00D1721E">
        <w:noBreakHyphen/>
      </w:r>
      <w:r w:rsidRPr="00D1721E">
        <w:t>92, p 82.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Following the expiration of the term of a member of the General Assembly, the member is eligible for election or appointment to offices created while he was serving in the General Assembly. 1975</w:t>
      </w:r>
      <w:r w:rsidR="00D1721E" w:rsidRPr="00D1721E">
        <w:noBreakHyphen/>
      </w:r>
      <w:r w:rsidRPr="00D1721E">
        <w:t>76 Op Atty Gen, No 4318, p 137.</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1962 Code </w:t>
      </w:r>
      <w:r w:rsidR="00D1721E" w:rsidRPr="00D1721E">
        <w:t xml:space="preserve">Section </w:t>
      </w:r>
      <w:r w:rsidRPr="00D1721E">
        <w:t>30</w:t>
      </w:r>
      <w:r w:rsidR="00D1721E" w:rsidRPr="00D1721E">
        <w:noBreakHyphen/>
      </w:r>
      <w:r w:rsidRPr="00D1721E">
        <w:t xml:space="preserve">6 [1976 Code </w:t>
      </w:r>
      <w:r w:rsidR="00D1721E" w:rsidRPr="00D1721E">
        <w:t xml:space="preserve">Section </w:t>
      </w:r>
      <w:r w:rsidRPr="00D1721E">
        <w:t>2</w:t>
      </w:r>
      <w:r w:rsidR="00D1721E" w:rsidRPr="00D1721E">
        <w:noBreakHyphen/>
      </w:r>
      <w:r w:rsidRPr="00D1721E">
        <w:t>1</w:t>
      </w:r>
      <w:r w:rsidR="00D1721E" w:rsidRPr="00D1721E">
        <w:noBreakHyphen/>
      </w:r>
      <w:r w:rsidRPr="00D1721E">
        <w:t>100] concerning dual office holding is constitutional. 1975</w:t>
      </w:r>
      <w:r w:rsidR="00D1721E" w:rsidRPr="00D1721E">
        <w:noBreakHyphen/>
      </w:r>
      <w:r w:rsidRPr="00D1721E">
        <w:t>76 Op Atty Gen, No 4303, p 121.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NOTES OF DECISIONS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In general 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1. In general</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There is no reasonable basis upon which to classify judges of the Court of Appeals differently from all other offices created by the General Assembly, so as to justify their exclusion from the provisions of this section, and Code </w:t>
      </w:r>
      <w:r w:rsidR="00D1721E" w:rsidRPr="00D1721E">
        <w:t xml:space="preserve">Section </w:t>
      </w:r>
      <w:r w:rsidRPr="00D1721E">
        <w:t>14</w:t>
      </w:r>
      <w:r w:rsidR="00D1721E" w:rsidRPr="00D1721E">
        <w:noBreakHyphen/>
      </w:r>
      <w:r w:rsidRPr="00D1721E">
        <w:t>8</w:t>
      </w:r>
      <w:r w:rsidR="00D1721E" w:rsidRPr="00D1721E">
        <w:noBreakHyphen/>
      </w:r>
      <w:r w:rsidRPr="00D1721E">
        <w:t xml:space="preserve">30 therefore violates the prohibition of Article III, </w:t>
      </w:r>
      <w:r w:rsidR="00D1721E" w:rsidRPr="00D1721E">
        <w:t xml:space="preserve">Section </w:t>
      </w:r>
      <w:r w:rsidRPr="00D1721E">
        <w:t>34(9) against special legislation. State ex rel. Riley v. Martin (S.C. 1980) 274 S.C. 106, 262 S.E.2d 404. Statutes 1646</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110.</w:t>
      </w:r>
      <w:r w:rsidR="0088758F" w:rsidRPr="00D1721E">
        <w:t xml:space="preserve"> Members of Richland delegation shall not serve in certain organizations.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7; 1952 Code </w:t>
      </w:r>
      <w:r w:rsidRPr="00D1721E">
        <w:t xml:space="preserve">Section </w:t>
      </w:r>
      <w:r w:rsidR="0088758F" w:rsidRPr="00D1721E">
        <w:t>30</w:t>
      </w:r>
      <w:r w:rsidRPr="00D1721E">
        <w:noBreakHyphen/>
      </w:r>
      <w:r w:rsidR="0088758F" w:rsidRPr="00D1721E">
        <w:t xml:space="preserve">7; 1942 Code </w:t>
      </w:r>
      <w:r w:rsidRPr="00D1721E">
        <w:t xml:space="preserve">Section </w:t>
      </w:r>
      <w:r w:rsidR="0088758F" w:rsidRPr="00D1721E">
        <w:t>4730; 1932 (37) 1188.</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120.</w:t>
      </w:r>
      <w:r w:rsidR="0088758F" w:rsidRPr="00D1721E">
        <w:t xml:space="preserve"> Members shall retain teaching certificates while serving in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Notwithstanding any other provisions of law or regulations of the Department of Education, members of the General Assembly while serving elected terms of office shall be exempted from any requirements of recertification and such members</w:t>
      </w:r>
      <w:r w:rsidR="00D1721E" w:rsidRPr="00D1721E">
        <w:t>’</w:t>
      </w:r>
      <w:r w:rsidRPr="00D1721E">
        <w:t xml:space="preserve"> teaching certificates shall remain valid during that period.</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1975 (59) 333.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345k129; 360k28(2).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Schools 129.</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28(2).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Schools and School Districts </w:t>
      </w:r>
      <w:r w:rsidR="00D1721E" w:rsidRPr="00D1721E">
        <w:t xml:space="preserve">Section </w:t>
      </w:r>
      <w:r w:rsidRPr="00D1721E">
        <w:t>196.</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C.J.S. States </w:t>
      </w:r>
      <w:r w:rsidR="00D1721E" w:rsidRPr="00D1721E">
        <w:t xml:space="preserve">Section </w:t>
      </w:r>
      <w:r w:rsidRPr="00D1721E">
        <w:t>45.</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130.</w:t>
      </w:r>
      <w:r w:rsidR="0088758F" w:rsidRPr="00D1721E">
        <w:t xml:space="preserve"> Distribution without charge of copies of legislative manual.</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clerk of the House of Representatives may distribute, without charge, copies of each legislative manual as published to the following individuals, institutions and offices in South Carolina:</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(a) Members, clerks and attaches of the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(b) Members of the South Carolina Congressional Delegation;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(c) Justices of the Supreme Court and circuit judges;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(d) Circuit and county court solicitors;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(e) Clerks of court;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(f) State departments, boards and commissions;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(g) Representatives of news media reporting sessions of the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(h) State</w:t>
      </w:r>
      <w:r w:rsidR="00D1721E" w:rsidRPr="00D1721E">
        <w:noBreakHyphen/>
      </w:r>
      <w:r w:rsidRPr="00D1721E">
        <w:t>supported institutions of higher learning;</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(i) Penal and charitable institutions;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(j) Federal departments;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(k) Public schools;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(l) Public libraries;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(m) schools; and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(n) In those counties with only one resident member of the House of Representatives, the same number of manuals shall be issued that was normally issued to such county when it had a resident Senator.</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58F" w:rsidRPr="00D1721E">
        <w:t xml:space="preserve">: 1962 Code </w:t>
      </w:r>
      <w:r w:rsidRPr="00D1721E">
        <w:t xml:space="preserve">Section </w:t>
      </w:r>
      <w:r w:rsidR="0088758F" w:rsidRPr="00D1721E">
        <w:t>30</w:t>
      </w:r>
      <w:r w:rsidRPr="00D1721E">
        <w:noBreakHyphen/>
      </w:r>
      <w:r w:rsidR="0088758F" w:rsidRPr="00D1721E">
        <w:t>9; 1964 (53) 1823; 1968 (55) 2855; 1969 (56) 444.</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140.</w:t>
      </w:r>
      <w:r w:rsidR="0088758F" w:rsidRPr="00D1721E">
        <w:t xml:space="preserve"> Sale of legislative manual to public.</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58F" w:rsidRPr="00D1721E">
        <w:t xml:space="preserve">: 1962 Code </w:t>
      </w:r>
      <w:r w:rsidRPr="00D1721E">
        <w:t xml:space="preserve">Section </w:t>
      </w:r>
      <w:r w:rsidR="0088758F" w:rsidRPr="00D1721E">
        <w:t>30</w:t>
      </w:r>
      <w:r w:rsidRPr="00D1721E">
        <w:noBreakHyphen/>
      </w:r>
      <w:r w:rsidR="0088758F" w:rsidRPr="00D1721E">
        <w:t>10; 1964 (53) 1823.</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150.</w:t>
      </w:r>
      <w:r w:rsidR="0088758F" w:rsidRPr="00D1721E">
        <w:t xml:space="preserve"> Members shall not be required to appear in court while General Assembly is in session.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(1) where litigation involves emergency relief and irreparable damage;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(2) where such attorney has previously been granted continuances for the same case for a period greater than one hundred eighty days; or</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(3) in a criminal case where the client is incarcerated unless the defendant shall give his written consent to the continuance.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This section shall not affect or deny any other rights which a legislator may have to be excused from court appearances or appearances before administrative bodies or commissions provided by other provisions of law.</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 xml:space="preserve">11; 1971 (57) 458; 1979 Act No. 178, </w:t>
      </w:r>
      <w:r w:rsidRPr="00D1721E">
        <w:t xml:space="preserve">Section </w:t>
      </w:r>
      <w:r w:rsidR="0088758F" w:rsidRPr="00D1721E">
        <w:t>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360k28(2).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28(2).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 </w:t>
      </w:r>
      <w:r w:rsidRPr="00D1721E">
        <w:t>45.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LAW REVIEW AND JOURNAL COMMENTARIES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Annual Survey of South Carolina Law: Constitutional Law: Separation of Powers. 33 S.C. L. Rev. 25, August 1981.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NOTES OF DECISIONS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In general 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1. In general</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This section is unconstitutional violation of principle of separation of powers insofar as it attempts to exercise ultimate authority to determine when, and under what circumstances, lawyer</w:t>
      </w:r>
      <w:r w:rsidR="00D1721E" w:rsidRPr="00D1721E">
        <w:noBreakHyphen/>
      </w:r>
      <w:r w:rsidRPr="00D1721E">
        <w:t>legislators may be exempt from court appearances. Williams v. Bordon</w:t>
      </w:r>
      <w:r w:rsidR="00D1721E" w:rsidRPr="00D1721E">
        <w:t>’</w:t>
      </w:r>
      <w:r w:rsidRPr="00D1721E">
        <w:t>s, Inc. (S.C. 1980) 274 S.C. 275, 262 S.E.2d 881.</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160.</w:t>
      </w:r>
      <w:r w:rsidR="0088758F" w:rsidRPr="00D1721E">
        <w:t xml:space="preserve"> Escheat of furniture to members.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 furniture owned by the State and utilized by the General Assembly shall escheat to any member of either body unless such member shall have served for not less than six years.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12; 1971 (57) 937.</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360k28(2); 360k89.</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28(2), 89.</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C.J.S. States </w:t>
      </w:r>
      <w:r w:rsidR="00D1721E" w:rsidRPr="00D1721E">
        <w:t xml:space="preserve">Sections </w:t>
      </w:r>
      <w:r w:rsidRPr="00D1721E">
        <w:t xml:space="preserve"> 45, 149 to 150.</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170.</w:t>
      </w:r>
      <w:r w:rsidR="0088758F" w:rsidRPr="00D1721E">
        <w:t xml:space="preserve"> General Assembly shall not give away State</w:t>
      </w:r>
      <w:r w:rsidRPr="00D1721E">
        <w:noBreakHyphen/>
      </w:r>
      <w:r w:rsidR="0088758F" w:rsidRPr="00D1721E">
        <w:t>owned property.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General Assembly shall not by act or resolution give away any State</w:t>
      </w:r>
      <w:r w:rsidR="00D1721E" w:rsidRPr="00D1721E">
        <w:noBreakHyphen/>
      </w:r>
      <w:r w:rsidRPr="00D1721E">
        <w:t>owned property but may provide that State</w:t>
      </w:r>
      <w:r w:rsidR="00D1721E" w:rsidRPr="00D1721E">
        <w:noBreakHyphen/>
      </w:r>
      <w:r w:rsidRPr="00D1721E">
        <w:t>owned property may be sold at fair market value.</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1962 Code </w:t>
      </w:r>
      <w:r w:rsidRPr="00D1721E">
        <w:t xml:space="preserve">Section </w:t>
      </w:r>
      <w:r w:rsidR="0088758F" w:rsidRPr="00D1721E">
        <w:t>30</w:t>
      </w:r>
      <w:r w:rsidRPr="00D1721E">
        <w:noBreakHyphen/>
      </w:r>
      <w:r w:rsidR="0088758F" w:rsidRPr="00D1721E">
        <w:t>13; 1974 (58) 2608.</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360k89.</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89.</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C.J.S. States </w:t>
      </w:r>
      <w:r w:rsidR="00D1721E" w:rsidRPr="00D1721E">
        <w:t xml:space="preserve">Sections </w:t>
      </w:r>
      <w:r w:rsidRPr="00D1721E">
        <w:t xml:space="preserve"> 149 to 150.</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180.</w:t>
      </w:r>
      <w:r w:rsidR="0088758F" w:rsidRPr="00D1721E">
        <w:t xml:space="preserve"> Adjournment of General Assembly; conditions for extended session.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regular annual session of the General Assembly shall adjourn sine die each year not later than five o</w:t>
      </w:r>
      <w:r w:rsidR="00D1721E" w:rsidRPr="00D1721E">
        <w:t>’</w:t>
      </w:r>
      <w:r w:rsidRPr="00D1721E">
        <w:t>clock p.m. on the second Thursday in May. The regular annual session of the General Assembly can be extended: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(a) if the House of Representatives fails to give a third reading to the annual general appropriations bill by March thirty</w:t>
      </w:r>
      <w:r w:rsidR="00D1721E" w:rsidRPr="00D1721E">
        <w:noBreakHyphen/>
      </w:r>
      <w:r w:rsidRPr="00D1721E">
        <w:t>first, the date of sine die adjournment is extended by one statewide day for each statewide day after March thirty</w:t>
      </w:r>
      <w:r w:rsidR="00D1721E" w:rsidRPr="00D1721E">
        <w:noBreakHyphen/>
      </w:r>
      <w:r w:rsidRPr="00D1721E">
        <w:t>first that the House of Representatives fails to give the bill third reading; or</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 if a forecast reduction is submitted by the Board of Economic Advisors pursuant to Section 11</w:t>
      </w:r>
      <w:r w:rsidR="00D1721E" w:rsidRPr="00D1721E">
        <w:noBreakHyphen/>
      </w:r>
      <w:r w:rsidRPr="00D1721E">
        <w:t>9</w:t>
      </w:r>
      <w:r w:rsidR="00D1721E" w:rsidRPr="00D1721E">
        <w:noBreakHyphen/>
      </w:r>
      <w:r w:rsidRPr="00D1721E">
        <w:t>880 after April tenth for the next fiscal year, the adjournment date for the General Assembly may be extended up to two weeks with the agreement of the Speaker of the House and the President Pro Tempore of the Senate; or</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(c) if a concurrent resolution is adopted by a two</w:t>
      </w:r>
      <w:r w:rsidR="00D1721E" w:rsidRPr="00D1721E">
        <w:noBreakHyphen/>
      </w:r>
      <w:r w:rsidRPr="00D1721E">
        <w:t>thirds vote of both the Senate and House of Representatives not later than five o</w:t>
      </w:r>
      <w:r w:rsidR="00D1721E" w:rsidRPr="00D1721E">
        <w:t>’</w:t>
      </w:r>
      <w:r w:rsidRPr="00D1721E">
        <w:t>clock p.m. on the second Thursday in May. During the time between five o</w:t>
      </w:r>
      <w:r w:rsidR="00D1721E" w:rsidRPr="00D1721E">
        <w:t>’</w:t>
      </w:r>
      <w:r w:rsidRPr="00D1721E">
        <w:t>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D1721E" w:rsidRPr="00D1721E">
        <w:noBreakHyphen/>
      </w:r>
      <w:r w:rsidRPr="00D1721E">
        <w:t>thirds vote in both houses.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1979 Act No. 146, </w:t>
      </w:r>
      <w:r w:rsidRPr="00D1721E">
        <w:t xml:space="preserve">Section </w:t>
      </w:r>
      <w:r w:rsidR="0088758F" w:rsidRPr="00D1721E">
        <w:t xml:space="preserve">2; 1983 Act No. 151, Part II, </w:t>
      </w:r>
      <w:r w:rsidRPr="00D1721E">
        <w:t xml:space="preserve">Section </w:t>
      </w:r>
      <w:r w:rsidR="0088758F" w:rsidRPr="00D1721E">
        <w:t xml:space="preserve">38; 1985 Act No. 201, Part II, </w:t>
      </w:r>
      <w:r w:rsidRPr="00D1721E">
        <w:t xml:space="preserve">Section </w:t>
      </w:r>
      <w:r w:rsidR="0088758F" w:rsidRPr="00D1721E">
        <w:t xml:space="preserve">59; 2016 Act No. 199 (S.267), </w:t>
      </w:r>
      <w:r w:rsidRPr="00D1721E">
        <w:t xml:space="preserve">Section </w:t>
      </w:r>
      <w:r w:rsidR="0088758F" w:rsidRPr="00D1721E">
        <w:t>1, eff June 3, 2016.</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Editor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2016 Act No. 199, </w:t>
      </w:r>
      <w:r w:rsidR="00D1721E" w:rsidRPr="00D1721E">
        <w:t xml:space="preserve">Section </w:t>
      </w:r>
      <w:r w:rsidRPr="00D1721E">
        <w:t>3, provides as follows: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t>
      </w:r>
      <w:r w:rsidR="0088758F" w:rsidRPr="00D1721E">
        <w:t>SECTION 3. This act takes effect upon the approval by the Governor and first applies for the next annual regular session of the General Assembly.</w:t>
      </w:r>
      <w:r w:rsidRPr="00D1721E">
        <w: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Effect of Amendment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2016 Act No. 199, </w:t>
      </w:r>
      <w:r w:rsidR="00D1721E" w:rsidRPr="00D1721E">
        <w:t xml:space="preserve">Section </w:t>
      </w:r>
      <w:r w:rsidRPr="00D1721E">
        <w:t>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president pro tempore of the senate if a forecast reduction is submitted by the board of economic advisors after April tenth.</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CROSS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Meeting of the General Assembly, see SC Const, Art 3, </w:t>
      </w:r>
      <w:r w:rsidR="00D1721E" w:rsidRPr="00D1721E">
        <w:t xml:space="preserve">Section </w:t>
      </w:r>
      <w:r w:rsidRPr="00D1721E">
        <w:t>1A.</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Sessions of the General Assembly, see SC Const, Art 3, </w:t>
      </w:r>
      <w:r w:rsidR="00D1721E" w:rsidRPr="00D1721E">
        <w:t xml:space="preserve">Section </w:t>
      </w:r>
      <w:r w:rsidRPr="00D1721E">
        <w:t>9.</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 360k35.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35.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C.J.S. States </w:t>
      </w:r>
      <w:r w:rsidR="00D1721E" w:rsidRPr="00D1721E">
        <w:t xml:space="preserve">Section </w:t>
      </w:r>
      <w:r w:rsidRPr="00D1721E">
        <w:t>52.</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S.C. Jur. Constitutional Law </w:t>
      </w:r>
      <w:r w:rsidR="00D1721E" w:rsidRPr="00D1721E">
        <w:t xml:space="preserve">Section </w:t>
      </w:r>
      <w:r w:rsidRPr="00D1721E">
        <w:t>15, General Procedures.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S.C. Jur. General Assembly </w:t>
      </w:r>
      <w:r w:rsidR="00D1721E" w:rsidRPr="00D1721E">
        <w:t xml:space="preserve">Section </w:t>
      </w:r>
      <w:r w:rsidRPr="00D1721E">
        <w:t>35, Regular Sessions of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Attorney General</w:t>
      </w:r>
      <w:r w:rsidR="00D1721E" w:rsidRPr="00D1721E">
        <w:t>’</w:t>
      </w:r>
      <w:r w:rsidRPr="00D1721E">
        <w:t>s Opinions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Two</w:t>
      </w:r>
      <w:r w:rsidR="00D1721E" w:rsidRPr="00D1721E">
        <w:noBreakHyphen/>
      </w:r>
      <w:r w:rsidRPr="00D1721E">
        <w:t>thirds vote of those present in the House and Senate is necessary to extend session of the General Assembly beyond time fixed by Act No. 146 of 1979. 1980 Op Atty, No 80</w:t>
      </w:r>
      <w:r w:rsidR="00D1721E" w:rsidRPr="00D1721E">
        <w:noBreakHyphen/>
      </w:r>
      <w:r w:rsidRPr="00D1721E">
        <w:t>53, p 104.</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The effect of the sine die adjournment of the General Assembly upon bills vetoed and returned by the Governor but not acted upon by the General Assembly before adjournment acts as a refusal to override the veto. 1982 Op Atty Gen, No 82</w:t>
      </w:r>
      <w:r w:rsidR="00D1721E" w:rsidRPr="00D1721E">
        <w:noBreakHyphen/>
      </w:r>
      <w:r w:rsidRPr="00D1721E">
        <w:t>42, p 49.</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215.</w:t>
      </w:r>
      <w:r w:rsidR="0088758F" w:rsidRPr="00D1721E">
        <w:t xml:space="preserve"> Orientation program for new legislators.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1991 Act No. 49, </w:t>
      </w:r>
      <w:r w:rsidRPr="00D1721E">
        <w:t xml:space="preserve">Section </w:t>
      </w:r>
      <w:r w:rsidR="0088758F" w:rsidRPr="00D1721E">
        <w:t>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RESEARCH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Encyclopedias</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S.C. Jur. General Assembly </w:t>
      </w:r>
      <w:r w:rsidR="00D1721E" w:rsidRPr="00D1721E">
        <w:t xml:space="preserve">Section </w:t>
      </w:r>
      <w:r w:rsidRPr="00D1721E">
        <w:t>5, Orientation Program for New Legislators.</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220.</w:t>
      </w:r>
      <w:r w:rsidR="0088758F" w:rsidRPr="00D1721E">
        <w:t xml:space="preserve"> Legislative appropriations; exemption from approval requirements.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2002 Act No. 356, </w:t>
      </w:r>
      <w:r w:rsidRPr="00D1721E">
        <w:t xml:space="preserve">Section </w:t>
      </w:r>
      <w:r w:rsidR="0088758F" w:rsidRPr="00D1721E">
        <w:t>1, Part VI.N.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Code Commissioner</w:t>
      </w:r>
      <w:r w:rsidR="00D1721E" w:rsidRPr="00D1721E">
        <w:t>’</w:t>
      </w:r>
      <w:r w:rsidRPr="00D1721E">
        <w:t>s Note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721E" w:rsidRPr="00D1721E">
        <w:t xml:space="preserve">Section </w:t>
      </w:r>
      <w:r w:rsidRPr="00D1721E">
        <w:t>5(D)(1), effective July 1, 2015.</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LIBRARY REFERENCES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Westlaw Key Number Searches: 360k28(2); 360k121.</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States 28(2), 121.</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C.J.S. States </w:t>
      </w:r>
      <w:r w:rsidR="00D1721E" w:rsidRPr="00D1721E">
        <w:t xml:space="preserve">Sections </w:t>
      </w:r>
      <w:r w:rsidRPr="00D1721E">
        <w:t xml:space="preserve"> 45, 203, 223.</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230.</w:t>
      </w:r>
      <w:r w:rsidR="0088758F" w:rsidRPr="00D1721E">
        <w:t xml:space="preserve"> Electronic transmission of agency reports to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(A) With the exception of the Governor</w:t>
      </w:r>
      <w:r w:rsidR="00D1721E" w:rsidRPr="00D1721E">
        <w:t>’</w:t>
      </w:r>
      <w:r w:rsidRPr="00D1721E">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D1721E" w:rsidRPr="00D1721E">
        <w:noBreakHyphen/>
      </w:r>
      <w:r w:rsidRPr="00D1721E">
        <w:t>2</w:t>
      </w:r>
      <w:r w:rsidR="00D1721E" w:rsidRPr="00D1721E">
        <w:noBreakHyphen/>
      </w:r>
      <w:r w:rsidRPr="00D1721E">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(C) A report governed by the requirements of this section may be published in hard copy form for distribution to the General Assembly if authorized by the Speaker of the House and the President Pro Tempore of the Senate.</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2005 Act No. 119, </w:t>
      </w:r>
      <w:r w:rsidRPr="00D1721E">
        <w:t xml:space="preserve">Section </w:t>
      </w:r>
      <w:r w:rsidR="0088758F" w:rsidRPr="00D1721E">
        <w:t xml:space="preserve">1, eff June 3, 2005; 2013 Act No. 31, </w:t>
      </w:r>
      <w:r w:rsidRPr="00D1721E">
        <w:t xml:space="preserve">Section </w:t>
      </w:r>
      <w:r w:rsidR="0088758F" w:rsidRPr="00D1721E">
        <w:t>4, eff May 21, 2013.</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Effect of Amendment</w:t>
      </w:r>
    </w:p>
    <w:p w:rsidR="00D1721E" w:rsidRP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721E">
        <w:t xml:space="preserve">The 2013 amendment, in subsection (A), substituted </w:t>
      </w:r>
      <w:r w:rsidR="00D1721E" w:rsidRPr="00D1721E">
        <w:t>“</w:t>
      </w:r>
      <w:r w:rsidRPr="00D1721E">
        <w:t>Legislative Services Agency (LSA)</w:t>
      </w:r>
      <w:r w:rsidR="00D1721E" w:rsidRPr="00D1721E">
        <w:t>”</w:t>
      </w:r>
      <w:r w:rsidRPr="00D1721E">
        <w:t xml:space="preserve"> for </w:t>
      </w:r>
      <w:r w:rsidR="00D1721E" w:rsidRPr="00D1721E">
        <w:t>“</w:t>
      </w:r>
      <w:r w:rsidRPr="00D1721E">
        <w:t>Office of Legislative Printing, Information and Technology Systems (LPITS)</w:t>
      </w:r>
      <w:r w:rsidR="00D1721E" w:rsidRPr="00D1721E">
        <w:t>”</w:t>
      </w:r>
      <w:r w:rsidRPr="00D1721E">
        <w:t xml:space="preserve">; and in subsection (B), substituted </w:t>
      </w:r>
      <w:r w:rsidR="00D1721E" w:rsidRPr="00D1721E">
        <w:t>“</w:t>
      </w:r>
      <w:r w:rsidRPr="00D1721E">
        <w:t>Legislative Services Agency (LSA)</w:t>
      </w:r>
      <w:r w:rsidR="00D1721E" w:rsidRPr="00D1721E">
        <w:t>”</w:t>
      </w:r>
      <w:r w:rsidRPr="00D1721E">
        <w:t xml:space="preserve"> for </w:t>
      </w:r>
      <w:r w:rsidR="00D1721E" w:rsidRPr="00D1721E">
        <w:t>“</w:t>
      </w:r>
      <w:r w:rsidRPr="00D1721E">
        <w:t>Printing, Information and Technology Systems (LPITS)</w:t>
      </w:r>
      <w:r w:rsidR="00D1721E" w:rsidRPr="00D1721E">
        <w:t>”</w:t>
      </w:r>
      <w:r w:rsidRPr="00D1721E">
        <w:t xml:space="preserve">, and twice substituted </w:t>
      </w:r>
      <w:r w:rsidR="00D1721E" w:rsidRPr="00D1721E">
        <w:t>“</w:t>
      </w:r>
      <w:r w:rsidRPr="00D1721E">
        <w:t>LSA</w:t>
      </w:r>
      <w:r w:rsidR="00D1721E" w:rsidRPr="00D1721E">
        <w:t>”</w:t>
      </w:r>
      <w:r w:rsidRPr="00D1721E">
        <w:t xml:space="preserve"> for </w:t>
      </w:r>
      <w:r w:rsidR="00D1721E" w:rsidRPr="00D1721E">
        <w:t>“</w:t>
      </w:r>
      <w:r w:rsidRPr="00D1721E">
        <w:t>LPITS</w:t>
      </w:r>
      <w:r w:rsidR="00D1721E" w:rsidRPr="00D1721E">
        <w:t>”</w:t>
      </w:r>
      <w:r w:rsidRPr="00D1721E">
        <w:t>.</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240.</w:t>
      </w:r>
      <w:r w:rsidR="0088758F" w:rsidRPr="00D1721E">
        <w:t xml:space="preserve"> Placement of monuments on State House grounds and in State House; exemption; procedure for lifting moratorium and approving placement of new monument.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 xml:space="preserve">(A) For the purposes of this section, </w:t>
      </w:r>
      <w:r w:rsidR="00D1721E" w:rsidRPr="00D1721E">
        <w:t>“</w:t>
      </w:r>
      <w:r w:rsidRPr="00D1721E">
        <w:t>monument</w:t>
      </w:r>
      <w:r w:rsidR="00D1721E" w:rsidRPr="00D1721E">
        <w:t>”</w:t>
      </w:r>
      <w:r w:rsidRPr="00D1721E">
        <w:t xml:space="preserve"> means a statue, bust, mural, portrait, or other memorial to a person or event venerated for its enduring historical significance.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 There is established a moratorium on the placement of additional monuments on the State House grounds or in the State House. The chambers of the Senate and the House of Representatives are exempt from this moratorium.</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D1721E" w:rsidRPr="00D1721E">
        <w:t>’</w:t>
      </w:r>
      <w:r w:rsidRPr="00D1721E">
        <w:t>s history.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(D) To approve the placement of a new monument: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(1) a majority of the State House Committee must vote to review proposals for the placement of a new monument. To be considered, a proposal must include: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r>
      <w:r w:rsidRPr="00D1721E">
        <w:tab/>
        <w:t>(a) a detailed, written statement explaining the enduring historical significance of the proposed monument, including how the monument will represent the contributions, achievements, and accomplishments of a South Carolinian or a milestone in the state</w:t>
      </w:r>
      <w:r w:rsidR="00D1721E" w:rsidRPr="00D1721E">
        <w:t>’</w:t>
      </w:r>
      <w:r w:rsidRPr="00D1721E">
        <w:t>s history;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r>
      <w:r w:rsidRPr="00D1721E">
        <w:tab/>
        <w:t>(b) an artist</w:t>
      </w:r>
      <w:r w:rsidR="00D1721E" w:rsidRPr="00D1721E">
        <w:t>’</w:t>
      </w:r>
      <w:r w:rsidRPr="00D1721E">
        <w:t>s rendering, scale model, or stamped architectural rendering of the proposed monument; and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r>
      <w:r w:rsidRPr="00D1721E">
        <w:tab/>
        <w:t>(c) a detailed statement of the funding for the proposed monument and its installation;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(2) two</w:t>
      </w:r>
      <w:r w:rsidR="00D1721E" w:rsidRPr="00D1721E">
        <w:noBreakHyphen/>
      </w:r>
      <w:r w:rsidRPr="00D1721E">
        <w:t>thirds of the State House Committee must vote in favor of recommending placement of the monument to the General Assembly; and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(3) the General Assembly must adopt the proposal by concurrent resolution calling for the placement of the new monument.</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58F" w:rsidRPr="00D1721E">
        <w:t xml:space="preserve">: 2007 Act No. 77, </w:t>
      </w:r>
      <w:r w:rsidRPr="00D1721E">
        <w:t xml:space="preserve">Section </w:t>
      </w:r>
      <w:r w:rsidR="0088758F" w:rsidRPr="00D1721E">
        <w:t>1, eff June 13, 2007.</w:t>
      </w:r>
    </w:p>
    <w:p w:rsidR="00D1721E" w:rsidRP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rPr>
          <w:b/>
        </w:rPr>
        <w:t xml:space="preserve">SECTION </w:t>
      </w:r>
      <w:r w:rsidR="0088758F" w:rsidRPr="00D1721E">
        <w:rPr>
          <w:b/>
        </w:rPr>
        <w:t>2</w:t>
      </w:r>
      <w:r w:rsidRPr="00D1721E">
        <w:rPr>
          <w:b/>
        </w:rPr>
        <w:noBreakHyphen/>
      </w:r>
      <w:r w:rsidR="0088758F" w:rsidRPr="00D1721E">
        <w:rPr>
          <w:b/>
        </w:rPr>
        <w:t>1</w:t>
      </w:r>
      <w:r w:rsidRPr="00D1721E">
        <w:rPr>
          <w:b/>
        </w:rPr>
        <w:noBreakHyphen/>
      </w:r>
      <w:r w:rsidR="0088758F" w:rsidRPr="00D1721E">
        <w:rPr>
          <w:b/>
        </w:rPr>
        <w:t>250.</w:t>
      </w:r>
      <w:r w:rsidR="0088758F" w:rsidRPr="00D1721E">
        <w:t xml:space="preserve"> South Carolina Housing Commission established; membership; terms; vacancies; powers and duties of chairman; annual summary of activity; staffing; compensation.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The commission shall elect a chairman and vice chairman every two years from among its membership, who must be members of the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(C) A majority of the members shall constitute a quorum. The meetings of the commission shall be held at the call of the chairman or whenever the majority of the members request.</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No recommendation of the commission shall be adopted if a majority of the Senate members or a majority of the House members appointed to the commission vote against the recommendation.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(D) The commission shall have the following powers and duties: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(1) undertake analyses, gather information and data, and pursue such other activities as may be desirable to accomplish its purposes;</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(2) report annually on its activities during the preceding year and include a discussion of analyses made and recommendations for administrative or legislative action; and</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r>
      <w:r w:rsidRPr="00D1721E">
        <w:tab/>
        <w:t>(3) review newly enacted federal legislation pertaining to mortgage lending and brokering and determine if the federal legislation necessitates amendments to the laws of this State.</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(E) The chairman shall submit to the General Assembly and the Governor an annual summary of the activity and work of the commission together with its recommendations no later than the first day of each regular session of the General Assembly.</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(F) Staff for the commission shall be provided from the standing committees of the House of Representatives and the Senate with jurisdiction over the subject matter being studied by the commission.</w:t>
      </w:r>
    </w:p>
    <w:p w:rsidR="00D1721E" w:rsidRDefault="0088758F"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21E">
        <w:tab/>
        <w:t>(G) Members of the commission shall serve without compensation, subsistence, per diem, or mileage.</w:t>
      </w: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21E" w:rsidRDefault="00D1721E"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58F" w:rsidRPr="00D1721E">
        <w:t xml:space="preserve">: 2009 Act No. 80, </w:t>
      </w:r>
      <w:r w:rsidRPr="00D1721E">
        <w:t xml:space="preserve">Section </w:t>
      </w:r>
      <w:r w:rsidR="0088758F" w:rsidRPr="00D1721E">
        <w:t>1, eff July 1, 2009.</w:t>
      </w:r>
    </w:p>
    <w:p w:rsidR="00A84CDB" w:rsidRPr="00D1721E" w:rsidRDefault="00A84CDB" w:rsidP="00D17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1721E" w:rsidSect="00D172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1E" w:rsidRDefault="00D1721E" w:rsidP="00D1721E">
      <w:r>
        <w:separator/>
      </w:r>
    </w:p>
  </w:endnote>
  <w:endnote w:type="continuationSeparator" w:id="0">
    <w:p w:rsidR="00D1721E" w:rsidRDefault="00D1721E" w:rsidP="00D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1E" w:rsidRDefault="00D1721E" w:rsidP="00D1721E">
      <w:r>
        <w:separator/>
      </w:r>
    </w:p>
  </w:footnote>
  <w:footnote w:type="continuationSeparator" w:id="0">
    <w:p w:rsidR="00D1721E" w:rsidRDefault="00D1721E" w:rsidP="00D1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1E" w:rsidRPr="00D1721E" w:rsidRDefault="00D1721E" w:rsidP="00D17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8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8758F"/>
    <w:rsid w:val="00A220E4"/>
    <w:rsid w:val="00A52663"/>
    <w:rsid w:val="00A84CDB"/>
    <w:rsid w:val="00AE09C8"/>
    <w:rsid w:val="00BA240E"/>
    <w:rsid w:val="00BF1A3D"/>
    <w:rsid w:val="00C81307"/>
    <w:rsid w:val="00CE1438"/>
    <w:rsid w:val="00D1721E"/>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3A508-A9F5-42BB-9AB0-7ACF95FC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758F"/>
    <w:rPr>
      <w:rFonts w:ascii="Courier New" w:eastAsiaTheme="minorEastAsia" w:hAnsi="Courier New" w:cs="Courier New"/>
      <w:sz w:val="20"/>
      <w:szCs w:val="20"/>
    </w:rPr>
  </w:style>
  <w:style w:type="paragraph" w:styleId="Header">
    <w:name w:val="header"/>
    <w:basedOn w:val="Normal"/>
    <w:link w:val="HeaderChar"/>
    <w:uiPriority w:val="99"/>
    <w:unhideWhenUsed/>
    <w:rsid w:val="00D1721E"/>
    <w:pPr>
      <w:tabs>
        <w:tab w:val="center" w:pos="4680"/>
        <w:tab w:val="right" w:pos="9360"/>
      </w:tabs>
    </w:pPr>
  </w:style>
  <w:style w:type="character" w:customStyle="1" w:styleId="HeaderChar">
    <w:name w:val="Header Char"/>
    <w:basedOn w:val="DefaultParagraphFont"/>
    <w:link w:val="Header"/>
    <w:uiPriority w:val="99"/>
    <w:rsid w:val="00D1721E"/>
    <w:rPr>
      <w:rFonts w:cs="Times New Roman"/>
    </w:rPr>
  </w:style>
  <w:style w:type="paragraph" w:styleId="Footer">
    <w:name w:val="footer"/>
    <w:basedOn w:val="Normal"/>
    <w:link w:val="FooterChar"/>
    <w:uiPriority w:val="99"/>
    <w:unhideWhenUsed/>
    <w:rsid w:val="00D1721E"/>
    <w:pPr>
      <w:tabs>
        <w:tab w:val="center" w:pos="4680"/>
        <w:tab w:val="right" w:pos="9360"/>
      </w:tabs>
    </w:pPr>
  </w:style>
  <w:style w:type="character" w:customStyle="1" w:styleId="FooterChar">
    <w:name w:val="Footer Char"/>
    <w:basedOn w:val="DefaultParagraphFont"/>
    <w:link w:val="Footer"/>
    <w:uiPriority w:val="99"/>
    <w:rsid w:val="00D172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294</Pages>
  <Words>76654</Words>
  <Characters>436934</Characters>
  <Application>Microsoft Office Word</Application>
  <DocSecurity>0</DocSecurity>
  <Lines>3641</Lines>
  <Paragraphs>1025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2017-10-20T20:25:00Z</dcterms:created>
  <dcterms:modified xsi:type="dcterms:W3CDTF">2017-10-20T20:25:00Z</dcterms:modified>
</cp:coreProperties>
</file>