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5AD5">
        <w:rPr>
          <w:lang w:val="en-PH"/>
        </w:rPr>
        <w:t>CHAPTER 5</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5AD5">
        <w:rPr>
          <w:lang w:val="en-PH"/>
        </w:rPr>
        <w:t>Change of Boundaries</w:t>
      </w:r>
      <w:bookmarkStart w:id="0" w:name="_GoBack"/>
      <w:bookmarkEnd w:id="0"/>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120.</w:t>
      </w:r>
      <w:r w:rsidR="008A2563" w:rsidRPr="001E5AD5">
        <w:rPr>
          <w:lang w:val="en-PH"/>
        </w:rPr>
        <w:t xml:space="preserve"> Procedure for annexing part of a county.</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Property taxes in territory annexed by one county from another, see </w:t>
      </w:r>
      <w:r w:rsidR="001E5AD5" w:rsidRPr="001E5AD5">
        <w:rPr>
          <w:lang w:val="en-PH"/>
        </w:rPr>
        <w:t xml:space="preserve">Section </w:t>
      </w:r>
      <w:r w:rsidRPr="001E5AD5">
        <w:rPr>
          <w:lang w:val="en-PH"/>
        </w:rPr>
        <w:t>12</w:t>
      </w:r>
      <w:r w:rsidR="001E5AD5" w:rsidRPr="001E5AD5">
        <w:rPr>
          <w:lang w:val="en-PH"/>
        </w:rPr>
        <w:noBreakHyphen/>
      </w:r>
      <w:r w:rsidRPr="001E5AD5">
        <w:rPr>
          <w:lang w:val="en-PH"/>
        </w:rPr>
        <w:t>45</w:t>
      </w:r>
      <w:r w:rsidR="001E5AD5" w:rsidRPr="001E5AD5">
        <w:rPr>
          <w:lang w:val="en-PH"/>
        </w:rPr>
        <w:noBreakHyphen/>
      </w:r>
      <w:r w:rsidRPr="001E5AD5">
        <w:rPr>
          <w:lang w:val="en-PH"/>
        </w:rPr>
        <w:t>390.</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LIBRARY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20 C.J.S., Counties </w:t>
      </w:r>
      <w:r w:rsidR="001E5AD5" w:rsidRPr="001E5AD5">
        <w:rPr>
          <w:lang w:val="en-PH"/>
        </w:rPr>
        <w:t xml:space="preserve">Sections </w:t>
      </w:r>
      <w:r w:rsidRPr="001E5AD5">
        <w:rPr>
          <w:lang w:val="en-PH"/>
        </w:rPr>
        <w:t xml:space="preserve"> 23</w:t>
      </w:r>
      <w:r w:rsidR="001E5AD5" w:rsidRPr="001E5AD5">
        <w:rPr>
          <w:lang w:val="en-PH"/>
        </w:rPr>
        <w:noBreakHyphen/>
      </w:r>
      <w:r w:rsidRPr="001E5AD5">
        <w:rPr>
          <w:lang w:val="en-PH"/>
        </w:rPr>
        <w:t>39.</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62 C.J.S., Municipal Corporations </w:t>
      </w:r>
      <w:r w:rsidR="001E5AD5" w:rsidRPr="001E5AD5">
        <w:rPr>
          <w:lang w:val="en-PH"/>
        </w:rPr>
        <w:t xml:space="preserve">Sections </w:t>
      </w:r>
      <w:r w:rsidRPr="001E5AD5">
        <w:rPr>
          <w:lang w:val="en-PH"/>
        </w:rPr>
        <w:t xml:space="preserve"> 42</w:t>
      </w:r>
      <w:r w:rsidR="001E5AD5" w:rsidRPr="001E5AD5">
        <w:rPr>
          <w:lang w:val="en-PH"/>
        </w:rPr>
        <w:noBreakHyphen/>
      </w:r>
      <w:r w:rsidRPr="001E5AD5">
        <w:rPr>
          <w:lang w:val="en-PH"/>
        </w:rPr>
        <w:t>46.</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Election would not be required to be held in county where proposed area of county sought to be annexed contains no residents or registered voters. 1990 Op Atty Gen No. 90</w:t>
      </w:r>
      <w:r w:rsidR="001E5AD5" w:rsidRPr="001E5AD5">
        <w:rPr>
          <w:lang w:val="en-PH"/>
        </w:rPr>
        <w:noBreakHyphen/>
      </w:r>
      <w:r w:rsidRPr="001E5AD5">
        <w:rPr>
          <w:lang w:val="en-PH"/>
        </w:rPr>
        <w:t>67.</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Act of General Assembly would be necessary to effect county</w:t>
      </w:r>
      <w:r w:rsidR="001E5AD5" w:rsidRPr="001E5AD5">
        <w:rPr>
          <w:lang w:val="en-PH"/>
        </w:rPr>
        <w:noBreakHyphen/>
      </w:r>
      <w:r w:rsidRPr="001E5AD5">
        <w:rPr>
          <w:lang w:val="en-PH"/>
        </w:rPr>
        <w:t>to</w:t>
      </w:r>
      <w:r w:rsidR="001E5AD5" w:rsidRPr="001E5AD5">
        <w:rPr>
          <w:lang w:val="en-PH"/>
        </w:rPr>
        <w:noBreakHyphen/>
      </w:r>
      <w:r w:rsidRPr="001E5AD5">
        <w:rPr>
          <w:lang w:val="en-PH"/>
        </w:rPr>
        <w:t>county annexation. 1990 Op Atty Gen No. 90</w:t>
      </w:r>
      <w:r w:rsidR="001E5AD5" w:rsidRPr="001E5AD5">
        <w:rPr>
          <w:lang w:val="en-PH"/>
        </w:rPr>
        <w:noBreakHyphen/>
      </w:r>
      <w:r w:rsidRPr="001E5AD5">
        <w:rPr>
          <w:lang w:val="en-PH"/>
        </w:rPr>
        <w:t>67.</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The expenditure of public funds by a municipality to assist petitioners in an effort to annex a portion of one county to another county is of doubtful constitutionality. 1987 Op Atty Gen, No. 87</w:t>
      </w:r>
      <w:r w:rsidR="001E5AD5" w:rsidRPr="001E5AD5">
        <w:rPr>
          <w:lang w:val="en-PH"/>
        </w:rPr>
        <w:noBreakHyphen/>
      </w:r>
      <w:r w:rsidRPr="001E5AD5">
        <w:rPr>
          <w:lang w:val="en-PH"/>
        </w:rPr>
        <w:t>42, p 115.</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The Governor has no authority to vary from the description submitted once a petition for an annexation describing the area to be annexed has been presented to him; (2) The Commission appointed by the Governor to employ surveyors may not alter the original area described in the Petition, unless the Petition is officially amended. 1976</w:t>
      </w:r>
      <w:r w:rsidR="001E5AD5" w:rsidRPr="001E5AD5">
        <w:rPr>
          <w:lang w:val="en-PH"/>
        </w:rPr>
        <w:noBreakHyphen/>
      </w:r>
      <w:r w:rsidRPr="001E5AD5">
        <w:rPr>
          <w:lang w:val="en-PH"/>
        </w:rPr>
        <w:t>77 Op Atty Gen, No 77</w:t>
      </w:r>
      <w:r w:rsidR="001E5AD5" w:rsidRPr="001E5AD5">
        <w:rPr>
          <w:lang w:val="en-PH"/>
        </w:rPr>
        <w:noBreakHyphen/>
      </w:r>
      <w:r w:rsidRPr="001E5AD5">
        <w:rPr>
          <w:lang w:val="en-PH"/>
        </w:rPr>
        <w:t>58, p. 59.</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When city may defray costs of survey. Where an area is proposed for annexation to a city, the city may defray costs of surveying and expenses relating thereto. 1965</w:t>
      </w:r>
      <w:r w:rsidR="001E5AD5" w:rsidRPr="001E5AD5">
        <w:rPr>
          <w:lang w:val="en-PH"/>
        </w:rPr>
        <w:noBreakHyphen/>
      </w:r>
      <w:r w:rsidRPr="001E5AD5">
        <w:rPr>
          <w:lang w:val="en-PH"/>
        </w:rPr>
        <w:t xml:space="preserve">66 Op Atty Gen, No 2191, p 331 [under former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30].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130.</w:t>
      </w:r>
      <w:r w:rsidR="008A2563" w:rsidRPr="001E5AD5">
        <w:rPr>
          <w:lang w:val="en-PH"/>
        </w:rPr>
        <w:t xml:space="preserve"> Appointment of commission for annexation.</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 xml:space="preserve">When a request of a county governing body or a petition as prescribed in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2.</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The Governor has no authority to vary from the description submitted once a petition for an annexation describing the area to be annexed has been presented to him; (2) The Commission appointed by the Governor to employ surveyors may not alter the original area described in the Petition, unless the Petition is officially amended. 1976</w:t>
      </w:r>
      <w:r w:rsidR="001E5AD5" w:rsidRPr="001E5AD5">
        <w:rPr>
          <w:lang w:val="en-PH"/>
        </w:rPr>
        <w:noBreakHyphen/>
      </w:r>
      <w:r w:rsidRPr="001E5AD5">
        <w:rPr>
          <w:lang w:val="en-PH"/>
        </w:rPr>
        <w:t>77 Op Atty Gen, No 77</w:t>
      </w:r>
      <w:r w:rsidR="001E5AD5" w:rsidRPr="001E5AD5">
        <w:rPr>
          <w:lang w:val="en-PH"/>
        </w:rPr>
        <w:noBreakHyphen/>
      </w:r>
      <w:r w:rsidRPr="001E5AD5">
        <w:rPr>
          <w:lang w:val="en-PH"/>
        </w:rPr>
        <w:t>58, p. 59.</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Composition of commission. The commission is composed of two members from the area proposed to be annexed and two members from the remaining part of the county in which the area proposed for annexation lies. 1965</w:t>
      </w:r>
      <w:r w:rsidR="001E5AD5" w:rsidRPr="001E5AD5">
        <w:rPr>
          <w:lang w:val="en-PH"/>
        </w:rPr>
        <w:noBreakHyphen/>
      </w:r>
      <w:r w:rsidRPr="001E5AD5">
        <w:rPr>
          <w:lang w:val="en-PH"/>
        </w:rPr>
        <w:t>66 Op Atty Gen, No 2107, p 212.</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140.</w:t>
      </w:r>
      <w:r w:rsidR="008A2563" w:rsidRPr="001E5AD5">
        <w:rPr>
          <w:lang w:val="en-PH"/>
        </w:rPr>
        <w:t xml:space="preserve"> Employment of surveyors to survey line; marking line on land.</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3.</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Discussion of the effect of a merger of Daniel Island with Charleston County. S.C. Op.Atty.Gen. (Feb. 28, 2014) 2014 WL 1398585.</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Governor does not have authority to discharge the surveyors appointed by annexation commissioners nor does he have authority to discharge the annexation commissioners except for persistent neglect of duty. 1980 Op Atty Gen No 80</w:t>
      </w:r>
      <w:r w:rsidR="001E5AD5" w:rsidRPr="001E5AD5">
        <w:rPr>
          <w:lang w:val="en-PH"/>
        </w:rPr>
        <w:noBreakHyphen/>
      </w:r>
      <w:r w:rsidRPr="001E5AD5">
        <w:rPr>
          <w:lang w:val="en-PH"/>
        </w:rPr>
        <w:t>88, p 136.</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 xml:space="preserve">Section 3 of Act 697 of 1976 [1976 Code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140] requires that the Annexation Commission employ a team of three surveyors to prepare a plat of the proposed change of line in a county annexation proceeding; section 3 of Act 697 of 1976 requires a ground survey of the entire proposed boundary. 1975</w:t>
      </w:r>
      <w:r w:rsidR="001E5AD5" w:rsidRPr="001E5AD5">
        <w:rPr>
          <w:lang w:val="en-PH"/>
        </w:rPr>
        <w:noBreakHyphen/>
      </w:r>
      <w:r w:rsidRPr="001E5AD5">
        <w:rPr>
          <w:lang w:val="en-PH"/>
        </w:rPr>
        <w:t>76 Op Atty Gen, No 4448, p 309.</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150.</w:t>
      </w:r>
      <w:r w:rsidR="008A2563" w:rsidRPr="001E5AD5">
        <w:rPr>
          <w:lang w:val="en-PH"/>
        </w:rPr>
        <w:t xml:space="preserve"> Filing of plats; deposit of money to cover expenses.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4.</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160.</w:t>
      </w:r>
      <w:r w:rsidR="008A2563" w:rsidRPr="001E5AD5">
        <w:rPr>
          <w:lang w:val="en-PH"/>
        </w:rPr>
        <w:t xml:space="preserve"> Commission shall report all relevant facts.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5.</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170.</w:t>
      </w:r>
      <w:r w:rsidR="008A2563" w:rsidRPr="001E5AD5">
        <w:rPr>
          <w:lang w:val="en-PH"/>
        </w:rPr>
        <w:t xml:space="preserve"> Governor shall order election; voting place; eligible electors.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(A) Upon satisfactory compliance with Sections 4</w:t>
      </w:r>
      <w:r w:rsidR="001E5AD5" w:rsidRPr="001E5AD5">
        <w:rPr>
          <w:lang w:val="en-PH"/>
        </w:rPr>
        <w:noBreakHyphen/>
      </w:r>
      <w:r w:rsidRPr="001E5AD5">
        <w:rPr>
          <w:lang w:val="en-PH"/>
        </w:rPr>
        <w:t>5</w:t>
      </w:r>
      <w:r w:rsidR="001E5AD5" w:rsidRPr="001E5AD5">
        <w:rPr>
          <w:lang w:val="en-PH"/>
        </w:rPr>
        <w:noBreakHyphen/>
      </w:r>
      <w:r w:rsidRPr="001E5AD5">
        <w:rPr>
          <w:lang w:val="en-PH"/>
        </w:rPr>
        <w:t>120 to 4</w:t>
      </w:r>
      <w:r w:rsidR="001E5AD5" w:rsidRPr="001E5AD5">
        <w:rPr>
          <w:lang w:val="en-PH"/>
        </w:rPr>
        <w:noBreakHyphen/>
      </w:r>
      <w:r w:rsidRPr="001E5AD5">
        <w:rPr>
          <w:lang w:val="en-PH"/>
        </w:rPr>
        <w:t>5</w:t>
      </w:r>
      <w:r w:rsidR="001E5AD5" w:rsidRPr="001E5AD5">
        <w:rPr>
          <w:lang w:val="en-PH"/>
        </w:rPr>
        <w:noBreakHyphen/>
      </w:r>
      <w:r w:rsidRPr="001E5AD5">
        <w:rPr>
          <w:lang w:val="en-PH"/>
        </w:rPr>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(B) Where the area proposed to be annexed is less than fifty acres in size and is titled in the name of ten or fewer freeholders as defined in Section 5</w:t>
      </w:r>
      <w:r w:rsidR="001E5AD5" w:rsidRPr="001E5AD5">
        <w:rPr>
          <w:lang w:val="en-PH"/>
        </w:rPr>
        <w:noBreakHyphen/>
      </w:r>
      <w:r w:rsidRPr="001E5AD5">
        <w:rPr>
          <w:lang w:val="en-PH"/>
        </w:rPr>
        <w:t>3</w:t>
      </w:r>
      <w:r w:rsidR="001E5AD5" w:rsidRPr="001E5AD5">
        <w:rPr>
          <w:lang w:val="en-PH"/>
        </w:rPr>
        <w:noBreakHyphen/>
      </w:r>
      <w:r w:rsidRPr="001E5AD5">
        <w:rPr>
          <w:lang w:val="en-PH"/>
        </w:rPr>
        <w:t>240 and upon satisfactory compliance with Sections 4</w:t>
      </w:r>
      <w:r w:rsidR="001E5AD5" w:rsidRPr="001E5AD5">
        <w:rPr>
          <w:lang w:val="en-PH"/>
        </w:rPr>
        <w:noBreakHyphen/>
      </w:r>
      <w:r w:rsidRPr="001E5AD5">
        <w:rPr>
          <w:lang w:val="en-PH"/>
        </w:rPr>
        <w:t>5</w:t>
      </w:r>
      <w:r w:rsidR="001E5AD5" w:rsidRPr="001E5AD5">
        <w:rPr>
          <w:lang w:val="en-PH"/>
        </w:rPr>
        <w:noBreakHyphen/>
      </w:r>
      <w:r w:rsidRPr="001E5AD5">
        <w:rPr>
          <w:lang w:val="en-PH"/>
        </w:rPr>
        <w:t>120 through 4</w:t>
      </w:r>
      <w:r w:rsidR="001E5AD5" w:rsidRPr="001E5AD5">
        <w:rPr>
          <w:lang w:val="en-PH"/>
        </w:rPr>
        <w:noBreakHyphen/>
      </w:r>
      <w:r w:rsidRPr="001E5AD5">
        <w:rPr>
          <w:lang w:val="en-PH"/>
        </w:rPr>
        <w:t>5</w:t>
      </w:r>
      <w:r w:rsidR="001E5AD5" w:rsidRPr="001E5AD5">
        <w:rPr>
          <w:lang w:val="en-PH"/>
        </w:rPr>
        <w:noBreakHyphen/>
      </w:r>
      <w:r w:rsidRPr="001E5AD5">
        <w:rPr>
          <w:lang w:val="en-PH"/>
        </w:rPr>
        <w:t xml:space="preserve">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w:t>
      </w:r>
      <w:r w:rsidRPr="001E5AD5">
        <w:rPr>
          <w:lang w:val="en-PH"/>
        </w:rPr>
        <w:lastRenderedPageBreak/>
        <w:t>canvassing of the qualified electors must be in the form of a census taken by the county board of elections on the third Tuesday after the notice is given or attempted. If the county commission of elections certifies that two</w:t>
      </w:r>
      <w:r w:rsidR="001E5AD5" w:rsidRPr="001E5AD5">
        <w:rPr>
          <w:lang w:val="en-PH"/>
        </w:rPr>
        <w:noBreakHyphen/>
      </w:r>
      <w:r w:rsidRPr="001E5AD5">
        <w:rPr>
          <w:lang w:val="en-PH"/>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1E5AD5" w:rsidRPr="001E5AD5">
        <w:rPr>
          <w:lang w:val="en-PH"/>
        </w:rPr>
        <w:noBreakHyphen/>
      </w:r>
      <w:r w:rsidRPr="001E5AD5">
        <w:rPr>
          <w:lang w:val="en-PH"/>
        </w:rPr>
        <w:t>5</w:t>
      </w:r>
      <w:r w:rsidR="001E5AD5" w:rsidRPr="001E5AD5">
        <w:rPr>
          <w:lang w:val="en-PH"/>
        </w:rPr>
        <w:noBreakHyphen/>
      </w:r>
      <w:r w:rsidRPr="001E5AD5">
        <w:rPr>
          <w:lang w:val="en-PH"/>
        </w:rPr>
        <w:t>220.</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6; 1988 Act No. 520, eff May 18, 1988.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Effect of Amendment</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The 1988 amendment made grammatical changes, redesignated the first paragraph as subsection (A), and added subsection (B) relating to canvassing.</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Alteration of county lines by the General Assembly, see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220.</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Canvassing of returns in the annexing area, see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200.</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Conduct of elections, see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180.</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Election results and the canvass of returns in annexed areas, see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190.</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Qualifications and registration of electors, see </w:t>
      </w:r>
      <w:r w:rsidR="001E5AD5" w:rsidRPr="001E5AD5">
        <w:rPr>
          <w:lang w:val="en-PH"/>
        </w:rPr>
        <w:t xml:space="preserve">Section </w:t>
      </w:r>
      <w:r w:rsidRPr="001E5AD5">
        <w:rPr>
          <w:lang w:val="en-PH"/>
        </w:rPr>
        <w:t>7</w:t>
      </w:r>
      <w:r w:rsidR="001E5AD5" w:rsidRPr="001E5AD5">
        <w:rPr>
          <w:lang w:val="en-PH"/>
        </w:rPr>
        <w:noBreakHyphen/>
      </w:r>
      <w:r w:rsidRPr="001E5AD5">
        <w:rPr>
          <w:lang w:val="en-PH"/>
        </w:rPr>
        <w:t>5</w:t>
      </w:r>
      <w:r w:rsidR="001E5AD5" w:rsidRPr="001E5AD5">
        <w:rPr>
          <w:lang w:val="en-PH"/>
        </w:rPr>
        <w:noBreakHyphen/>
      </w:r>
      <w:r w:rsidRPr="001E5AD5">
        <w:rPr>
          <w:lang w:val="en-PH"/>
        </w:rPr>
        <w:t>10 et seq.</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LIBRARY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62 C.J.S., Municipal Corporations </w:t>
      </w:r>
      <w:r w:rsidR="001E5AD5" w:rsidRPr="001E5AD5">
        <w:rPr>
          <w:lang w:val="en-PH"/>
        </w:rPr>
        <w:t xml:space="preserve">Section </w:t>
      </w:r>
      <w:r w:rsidRPr="001E5AD5">
        <w:rPr>
          <w:lang w:val="en-PH"/>
        </w:rPr>
        <w:t>58.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Election would not be required to be held in county where proposed area of county sought to be annexed contains no residents or registered voters. 1990 Op Atty Gen No. 90</w:t>
      </w:r>
      <w:r w:rsidR="001E5AD5" w:rsidRPr="001E5AD5">
        <w:rPr>
          <w:lang w:val="en-PH"/>
        </w:rPr>
        <w:noBreakHyphen/>
      </w:r>
      <w:r w:rsidRPr="001E5AD5">
        <w:rPr>
          <w:lang w:val="en-PH"/>
        </w:rPr>
        <w:t>67.</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Duty of Governor to order election. Where a valid petition for annexation is presented, it is Governor</w:t>
      </w:r>
      <w:r w:rsidR="001E5AD5" w:rsidRPr="001E5AD5">
        <w:rPr>
          <w:lang w:val="en-PH"/>
        </w:rPr>
        <w:t>’</w:t>
      </w:r>
      <w:r w:rsidRPr="001E5AD5">
        <w:rPr>
          <w:lang w:val="en-PH"/>
        </w:rPr>
        <w:t>s duty to order election held and subsequent petitions seeking to remove certain portions of areas from first annexation petition do not affect the original petition. 1965</w:t>
      </w:r>
      <w:r w:rsidR="001E5AD5" w:rsidRPr="001E5AD5">
        <w:rPr>
          <w:lang w:val="en-PH"/>
        </w:rPr>
        <w:noBreakHyphen/>
      </w:r>
      <w:r w:rsidRPr="001E5AD5">
        <w:rPr>
          <w:lang w:val="en-PH"/>
        </w:rPr>
        <w:t xml:space="preserve">66 Op Atty Gen, No 2181, p 314 [under former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20].</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In a regularly proposed annexation of a portion of one county to another where all the constitutional and statutory prerequisites to election are met, even in the face of dissenting petitions, which under law the Governor has no power to implement, the chief executive is subject to mandamus and has no alternative to issuing his order for elections. 1965</w:t>
      </w:r>
      <w:r w:rsidR="001E5AD5" w:rsidRPr="001E5AD5">
        <w:rPr>
          <w:lang w:val="en-PH"/>
        </w:rPr>
        <w:noBreakHyphen/>
      </w:r>
      <w:r w:rsidRPr="001E5AD5">
        <w:rPr>
          <w:lang w:val="en-PH"/>
        </w:rPr>
        <w:t xml:space="preserve">66 Op Atty Gen, No 2176, p 309 [under former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20].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180.</w:t>
      </w:r>
      <w:r w:rsidR="008A2563" w:rsidRPr="001E5AD5">
        <w:rPr>
          <w:lang w:val="en-PH"/>
        </w:rPr>
        <w:t xml:space="preserve"> Conduct of elections.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Except as provided in Section 4</w:t>
      </w:r>
      <w:r w:rsidR="001E5AD5" w:rsidRPr="001E5AD5">
        <w:rPr>
          <w:lang w:val="en-PH"/>
        </w:rPr>
        <w:noBreakHyphen/>
      </w:r>
      <w:r w:rsidRPr="001E5AD5">
        <w:rPr>
          <w:lang w:val="en-PH"/>
        </w:rPr>
        <w:t>5</w:t>
      </w:r>
      <w:r w:rsidR="001E5AD5" w:rsidRPr="001E5AD5">
        <w:rPr>
          <w:lang w:val="en-PH"/>
        </w:rPr>
        <w:noBreakHyphen/>
      </w:r>
      <w:r w:rsidRPr="001E5AD5">
        <w:rPr>
          <w:lang w:val="en-PH"/>
        </w:rPr>
        <w:t>170(B), the elections called for must be conducted at the time specified in the Governor</w:t>
      </w:r>
      <w:r w:rsidR="001E5AD5" w:rsidRPr="001E5AD5">
        <w:rPr>
          <w:lang w:val="en-PH"/>
        </w:rPr>
        <w:t>’</w:t>
      </w:r>
      <w:r w:rsidRPr="001E5AD5">
        <w:rPr>
          <w:lang w:val="en-PH"/>
        </w:rPr>
        <w:t>s order by the respective election commissions of the two counties in accordance with the applicable constitutional and statutory provisions relating to elections.</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7; 1988 Act No. 520, eff May 18, 1988.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Effect of Amendment</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The 1988 amendment added a reference to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170(B).</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Conduct of elections generally, see </w:t>
      </w:r>
      <w:r w:rsidR="001E5AD5" w:rsidRPr="001E5AD5">
        <w:rPr>
          <w:lang w:val="en-PH"/>
        </w:rPr>
        <w:t xml:space="preserve">Sections </w:t>
      </w:r>
      <w:r w:rsidRPr="001E5AD5">
        <w:rPr>
          <w:lang w:val="en-PH"/>
        </w:rPr>
        <w:t xml:space="preserve"> 7</w:t>
      </w:r>
      <w:r w:rsidR="001E5AD5" w:rsidRPr="001E5AD5">
        <w:rPr>
          <w:lang w:val="en-PH"/>
        </w:rPr>
        <w:noBreakHyphen/>
      </w:r>
      <w:r w:rsidRPr="001E5AD5">
        <w:rPr>
          <w:lang w:val="en-PH"/>
        </w:rPr>
        <w:t>1</w:t>
      </w:r>
      <w:r w:rsidR="001E5AD5" w:rsidRPr="001E5AD5">
        <w:rPr>
          <w:lang w:val="en-PH"/>
        </w:rPr>
        <w:noBreakHyphen/>
      </w:r>
      <w:r w:rsidRPr="001E5AD5">
        <w:rPr>
          <w:lang w:val="en-PH"/>
        </w:rPr>
        <w:t>10 et seq.</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Notice of election. Although there is no statutory provision for notice of elections where a portion of one county is proposed to be annexed to another, adequate and reasonable notice sufficient to insure the will of the electorate being fairly expressed should be given. The determination of notice is within the Governor</w:t>
      </w:r>
      <w:r w:rsidR="001E5AD5" w:rsidRPr="001E5AD5">
        <w:rPr>
          <w:lang w:val="en-PH"/>
        </w:rPr>
        <w:t>’</w:t>
      </w:r>
      <w:r w:rsidRPr="001E5AD5">
        <w:rPr>
          <w:lang w:val="en-PH"/>
        </w:rPr>
        <w:t>s discretion. 1965</w:t>
      </w:r>
      <w:r w:rsidR="001E5AD5" w:rsidRPr="001E5AD5">
        <w:rPr>
          <w:lang w:val="en-PH"/>
        </w:rPr>
        <w:noBreakHyphen/>
      </w:r>
      <w:r w:rsidRPr="001E5AD5">
        <w:rPr>
          <w:lang w:val="en-PH"/>
        </w:rPr>
        <w:t xml:space="preserve">66 Op Atty Gen, No 2133, p 259 [under former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70].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190.</w:t>
      </w:r>
      <w:r w:rsidR="008A2563" w:rsidRPr="001E5AD5">
        <w:rPr>
          <w:lang w:val="en-PH"/>
        </w:rPr>
        <w:t xml:space="preserve"> Election results; canvass of returns in annexed area.</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Except as provided for in Section 4</w:t>
      </w:r>
      <w:r w:rsidR="001E5AD5" w:rsidRPr="001E5AD5">
        <w:rPr>
          <w:lang w:val="en-PH"/>
        </w:rPr>
        <w:noBreakHyphen/>
      </w:r>
      <w:r w:rsidRPr="001E5AD5">
        <w:rPr>
          <w:lang w:val="en-PH"/>
        </w:rPr>
        <w:t>5</w:t>
      </w:r>
      <w:r w:rsidR="001E5AD5" w:rsidRPr="001E5AD5">
        <w:rPr>
          <w:lang w:val="en-PH"/>
        </w:rPr>
        <w:noBreakHyphen/>
      </w:r>
      <w:r w:rsidRPr="001E5AD5">
        <w:rPr>
          <w:lang w:val="en-PH"/>
        </w:rPr>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8; 1988 Act No. 520, eff May 18, 1988.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Effect of Amendment</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The 1988 amendment added a reference to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170(B) and made grammatical changes.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 xml:space="preserve">Canvass of votes, see </w:t>
      </w:r>
      <w:r w:rsidR="001E5AD5" w:rsidRPr="001E5AD5">
        <w:rPr>
          <w:lang w:val="en-PH"/>
        </w:rPr>
        <w:t xml:space="preserve">Section </w:t>
      </w:r>
      <w:r w:rsidRPr="001E5AD5">
        <w:rPr>
          <w:lang w:val="en-PH"/>
        </w:rPr>
        <w:t>7</w:t>
      </w:r>
      <w:r w:rsidR="001E5AD5" w:rsidRPr="001E5AD5">
        <w:rPr>
          <w:lang w:val="en-PH"/>
        </w:rPr>
        <w:noBreakHyphen/>
      </w:r>
      <w:r w:rsidRPr="001E5AD5">
        <w:rPr>
          <w:lang w:val="en-PH"/>
        </w:rPr>
        <w:t>17</w:t>
      </w:r>
      <w:r w:rsidR="001E5AD5" w:rsidRPr="001E5AD5">
        <w:rPr>
          <w:lang w:val="en-PH"/>
        </w:rPr>
        <w:noBreakHyphen/>
      </w:r>
      <w:r w:rsidRPr="001E5AD5">
        <w:rPr>
          <w:lang w:val="en-PH"/>
        </w:rPr>
        <w:t>20.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200.</w:t>
      </w:r>
      <w:r w:rsidR="008A2563" w:rsidRPr="001E5AD5">
        <w:rPr>
          <w:lang w:val="en-PH"/>
        </w:rPr>
        <w:t xml:space="preserve"> Election results; canvass of returns in annexing area.</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Except as provided in Section 4</w:t>
      </w:r>
      <w:r w:rsidR="001E5AD5" w:rsidRPr="001E5AD5">
        <w:rPr>
          <w:lang w:val="en-PH"/>
        </w:rPr>
        <w:noBreakHyphen/>
      </w:r>
      <w:r w:rsidRPr="001E5AD5">
        <w:rPr>
          <w:lang w:val="en-PH"/>
        </w:rPr>
        <w:t>5</w:t>
      </w:r>
      <w:r w:rsidR="001E5AD5" w:rsidRPr="001E5AD5">
        <w:rPr>
          <w:lang w:val="en-PH"/>
        </w:rPr>
        <w:noBreakHyphen/>
      </w:r>
      <w:r w:rsidRPr="001E5AD5">
        <w:rPr>
          <w:lang w:val="en-PH"/>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1E5AD5" w:rsidRPr="001E5AD5">
        <w:rPr>
          <w:lang w:val="en-PH"/>
        </w:rPr>
        <w:noBreakHyphen/>
      </w:r>
      <w:r w:rsidRPr="001E5AD5">
        <w:rPr>
          <w:lang w:val="en-PH"/>
        </w:rPr>
        <w:t>5</w:t>
      </w:r>
      <w:r w:rsidR="001E5AD5" w:rsidRPr="001E5AD5">
        <w:rPr>
          <w:lang w:val="en-PH"/>
        </w:rPr>
        <w:noBreakHyphen/>
      </w:r>
      <w:r w:rsidRPr="001E5AD5">
        <w:rPr>
          <w:lang w:val="en-PH"/>
        </w:rPr>
        <w:t>220.</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9; 1988 Act No. 520, eff May 18, 1988.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Effect of Amendment</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The 1988 amendment made grammatical changes and added a reference to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170(B).</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 xml:space="preserve">Canvass of votes, see </w:t>
      </w:r>
      <w:r w:rsidR="001E5AD5" w:rsidRPr="001E5AD5">
        <w:rPr>
          <w:lang w:val="en-PH"/>
        </w:rPr>
        <w:t xml:space="preserve">Section </w:t>
      </w:r>
      <w:r w:rsidRPr="001E5AD5">
        <w:rPr>
          <w:lang w:val="en-PH"/>
        </w:rPr>
        <w:t>7</w:t>
      </w:r>
      <w:r w:rsidR="001E5AD5" w:rsidRPr="001E5AD5">
        <w:rPr>
          <w:lang w:val="en-PH"/>
        </w:rPr>
        <w:noBreakHyphen/>
      </w:r>
      <w:r w:rsidRPr="001E5AD5">
        <w:rPr>
          <w:lang w:val="en-PH"/>
        </w:rPr>
        <w:t>17</w:t>
      </w:r>
      <w:r w:rsidR="001E5AD5" w:rsidRPr="001E5AD5">
        <w:rPr>
          <w:lang w:val="en-PH"/>
        </w:rPr>
        <w:noBreakHyphen/>
      </w:r>
      <w:r w:rsidRPr="001E5AD5">
        <w:rPr>
          <w:lang w:val="en-PH"/>
        </w:rPr>
        <w:t>20.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210.</w:t>
      </w:r>
      <w:r w:rsidR="008A2563" w:rsidRPr="001E5AD5">
        <w:rPr>
          <w:lang w:val="en-PH"/>
        </w:rPr>
        <w:t xml:space="preserve"> Protests or contests; appeals.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220.</w:t>
      </w:r>
      <w:r w:rsidR="008A2563" w:rsidRPr="001E5AD5">
        <w:rPr>
          <w:lang w:val="en-PH"/>
        </w:rPr>
        <w:t xml:space="preserve"> Alteration of county line or lines by General Assembly.</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The General Assembly upon receipt of the certified returns shall as soon as practicable alter the county line or lines in accordance with the request or petition if two</w:t>
      </w:r>
      <w:r w:rsidR="001E5AD5" w:rsidRPr="001E5AD5">
        <w:rPr>
          <w:lang w:val="en-PH"/>
        </w:rPr>
        <w:noBreakHyphen/>
      </w:r>
      <w:r w:rsidRPr="001E5AD5">
        <w:rPr>
          <w:lang w:val="en-PH"/>
        </w:rPr>
        <w:t>thirds of the qualified electors voting or otherwise indicating their preference, under Section 4</w:t>
      </w:r>
      <w:r w:rsidR="001E5AD5" w:rsidRPr="001E5AD5">
        <w:rPr>
          <w:lang w:val="en-PH"/>
        </w:rPr>
        <w:noBreakHyphen/>
      </w:r>
      <w:r w:rsidRPr="001E5AD5">
        <w:rPr>
          <w:lang w:val="en-PH"/>
        </w:rPr>
        <w:t>5</w:t>
      </w:r>
      <w:r w:rsidR="001E5AD5" w:rsidRPr="001E5AD5">
        <w:rPr>
          <w:lang w:val="en-PH"/>
        </w:rPr>
        <w:noBreakHyphen/>
      </w:r>
      <w:r w:rsidRPr="001E5AD5">
        <w:rPr>
          <w:lang w:val="en-PH"/>
        </w:rPr>
        <w:t>170(B), on the question in the area to be transferred vote or otherwise indicate, under Section 4</w:t>
      </w:r>
      <w:r w:rsidR="001E5AD5" w:rsidRPr="001E5AD5">
        <w:rPr>
          <w:lang w:val="en-PH"/>
        </w:rPr>
        <w:noBreakHyphen/>
      </w:r>
      <w:r w:rsidRPr="001E5AD5">
        <w:rPr>
          <w:lang w:val="en-PH"/>
        </w:rPr>
        <w:t>5</w:t>
      </w:r>
      <w:r w:rsidR="001E5AD5" w:rsidRPr="001E5AD5">
        <w:rPr>
          <w:lang w:val="en-PH"/>
        </w:rPr>
        <w:noBreakHyphen/>
      </w:r>
      <w:r w:rsidRPr="001E5AD5">
        <w:rPr>
          <w:lang w:val="en-PH"/>
        </w:rPr>
        <w:t>170(B), in favor of the transfer and if a majority of the qualified electors voting in the county to which the transfer is proposed or the members of the county governing boards, under Section 4</w:t>
      </w:r>
      <w:r w:rsidR="001E5AD5" w:rsidRPr="001E5AD5">
        <w:rPr>
          <w:lang w:val="en-PH"/>
        </w:rPr>
        <w:noBreakHyphen/>
      </w:r>
      <w:r w:rsidRPr="001E5AD5">
        <w:rPr>
          <w:lang w:val="en-PH"/>
        </w:rPr>
        <w:t>5</w:t>
      </w:r>
      <w:r w:rsidR="001E5AD5" w:rsidRPr="001E5AD5">
        <w:rPr>
          <w:lang w:val="en-PH"/>
        </w:rPr>
        <w:noBreakHyphen/>
      </w:r>
      <w:r w:rsidRPr="001E5AD5">
        <w:rPr>
          <w:lang w:val="en-PH"/>
        </w:rPr>
        <w:t>170(B), vote in favor of the transfer, provided that all the constitutional requirements for the alteration of county lines have been complied with, all of which must be determined by the General Assembly. The annexation must then become effective.</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11; 1988 Act No. 520, eff May 18, 1988.</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Effect of Amendment</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The 1988 amendment added references to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170(B).</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Canvassing, see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170(B).</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LIBRARY REFERENCES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20 C.J.S., Counties </w:t>
      </w:r>
      <w:r w:rsidR="001E5AD5" w:rsidRPr="001E5AD5">
        <w:rPr>
          <w:lang w:val="en-PH"/>
        </w:rPr>
        <w:t xml:space="preserve">Section </w:t>
      </w:r>
      <w:r w:rsidRPr="001E5AD5">
        <w:rPr>
          <w:lang w:val="en-PH"/>
        </w:rPr>
        <w:t>24.</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 xml:space="preserve">62 C.J.S., Municipal Corporations </w:t>
      </w:r>
      <w:r w:rsidR="001E5AD5" w:rsidRPr="001E5AD5">
        <w:rPr>
          <w:lang w:val="en-PH"/>
        </w:rPr>
        <w:t xml:space="preserve">Sections </w:t>
      </w:r>
      <w:r w:rsidRPr="001E5AD5">
        <w:rPr>
          <w:lang w:val="en-PH"/>
        </w:rPr>
        <w:t xml:space="preserve"> 70 et seq.</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Attorney General</w:t>
      </w:r>
      <w:r w:rsidR="001E5AD5" w:rsidRPr="001E5AD5">
        <w:rPr>
          <w:lang w:val="en-PH"/>
        </w:rPr>
        <w:t>’</w:t>
      </w:r>
      <w:r w:rsidRPr="001E5AD5">
        <w:rPr>
          <w:lang w:val="en-PH"/>
        </w:rPr>
        <w:t>s Opinions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Election would not be required to be held in county where proposed area of county sought to be annexed contains no residence or registered voters. 1990 Op Atty Gen No. 90</w:t>
      </w:r>
      <w:r w:rsidR="001E5AD5" w:rsidRPr="001E5AD5">
        <w:rPr>
          <w:lang w:val="en-PH"/>
        </w:rPr>
        <w:noBreakHyphen/>
      </w:r>
      <w:r w:rsidRPr="001E5AD5">
        <w:rPr>
          <w:lang w:val="en-PH"/>
        </w:rPr>
        <w:t>67.</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Act of General Assembly would be necessary to effect county</w:t>
      </w:r>
      <w:r w:rsidR="001E5AD5" w:rsidRPr="001E5AD5">
        <w:rPr>
          <w:lang w:val="en-PH"/>
        </w:rPr>
        <w:noBreakHyphen/>
      </w:r>
      <w:r w:rsidRPr="001E5AD5">
        <w:rPr>
          <w:lang w:val="en-PH"/>
        </w:rPr>
        <w:t>to</w:t>
      </w:r>
      <w:r w:rsidR="001E5AD5" w:rsidRPr="001E5AD5">
        <w:rPr>
          <w:lang w:val="en-PH"/>
        </w:rPr>
        <w:noBreakHyphen/>
      </w:r>
      <w:r w:rsidRPr="001E5AD5">
        <w:rPr>
          <w:lang w:val="en-PH"/>
        </w:rPr>
        <w:t>county annexation. 1990 Op Atty Gen No. 90</w:t>
      </w:r>
      <w:r w:rsidR="001E5AD5" w:rsidRPr="001E5AD5">
        <w:rPr>
          <w:lang w:val="en-PH"/>
        </w:rPr>
        <w:noBreakHyphen/>
      </w:r>
      <w:r w:rsidRPr="001E5AD5">
        <w:rPr>
          <w:lang w:val="en-PH"/>
        </w:rPr>
        <w:t>67.</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NOTES OF DECISIONS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In general 1</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1. In general</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 xml:space="preserve">Alteration of county lines in prescribed manner is final. Where, under this section [Code 1962 </w:t>
      </w:r>
      <w:r w:rsidR="001E5AD5" w:rsidRPr="001E5AD5">
        <w:rPr>
          <w:lang w:val="en-PH"/>
        </w:rPr>
        <w:t xml:space="preserve">Section </w:t>
      </w:r>
      <w:r w:rsidRPr="001E5AD5">
        <w:rPr>
          <w:lang w:val="en-PH"/>
        </w:rPr>
        <w:t>14</w:t>
      </w:r>
      <w:r w:rsidR="001E5AD5" w:rsidRPr="001E5AD5">
        <w:rPr>
          <w:lang w:val="en-PH"/>
        </w:rPr>
        <w:noBreakHyphen/>
      </w:r>
      <w:r w:rsidRPr="001E5AD5">
        <w:rPr>
          <w:lang w:val="en-PH"/>
        </w:rPr>
        <w:t>101], county lines have been moved, they may not be changed by further act of the General Assembly. Clarendon County v. Sumter County (S.C. 1921) 116 S.C. 258, 108 S.E. 103.</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230.</w:t>
      </w:r>
      <w:r w:rsidR="008A2563" w:rsidRPr="001E5AD5">
        <w:rPr>
          <w:lang w:val="en-PH"/>
        </w:rPr>
        <w:t xml:space="preserve"> Payment of costs by annexing county; special tax.</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120 for the cost of annexation.</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12.</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CROSS REFERENCES</w:t>
      </w:r>
    </w:p>
    <w:p w:rsidR="001E5AD5" w:rsidRP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5AD5">
        <w:rPr>
          <w:lang w:val="en-PH"/>
        </w:rPr>
        <w:t xml:space="preserve">Property taxes in territory annexed by one county from another, see </w:t>
      </w:r>
      <w:r w:rsidR="001E5AD5" w:rsidRPr="001E5AD5">
        <w:rPr>
          <w:lang w:val="en-PH"/>
        </w:rPr>
        <w:t xml:space="preserve">Section </w:t>
      </w:r>
      <w:r w:rsidRPr="001E5AD5">
        <w:rPr>
          <w:lang w:val="en-PH"/>
        </w:rPr>
        <w:t>12</w:t>
      </w:r>
      <w:r w:rsidR="001E5AD5" w:rsidRPr="001E5AD5">
        <w:rPr>
          <w:lang w:val="en-PH"/>
        </w:rPr>
        <w:noBreakHyphen/>
      </w:r>
      <w:r w:rsidRPr="001E5AD5">
        <w:rPr>
          <w:lang w:val="en-PH"/>
        </w:rPr>
        <w:t>45</w:t>
      </w:r>
      <w:r w:rsidR="001E5AD5" w:rsidRPr="001E5AD5">
        <w:rPr>
          <w:lang w:val="en-PH"/>
        </w:rPr>
        <w:noBreakHyphen/>
      </w:r>
      <w:r w:rsidRPr="001E5AD5">
        <w:rPr>
          <w:lang w:val="en-PH"/>
        </w:rPr>
        <w:t>390.</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240.</w:t>
      </w:r>
      <w:r w:rsidR="008A2563" w:rsidRPr="001E5AD5">
        <w:rPr>
          <w:lang w:val="en-PH"/>
        </w:rPr>
        <w:t xml:space="preserve"> Compensation and expenses of commissioners.</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 xml:space="preserve">The commissioners appointed by the Governor in accordance with </w:t>
      </w:r>
      <w:r w:rsidR="001E5AD5" w:rsidRPr="001E5AD5">
        <w:rPr>
          <w:lang w:val="en-PH"/>
        </w:rPr>
        <w:t xml:space="preserve">Section </w:t>
      </w:r>
      <w:r w:rsidRPr="001E5AD5">
        <w:rPr>
          <w:lang w:val="en-PH"/>
        </w:rPr>
        <w:t>4</w:t>
      </w:r>
      <w:r w:rsidR="001E5AD5" w:rsidRPr="001E5AD5">
        <w:rPr>
          <w:lang w:val="en-PH"/>
        </w:rPr>
        <w:noBreakHyphen/>
      </w:r>
      <w:r w:rsidRPr="001E5AD5">
        <w:rPr>
          <w:lang w:val="en-PH"/>
        </w:rPr>
        <w:t>5</w:t>
      </w:r>
      <w:r w:rsidR="001E5AD5" w:rsidRPr="001E5AD5">
        <w:rPr>
          <w:lang w:val="en-PH"/>
        </w:rPr>
        <w:noBreakHyphen/>
      </w:r>
      <w:r w:rsidRPr="001E5AD5">
        <w:rPr>
          <w:lang w:val="en-PH"/>
        </w:rPr>
        <w:t>130 shall each be entitled as compensation for services to twenty</w:t>
      </w:r>
      <w:r w:rsidR="001E5AD5" w:rsidRPr="001E5AD5">
        <w:rPr>
          <w:lang w:val="en-PH"/>
        </w:rPr>
        <w:noBreakHyphen/>
      </w:r>
      <w:r w:rsidRPr="001E5AD5">
        <w:rPr>
          <w:lang w:val="en-PH"/>
        </w:rPr>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13.</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250.</w:t>
      </w:r>
      <w:r w:rsidR="008A2563" w:rsidRPr="001E5AD5">
        <w:rPr>
          <w:lang w:val="en-PH"/>
        </w:rPr>
        <w:t xml:space="preserve"> Subsequent election after defeat of proposal.</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Upon the defeat of any proposed change of boundary line of a county at any election thereon, no election upon the same or any modified change of such boundary line shall be held within four years thereafter.</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563" w:rsidRPr="001E5AD5">
        <w:rPr>
          <w:lang w:val="en-PH"/>
        </w:rPr>
        <w:t xml:space="preserve">: 1976 Act No. 697 </w:t>
      </w:r>
      <w:r w:rsidRPr="001E5AD5">
        <w:rPr>
          <w:lang w:val="en-PH"/>
        </w:rPr>
        <w:t xml:space="preserve">Section </w:t>
      </w:r>
      <w:r w:rsidR="008A2563" w:rsidRPr="001E5AD5">
        <w:rPr>
          <w:lang w:val="en-PH"/>
        </w:rPr>
        <w:t>14.</w:t>
      </w:r>
    </w:p>
    <w:p w:rsidR="001E5AD5" w:rsidRP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b/>
          <w:lang w:val="en-PH"/>
        </w:rPr>
        <w:t xml:space="preserve">SECTION </w:t>
      </w:r>
      <w:r w:rsidR="008A2563" w:rsidRPr="001E5AD5">
        <w:rPr>
          <w:b/>
          <w:lang w:val="en-PH"/>
        </w:rPr>
        <w:t>4</w:t>
      </w:r>
      <w:r w:rsidRPr="001E5AD5">
        <w:rPr>
          <w:b/>
          <w:lang w:val="en-PH"/>
        </w:rPr>
        <w:noBreakHyphen/>
      </w:r>
      <w:r w:rsidR="008A2563" w:rsidRPr="001E5AD5">
        <w:rPr>
          <w:b/>
          <w:lang w:val="en-PH"/>
        </w:rPr>
        <w:t>5</w:t>
      </w:r>
      <w:r w:rsidRPr="001E5AD5">
        <w:rPr>
          <w:b/>
          <w:lang w:val="en-PH"/>
        </w:rPr>
        <w:noBreakHyphen/>
      </w:r>
      <w:r w:rsidR="008A2563" w:rsidRPr="001E5AD5">
        <w:rPr>
          <w:b/>
          <w:lang w:val="en-PH"/>
        </w:rPr>
        <w:t>260.</w:t>
      </w:r>
      <w:r w:rsidR="008A2563" w:rsidRPr="001E5AD5">
        <w:rPr>
          <w:lang w:val="en-PH"/>
        </w:rPr>
        <w:t xml:space="preserve"> State aid to subdivisions for county government; allocation formula for annexed county.</w:t>
      </w:r>
    </w:p>
    <w:p w:rsidR="001E5AD5" w:rsidRDefault="008A2563"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5AD5">
        <w:rPr>
          <w:lang w:val="en-PH"/>
        </w:rPr>
        <w:tab/>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w:t>
      </w:r>
      <w:r w:rsidRPr="001E5AD5">
        <w:rPr>
          <w:lang w:val="en-PH"/>
        </w:rPr>
        <w:lastRenderedPageBreak/>
        <w:t>However, the population of the annexed areas must be taken into consideration in determining the proportionate share of the total allocation due to each county.</w:t>
      </w: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5AD5" w:rsidRDefault="001E5AD5"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563" w:rsidRPr="001E5AD5">
        <w:rPr>
          <w:lang w:val="en-PH"/>
        </w:rPr>
        <w:t xml:space="preserve">: 1995 Act No. 145, Part II, </w:t>
      </w:r>
      <w:r w:rsidRPr="001E5AD5">
        <w:rPr>
          <w:lang w:val="en-PH"/>
        </w:rPr>
        <w:t xml:space="preserve">Section </w:t>
      </w:r>
      <w:r w:rsidR="008A2563" w:rsidRPr="001E5AD5">
        <w:rPr>
          <w:lang w:val="en-PH"/>
        </w:rPr>
        <w:t>33, eff June 29, 1995.</w:t>
      </w:r>
    </w:p>
    <w:p w:rsidR="00F25049" w:rsidRPr="001E5AD5" w:rsidRDefault="00F25049" w:rsidP="001E5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5AD5" w:rsidSect="001E5A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D5" w:rsidRDefault="001E5AD5" w:rsidP="001E5AD5">
      <w:r>
        <w:separator/>
      </w:r>
    </w:p>
  </w:endnote>
  <w:endnote w:type="continuationSeparator" w:id="0">
    <w:p w:rsidR="001E5AD5" w:rsidRDefault="001E5AD5" w:rsidP="001E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D5" w:rsidRDefault="001E5AD5" w:rsidP="001E5AD5">
      <w:r>
        <w:separator/>
      </w:r>
    </w:p>
  </w:footnote>
  <w:footnote w:type="continuationSeparator" w:id="0">
    <w:p w:rsidR="001E5AD5" w:rsidRDefault="001E5AD5" w:rsidP="001E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D5" w:rsidRPr="001E5AD5" w:rsidRDefault="001E5AD5" w:rsidP="001E5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63"/>
    <w:rsid w:val="001E5AD5"/>
    <w:rsid w:val="008A25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C409F-0D6F-4AA2-8E2D-3F621A57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2563"/>
    <w:rPr>
      <w:rFonts w:ascii="Courier New" w:eastAsiaTheme="minorEastAsia" w:hAnsi="Courier New" w:cs="Courier New"/>
      <w:sz w:val="20"/>
      <w:szCs w:val="20"/>
    </w:rPr>
  </w:style>
  <w:style w:type="paragraph" w:styleId="Header">
    <w:name w:val="header"/>
    <w:basedOn w:val="Normal"/>
    <w:link w:val="HeaderChar"/>
    <w:uiPriority w:val="99"/>
    <w:unhideWhenUsed/>
    <w:rsid w:val="001E5AD5"/>
    <w:pPr>
      <w:tabs>
        <w:tab w:val="center" w:pos="4680"/>
        <w:tab w:val="right" w:pos="9360"/>
      </w:tabs>
    </w:pPr>
  </w:style>
  <w:style w:type="character" w:customStyle="1" w:styleId="HeaderChar">
    <w:name w:val="Header Char"/>
    <w:basedOn w:val="DefaultParagraphFont"/>
    <w:link w:val="Header"/>
    <w:uiPriority w:val="99"/>
    <w:rsid w:val="001E5AD5"/>
  </w:style>
  <w:style w:type="paragraph" w:styleId="Footer">
    <w:name w:val="footer"/>
    <w:basedOn w:val="Normal"/>
    <w:link w:val="FooterChar"/>
    <w:uiPriority w:val="99"/>
    <w:unhideWhenUsed/>
    <w:rsid w:val="001E5AD5"/>
    <w:pPr>
      <w:tabs>
        <w:tab w:val="center" w:pos="4680"/>
        <w:tab w:val="right" w:pos="9360"/>
      </w:tabs>
    </w:pPr>
  </w:style>
  <w:style w:type="character" w:customStyle="1" w:styleId="FooterChar">
    <w:name w:val="Footer Char"/>
    <w:basedOn w:val="DefaultParagraphFont"/>
    <w:link w:val="Footer"/>
    <w:uiPriority w:val="99"/>
    <w:rsid w:val="001E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2554</Words>
  <Characters>14564</Characters>
  <Application>Microsoft Office Word</Application>
  <DocSecurity>0</DocSecurity>
  <Lines>121</Lines>
  <Paragraphs>34</Paragraphs>
  <ScaleCrop>false</ScaleCrop>
  <Company>Legislative Services Agency (LSA)</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