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0FA">
        <w:t>CHAPTER 12</w:t>
      </w:r>
    </w:p>
    <w:p w:rsidR="008510FA" w:rsidRP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0FA">
        <w:t>Interchange of Government Employees Between and Among Federal, State and Local Governments</w:t>
      </w:r>
      <w:bookmarkStart w:id="0" w:name="_GoBack"/>
      <w:bookmarkEnd w:id="0"/>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rPr>
          <w:b/>
        </w:rPr>
        <w:t xml:space="preserve">SECTION </w:t>
      </w:r>
      <w:r w:rsidR="005A69BD" w:rsidRPr="008510FA">
        <w:rPr>
          <w:b/>
        </w:rPr>
        <w:t>8</w:t>
      </w:r>
      <w:r w:rsidRPr="008510FA">
        <w:rPr>
          <w:b/>
        </w:rPr>
        <w:noBreakHyphen/>
      </w:r>
      <w:r w:rsidR="005A69BD" w:rsidRPr="008510FA">
        <w:rPr>
          <w:b/>
        </w:rPr>
        <w:t>12</w:t>
      </w:r>
      <w:r w:rsidRPr="008510FA">
        <w:rPr>
          <w:b/>
        </w:rPr>
        <w:noBreakHyphen/>
      </w:r>
      <w:r w:rsidR="005A69BD" w:rsidRPr="008510FA">
        <w:rPr>
          <w:b/>
        </w:rPr>
        <w:t>10.</w:t>
      </w:r>
      <w:r w:rsidR="005A69BD" w:rsidRPr="008510FA">
        <w:t xml:space="preserve"> Definitions.</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For the purposes of this chapter:</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r>
      <w:r w:rsidRPr="008510FA">
        <w:tab/>
        <w:t xml:space="preserve">(a) </w:t>
      </w:r>
      <w:r w:rsidR="008510FA" w:rsidRPr="008510FA">
        <w:t>“</w:t>
      </w:r>
      <w:r w:rsidRPr="008510FA">
        <w:t>Sending agency</w:t>
      </w:r>
      <w:r w:rsidR="008510FA" w:rsidRPr="008510FA">
        <w:t>”</w:t>
      </w:r>
      <w:r w:rsidRPr="008510FA">
        <w:t xml:space="preserve"> means any department or agency of the federal government or a state or local government which sends any employee thereof to another government agency under the provisions of this chapter.</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r>
      <w:r w:rsidRPr="008510FA">
        <w:tab/>
        <w:t xml:space="preserve">(b) </w:t>
      </w:r>
      <w:r w:rsidR="008510FA" w:rsidRPr="008510FA">
        <w:t>“</w:t>
      </w:r>
      <w:r w:rsidRPr="008510FA">
        <w:t>Receiving agency</w:t>
      </w:r>
      <w:r w:rsidR="008510FA" w:rsidRPr="008510FA">
        <w:t>”</w:t>
      </w:r>
      <w:r w:rsidRPr="008510FA">
        <w:t xml:space="preserve"> means any department or agency of the federal government or a state or local government which receives an employee of another government under the provisions of this chapter.</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r>
      <w:r w:rsidRPr="008510FA">
        <w:tab/>
        <w:t xml:space="preserve">(c) </w:t>
      </w:r>
      <w:r w:rsidR="008510FA" w:rsidRPr="008510FA">
        <w:t>“</w:t>
      </w:r>
      <w:r w:rsidRPr="008510FA">
        <w:t>Agency or department</w:t>
      </w:r>
      <w:r w:rsidR="008510FA" w:rsidRPr="008510FA">
        <w:t>”</w:t>
      </w:r>
      <w:r w:rsidRPr="008510FA">
        <w:t xml:space="preserve"> of federal, state or local government means any agency, department, board, commission, committee or institution of higher learning thereof.</w:t>
      </w: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9BD" w:rsidRPr="008510FA">
        <w:t xml:space="preserve">: 1978 Act No. 480 </w:t>
      </w:r>
      <w:r w:rsidRPr="008510FA">
        <w:t xml:space="preserve">Section </w:t>
      </w:r>
      <w:r w:rsidR="005A69BD" w:rsidRPr="008510FA">
        <w:t>2.</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Attorney General</w:t>
      </w:r>
      <w:r w:rsidR="008510FA" w:rsidRPr="008510FA">
        <w:t>’</w:t>
      </w:r>
      <w:r w:rsidRPr="008510FA">
        <w:t>s Opinions</w:t>
      </w:r>
    </w:p>
    <w:p w:rsidR="008510FA" w:rsidRP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0FA">
        <w:t>Law enforcement personnel, such as sheriff</w:t>
      </w:r>
      <w:r w:rsidR="008510FA" w:rsidRPr="008510FA">
        <w:t>’</w:t>
      </w:r>
      <w:r w:rsidRPr="008510FA">
        <w:t>s deputies, may be interchanged between counties in North Carolina and South Carolina, but statutes of both states do not contain provisions for law enforcement personnel of one state to enforce laws of another state. 1984 Op Atty Gen, No. 84</w:t>
      </w:r>
      <w:r w:rsidR="008510FA" w:rsidRPr="008510FA">
        <w:noBreakHyphen/>
      </w:r>
      <w:r w:rsidRPr="008510FA">
        <w:t>70, p. 179.</w:t>
      </w:r>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rPr>
          <w:b/>
        </w:rPr>
        <w:t xml:space="preserve">SECTION </w:t>
      </w:r>
      <w:r w:rsidR="005A69BD" w:rsidRPr="008510FA">
        <w:rPr>
          <w:b/>
        </w:rPr>
        <w:t>8</w:t>
      </w:r>
      <w:r w:rsidRPr="008510FA">
        <w:rPr>
          <w:b/>
        </w:rPr>
        <w:noBreakHyphen/>
      </w:r>
      <w:r w:rsidR="005A69BD" w:rsidRPr="008510FA">
        <w:rPr>
          <w:b/>
        </w:rPr>
        <w:t>12</w:t>
      </w:r>
      <w:r w:rsidRPr="008510FA">
        <w:rPr>
          <w:b/>
        </w:rPr>
        <w:noBreakHyphen/>
      </w:r>
      <w:r w:rsidR="005A69BD" w:rsidRPr="008510FA">
        <w:rPr>
          <w:b/>
        </w:rPr>
        <w:t>20.</w:t>
      </w:r>
      <w:r w:rsidR="005A69BD" w:rsidRPr="008510FA">
        <w:t xml:space="preserve"> Interchange of governmental employees authorized; length of assignment; public officials; consent of employee.</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(c) No employee of this State or any of its political subdivisions shall be required to participate in an interchange program without his consent.</w:t>
      </w: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9BD" w:rsidRPr="008510FA">
        <w:t xml:space="preserve">: 1978 Act No. 480 </w:t>
      </w:r>
      <w:r w:rsidRPr="008510FA">
        <w:t xml:space="preserve">Section </w:t>
      </w:r>
      <w:r w:rsidR="005A69BD" w:rsidRPr="008510FA">
        <w:t>3.</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CROSS REFERENCES</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 xml:space="preserve">Authority for State and political subdivisions to enter into agreements with the United States Government, see </w:t>
      </w:r>
      <w:r w:rsidR="008510FA" w:rsidRPr="008510FA">
        <w:t xml:space="preserve">Section </w:t>
      </w:r>
      <w:r w:rsidRPr="008510FA">
        <w:t>3</w:t>
      </w:r>
      <w:r w:rsidR="008510FA" w:rsidRPr="008510FA">
        <w:noBreakHyphen/>
      </w:r>
      <w:r w:rsidRPr="008510FA">
        <w:t>7</w:t>
      </w:r>
      <w:r w:rsidR="008510FA" w:rsidRPr="008510FA">
        <w:noBreakHyphen/>
      </w:r>
      <w:r w:rsidRPr="008510FA">
        <w:t>10.</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 xml:space="preserve">Local or local and state officers and employees generally, see </w:t>
      </w:r>
      <w:r w:rsidR="008510FA" w:rsidRPr="008510FA">
        <w:t xml:space="preserve">Sections </w:t>
      </w:r>
      <w:r w:rsidRPr="008510FA">
        <w:t xml:space="preserve"> 8</w:t>
      </w:r>
      <w:r w:rsidR="008510FA" w:rsidRPr="008510FA">
        <w:noBreakHyphen/>
      </w:r>
      <w:r w:rsidRPr="008510FA">
        <w:t>15</w:t>
      </w:r>
      <w:r w:rsidR="008510FA" w:rsidRPr="008510FA">
        <w:noBreakHyphen/>
      </w:r>
      <w:r w:rsidRPr="008510FA">
        <w:t>10 et seq.</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 xml:space="preserve">State officers and employees generally, see </w:t>
      </w:r>
      <w:r w:rsidR="008510FA" w:rsidRPr="008510FA">
        <w:t xml:space="preserve">Sections </w:t>
      </w:r>
      <w:r w:rsidRPr="008510FA">
        <w:t xml:space="preserve"> 8</w:t>
      </w:r>
      <w:r w:rsidR="008510FA" w:rsidRPr="008510FA">
        <w:noBreakHyphen/>
      </w:r>
      <w:r w:rsidRPr="008510FA">
        <w:t>11</w:t>
      </w:r>
      <w:r w:rsidR="008510FA" w:rsidRPr="008510FA">
        <w:noBreakHyphen/>
      </w:r>
      <w:r w:rsidRPr="008510FA">
        <w:t>20 et seq.</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Attorney General</w:t>
      </w:r>
      <w:r w:rsidR="008510FA" w:rsidRPr="008510FA">
        <w:t>’</w:t>
      </w:r>
      <w:r w:rsidRPr="008510FA">
        <w:t>s Opinions</w:t>
      </w:r>
    </w:p>
    <w:p w:rsidR="008510FA" w:rsidRP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0FA">
        <w:t>Law enforcement personnel, such as sheriff</w:t>
      </w:r>
      <w:r w:rsidR="008510FA" w:rsidRPr="008510FA">
        <w:t>’</w:t>
      </w:r>
      <w:r w:rsidRPr="008510FA">
        <w:t>s deputies, may be interchanged between counties in North Carolina and South Carolina, but statutes of both states do not contain provisions for law enforcement personnel of one state to enforce laws of another state. 1984 Op Atty Gen, No. 84</w:t>
      </w:r>
      <w:r w:rsidR="008510FA" w:rsidRPr="008510FA">
        <w:noBreakHyphen/>
      </w:r>
      <w:r w:rsidRPr="008510FA">
        <w:t>70, p. 179.</w:t>
      </w:r>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rPr>
          <w:b/>
        </w:rPr>
        <w:t xml:space="preserve">SECTION </w:t>
      </w:r>
      <w:r w:rsidR="005A69BD" w:rsidRPr="008510FA">
        <w:rPr>
          <w:b/>
        </w:rPr>
        <w:t>8</w:t>
      </w:r>
      <w:r w:rsidRPr="008510FA">
        <w:rPr>
          <w:b/>
        </w:rPr>
        <w:noBreakHyphen/>
      </w:r>
      <w:r w:rsidR="005A69BD" w:rsidRPr="008510FA">
        <w:rPr>
          <w:b/>
        </w:rPr>
        <w:t>12</w:t>
      </w:r>
      <w:r w:rsidRPr="008510FA">
        <w:rPr>
          <w:b/>
        </w:rPr>
        <w:noBreakHyphen/>
      </w:r>
      <w:r w:rsidR="005A69BD" w:rsidRPr="008510FA">
        <w:rPr>
          <w:b/>
        </w:rPr>
        <w:t>30.</w:t>
      </w:r>
      <w:r w:rsidR="005A69BD" w:rsidRPr="008510FA">
        <w:t xml:space="preserve"> Status of employees of sending agencies.</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 xml:space="preserve">(a) Employees of a sending agency of this State or any political subdivision thereof participating in an exchange of personnel as authorized in </w:t>
      </w:r>
      <w:r w:rsidR="008510FA" w:rsidRPr="008510FA">
        <w:t xml:space="preserve">Section </w:t>
      </w:r>
      <w:r w:rsidRPr="008510FA">
        <w:t>8</w:t>
      </w:r>
      <w:r w:rsidR="008510FA" w:rsidRPr="008510FA">
        <w:noBreakHyphen/>
      </w:r>
      <w:r w:rsidRPr="008510FA">
        <w:t>12</w:t>
      </w:r>
      <w:r w:rsidR="008510FA" w:rsidRPr="008510FA">
        <w:noBreakHyphen/>
      </w:r>
      <w:r w:rsidRPr="008510FA">
        <w:t>20 may be considered during such participation to be (1) on detail to regular work assignments of the sending agency, or (2) in a status of leave of absence from their positions in the sending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 xml:space="preserve">(b) Employees who are on detail shall be entitled to the same salary and benefits to which they would otherwise be entitled and shall remain employees of the sending agency for all other purposes except that </w:t>
      </w:r>
      <w:r w:rsidRPr="008510FA">
        <w:lastRenderedPageBreak/>
        <w:t>the supervision of their duties during the period of detail may be governed by agreement between the sending agency and the receiving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8510FA" w:rsidRPr="008510FA">
        <w:t>’</w:t>
      </w:r>
      <w:r w:rsidRPr="008510FA">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8510FA" w:rsidRPr="008510FA">
        <w:t>’</w:t>
      </w:r>
      <w:r w:rsidRPr="008510FA">
        <w:t>s employee compensation program.</w:t>
      </w: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9BD" w:rsidRPr="008510FA">
        <w:t xml:space="preserve">: 1978 Act No. 480 </w:t>
      </w:r>
      <w:r w:rsidRPr="008510FA">
        <w:t xml:space="preserve">Section </w:t>
      </w:r>
      <w:r w:rsidR="005A69BD" w:rsidRPr="008510FA">
        <w:t>4.</w:t>
      </w:r>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rPr>
          <w:b/>
        </w:rPr>
        <w:t xml:space="preserve">SECTION </w:t>
      </w:r>
      <w:r w:rsidR="005A69BD" w:rsidRPr="008510FA">
        <w:rPr>
          <w:b/>
        </w:rPr>
        <w:t>8</w:t>
      </w:r>
      <w:r w:rsidRPr="008510FA">
        <w:rPr>
          <w:b/>
        </w:rPr>
        <w:noBreakHyphen/>
      </w:r>
      <w:r w:rsidR="005A69BD" w:rsidRPr="008510FA">
        <w:rPr>
          <w:b/>
        </w:rPr>
        <w:t>12</w:t>
      </w:r>
      <w:r w:rsidRPr="008510FA">
        <w:rPr>
          <w:b/>
        </w:rPr>
        <w:noBreakHyphen/>
      </w:r>
      <w:r w:rsidR="005A69BD" w:rsidRPr="008510FA">
        <w:rPr>
          <w:b/>
        </w:rPr>
        <w:t>40.</w:t>
      </w:r>
      <w:r w:rsidR="005A69BD" w:rsidRPr="008510FA">
        <w:t xml:space="preserve"> Relation of interchanged employees with receiving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(b) Appointments of persons so assigned may be made without regard to the laws or regulations governing the selection of employees of the receiving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8510FA" w:rsidRPr="008510FA">
        <w:t>’</w:t>
      </w:r>
      <w:r w:rsidRPr="008510FA">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8510FA" w:rsidRPr="008510FA">
        <w:t>’</w:t>
      </w:r>
      <w:r w:rsidRPr="008510FA">
        <w:t>s employee compensation program.</w:t>
      </w: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9BD" w:rsidRPr="008510FA">
        <w:t xml:space="preserve">: 1978 Act No. 480 </w:t>
      </w:r>
      <w:r w:rsidRPr="008510FA">
        <w:t xml:space="preserve">Section </w:t>
      </w:r>
      <w:r w:rsidR="005A69BD" w:rsidRPr="008510FA">
        <w:t>5.</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Attorney General</w:t>
      </w:r>
      <w:r w:rsidR="008510FA" w:rsidRPr="008510FA">
        <w:t>’</w:t>
      </w:r>
      <w:r w:rsidRPr="008510FA">
        <w:t>s Opinions</w:t>
      </w:r>
    </w:p>
    <w:p w:rsidR="008510FA" w:rsidRP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0FA">
        <w:t>Law enforcement personnel, such as sheriff</w:t>
      </w:r>
      <w:r w:rsidR="008510FA" w:rsidRPr="008510FA">
        <w:t>’</w:t>
      </w:r>
      <w:r w:rsidRPr="008510FA">
        <w:t>s deputies, may be interchanged between counties in North Carolina and South Carolina, but statutes of both states do not contain provisions for law enforcement personnel of one state to enforce laws of another state. 1984 Op Atty Gen, No. 84</w:t>
      </w:r>
      <w:r w:rsidR="008510FA" w:rsidRPr="008510FA">
        <w:noBreakHyphen/>
      </w:r>
      <w:r w:rsidRPr="008510FA">
        <w:t>70, p. 179.</w:t>
      </w:r>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rPr>
          <w:b/>
        </w:rPr>
        <w:t xml:space="preserve">SECTION </w:t>
      </w:r>
      <w:r w:rsidR="005A69BD" w:rsidRPr="008510FA">
        <w:rPr>
          <w:b/>
        </w:rPr>
        <w:t>8</w:t>
      </w:r>
      <w:r w:rsidRPr="008510FA">
        <w:rPr>
          <w:b/>
        </w:rPr>
        <w:noBreakHyphen/>
      </w:r>
      <w:r w:rsidR="005A69BD" w:rsidRPr="008510FA">
        <w:rPr>
          <w:b/>
        </w:rPr>
        <w:t>12</w:t>
      </w:r>
      <w:r w:rsidRPr="008510FA">
        <w:rPr>
          <w:b/>
        </w:rPr>
        <w:noBreakHyphen/>
      </w:r>
      <w:r w:rsidR="005A69BD" w:rsidRPr="008510FA">
        <w:rPr>
          <w:b/>
        </w:rPr>
        <w:t>50.</w:t>
      </w:r>
      <w:r w:rsidR="005A69BD" w:rsidRPr="008510FA">
        <w:t xml:space="preserve"> Payment of travel expenses by receiving agency.</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lastRenderedPageBreak/>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9BD" w:rsidRPr="008510FA">
        <w:t xml:space="preserve">: 1978 Act No. 480 </w:t>
      </w:r>
      <w:r w:rsidRPr="008510FA">
        <w:t xml:space="preserve">Section </w:t>
      </w:r>
      <w:r w:rsidR="005A69BD" w:rsidRPr="008510FA">
        <w:t>6.</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Attorney General</w:t>
      </w:r>
      <w:r w:rsidR="008510FA" w:rsidRPr="008510FA">
        <w:t>’</w:t>
      </w:r>
      <w:r w:rsidRPr="008510FA">
        <w:t>s Opinions</w:t>
      </w:r>
    </w:p>
    <w:p w:rsidR="008510FA" w:rsidRP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0FA">
        <w:t>Law enforcement personnel, such as sheriff</w:t>
      </w:r>
      <w:r w:rsidR="008510FA" w:rsidRPr="008510FA">
        <w:t>’</w:t>
      </w:r>
      <w:r w:rsidRPr="008510FA">
        <w:t>s deputies, may be interchanged between counties in North Carolina and South Carolina, but statutes of both states do not contain provisions for law enforcement personnel of one state to enforce laws of another state. 1984 Op Atty Gen, No. 84</w:t>
      </w:r>
      <w:r w:rsidR="008510FA" w:rsidRPr="008510FA">
        <w:noBreakHyphen/>
      </w:r>
      <w:r w:rsidRPr="008510FA">
        <w:t>70, p. 179.</w:t>
      </w:r>
    </w:p>
    <w:p w:rsidR="008510FA" w:rsidRP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rPr>
          <w:b/>
        </w:rPr>
        <w:t xml:space="preserve">SECTION </w:t>
      </w:r>
      <w:r w:rsidR="005A69BD" w:rsidRPr="008510FA">
        <w:rPr>
          <w:b/>
        </w:rPr>
        <w:t>8</w:t>
      </w:r>
      <w:r w:rsidRPr="008510FA">
        <w:rPr>
          <w:b/>
        </w:rPr>
        <w:noBreakHyphen/>
      </w:r>
      <w:r w:rsidR="005A69BD" w:rsidRPr="008510FA">
        <w:rPr>
          <w:b/>
        </w:rPr>
        <w:t>12</w:t>
      </w:r>
      <w:r w:rsidRPr="008510FA">
        <w:rPr>
          <w:b/>
        </w:rPr>
        <w:noBreakHyphen/>
      </w:r>
      <w:r w:rsidR="005A69BD" w:rsidRPr="008510FA">
        <w:rPr>
          <w:b/>
        </w:rPr>
        <w:t>60.</w:t>
      </w:r>
      <w:r w:rsidR="005A69BD" w:rsidRPr="008510FA">
        <w:t xml:space="preserve"> Regulations.</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0FA" w:rsidRDefault="008510FA"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9BD" w:rsidRPr="008510FA">
        <w:t xml:space="preserve">: 1978 Act No. 480 </w:t>
      </w:r>
      <w:r w:rsidRPr="008510FA">
        <w:t xml:space="preserve">Section </w:t>
      </w:r>
      <w:r w:rsidR="005A69BD" w:rsidRPr="008510FA">
        <w:t>7.</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Code Commissioner</w:t>
      </w:r>
      <w:r w:rsidR="008510FA" w:rsidRPr="008510FA">
        <w:t>’</w:t>
      </w:r>
      <w:r w:rsidRPr="008510FA">
        <w:t>s Note</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10FA" w:rsidRPr="008510FA">
        <w:t xml:space="preserve">Section </w:t>
      </w:r>
      <w:r w:rsidRPr="008510FA">
        <w:t>5(D)(1), effective July 1, 2015.</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CROSS REFERENCES</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State human resources regulations, see S.C. Code of Regulations R. 19</w:t>
      </w:r>
      <w:r w:rsidR="008510FA" w:rsidRPr="008510FA">
        <w:noBreakHyphen/>
      </w:r>
      <w:r w:rsidRPr="008510FA">
        <w:t>700 et seq.</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Attorney General</w:t>
      </w:r>
      <w:r w:rsidR="008510FA" w:rsidRPr="008510FA">
        <w:t>’</w:t>
      </w:r>
      <w:r w:rsidRPr="008510FA">
        <w:t>s Opinions</w:t>
      </w:r>
    </w:p>
    <w:p w:rsidR="008510FA" w:rsidRDefault="005A69BD"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0FA">
        <w:t>Law enforcement personnel, such as sheriff</w:t>
      </w:r>
      <w:r w:rsidR="008510FA" w:rsidRPr="008510FA">
        <w:t>’</w:t>
      </w:r>
      <w:r w:rsidRPr="008510FA">
        <w:t>s deputies, may be interchanged between counties in North Carolina and South Carolina, but statutes of both states do not contain provisions for law enforcement personnel of one state to enforce laws of another state. 1984 Op Atty Gen, No. 84</w:t>
      </w:r>
      <w:r w:rsidR="008510FA" w:rsidRPr="008510FA">
        <w:noBreakHyphen/>
      </w:r>
      <w:r w:rsidRPr="008510FA">
        <w:t>70, p. 179.</w:t>
      </w:r>
    </w:p>
    <w:p w:rsidR="00F25049" w:rsidRPr="008510FA" w:rsidRDefault="00F25049" w:rsidP="00851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10FA" w:rsidSect="008510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FA" w:rsidRDefault="008510FA" w:rsidP="008510FA">
      <w:r>
        <w:separator/>
      </w:r>
    </w:p>
  </w:endnote>
  <w:endnote w:type="continuationSeparator" w:id="0">
    <w:p w:rsidR="008510FA" w:rsidRDefault="008510FA" w:rsidP="0085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FA" w:rsidRPr="008510FA" w:rsidRDefault="008510FA" w:rsidP="00851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FA" w:rsidRPr="008510FA" w:rsidRDefault="008510FA" w:rsidP="00851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FA" w:rsidRPr="008510FA" w:rsidRDefault="008510FA" w:rsidP="00851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FA" w:rsidRDefault="008510FA" w:rsidP="008510FA">
      <w:r>
        <w:separator/>
      </w:r>
    </w:p>
  </w:footnote>
  <w:footnote w:type="continuationSeparator" w:id="0">
    <w:p w:rsidR="008510FA" w:rsidRDefault="008510FA" w:rsidP="0085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FA" w:rsidRPr="008510FA" w:rsidRDefault="008510FA" w:rsidP="00851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FA" w:rsidRPr="008510FA" w:rsidRDefault="008510FA" w:rsidP="00851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FA" w:rsidRPr="008510FA" w:rsidRDefault="008510FA" w:rsidP="00851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BD"/>
    <w:rsid w:val="005A69BD"/>
    <w:rsid w:val="008510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70FEA-7BEE-460D-A73E-481557CF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69BD"/>
    <w:rPr>
      <w:rFonts w:ascii="Courier New" w:eastAsia="Times New Roman" w:hAnsi="Courier New" w:cs="Courier New"/>
      <w:sz w:val="20"/>
      <w:szCs w:val="20"/>
    </w:rPr>
  </w:style>
  <w:style w:type="paragraph" w:styleId="Header">
    <w:name w:val="header"/>
    <w:basedOn w:val="Normal"/>
    <w:link w:val="HeaderChar"/>
    <w:uiPriority w:val="99"/>
    <w:unhideWhenUsed/>
    <w:rsid w:val="008510FA"/>
    <w:pPr>
      <w:tabs>
        <w:tab w:val="center" w:pos="4680"/>
        <w:tab w:val="right" w:pos="9360"/>
      </w:tabs>
    </w:pPr>
  </w:style>
  <w:style w:type="character" w:customStyle="1" w:styleId="HeaderChar">
    <w:name w:val="Header Char"/>
    <w:basedOn w:val="DefaultParagraphFont"/>
    <w:link w:val="Header"/>
    <w:uiPriority w:val="99"/>
    <w:rsid w:val="008510FA"/>
  </w:style>
  <w:style w:type="paragraph" w:styleId="Footer">
    <w:name w:val="footer"/>
    <w:basedOn w:val="Normal"/>
    <w:link w:val="FooterChar"/>
    <w:uiPriority w:val="99"/>
    <w:unhideWhenUsed/>
    <w:rsid w:val="008510FA"/>
    <w:pPr>
      <w:tabs>
        <w:tab w:val="center" w:pos="4680"/>
        <w:tab w:val="right" w:pos="9360"/>
      </w:tabs>
    </w:pPr>
  </w:style>
  <w:style w:type="character" w:customStyle="1" w:styleId="FooterChar">
    <w:name w:val="Footer Char"/>
    <w:basedOn w:val="DefaultParagraphFont"/>
    <w:link w:val="Footer"/>
    <w:uiPriority w:val="99"/>
    <w:rsid w:val="0085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Pages>
  <Words>1402</Words>
  <Characters>7993</Characters>
  <Application>Microsoft Office Word</Application>
  <DocSecurity>0</DocSecurity>
  <Lines>66</Lines>
  <Paragraphs>18</Paragraphs>
  <ScaleCrop>false</ScaleCrop>
  <Company>Legislative Services Agency (LSA)</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