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DA1">
        <w:t>CHAPTER 9</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DA1">
        <w:t>Minerals and Mineral Interests in Public Lands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CROSS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Transfer of offices, divisions, other agencies from State Budget and Control Board to appropriate entities, see </w:t>
      </w:r>
      <w:r w:rsidR="00446DA1" w:rsidRPr="00446DA1">
        <w:t xml:space="preserve">Section </w:t>
      </w:r>
      <w:r w:rsidRPr="00446DA1">
        <w:t>1</w:t>
      </w:r>
      <w:r w:rsidR="00446DA1" w:rsidRPr="00446DA1">
        <w:noBreakHyphen/>
      </w:r>
      <w:r w:rsidRPr="00446DA1">
        <w:t>11</w:t>
      </w:r>
      <w:r w:rsidR="00446DA1" w:rsidRPr="00446DA1">
        <w:noBreakHyphen/>
      </w:r>
      <w:r w:rsidRPr="00446DA1">
        <w:t>20.</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16BC" w:rsidRPr="00446DA1">
        <w:t xml:space="preserve"> 1</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DA1">
        <w:t>General Provisions</w:t>
      </w:r>
      <w:bookmarkStart w:id="0" w:name="_GoBack"/>
      <w:bookmarkEnd w:id="0"/>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10.</w:t>
      </w:r>
      <w:r w:rsidR="00D316BC" w:rsidRPr="00446DA1">
        <w:t xml:space="preserve"> Leases of gas, oil, and certain other minerals.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361; 1952 Code </w:t>
      </w:r>
      <w:r w:rsidRPr="00446DA1">
        <w:t xml:space="preserve">Section </w:t>
      </w:r>
      <w:r w:rsidR="00D316BC" w:rsidRPr="00446DA1">
        <w:t>1</w:t>
      </w:r>
      <w:r w:rsidRPr="00446DA1">
        <w:noBreakHyphen/>
      </w:r>
      <w:r w:rsidR="00D316BC" w:rsidRPr="00446DA1">
        <w:t xml:space="preserve">361; 1944 (43) 1428;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 of Health and Environmental Control</w:t>
      </w:r>
      <w:r w:rsidR="00446DA1" w:rsidRPr="00446DA1">
        <w:t>”</w:t>
      </w:r>
      <w:r w:rsidRPr="00446DA1">
        <w:t xml:space="preserve"> for </w:t>
      </w:r>
      <w:r w:rsidR="00446DA1" w:rsidRPr="00446DA1">
        <w:t>“</w:t>
      </w:r>
      <w:r w:rsidRPr="00446DA1">
        <w:t>State Budget and Control Board</w:t>
      </w:r>
      <w:r w:rsidR="00446DA1" w:rsidRPr="00446DA1">
        <w:t>”</w:t>
      </w:r>
      <w:r w:rsidRPr="00446DA1">
        <w:t xml:space="preserve">, substituted </w:t>
      </w:r>
      <w:r w:rsidR="00446DA1" w:rsidRPr="00446DA1">
        <w:t>“</w:t>
      </w:r>
      <w:r w:rsidRPr="00446DA1">
        <w:t>the department</w:t>
      </w:r>
      <w:r w:rsidR="00446DA1" w:rsidRPr="00446DA1">
        <w:t>”</w:t>
      </w:r>
      <w:r w:rsidRPr="00446DA1">
        <w:t xml:space="preserve"> for </w:t>
      </w:r>
      <w:r w:rsidR="00446DA1" w:rsidRPr="00446DA1">
        <w:t>“</w:t>
      </w:r>
      <w:r w:rsidRPr="00446DA1">
        <w:t>such board</w:t>
      </w:r>
      <w:r w:rsidR="00446DA1" w:rsidRPr="00446DA1">
        <w:t>”</w:t>
      </w:r>
      <w:r w:rsidRPr="00446DA1">
        <w: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CROSS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Definition of </w:t>
      </w:r>
      <w:r w:rsidR="00446DA1" w:rsidRPr="00446DA1">
        <w:t>“</w:t>
      </w:r>
      <w:r w:rsidRPr="00446DA1">
        <w:t>minerals</w:t>
      </w:r>
      <w:r w:rsidR="00446DA1" w:rsidRPr="00446DA1">
        <w:t>”</w:t>
      </w:r>
      <w:r w:rsidRPr="00446DA1">
        <w:t xml:space="preserve"> for purposes of the South Carolina Mining Act, see </w:t>
      </w:r>
      <w:r w:rsidR="00446DA1" w:rsidRPr="00446DA1">
        <w:t xml:space="preserve">Section </w:t>
      </w:r>
      <w:r w:rsidRPr="00446DA1">
        <w:t>48</w:t>
      </w:r>
      <w:r w:rsidR="00446DA1" w:rsidRPr="00446DA1">
        <w:noBreakHyphen/>
      </w:r>
      <w:r w:rsidRPr="00446DA1">
        <w:t>20</w:t>
      </w:r>
      <w:r w:rsidR="00446DA1" w:rsidRPr="00446DA1">
        <w:noBreakHyphen/>
      </w:r>
      <w:r w:rsidRPr="00446DA1">
        <w:t>40.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Lands subject to Department</w:t>
      </w:r>
      <w:r w:rsidR="00446DA1" w:rsidRPr="00446DA1">
        <w:t>’</w:t>
      </w:r>
      <w:r w:rsidRPr="00446DA1">
        <w:t xml:space="preserve">s control, see </w:t>
      </w:r>
      <w:r w:rsidR="00446DA1" w:rsidRPr="00446DA1">
        <w:t xml:space="preserve">Section </w:t>
      </w:r>
      <w:r w:rsidRPr="00446DA1">
        <w:t>1</w:t>
      </w:r>
      <w:r w:rsidR="00446DA1" w:rsidRPr="00446DA1">
        <w:noBreakHyphen/>
      </w:r>
      <w:r w:rsidRPr="00446DA1">
        <w:t>11</w:t>
      </w:r>
      <w:r w:rsidR="00446DA1" w:rsidRPr="00446DA1">
        <w:noBreakHyphen/>
      </w:r>
      <w:r w:rsidRPr="00446DA1">
        <w:t>70.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C.J.S. Mines and Minerals </w:t>
      </w:r>
      <w:r w:rsidR="00446DA1" w:rsidRPr="00446DA1">
        <w:t xml:space="preserve">Sections </w:t>
      </w:r>
      <w:r w:rsidRPr="00446DA1">
        <w:t xml:space="preserve"> 171 to 172.</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RESEARCH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Forms</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Am. Jur. Pl. &amp; Pr. Forms Mines and Minerals </w:t>
      </w:r>
      <w:r w:rsidR="00446DA1" w:rsidRPr="00446DA1">
        <w:t xml:space="preserve">Section </w:t>
      </w:r>
      <w:r w:rsidRPr="00446DA1">
        <w:t>1 , Introductory Comments.</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20.</w:t>
      </w:r>
      <w:r w:rsidR="00D316BC" w:rsidRPr="00446DA1">
        <w:t xml:space="preserve"> Minimum royalty.</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No such lease shall provide for a royalty of less than twelve and one</w:t>
      </w:r>
      <w:r w:rsidR="00446DA1" w:rsidRPr="00446DA1">
        <w:noBreakHyphen/>
      </w:r>
      <w:r w:rsidRPr="00446DA1">
        <w:t>half per cent of production of oil and gas from the lease.</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362; 1952 Code </w:t>
      </w:r>
      <w:r w:rsidRPr="00446DA1">
        <w:t xml:space="preserve">Section </w:t>
      </w:r>
      <w:r w:rsidR="00D316BC" w:rsidRPr="00446DA1">
        <w:t>1</w:t>
      </w:r>
      <w:r w:rsidRPr="00446DA1">
        <w:noBreakHyphen/>
      </w:r>
      <w:r w:rsidR="00D316BC" w:rsidRPr="00446DA1">
        <w:t xml:space="preserve">362; 1944 (43) 1428;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7.M, reenacted the section with no apparent change.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Sections </w:t>
      </w:r>
      <w:r w:rsidRPr="00446DA1">
        <w:t xml:space="preserve"> 171 to 172.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30.</w:t>
      </w:r>
      <w:r w:rsidR="00D316BC" w:rsidRPr="00446DA1">
        <w:t xml:space="preserve"> Leases subject to conservation laws; lease of rights upon offshore and other state lands.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w:t>
      </w:r>
      <w:r w:rsidRPr="00446DA1">
        <w:lastRenderedPageBreak/>
        <w:t>may negotiate for leases of oil, gas, and other mineral rights upon all of the lands and waters of the State, including offshore marginal and submerged lands.</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363; 1952 Code </w:t>
      </w:r>
      <w:r w:rsidRPr="00446DA1">
        <w:t xml:space="preserve">Section </w:t>
      </w:r>
      <w:r w:rsidR="00D316BC" w:rsidRPr="00446DA1">
        <w:t>1</w:t>
      </w:r>
      <w:r w:rsidRPr="00446DA1">
        <w:noBreakHyphen/>
      </w:r>
      <w:r w:rsidR="00D316BC" w:rsidRPr="00446DA1">
        <w:t xml:space="preserve">363; 1944 (43) 1428; 1958 (50) 1553;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 of Health and Environmental Control</w:t>
      </w:r>
      <w:r w:rsidR="00446DA1" w:rsidRPr="00446DA1">
        <w:t>”</w:t>
      </w:r>
      <w:r w:rsidRPr="00446DA1">
        <w:t xml:space="preserve"> for </w:t>
      </w:r>
      <w:r w:rsidR="00446DA1" w:rsidRPr="00446DA1">
        <w:t>“</w:t>
      </w:r>
      <w:r w:rsidRPr="00446DA1">
        <w:t>State Budget and Control Board</w:t>
      </w:r>
      <w:r w:rsidR="00446DA1" w:rsidRPr="00446DA1">
        <w:t>”</w:t>
      </w:r>
      <w:r w:rsidRPr="00446DA1">
        <w: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CROSS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Execution of leases, see </w:t>
      </w:r>
      <w:r w:rsidR="00446DA1" w:rsidRPr="00446DA1">
        <w:t xml:space="preserve">Section </w:t>
      </w:r>
      <w:r w:rsidRPr="00446DA1">
        <w:t>10</w:t>
      </w:r>
      <w:r w:rsidR="00446DA1" w:rsidRPr="00446DA1">
        <w:noBreakHyphen/>
      </w:r>
      <w:r w:rsidRPr="00446DA1">
        <w:t>9</w:t>
      </w:r>
      <w:r w:rsidR="00446DA1" w:rsidRPr="00446DA1">
        <w:noBreakHyphen/>
      </w:r>
      <w:r w:rsidRPr="00446DA1">
        <w:t>10.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Sections </w:t>
      </w:r>
      <w:r w:rsidRPr="00446DA1">
        <w:t xml:space="preserve"> 171 to 172.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35.</w:t>
      </w:r>
      <w:r w:rsidR="00D316BC" w:rsidRPr="00446DA1">
        <w:t xml:space="preserve"> Disposition of revenues received from offshore oil leases.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Funds so accumulated shall be expended only for the following purposes: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(1) to retire the bonded indebtedness incurred by South Carolina;</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(2) for capital improvement expenditures.</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1977 Act No. 249, Part II, </w:t>
      </w:r>
      <w:r w:rsidRPr="00446DA1">
        <w:t xml:space="preserve">Section </w:t>
      </w:r>
      <w:r w:rsidR="00D316BC" w:rsidRPr="00446DA1">
        <w:t xml:space="preserve">6;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7.M, reenacted the section with no apparent change.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Sections </w:t>
      </w:r>
      <w:r w:rsidRPr="00446DA1">
        <w:t xml:space="preserve"> 171 to 172.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40.</w:t>
      </w:r>
      <w:r w:rsidR="00D316BC" w:rsidRPr="00446DA1">
        <w:t xml:space="preserve"> Authority conferred by article is cumulative.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363.1; 1952 Code </w:t>
      </w:r>
      <w:r w:rsidRPr="00446DA1">
        <w:t xml:space="preserve">Section </w:t>
      </w:r>
      <w:r w:rsidR="00D316BC" w:rsidRPr="00446DA1">
        <w:t>1</w:t>
      </w:r>
      <w:r w:rsidRPr="00446DA1">
        <w:noBreakHyphen/>
      </w:r>
      <w:r w:rsidR="00D316BC" w:rsidRPr="00446DA1">
        <w:t xml:space="preserve">363.1; 1944 (43) 1428;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twice substituted </w:t>
      </w:r>
      <w:r w:rsidR="00446DA1" w:rsidRPr="00446DA1">
        <w:t>“</w:t>
      </w:r>
      <w:r w:rsidRPr="00446DA1">
        <w:t>Department of Health and Environmental Control</w:t>
      </w:r>
      <w:r w:rsidR="00446DA1" w:rsidRPr="00446DA1">
        <w:t>”</w:t>
      </w:r>
      <w:r w:rsidRPr="00446DA1">
        <w:t xml:space="preserve"> for </w:t>
      </w:r>
      <w:r w:rsidR="00446DA1" w:rsidRPr="00446DA1">
        <w:t>“</w:t>
      </w:r>
      <w:r w:rsidRPr="00446DA1">
        <w:t>State Budget and Control Board</w:t>
      </w:r>
      <w:r w:rsidR="00446DA1" w:rsidRPr="00446DA1">
        <w:t>”</w:t>
      </w:r>
      <w:r w:rsidRPr="00446DA1">
        <w:t>.</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16BC" w:rsidRPr="00446DA1">
        <w:t xml:space="preserve"> 3</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DA1">
        <w:t>Phosphate</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110.</w:t>
      </w:r>
      <w:r w:rsidR="00D316BC" w:rsidRPr="00446DA1">
        <w:t xml:space="preserve"> Department of Health and Environmental Control has exclusive control of the state</w:t>
      </w:r>
      <w:r w:rsidRPr="00446DA1">
        <w:t>’</w:t>
      </w:r>
      <w:r w:rsidR="00D316BC" w:rsidRPr="00446DA1">
        <w:t>s phosphate interest.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lastRenderedPageBreak/>
        <w:tab/>
        <w:t>The Department of Health and Environmental Control shall be charged with the exclusive control and protection of the rights and interest of the State in the phosphate rocks and phosphatic deposits in the navigable streams and in the marshes thereof.</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364; 1952 Code </w:t>
      </w:r>
      <w:r w:rsidRPr="00446DA1">
        <w:t xml:space="preserve">Section </w:t>
      </w:r>
      <w:r w:rsidR="00D316BC" w:rsidRPr="00446DA1">
        <w:t>1</w:t>
      </w:r>
      <w:r w:rsidRPr="00446DA1">
        <w:noBreakHyphen/>
      </w:r>
      <w:r w:rsidR="00D316BC" w:rsidRPr="00446DA1">
        <w:t xml:space="preserve">364; 1942 Code </w:t>
      </w:r>
      <w:r w:rsidRPr="00446DA1">
        <w:t xml:space="preserve">Section </w:t>
      </w:r>
      <w:r w:rsidR="00D316BC" w:rsidRPr="00446DA1">
        <w:t xml:space="preserve">2210; 1932 Code </w:t>
      </w:r>
      <w:r w:rsidRPr="00446DA1">
        <w:t xml:space="preserve">Section </w:t>
      </w:r>
      <w:r w:rsidR="00D316BC" w:rsidRPr="00446DA1">
        <w:t xml:space="preserve">2210; Civ. C. </w:t>
      </w:r>
      <w:r w:rsidRPr="00446DA1">
        <w:t>‘</w:t>
      </w:r>
      <w:r w:rsidR="00D316BC" w:rsidRPr="00446DA1">
        <w:t xml:space="preserve">22 </w:t>
      </w:r>
      <w:r w:rsidRPr="00446DA1">
        <w:t xml:space="preserve">Section </w:t>
      </w:r>
      <w:r w:rsidR="00D316BC" w:rsidRPr="00446DA1">
        <w:t xml:space="preserve">147; Civ. C. </w:t>
      </w:r>
      <w:r w:rsidRPr="00446DA1">
        <w:t>‘</w:t>
      </w:r>
      <w:r w:rsidR="00D316BC" w:rsidRPr="00446DA1">
        <w:t xml:space="preserve">12 </w:t>
      </w:r>
      <w:r w:rsidRPr="00446DA1">
        <w:t xml:space="preserve">Section </w:t>
      </w:r>
      <w:r w:rsidR="00D316BC" w:rsidRPr="00446DA1">
        <w:t xml:space="preserve">140; Civ. C. </w:t>
      </w:r>
      <w:r w:rsidRPr="00446DA1">
        <w:t>‘</w:t>
      </w:r>
      <w:r w:rsidR="00D316BC" w:rsidRPr="00446DA1">
        <w:t xml:space="preserve">02 </w:t>
      </w:r>
      <w:r w:rsidRPr="00446DA1">
        <w:t xml:space="preserve">Section </w:t>
      </w:r>
      <w:r w:rsidR="00D316BC" w:rsidRPr="00446DA1">
        <w:t xml:space="preserve">132; R. S. 89; 1890 (20) 691; 1950 (46) 3605;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 of Health and Environmental Control</w:t>
      </w:r>
      <w:r w:rsidR="00446DA1" w:rsidRPr="00446DA1">
        <w:t>”</w:t>
      </w:r>
      <w:r w:rsidRPr="00446DA1">
        <w:t xml:space="preserve"> for </w:t>
      </w:r>
      <w:r w:rsidR="00446DA1" w:rsidRPr="00446DA1">
        <w:t>“</w:t>
      </w:r>
      <w:r w:rsidRPr="00446DA1">
        <w:t>State Budget and Control Board</w:t>
      </w:r>
      <w:r w:rsidR="00446DA1" w:rsidRPr="00446DA1">
        <w:t>”</w:t>
      </w:r>
      <w:r w:rsidRPr="00446DA1">
        <w: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CROSS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Failure to return boat, flat or tool used for mining phosphate, see </w:t>
      </w:r>
      <w:r w:rsidR="00446DA1" w:rsidRPr="00446DA1">
        <w:t xml:space="preserve">Section </w:t>
      </w:r>
      <w:r w:rsidRPr="00446DA1">
        <w:t>16</w:t>
      </w:r>
      <w:r w:rsidR="00446DA1" w:rsidRPr="00446DA1">
        <w:noBreakHyphen/>
      </w:r>
      <w:r w:rsidRPr="00446DA1">
        <w:t>11</w:t>
      </w:r>
      <w:r w:rsidR="00446DA1" w:rsidRPr="00446DA1">
        <w:noBreakHyphen/>
      </w:r>
      <w:r w:rsidRPr="00446DA1">
        <w:t>690.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Sale of State</w:t>
      </w:r>
      <w:r w:rsidR="00446DA1" w:rsidRPr="00446DA1">
        <w:t>’</w:t>
      </w:r>
      <w:r w:rsidRPr="00446DA1">
        <w:t xml:space="preserve">s property in such phosphatic deposits, see </w:t>
      </w:r>
      <w:r w:rsidR="00446DA1" w:rsidRPr="00446DA1">
        <w:t xml:space="preserve">Section </w:t>
      </w:r>
      <w:r w:rsidRPr="00446DA1">
        <w:t>11</w:t>
      </w:r>
      <w:r w:rsidR="00446DA1" w:rsidRPr="00446DA1">
        <w:noBreakHyphen/>
      </w:r>
      <w:r w:rsidRPr="00446DA1">
        <w:t>9</w:t>
      </w:r>
      <w:r w:rsidR="00446DA1" w:rsidRPr="00446DA1">
        <w:noBreakHyphen/>
      </w:r>
      <w:r w:rsidRPr="00446DA1">
        <w:t>630.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C.J.S. Mines and Minerals </w:t>
      </w:r>
      <w:r w:rsidR="00446DA1" w:rsidRPr="00446DA1">
        <w:t xml:space="preserve">Sections </w:t>
      </w:r>
      <w:r w:rsidRPr="00446DA1">
        <w:t xml:space="preserve"> 171 to 172.</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NOTES OF DECISIONS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In general 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1. In general</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Act S.C.1870, gave defendant the right to mine phosphate in the Coosaw river for 21 years on condition that it should pay annually one dollar a ton for each ton mined, and make annual returns of its operations. Act March 28, 1876, proposed certain modifications of this contract as regards time and manner of making returns, payment, etc., and provided that, on defendant</w:t>
      </w:r>
      <w:r w:rsidR="00446DA1" w:rsidRPr="00446DA1">
        <w:t>’</w:t>
      </w:r>
      <w:r w:rsidRPr="00446DA1">
        <w:t xml:space="preserve">s acceptance thereof, its right to mine should become exclusive, and should continue </w:t>
      </w:r>
      <w:r w:rsidR="00446DA1" w:rsidRPr="00446DA1">
        <w:t>“</w:t>
      </w:r>
      <w:r w:rsidRPr="00446DA1">
        <w:t>so long as, and no longer than,</w:t>
      </w:r>
      <w:r w:rsidR="00446DA1" w:rsidRPr="00446DA1">
        <w:t>”</w:t>
      </w:r>
      <w:r w:rsidRPr="00446DA1">
        <w:t xml:space="preserve"> the new conditions were complied with. Held, that these words applied only to the duration of the original term, and did not make the right perpetual. Coosaw Mining Co. v. State of South Carolina (U.S.S.C. 1892) 12 S.Ct. 689, 144 U.S. 550, 36 L.Ed. 537.</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A suit in equity will lie on behalf of the state to restrain a company from continuing to unlawfully operate mines belonging to the state, and from interfering with the proper state agents in their control thereof. Coosaw Mining Co. v. State of South Carolina (U.S.S.C. 1892) 12 S.Ct. 689, 144 U.S. 550, 36 L.Ed. 537.</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120.</w:t>
      </w:r>
      <w:r w:rsidR="00D316BC" w:rsidRPr="00446DA1">
        <w:t xml:space="preserve"> Protection of the state</w:t>
      </w:r>
      <w:r w:rsidRPr="00446DA1">
        <w:t>’</w:t>
      </w:r>
      <w:r w:rsidR="00D316BC" w:rsidRPr="00446DA1">
        <w:t>s interest against adverse claimants.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 xml:space="preserve">The department may inquire into and protect the interests of the State in and to any phosphatic deposits or mines, whether in the navigable waters of the State or in land marshes or other territory owned or claimed </w:t>
      </w:r>
      <w:r w:rsidRPr="00446DA1">
        <w:lastRenderedPageBreak/>
        <w:t>by other parties, and in the proceeds of any such mines and may take such action for, or in behalf of, the State in regard thereto as it may find necessary or deem proper.</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365; 1952 Code </w:t>
      </w:r>
      <w:r w:rsidRPr="00446DA1">
        <w:t xml:space="preserve">Section </w:t>
      </w:r>
      <w:r w:rsidR="00D316BC" w:rsidRPr="00446DA1">
        <w:t>1</w:t>
      </w:r>
      <w:r w:rsidRPr="00446DA1">
        <w:noBreakHyphen/>
      </w:r>
      <w:r w:rsidR="00D316BC" w:rsidRPr="00446DA1">
        <w:t xml:space="preserve">365; 1942 Code </w:t>
      </w:r>
      <w:r w:rsidRPr="00446DA1">
        <w:t xml:space="preserve">Section </w:t>
      </w:r>
      <w:r w:rsidR="00D316BC" w:rsidRPr="00446DA1">
        <w:t xml:space="preserve">2212; 1932 Code </w:t>
      </w:r>
      <w:r w:rsidRPr="00446DA1">
        <w:t xml:space="preserve">Section </w:t>
      </w:r>
      <w:r w:rsidR="00D316BC" w:rsidRPr="00446DA1">
        <w:t xml:space="preserve">2212; Civ. C. </w:t>
      </w:r>
      <w:r w:rsidRPr="00446DA1">
        <w:t>‘</w:t>
      </w:r>
      <w:r w:rsidR="00D316BC" w:rsidRPr="00446DA1">
        <w:t xml:space="preserve">22 </w:t>
      </w:r>
      <w:r w:rsidRPr="00446DA1">
        <w:t xml:space="preserve">Section </w:t>
      </w:r>
      <w:r w:rsidR="00D316BC" w:rsidRPr="00446DA1">
        <w:t xml:space="preserve">149; Civ. C. </w:t>
      </w:r>
      <w:r w:rsidRPr="00446DA1">
        <w:t>‘</w:t>
      </w:r>
      <w:r w:rsidR="00D316BC" w:rsidRPr="00446DA1">
        <w:t xml:space="preserve">12 </w:t>
      </w:r>
      <w:r w:rsidRPr="00446DA1">
        <w:t xml:space="preserve">Section </w:t>
      </w:r>
      <w:r w:rsidR="00D316BC" w:rsidRPr="00446DA1">
        <w:t xml:space="preserve">142; Civ. C. </w:t>
      </w:r>
      <w:r w:rsidRPr="00446DA1">
        <w:t>‘</w:t>
      </w:r>
      <w:r w:rsidR="00D316BC" w:rsidRPr="00446DA1">
        <w:t xml:space="preserve">02 </w:t>
      </w:r>
      <w:r w:rsidRPr="00446DA1">
        <w:t xml:space="preserve">Section </w:t>
      </w:r>
      <w:r w:rsidR="00D316BC" w:rsidRPr="00446DA1">
        <w:t xml:space="preserve">134; R. S. 91; 1890 (20) 694;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C.J.S. Mines and Minerals </w:t>
      </w:r>
      <w:r w:rsidR="00446DA1" w:rsidRPr="00446DA1">
        <w:t xml:space="preserve">Sections </w:t>
      </w:r>
      <w:r w:rsidRPr="00446DA1">
        <w:t xml:space="preserve"> 171 to 172.</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NOTES OF DECISIONS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In general 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1. In general</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A suit in equity will lie on behalf of the state to restrain a company from continuing to unlawfully operate mines belonging to the state, and from interfering with the proper state agents in their control thereof. Coosaw Mining Co. v. State of South Carolina (U.S.S.C. 1892) 12 S.Ct. 689, 144 U.S. 550, 36 L.Ed. 537.</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130.</w:t>
      </w:r>
      <w:r w:rsidR="00D316BC" w:rsidRPr="00446DA1">
        <w:t xml:space="preserve"> Department may issue leases or licenses; notice of applications.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367; 1952 Code </w:t>
      </w:r>
      <w:r w:rsidRPr="00446DA1">
        <w:t xml:space="preserve">Section </w:t>
      </w:r>
      <w:r w:rsidR="00D316BC" w:rsidRPr="00446DA1">
        <w:t>1</w:t>
      </w:r>
      <w:r w:rsidRPr="00446DA1">
        <w:noBreakHyphen/>
      </w:r>
      <w:r w:rsidR="00D316BC" w:rsidRPr="00446DA1">
        <w:t xml:space="preserve">367; 1942 Code </w:t>
      </w:r>
      <w:r w:rsidRPr="00446DA1">
        <w:t xml:space="preserve">Section </w:t>
      </w:r>
      <w:r w:rsidR="00D316BC" w:rsidRPr="00446DA1">
        <w:t xml:space="preserve">2214; 1932 Code </w:t>
      </w:r>
      <w:r w:rsidRPr="00446DA1">
        <w:t xml:space="preserve">Section </w:t>
      </w:r>
      <w:r w:rsidR="00D316BC" w:rsidRPr="00446DA1">
        <w:t xml:space="preserve">2214; Civ. C. </w:t>
      </w:r>
      <w:r w:rsidRPr="00446DA1">
        <w:t>‘</w:t>
      </w:r>
      <w:r w:rsidR="00D316BC" w:rsidRPr="00446DA1">
        <w:t xml:space="preserve">22 </w:t>
      </w:r>
      <w:r w:rsidRPr="00446DA1">
        <w:t xml:space="preserve">Section </w:t>
      </w:r>
      <w:r w:rsidR="00D316BC" w:rsidRPr="00446DA1">
        <w:t xml:space="preserve">151; Civ. C. </w:t>
      </w:r>
      <w:r w:rsidRPr="00446DA1">
        <w:t>‘</w:t>
      </w:r>
      <w:r w:rsidR="00D316BC" w:rsidRPr="00446DA1">
        <w:t xml:space="preserve">12 </w:t>
      </w:r>
      <w:r w:rsidRPr="00446DA1">
        <w:t xml:space="preserve">Section </w:t>
      </w:r>
      <w:r w:rsidR="00D316BC" w:rsidRPr="00446DA1">
        <w:t xml:space="preserve">144; Civ. C. </w:t>
      </w:r>
      <w:r w:rsidRPr="00446DA1">
        <w:t>‘</w:t>
      </w:r>
      <w:r w:rsidR="00D316BC" w:rsidRPr="00446DA1">
        <w:t xml:space="preserve">02 </w:t>
      </w:r>
      <w:r w:rsidRPr="00446DA1">
        <w:t xml:space="preserve">Section </w:t>
      </w:r>
      <w:r w:rsidR="00D316BC" w:rsidRPr="00446DA1">
        <w:t xml:space="preserve">137; R. S. 94; G. S. 67, 69, 70; 1878 (16) 781, 840; 1936 (39) 1386; 1937 (40) 100; 1963 (53) 204; 1965 (54) 279;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throughout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CROSS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Department granting easements and rights of way over vacant lands or marshlands, see </w:t>
      </w:r>
      <w:r w:rsidR="00446DA1" w:rsidRPr="00446DA1">
        <w:t xml:space="preserve">Sections </w:t>
      </w:r>
      <w:r w:rsidRPr="00446DA1">
        <w:t xml:space="preserve"> 1</w:t>
      </w:r>
      <w:r w:rsidR="00446DA1" w:rsidRPr="00446DA1">
        <w:noBreakHyphen/>
      </w:r>
      <w:r w:rsidRPr="00446DA1">
        <w:t>11</w:t>
      </w:r>
      <w:r w:rsidR="00446DA1" w:rsidRPr="00446DA1">
        <w:noBreakHyphen/>
      </w:r>
      <w:r w:rsidRPr="00446DA1">
        <w:t>80, 1</w:t>
      </w:r>
      <w:r w:rsidR="00446DA1" w:rsidRPr="00446DA1">
        <w:noBreakHyphen/>
      </w:r>
      <w:r w:rsidRPr="00446DA1">
        <w:t>11</w:t>
      </w:r>
      <w:r w:rsidR="00446DA1" w:rsidRPr="00446DA1">
        <w:noBreakHyphen/>
      </w:r>
      <w:r w:rsidRPr="00446DA1">
        <w:t>90.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 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C.J.S. Mines and Minerals </w:t>
      </w:r>
      <w:r w:rsidR="00446DA1" w:rsidRPr="00446DA1">
        <w:t xml:space="preserve">Sections </w:t>
      </w:r>
      <w:r w:rsidRPr="00446DA1">
        <w:t xml:space="preserve"> 170 to 172.</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Attorney General</w:t>
      </w:r>
      <w:r w:rsidR="00446DA1" w:rsidRPr="00446DA1">
        <w:t>’</w:t>
      </w:r>
      <w:r w:rsidRPr="00446DA1">
        <w:t>s Opinions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Act No. 1271, 1964 Acts and Joint Resolutions, 2988, is unconstitutional in that it is special or local legislation and violative of the provisions of Section 34(IX), Article III of the South Carolina Constitution of 1895. 1964 S.C. Op.Atty.Gen. 257, 1964 S.C. Op.Atty.Gen. No. 1753, (Nov. 10, 1964) 1964 WL 8371.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NOTES OF DECISIONS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In general 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Mandamus 2</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1. In general</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Act S.C.1870, gave defendant the right to mine phosphate in the Coosaw river for 21 years on condition that it should pay annually one dollar a ton for each ton mined, and make annual returns of its operations. Act March 28, 1876, proposed certain modifications of this contract as regards time and manner of making returns, payment, etc., and provided that, on defendant</w:t>
      </w:r>
      <w:r w:rsidR="00446DA1" w:rsidRPr="00446DA1">
        <w:t>’</w:t>
      </w:r>
      <w:r w:rsidRPr="00446DA1">
        <w:t xml:space="preserve">s acceptance thereof, its right to mine should become exclusive, and should continue </w:t>
      </w:r>
      <w:r w:rsidR="00446DA1" w:rsidRPr="00446DA1">
        <w:t>“</w:t>
      </w:r>
      <w:r w:rsidRPr="00446DA1">
        <w:t>so long as, and no longer than,</w:t>
      </w:r>
      <w:r w:rsidR="00446DA1" w:rsidRPr="00446DA1">
        <w:t>”</w:t>
      </w:r>
      <w:r w:rsidRPr="00446DA1">
        <w:t xml:space="preserve"> the new conditions were complied with. Held, that these words applied only to the duration of the original term, and did not make the right perpetual. Coosaw Mining Co. v. State of South Carolina (U.S.S.C. 1892) 12 S.Ct. 689, 144 U.S. 550, 36 L.Ed. 537.</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2. Mandamus</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Acts 1884, 18 St. at Large, p. 779, provides that, on application to the board of agriculture for a license to mine phosphate deposits, </w:t>
      </w:r>
      <w:r w:rsidR="00446DA1" w:rsidRPr="00446DA1">
        <w:t>“</w:t>
      </w:r>
      <w:r w:rsidRPr="00446DA1">
        <w:t>it shall be within the power and authority of the said board to grant or refuse the said license, as the said board may, in its discretion, deem for the best interests of the state.</w:t>
      </w:r>
      <w:r w:rsidR="00446DA1" w:rsidRPr="00446DA1">
        <w:t>”</w:t>
      </w:r>
      <w:r w:rsidRPr="00446DA1">
        <w:t xml:space="preserve"> Held that the power of the board was discretionary, and mandamus would not lie to compel the issuance of such license. Port Royal Min. Co. v. Hagood (S.C. 1889) 30 S.C. 519, 9 S.E. 686.</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140.</w:t>
      </w:r>
      <w:r w:rsidR="00D316BC" w:rsidRPr="00446DA1">
        <w:t xml:space="preserve"> Department may grant or refuse application for license.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In every case in which an application is made to the department for a license, the department may grant or refuse the license as it considers best for the interest of the State and the proper management of the interests of the State in those deposits.</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368; 1952 Code </w:t>
      </w:r>
      <w:r w:rsidRPr="00446DA1">
        <w:t xml:space="preserve">Section </w:t>
      </w:r>
      <w:r w:rsidR="00D316BC" w:rsidRPr="00446DA1">
        <w:t>1</w:t>
      </w:r>
      <w:r w:rsidRPr="00446DA1">
        <w:noBreakHyphen/>
      </w:r>
      <w:r w:rsidR="00D316BC" w:rsidRPr="00446DA1">
        <w:t xml:space="preserve">368; 1942 Code </w:t>
      </w:r>
      <w:r w:rsidRPr="00446DA1">
        <w:t xml:space="preserve">Section </w:t>
      </w:r>
      <w:r w:rsidR="00D316BC" w:rsidRPr="00446DA1">
        <w:t xml:space="preserve">2215; 1932 Code </w:t>
      </w:r>
      <w:r w:rsidRPr="00446DA1">
        <w:t xml:space="preserve">Section </w:t>
      </w:r>
      <w:r w:rsidR="00D316BC" w:rsidRPr="00446DA1">
        <w:t xml:space="preserve">2215; Civ. C. </w:t>
      </w:r>
      <w:r w:rsidRPr="00446DA1">
        <w:t>‘</w:t>
      </w:r>
      <w:r w:rsidR="00D316BC" w:rsidRPr="00446DA1">
        <w:t xml:space="preserve">22 </w:t>
      </w:r>
      <w:r w:rsidRPr="00446DA1">
        <w:t xml:space="preserve">Section </w:t>
      </w:r>
      <w:r w:rsidR="00D316BC" w:rsidRPr="00446DA1">
        <w:t xml:space="preserve">152; Civ. C. </w:t>
      </w:r>
      <w:r w:rsidRPr="00446DA1">
        <w:t>‘</w:t>
      </w:r>
      <w:r w:rsidR="00D316BC" w:rsidRPr="00446DA1">
        <w:t xml:space="preserve">12 </w:t>
      </w:r>
      <w:r w:rsidRPr="00446DA1">
        <w:t xml:space="preserve">Section </w:t>
      </w:r>
      <w:r w:rsidR="00D316BC" w:rsidRPr="00446DA1">
        <w:t xml:space="preserve">145; Civ. C. </w:t>
      </w:r>
      <w:r w:rsidRPr="00446DA1">
        <w:t>‘</w:t>
      </w:r>
      <w:r w:rsidR="00D316BC" w:rsidRPr="00446DA1">
        <w:t xml:space="preserve">02 </w:t>
      </w:r>
      <w:r w:rsidRPr="00446DA1">
        <w:t xml:space="preserve">Section </w:t>
      </w:r>
      <w:r w:rsidR="00D316BC" w:rsidRPr="00446DA1">
        <w:t xml:space="preserve">138; R. S. 95; 1884 (18) 779;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throughout,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C.J.S. Mines and Minerals </w:t>
      </w:r>
      <w:r w:rsidR="00446DA1" w:rsidRPr="00446DA1">
        <w:t xml:space="preserve">Section </w:t>
      </w:r>
      <w:r w:rsidRPr="00446DA1">
        <w:t>170.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NOTES OF DECISIONS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In general 2</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Mandamus 3</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Validity of prior laws 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1. Validity of prior laws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Act 1884, 18 St. at Large, p. 779, giving the state board of agriculture discretion in issuing licenses for phosphate mining, is not unconstitutional, as a delegation of the legislative power to the board. Port Royal Min. Co. v. Hagood (S.C. 1889) 30 S.C. 519, 9 S.E. 686.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Act 1884, 18 St. at Large, p. 779, giving a state board discretion in licensing phosphate mining, is not unconstitutional, as being in violation of U.S.C.A.Const. 14th Amend., which provides that </w:t>
      </w:r>
      <w:r w:rsidR="00446DA1" w:rsidRPr="00446DA1">
        <w:t>“</w:t>
      </w:r>
      <w:r w:rsidRPr="00446DA1">
        <w:t>no state shall deny to any person within its jurisdiction the equal protection of the laws.</w:t>
      </w:r>
      <w:r w:rsidR="00446DA1" w:rsidRPr="00446DA1">
        <w:t>”</w:t>
      </w:r>
      <w:r w:rsidRPr="00446DA1">
        <w:t xml:space="preserve"> Port Royal Min. Co. v. Hagood (S.C. 1889) 30 S.C. 519, 9 S.E. 686.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2. In general</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Relator</w:t>
      </w:r>
      <w:r w:rsidR="00446DA1" w:rsidRPr="00446DA1">
        <w:t>’</w:t>
      </w:r>
      <w:r w:rsidRPr="00446DA1">
        <w:t xml:space="preserve">s application for a license was referred by the board to the commissioner of agriculture, </w:t>
      </w:r>
      <w:r w:rsidR="00446DA1" w:rsidRPr="00446DA1">
        <w:t>“</w:t>
      </w:r>
      <w:r w:rsidRPr="00446DA1">
        <w:t>first to procure the payment of [certain royalties owed by relator</w:t>
      </w:r>
      <w:r w:rsidR="00446DA1" w:rsidRPr="00446DA1">
        <w:t>’</w:t>
      </w:r>
      <w:r w:rsidRPr="00446DA1">
        <w:t>s agents] in its full amount; and then, and not till then, to grant a license to applicants to mine: provided, further, such regulations are devised and agreed upon, in view of applicants being manufacturers as well as proposed miners, as will secure a just accounting to the state for royalty on rock to be raised.</w:t>
      </w:r>
      <w:r w:rsidR="00446DA1" w:rsidRPr="00446DA1">
        <w:t>”</w:t>
      </w:r>
      <w:r w:rsidRPr="00446DA1">
        <w:t xml:space="preserve"> The commissioner was unable to devise regulations to protect the interests of the state, and the license was refused. Held, that the board</w:t>
      </w:r>
      <w:r w:rsidR="00446DA1" w:rsidRPr="00446DA1">
        <w:t>’</w:t>
      </w:r>
      <w:r w:rsidRPr="00446DA1">
        <w:t>s declaration of willingness to grant the license on certain conditions did not exhaust the discretion allowed them. Port Royal Min. Co. v. Hagood (S.C. 1889) 30 S.C. 519, 9 S.E. 686.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3. Mandamus</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Acts 1884, 18 St. at Large, p. 779, provides that, on application to the board of agriculture for a license to mine phosphate deposits, </w:t>
      </w:r>
      <w:r w:rsidR="00446DA1" w:rsidRPr="00446DA1">
        <w:t>“</w:t>
      </w:r>
      <w:r w:rsidRPr="00446DA1">
        <w:t>it shall be within the power and authority of the said board to grant or refuse the said license, as the said board may, in its discretion, deem for the best interests of the state.</w:t>
      </w:r>
      <w:r w:rsidR="00446DA1" w:rsidRPr="00446DA1">
        <w:t>”</w:t>
      </w:r>
      <w:r w:rsidRPr="00446DA1">
        <w:t xml:space="preserve"> Held that the power of the board was discretionary, and mandamus would not lie to compel the issuance of such license. Port Royal Min. Co. v. Hagood (S.C. 1889) 30 S.C. 519, 9 S.E. 686.</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150.</w:t>
      </w:r>
      <w:r w:rsidR="00D316BC" w:rsidRPr="00446DA1">
        <w:t xml:space="preserve"> Bond of licensee.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369; 1952 Code </w:t>
      </w:r>
      <w:r w:rsidRPr="00446DA1">
        <w:t xml:space="preserve">Section </w:t>
      </w:r>
      <w:r w:rsidR="00D316BC" w:rsidRPr="00446DA1">
        <w:t>1</w:t>
      </w:r>
      <w:r w:rsidRPr="00446DA1">
        <w:noBreakHyphen/>
      </w:r>
      <w:r w:rsidR="00D316BC" w:rsidRPr="00446DA1">
        <w:t xml:space="preserve">369; 1942 Code </w:t>
      </w:r>
      <w:r w:rsidRPr="00446DA1">
        <w:t xml:space="preserve">Section </w:t>
      </w:r>
      <w:r w:rsidR="00D316BC" w:rsidRPr="00446DA1">
        <w:t xml:space="preserve">2216; 1932 Code </w:t>
      </w:r>
      <w:r w:rsidRPr="00446DA1">
        <w:t xml:space="preserve">Section </w:t>
      </w:r>
      <w:r w:rsidR="00D316BC" w:rsidRPr="00446DA1">
        <w:t xml:space="preserve">2216; Civ. C. </w:t>
      </w:r>
      <w:r w:rsidRPr="00446DA1">
        <w:t>‘</w:t>
      </w:r>
      <w:r w:rsidR="00D316BC" w:rsidRPr="00446DA1">
        <w:t xml:space="preserve">22 </w:t>
      </w:r>
      <w:r w:rsidRPr="00446DA1">
        <w:t xml:space="preserve">Section </w:t>
      </w:r>
      <w:r w:rsidR="00D316BC" w:rsidRPr="00446DA1">
        <w:t xml:space="preserve">153; Civ. C. </w:t>
      </w:r>
      <w:r w:rsidRPr="00446DA1">
        <w:t>‘</w:t>
      </w:r>
      <w:r w:rsidR="00D316BC" w:rsidRPr="00446DA1">
        <w:t xml:space="preserve">12 </w:t>
      </w:r>
      <w:r w:rsidRPr="00446DA1">
        <w:t xml:space="preserve">Section </w:t>
      </w:r>
      <w:r w:rsidR="00D316BC" w:rsidRPr="00446DA1">
        <w:t xml:space="preserve">146; Civ. C. </w:t>
      </w:r>
      <w:r w:rsidRPr="00446DA1">
        <w:t>‘</w:t>
      </w:r>
      <w:r w:rsidR="00D316BC" w:rsidRPr="00446DA1">
        <w:t xml:space="preserve">02 </w:t>
      </w:r>
      <w:r w:rsidRPr="00446DA1">
        <w:t xml:space="preserve">Section </w:t>
      </w:r>
      <w:r w:rsidR="00D316BC" w:rsidRPr="00446DA1">
        <w:t xml:space="preserve">139; G. S. 68; R. S. 96; 1878 (16) 781;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7.M, made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 </w:t>
      </w:r>
      <w:r w:rsidRPr="00446DA1">
        <w:t>170.</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160.</w:t>
      </w:r>
      <w:r w:rsidR="00D316BC" w:rsidRPr="00446DA1">
        <w:t xml:space="preserve"> Additional security to bonds may be required.</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370; 1952 Code </w:t>
      </w:r>
      <w:r w:rsidRPr="00446DA1">
        <w:t xml:space="preserve">Section </w:t>
      </w:r>
      <w:r w:rsidR="00D316BC" w:rsidRPr="00446DA1">
        <w:t>1</w:t>
      </w:r>
      <w:r w:rsidRPr="00446DA1">
        <w:noBreakHyphen/>
      </w:r>
      <w:r w:rsidR="00D316BC" w:rsidRPr="00446DA1">
        <w:t xml:space="preserve">370; 1942 Code </w:t>
      </w:r>
      <w:r w:rsidRPr="00446DA1">
        <w:t xml:space="preserve">Section </w:t>
      </w:r>
      <w:r w:rsidR="00D316BC" w:rsidRPr="00446DA1">
        <w:t xml:space="preserve">2221; 1932 Code </w:t>
      </w:r>
      <w:r w:rsidRPr="00446DA1">
        <w:t xml:space="preserve">Section </w:t>
      </w:r>
      <w:r w:rsidR="00D316BC" w:rsidRPr="00446DA1">
        <w:t xml:space="preserve">2221; Civ. C. </w:t>
      </w:r>
      <w:r w:rsidRPr="00446DA1">
        <w:t>‘</w:t>
      </w:r>
      <w:r w:rsidR="00D316BC" w:rsidRPr="00446DA1">
        <w:t xml:space="preserve">22 </w:t>
      </w:r>
      <w:r w:rsidRPr="00446DA1">
        <w:t xml:space="preserve">Section </w:t>
      </w:r>
      <w:r w:rsidR="00D316BC" w:rsidRPr="00446DA1">
        <w:t xml:space="preserve">158; Civ. C. </w:t>
      </w:r>
      <w:r w:rsidRPr="00446DA1">
        <w:t>‘</w:t>
      </w:r>
      <w:r w:rsidR="00D316BC" w:rsidRPr="00446DA1">
        <w:t xml:space="preserve">12 </w:t>
      </w:r>
      <w:r w:rsidRPr="00446DA1">
        <w:t xml:space="preserve">Section </w:t>
      </w:r>
      <w:r w:rsidR="00D316BC" w:rsidRPr="00446DA1">
        <w:t xml:space="preserve">151; Civ. C. </w:t>
      </w:r>
      <w:r w:rsidRPr="00446DA1">
        <w:t>‘</w:t>
      </w:r>
      <w:r w:rsidR="00D316BC" w:rsidRPr="00446DA1">
        <w:t xml:space="preserve">02 </w:t>
      </w:r>
      <w:r w:rsidRPr="00446DA1">
        <w:t xml:space="preserve">Section </w:t>
      </w:r>
      <w:r w:rsidR="00D316BC" w:rsidRPr="00446DA1">
        <w:t xml:space="preserve">144; R. S. 100; 1883 (18) 304;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throughout.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Sections </w:t>
      </w:r>
      <w:r w:rsidRPr="00446DA1">
        <w:t xml:space="preserve"> 171 to 172.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170.</w:t>
      </w:r>
      <w:r w:rsidR="00D316BC" w:rsidRPr="00446DA1">
        <w:t xml:space="preserve"> Proceeding for relief of sureties; new bond and its effect.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371; 1952 Code </w:t>
      </w:r>
      <w:r w:rsidRPr="00446DA1">
        <w:t xml:space="preserve">Section </w:t>
      </w:r>
      <w:r w:rsidR="00D316BC" w:rsidRPr="00446DA1">
        <w:t>1</w:t>
      </w:r>
      <w:r w:rsidRPr="00446DA1">
        <w:noBreakHyphen/>
      </w:r>
      <w:r w:rsidR="00D316BC" w:rsidRPr="00446DA1">
        <w:t xml:space="preserve">371; 1942 Code </w:t>
      </w:r>
      <w:r w:rsidRPr="00446DA1">
        <w:t xml:space="preserve">Section </w:t>
      </w:r>
      <w:r w:rsidR="00D316BC" w:rsidRPr="00446DA1">
        <w:t xml:space="preserve">2222; 1932 Code </w:t>
      </w:r>
      <w:r w:rsidRPr="00446DA1">
        <w:t xml:space="preserve">Section </w:t>
      </w:r>
      <w:r w:rsidR="00D316BC" w:rsidRPr="00446DA1">
        <w:t xml:space="preserve">2222; Civ. C. </w:t>
      </w:r>
      <w:r w:rsidRPr="00446DA1">
        <w:t>‘</w:t>
      </w:r>
      <w:r w:rsidR="00D316BC" w:rsidRPr="00446DA1">
        <w:t xml:space="preserve">22 </w:t>
      </w:r>
      <w:r w:rsidRPr="00446DA1">
        <w:t xml:space="preserve">Section </w:t>
      </w:r>
      <w:r w:rsidR="00D316BC" w:rsidRPr="00446DA1">
        <w:t xml:space="preserve">159; Civ. C. </w:t>
      </w:r>
      <w:r w:rsidRPr="00446DA1">
        <w:t>‘</w:t>
      </w:r>
      <w:r w:rsidR="00D316BC" w:rsidRPr="00446DA1">
        <w:t xml:space="preserve">12 </w:t>
      </w:r>
      <w:r w:rsidRPr="00446DA1">
        <w:t xml:space="preserve">Section </w:t>
      </w:r>
      <w:r w:rsidR="00D316BC" w:rsidRPr="00446DA1">
        <w:t xml:space="preserve">152; Civ. C. </w:t>
      </w:r>
      <w:r w:rsidRPr="00446DA1">
        <w:t>‘</w:t>
      </w:r>
      <w:r w:rsidR="00D316BC" w:rsidRPr="00446DA1">
        <w:t xml:space="preserve">02 </w:t>
      </w:r>
      <w:r w:rsidRPr="00446DA1">
        <w:t xml:space="preserve">Section </w:t>
      </w:r>
      <w:r w:rsidR="00D316BC" w:rsidRPr="00446DA1">
        <w:t xml:space="preserve">145; R. S. 101; 1883 (18) 304;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and in the second sentence, deleted </w:t>
      </w:r>
      <w:r w:rsidR="00446DA1" w:rsidRPr="00446DA1">
        <w:t>“</w:t>
      </w:r>
      <w:r w:rsidRPr="00446DA1">
        <w:t>But</w:t>
      </w:r>
      <w:r w:rsidR="00446DA1" w:rsidRPr="00446DA1">
        <w:t>”</w:t>
      </w:r>
      <w:r w:rsidRPr="00446DA1">
        <w:t xml:space="preserve"> before </w:t>
      </w:r>
      <w:r w:rsidR="00446DA1" w:rsidRPr="00446DA1">
        <w:t>“</w:t>
      </w:r>
      <w:r w:rsidRPr="00446DA1">
        <w:t>in no case</w:t>
      </w:r>
      <w:r w:rsidR="00446DA1" w:rsidRPr="00446DA1">
        <w:t>”</w:t>
      </w:r>
      <w:r w:rsidRPr="00446DA1">
        <w: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Sections </w:t>
      </w:r>
      <w:r w:rsidRPr="00446DA1">
        <w:t xml:space="preserve"> 171 to 172.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180.</w:t>
      </w:r>
      <w:r w:rsidR="00D316BC" w:rsidRPr="00446DA1">
        <w:t xml:space="preserve"> Power to fix and change rates for digging phosphate.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446DA1" w:rsidRPr="00446DA1">
        <w:noBreakHyphen/>
      </w:r>
      <w:r w:rsidRPr="00446DA1">
        <w:t>9</w:t>
      </w:r>
      <w:r w:rsidR="00446DA1" w:rsidRPr="00446DA1">
        <w:noBreakHyphen/>
      </w:r>
      <w:r w:rsidRPr="00446DA1">
        <w:t>130 and 10</w:t>
      </w:r>
      <w:r w:rsidR="00446DA1" w:rsidRPr="00446DA1">
        <w:noBreakHyphen/>
      </w:r>
      <w:r w:rsidRPr="00446DA1">
        <w:t>9</w:t>
      </w:r>
      <w:r w:rsidR="00446DA1" w:rsidRPr="00446DA1">
        <w:noBreakHyphen/>
      </w:r>
      <w:r w:rsidRPr="00446DA1">
        <w:t>190 to fix, regulate, raise, or reduce such royalty per ton as shall from time to time be paid to the State by such persons for all or any such phosphate rock dug, mined, removed, and shipped or otherwise sent to the market therefrom. Six months</w:t>
      </w:r>
      <w:r w:rsidR="00446DA1" w:rsidRPr="00446DA1">
        <w:t>’</w:t>
      </w:r>
      <w:r w:rsidRPr="00446DA1">
        <w:t xml:space="preserve"> notice shall be given all persons at such time digging or mining phosphate rock in such navigable streams, waters, or marshes before any increase shall be made in the rate of royalty theretofore existing.</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372; 1952 Code </w:t>
      </w:r>
      <w:r w:rsidRPr="00446DA1">
        <w:t xml:space="preserve">Section </w:t>
      </w:r>
      <w:r w:rsidR="00D316BC" w:rsidRPr="00446DA1">
        <w:t>1</w:t>
      </w:r>
      <w:r w:rsidRPr="00446DA1">
        <w:noBreakHyphen/>
      </w:r>
      <w:r w:rsidR="00D316BC" w:rsidRPr="00446DA1">
        <w:t xml:space="preserve">372; 1942 Code </w:t>
      </w:r>
      <w:r w:rsidRPr="00446DA1">
        <w:t xml:space="preserve">Section </w:t>
      </w:r>
      <w:r w:rsidR="00D316BC" w:rsidRPr="00446DA1">
        <w:t xml:space="preserve">2218; 1932 Code </w:t>
      </w:r>
      <w:r w:rsidRPr="00446DA1">
        <w:t xml:space="preserve">Section </w:t>
      </w:r>
      <w:r w:rsidR="00D316BC" w:rsidRPr="00446DA1">
        <w:t xml:space="preserve">2218; Civ. C. </w:t>
      </w:r>
      <w:r w:rsidRPr="00446DA1">
        <w:t>‘</w:t>
      </w:r>
      <w:r w:rsidR="00D316BC" w:rsidRPr="00446DA1">
        <w:t xml:space="preserve">22 </w:t>
      </w:r>
      <w:r w:rsidRPr="00446DA1">
        <w:t xml:space="preserve">Section </w:t>
      </w:r>
      <w:r w:rsidR="00D316BC" w:rsidRPr="00446DA1">
        <w:t xml:space="preserve">155; Civ. C. </w:t>
      </w:r>
      <w:r w:rsidRPr="00446DA1">
        <w:t>‘</w:t>
      </w:r>
      <w:r w:rsidR="00D316BC" w:rsidRPr="00446DA1">
        <w:t xml:space="preserve">12 </w:t>
      </w:r>
      <w:r w:rsidRPr="00446DA1">
        <w:t xml:space="preserve">Section </w:t>
      </w:r>
      <w:r w:rsidR="00D316BC" w:rsidRPr="00446DA1">
        <w:t xml:space="preserve">148; Civ. C. </w:t>
      </w:r>
      <w:r w:rsidRPr="00446DA1">
        <w:t>‘</w:t>
      </w:r>
      <w:r w:rsidR="00D316BC" w:rsidRPr="00446DA1">
        <w:t xml:space="preserve">02 </w:t>
      </w:r>
      <w:r w:rsidRPr="00446DA1">
        <w:t xml:space="preserve">Section </w:t>
      </w:r>
      <w:r w:rsidR="00D316BC" w:rsidRPr="00446DA1">
        <w:t xml:space="preserve">141; R. S. 98; 1897 (22) 504;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in the last sentence, deleted </w:t>
      </w:r>
      <w:r w:rsidR="00446DA1" w:rsidRPr="00446DA1">
        <w:t>“</w:t>
      </w:r>
      <w:r w:rsidRPr="00446DA1">
        <w:t>But</w:t>
      </w:r>
      <w:r w:rsidR="00446DA1" w:rsidRPr="00446DA1">
        <w:t>”</w:t>
      </w:r>
      <w:r w:rsidRPr="00446DA1">
        <w:t xml:space="preserve"> before </w:t>
      </w:r>
      <w:r w:rsidR="00446DA1" w:rsidRPr="00446DA1">
        <w:t>“</w:t>
      </w:r>
      <w:r w:rsidRPr="00446DA1">
        <w:t>six</w:t>
      </w:r>
      <w:r w:rsidR="00446DA1" w:rsidRPr="00446DA1">
        <w:t>”</w:t>
      </w:r>
      <w:r w:rsidRPr="00446DA1">
        <w: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Sections </w:t>
      </w:r>
      <w:r w:rsidRPr="00446DA1">
        <w:t xml:space="preserve"> 171 to 172.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190.</w:t>
      </w:r>
      <w:r w:rsidR="00D316BC" w:rsidRPr="00446DA1">
        <w:t xml:space="preserve"> Returns of rock mined; payment of royalty; rate of royalty.</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374; 1952 Code </w:t>
      </w:r>
      <w:r w:rsidRPr="00446DA1">
        <w:t xml:space="preserve">Sections </w:t>
      </w:r>
      <w:r w:rsidR="00D316BC" w:rsidRPr="00446DA1">
        <w:t xml:space="preserve"> 1</w:t>
      </w:r>
      <w:r w:rsidRPr="00446DA1">
        <w:noBreakHyphen/>
      </w:r>
      <w:r w:rsidR="00D316BC" w:rsidRPr="00446DA1">
        <w:t>373, 1</w:t>
      </w:r>
      <w:r w:rsidRPr="00446DA1">
        <w:noBreakHyphen/>
      </w:r>
      <w:r w:rsidR="00D316BC" w:rsidRPr="00446DA1">
        <w:t xml:space="preserve">374; 1942 Code </w:t>
      </w:r>
      <w:r w:rsidRPr="00446DA1">
        <w:t xml:space="preserve">Sections </w:t>
      </w:r>
      <w:r w:rsidR="00D316BC" w:rsidRPr="00446DA1">
        <w:t xml:space="preserve"> 2217, 2219; 1932 Code </w:t>
      </w:r>
      <w:r w:rsidRPr="00446DA1">
        <w:t xml:space="preserve">Sections </w:t>
      </w:r>
      <w:r w:rsidR="00D316BC" w:rsidRPr="00446DA1">
        <w:t xml:space="preserve"> 2217, 2219; Civ. C. </w:t>
      </w:r>
      <w:r w:rsidRPr="00446DA1">
        <w:t>‘</w:t>
      </w:r>
      <w:r w:rsidR="00D316BC" w:rsidRPr="00446DA1">
        <w:t xml:space="preserve">22 </w:t>
      </w:r>
      <w:r w:rsidRPr="00446DA1">
        <w:t xml:space="preserve">Sections </w:t>
      </w:r>
      <w:r w:rsidR="00D316BC" w:rsidRPr="00446DA1">
        <w:t xml:space="preserve"> 154, 156; Civ. C. </w:t>
      </w:r>
      <w:r w:rsidRPr="00446DA1">
        <w:t>‘</w:t>
      </w:r>
      <w:r w:rsidR="00D316BC" w:rsidRPr="00446DA1">
        <w:t xml:space="preserve">12 </w:t>
      </w:r>
      <w:r w:rsidRPr="00446DA1">
        <w:t xml:space="preserve">Sections </w:t>
      </w:r>
      <w:r w:rsidR="00D316BC" w:rsidRPr="00446DA1">
        <w:t xml:space="preserve"> 147, 149; Civ. C. </w:t>
      </w:r>
      <w:r w:rsidRPr="00446DA1">
        <w:t>‘</w:t>
      </w:r>
      <w:r w:rsidR="00D316BC" w:rsidRPr="00446DA1">
        <w:t xml:space="preserve">02 </w:t>
      </w:r>
      <w:r w:rsidRPr="00446DA1">
        <w:t xml:space="preserve">Sections </w:t>
      </w:r>
      <w:r w:rsidR="00D316BC" w:rsidRPr="00446DA1">
        <w:t xml:space="preserve"> 140, 142; G. S. 68; R. S. 97; 1878 (16) 781; 1892 (21) 383; 1893 (21) 418; 1923 (33) 69;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7.M, reenacted the section with no apparent change.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 </w:t>
      </w:r>
      <w:r w:rsidRPr="00446DA1">
        <w:t>170.</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200.</w:t>
      </w:r>
      <w:r w:rsidR="00D316BC" w:rsidRPr="00446DA1">
        <w:t xml:space="preserve"> Comptroller General notified of licenses issued.</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375; 1952 Code </w:t>
      </w:r>
      <w:r w:rsidRPr="00446DA1">
        <w:t xml:space="preserve">Section </w:t>
      </w:r>
      <w:r w:rsidR="00D316BC" w:rsidRPr="00446DA1">
        <w:t>1</w:t>
      </w:r>
      <w:r w:rsidRPr="00446DA1">
        <w:noBreakHyphen/>
      </w:r>
      <w:r w:rsidR="00D316BC" w:rsidRPr="00446DA1">
        <w:t xml:space="preserve">375; 1942 Code </w:t>
      </w:r>
      <w:r w:rsidRPr="00446DA1">
        <w:t xml:space="preserve">Section </w:t>
      </w:r>
      <w:r w:rsidR="00D316BC" w:rsidRPr="00446DA1">
        <w:t xml:space="preserve">2220; 1932 Code </w:t>
      </w:r>
      <w:r w:rsidRPr="00446DA1">
        <w:t xml:space="preserve">Section </w:t>
      </w:r>
      <w:r w:rsidR="00D316BC" w:rsidRPr="00446DA1">
        <w:t xml:space="preserve">2220; Civ. C. </w:t>
      </w:r>
      <w:r w:rsidRPr="00446DA1">
        <w:t>‘</w:t>
      </w:r>
      <w:r w:rsidR="00D316BC" w:rsidRPr="00446DA1">
        <w:t xml:space="preserve">22 </w:t>
      </w:r>
      <w:r w:rsidRPr="00446DA1">
        <w:t xml:space="preserve">Section </w:t>
      </w:r>
      <w:r w:rsidR="00D316BC" w:rsidRPr="00446DA1">
        <w:t xml:space="preserve">157; Civ. C. </w:t>
      </w:r>
      <w:r w:rsidRPr="00446DA1">
        <w:t>‘</w:t>
      </w:r>
      <w:r w:rsidR="00D316BC" w:rsidRPr="00446DA1">
        <w:t xml:space="preserve">12 </w:t>
      </w:r>
      <w:r w:rsidRPr="00446DA1">
        <w:t xml:space="preserve">Section </w:t>
      </w:r>
      <w:r w:rsidR="00D316BC" w:rsidRPr="00446DA1">
        <w:t xml:space="preserve">150; Civ. C. </w:t>
      </w:r>
      <w:r w:rsidRPr="00446DA1">
        <w:t>‘</w:t>
      </w:r>
      <w:r w:rsidR="00D316BC" w:rsidRPr="00446DA1">
        <w:t xml:space="preserve">02 </w:t>
      </w:r>
      <w:r w:rsidRPr="00446DA1">
        <w:t xml:space="preserve">Section </w:t>
      </w:r>
      <w:r w:rsidR="00D316BC" w:rsidRPr="00446DA1">
        <w:t xml:space="preserve">143; R. S. 99; 1889 (20) 298; 1950 (46) 3605;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 of Health and Environmental Control</w:t>
      </w:r>
      <w:r w:rsidR="00446DA1" w:rsidRPr="00446DA1">
        <w:t>”</w:t>
      </w:r>
      <w:r w:rsidRPr="00446DA1">
        <w:t xml:space="preserve"> for </w:t>
      </w:r>
      <w:r w:rsidR="00446DA1" w:rsidRPr="00446DA1">
        <w:t>“</w:t>
      </w:r>
      <w:r w:rsidRPr="00446DA1">
        <w:t>State Budget and Control Board</w:t>
      </w:r>
      <w:r w:rsidR="00446DA1" w:rsidRPr="00446DA1">
        <w:t>”</w:t>
      </w:r>
      <w:r w:rsidRPr="00446DA1">
        <w: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CROSS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Comptroller General, generally, see </w:t>
      </w:r>
      <w:r w:rsidR="00446DA1" w:rsidRPr="00446DA1">
        <w:t xml:space="preserve">Section </w:t>
      </w:r>
      <w:r w:rsidRPr="00446DA1">
        <w:t>11</w:t>
      </w:r>
      <w:r w:rsidR="00446DA1" w:rsidRPr="00446DA1">
        <w:noBreakHyphen/>
      </w:r>
      <w:r w:rsidRPr="00446DA1">
        <w:t>3</w:t>
      </w:r>
      <w:r w:rsidR="00446DA1" w:rsidRPr="00446DA1">
        <w:noBreakHyphen/>
      </w:r>
      <w:r w:rsidRPr="00446DA1">
        <w:t>10 et seq.</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 </w:t>
      </w:r>
      <w:r w:rsidRPr="00446DA1">
        <w:t>170.</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210.</w:t>
      </w:r>
      <w:r w:rsidR="00D316BC" w:rsidRPr="00446DA1">
        <w:t xml:space="preserve"> Mining without license; penalty.</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446DA1" w:rsidRPr="00446DA1">
        <w:noBreakHyphen/>
      </w:r>
      <w:r w:rsidRPr="00446DA1">
        <w:t>half of such penalty shall be for the use of the State and the other half for the use of the informer.</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376; 1952 Code </w:t>
      </w:r>
      <w:r w:rsidRPr="00446DA1">
        <w:t xml:space="preserve">Section </w:t>
      </w:r>
      <w:r w:rsidR="00D316BC" w:rsidRPr="00446DA1">
        <w:t>1</w:t>
      </w:r>
      <w:r w:rsidRPr="00446DA1">
        <w:noBreakHyphen/>
      </w:r>
      <w:r w:rsidR="00D316BC" w:rsidRPr="00446DA1">
        <w:t xml:space="preserve">376; 1942 Code </w:t>
      </w:r>
      <w:r w:rsidRPr="00446DA1">
        <w:t xml:space="preserve">Section </w:t>
      </w:r>
      <w:r w:rsidR="00D316BC" w:rsidRPr="00446DA1">
        <w:t xml:space="preserve">2225; 1932 Code </w:t>
      </w:r>
      <w:r w:rsidRPr="00446DA1">
        <w:t xml:space="preserve">Section </w:t>
      </w:r>
      <w:r w:rsidR="00D316BC" w:rsidRPr="00446DA1">
        <w:t xml:space="preserve">2225; Civ. C. </w:t>
      </w:r>
      <w:r w:rsidRPr="00446DA1">
        <w:t>‘</w:t>
      </w:r>
      <w:r w:rsidR="00D316BC" w:rsidRPr="00446DA1">
        <w:t xml:space="preserve">22 </w:t>
      </w:r>
      <w:r w:rsidRPr="00446DA1">
        <w:t xml:space="preserve">Section </w:t>
      </w:r>
      <w:r w:rsidR="00D316BC" w:rsidRPr="00446DA1">
        <w:t xml:space="preserve">162; Civ. C. </w:t>
      </w:r>
      <w:r w:rsidRPr="00446DA1">
        <w:t>‘</w:t>
      </w:r>
      <w:r w:rsidR="00D316BC" w:rsidRPr="00446DA1">
        <w:t xml:space="preserve">12 </w:t>
      </w:r>
      <w:r w:rsidRPr="00446DA1">
        <w:t xml:space="preserve">Section </w:t>
      </w:r>
      <w:r w:rsidR="00D316BC" w:rsidRPr="00446DA1">
        <w:t xml:space="preserve">155; Civ. C. </w:t>
      </w:r>
      <w:r w:rsidRPr="00446DA1">
        <w:t>‘</w:t>
      </w:r>
      <w:r w:rsidR="00D316BC" w:rsidRPr="00446DA1">
        <w:t xml:space="preserve">02 </w:t>
      </w:r>
      <w:r w:rsidRPr="00446DA1">
        <w:t xml:space="preserve">Section </w:t>
      </w:r>
      <w:r w:rsidR="00D316BC" w:rsidRPr="00446DA1">
        <w:t xml:space="preserve">148; G. S. 65; R. S. 104; 1877 (15) 305;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7.M, made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8.</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 </w:t>
      </w:r>
      <w:r w:rsidRPr="00446DA1">
        <w:t>32.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220.</w:t>
      </w:r>
      <w:r w:rsidR="00D316BC" w:rsidRPr="00446DA1">
        <w:t xml:space="preserve"> Purchasing or receiving from unlicensed person.</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 xml:space="preserve">It shall be unlawful for any person to purchase or receive any phosphate rock or phosphatic deposit dug, mined, or removed from the navigable streams, waters, or marshes of the State from any person not duly </w:t>
      </w:r>
      <w:r w:rsidRPr="00446DA1">
        <w:lastRenderedPageBreak/>
        <w:t>authorized by act of the General Assembly of this State or license of the department to dig, mine, or remove such phosphate rock or phosphatic deposit.</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377; 1952 Code </w:t>
      </w:r>
      <w:r w:rsidRPr="00446DA1">
        <w:t xml:space="preserve">Section </w:t>
      </w:r>
      <w:r w:rsidR="00D316BC" w:rsidRPr="00446DA1">
        <w:t>1</w:t>
      </w:r>
      <w:r w:rsidRPr="00446DA1">
        <w:noBreakHyphen/>
      </w:r>
      <w:r w:rsidR="00D316BC" w:rsidRPr="00446DA1">
        <w:t xml:space="preserve">377; 1942 Code </w:t>
      </w:r>
      <w:r w:rsidRPr="00446DA1">
        <w:t xml:space="preserve">Section </w:t>
      </w:r>
      <w:r w:rsidR="00D316BC" w:rsidRPr="00446DA1">
        <w:t xml:space="preserve">2226; 1932 Code </w:t>
      </w:r>
      <w:r w:rsidRPr="00446DA1">
        <w:t xml:space="preserve">Section </w:t>
      </w:r>
      <w:r w:rsidR="00D316BC" w:rsidRPr="00446DA1">
        <w:t xml:space="preserve">2226; Civ. C. </w:t>
      </w:r>
      <w:r w:rsidRPr="00446DA1">
        <w:t>‘</w:t>
      </w:r>
      <w:r w:rsidR="00D316BC" w:rsidRPr="00446DA1">
        <w:t xml:space="preserve">22 </w:t>
      </w:r>
      <w:r w:rsidRPr="00446DA1">
        <w:t xml:space="preserve">Section </w:t>
      </w:r>
      <w:r w:rsidR="00D316BC" w:rsidRPr="00446DA1">
        <w:t xml:space="preserve">163; Civ. C. </w:t>
      </w:r>
      <w:r w:rsidRPr="00446DA1">
        <w:t>‘</w:t>
      </w:r>
      <w:r w:rsidR="00D316BC" w:rsidRPr="00446DA1">
        <w:t xml:space="preserve">12 </w:t>
      </w:r>
      <w:r w:rsidRPr="00446DA1">
        <w:t xml:space="preserve">Section </w:t>
      </w:r>
      <w:r w:rsidR="00D316BC" w:rsidRPr="00446DA1">
        <w:t xml:space="preserve">156; Civ. C. </w:t>
      </w:r>
      <w:r w:rsidRPr="00446DA1">
        <w:t>‘</w:t>
      </w:r>
      <w:r w:rsidR="00D316BC" w:rsidRPr="00446DA1">
        <w:t xml:space="preserve">02 </w:t>
      </w:r>
      <w:r w:rsidRPr="00446DA1">
        <w:t xml:space="preserve">Section </w:t>
      </w:r>
      <w:r w:rsidR="00D316BC" w:rsidRPr="00446DA1">
        <w:t xml:space="preserve">149; G. S. 66; R. S. 105, 1877 (15) 305;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CROSS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Penalties, see </w:t>
      </w:r>
      <w:r w:rsidR="00446DA1" w:rsidRPr="00446DA1">
        <w:t xml:space="preserve">Section </w:t>
      </w:r>
      <w:r w:rsidRPr="00446DA1">
        <w:t>10</w:t>
      </w:r>
      <w:r w:rsidR="00446DA1" w:rsidRPr="00446DA1">
        <w:noBreakHyphen/>
      </w:r>
      <w:r w:rsidRPr="00446DA1">
        <w:t>9</w:t>
      </w:r>
      <w:r w:rsidR="00446DA1" w:rsidRPr="00446DA1">
        <w:noBreakHyphen/>
      </w:r>
      <w:r w:rsidRPr="00446DA1">
        <w:t>230.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8.</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 </w:t>
      </w:r>
      <w:r w:rsidRPr="00446DA1">
        <w:t>32.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230.</w:t>
      </w:r>
      <w:r w:rsidR="00D316BC" w:rsidRPr="00446DA1">
        <w:t xml:space="preserve"> Penalty for violation of </w:t>
      </w:r>
      <w:r w:rsidRPr="00446DA1">
        <w:t xml:space="preserve">Section </w:t>
      </w:r>
      <w:r w:rsidR="00D316BC" w:rsidRPr="00446DA1">
        <w:t>10</w:t>
      </w:r>
      <w:r w:rsidRPr="00446DA1">
        <w:noBreakHyphen/>
      </w:r>
      <w:r w:rsidR="00D316BC" w:rsidRPr="00446DA1">
        <w:t>9</w:t>
      </w:r>
      <w:r w:rsidRPr="00446DA1">
        <w:noBreakHyphen/>
      </w:r>
      <w:r w:rsidR="00D316BC" w:rsidRPr="00446DA1">
        <w:t>220.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Any person violating Section 10</w:t>
      </w:r>
      <w:r w:rsidR="00446DA1" w:rsidRPr="00446DA1">
        <w:noBreakHyphen/>
      </w:r>
      <w:r w:rsidRPr="00446DA1">
        <w:t>9</w:t>
      </w:r>
      <w:r w:rsidR="00446DA1" w:rsidRPr="00446DA1">
        <w:noBreakHyphen/>
      </w:r>
      <w:r w:rsidRPr="00446DA1">
        <w:t>220 shall forfeit to the State the sum of ten dollars for each and every ton of phosphate rock or phosphatic deposit so purchased or received, to be recovered by action in any court of competent jurisdiction. One</w:t>
      </w:r>
      <w:r w:rsidR="00446DA1" w:rsidRPr="00446DA1">
        <w:noBreakHyphen/>
      </w:r>
      <w:r w:rsidRPr="00446DA1">
        <w:t>half of such forfeiture shall be for the use of the State and the other half for the use of the informer.</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378; 1952 Code </w:t>
      </w:r>
      <w:r w:rsidRPr="00446DA1">
        <w:t xml:space="preserve">Section </w:t>
      </w:r>
      <w:r w:rsidR="00D316BC" w:rsidRPr="00446DA1">
        <w:t>1</w:t>
      </w:r>
      <w:r w:rsidRPr="00446DA1">
        <w:noBreakHyphen/>
      </w:r>
      <w:r w:rsidR="00D316BC" w:rsidRPr="00446DA1">
        <w:t xml:space="preserve">378; 1942 Code </w:t>
      </w:r>
      <w:r w:rsidRPr="00446DA1">
        <w:t xml:space="preserve">Section </w:t>
      </w:r>
      <w:r w:rsidR="00D316BC" w:rsidRPr="00446DA1">
        <w:t xml:space="preserve">2227; 1932 Code </w:t>
      </w:r>
      <w:r w:rsidRPr="00446DA1">
        <w:t xml:space="preserve">Section </w:t>
      </w:r>
      <w:r w:rsidR="00D316BC" w:rsidRPr="00446DA1">
        <w:t xml:space="preserve">2227; Civ. C. </w:t>
      </w:r>
      <w:r w:rsidRPr="00446DA1">
        <w:t>‘</w:t>
      </w:r>
      <w:r w:rsidR="00D316BC" w:rsidRPr="00446DA1">
        <w:t xml:space="preserve">22 </w:t>
      </w:r>
      <w:r w:rsidRPr="00446DA1">
        <w:t xml:space="preserve">Section </w:t>
      </w:r>
      <w:r w:rsidR="00D316BC" w:rsidRPr="00446DA1">
        <w:t xml:space="preserve">164; Civ. C. </w:t>
      </w:r>
      <w:r w:rsidRPr="00446DA1">
        <w:t>‘</w:t>
      </w:r>
      <w:r w:rsidR="00D316BC" w:rsidRPr="00446DA1">
        <w:t xml:space="preserve">12 </w:t>
      </w:r>
      <w:r w:rsidRPr="00446DA1">
        <w:t xml:space="preserve">Section </w:t>
      </w:r>
      <w:r w:rsidR="00D316BC" w:rsidRPr="00446DA1">
        <w:t xml:space="preserve">157; Civ. C. </w:t>
      </w:r>
      <w:r w:rsidRPr="00446DA1">
        <w:t>‘</w:t>
      </w:r>
      <w:r w:rsidR="00D316BC" w:rsidRPr="00446DA1">
        <w:t xml:space="preserve">02 </w:t>
      </w:r>
      <w:r w:rsidRPr="00446DA1">
        <w:t xml:space="preserve">Section </w:t>
      </w:r>
      <w:r w:rsidR="00D316BC" w:rsidRPr="00446DA1">
        <w:t xml:space="preserve">150; G. S. 67; R. S. 106; 1877 (15) 305;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7.M, made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8.</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 </w:t>
      </w:r>
      <w:r w:rsidRPr="00446DA1">
        <w:t>32.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240.</w:t>
      </w:r>
      <w:r w:rsidR="00D316BC" w:rsidRPr="00446DA1">
        <w:t xml:space="preserve"> Department may take measures to prevent interference, obstruction, or molestation.</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379; 1952 Code </w:t>
      </w:r>
      <w:r w:rsidRPr="00446DA1">
        <w:t xml:space="preserve">Section </w:t>
      </w:r>
      <w:r w:rsidR="00D316BC" w:rsidRPr="00446DA1">
        <w:t>1</w:t>
      </w:r>
      <w:r w:rsidRPr="00446DA1">
        <w:noBreakHyphen/>
      </w:r>
      <w:r w:rsidR="00D316BC" w:rsidRPr="00446DA1">
        <w:t xml:space="preserve">379; 1942 Code </w:t>
      </w:r>
      <w:r w:rsidRPr="00446DA1">
        <w:t xml:space="preserve">Section </w:t>
      </w:r>
      <w:r w:rsidR="00D316BC" w:rsidRPr="00446DA1">
        <w:t xml:space="preserve">2228; 1932 Code </w:t>
      </w:r>
      <w:r w:rsidRPr="00446DA1">
        <w:t xml:space="preserve">Section </w:t>
      </w:r>
      <w:r w:rsidR="00D316BC" w:rsidRPr="00446DA1">
        <w:t xml:space="preserve">2228; Civ. C. </w:t>
      </w:r>
      <w:r w:rsidRPr="00446DA1">
        <w:t>‘</w:t>
      </w:r>
      <w:r w:rsidR="00D316BC" w:rsidRPr="00446DA1">
        <w:t xml:space="preserve">22 </w:t>
      </w:r>
      <w:r w:rsidRPr="00446DA1">
        <w:t xml:space="preserve">Section </w:t>
      </w:r>
      <w:r w:rsidR="00D316BC" w:rsidRPr="00446DA1">
        <w:t xml:space="preserve">165; Civ. C. </w:t>
      </w:r>
      <w:r w:rsidRPr="00446DA1">
        <w:t>‘</w:t>
      </w:r>
      <w:r w:rsidR="00D316BC" w:rsidRPr="00446DA1">
        <w:t xml:space="preserve">12 </w:t>
      </w:r>
      <w:r w:rsidRPr="00446DA1">
        <w:t xml:space="preserve">Section </w:t>
      </w:r>
      <w:r w:rsidR="00D316BC" w:rsidRPr="00446DA1">
        <w:t xml:space="preserve">158; Civ. C. </w:t>
      </w:r>
      <w:r w:rsidRPr="00446DA1">
        <w:t>‘</w:t>
      </w:r>
      <w:r w:rsidR="00D316BC" w:rsidRPr="00446DA1">
        <w:t xml:space="preserve">02 </w:t>
      </w:r>
      <w:r w:rsidRPr="00446DA1">
        <w:t xml:space="preserve">Section </w:t>
      </w:r>
      <w:r w:rsidR="00D316BC" w:rsidRPr="00446DA1">
        <w:t xml:space="preserve">151; R. S. 107; 1890 (20) 693;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throughout,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C.J.S. Mines and Minerals </w:t>
      </w:r>
      <w:r w:rsidR="00446DA1" w:rsidRPr="00446DA1">
        <w:t xml:space="preserve">Section </w:t>
      </w:r>
      <w:r w:rsidRPr="00446DA1">
        <w:t>170.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NOTES OF DECISIONS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In general 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1. In general</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A suit in equity will lie on behalf of the state to restrain a company from continuing to unlawfully operate mines belonging to the state, and from interfering with the proper state agents in their control thereof. Coosaw Mining Co. v. State of South Carolina (U.S.S.C. 1892) 12 S.Ct. 689, 144 U.S. 550, 36 L.Ed. 537.</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250.</w:t>
      </w:r>
      <w:r w:rsidR="00D316BC" w:rsidRPr="00446DA1">
        <w:t xml:space="preserve"> Forfeiture of boats, vessels, dredges, or other appliances used by unlicensed persons; enforcement proceedings.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380; 1952 Code </w:t>
      </w:r>
      <w:r w:rsidRPr="00446DA1">
        <w:t xml:space="preserve">Section </w:t>
      </w:r>
      <w:r w:rsidR="00D316BC" w:rsidRPr="00446DA1">
        <w:t>1</w:t>
      </w:r>
      <w:r w:rsidRPr="00446DA1">
        <w:noBreakHyphen/>
      </w:r>
      <w:r w:rsidR="00D316BC" w:rsidRPr="00446DA1">
        <w:t xml:space="preserve">380; 1942 Code </w:t>
      </w:r>
      <w:r w:rsidRPr="00446DA1">
        <w:t xml:space="preserve">Section </w:t>
      </w:r>
      <w:r w:rsidR="00D316BC" w:rsidRPr="00446DA1">
        <w:t xml:space="preserve">2229; 1932 Code </w:t>
      </w:r>
      <w:r w:rsidRPr="00446DA1">
        <w:t xml:space="preserve">Section </w:t>
      </w:r>
      <w:r w:rsidR="00D316BC" w:rsidRPr="00446DA1">
        <w:t xml:space="preserve">2229; Civ. C. </w:t>
      </w:r>
      <w:r w:rsidRPr="00446DA1">
        <w:t>‘</w:t>
      </w:r>
      <w:r w:rsidR="00D316BC" w:rsidRPr="00446DA1">
        <w:t xml:space="preserve">22 </w:t>
      </w:r>
      <w:r w:rsidRPr="00446DA1">
        <w:t xml:space="preserve">Section </w:t>
      </w:r>
      <w:r w:rsidR="00D316BC" w:rsidRPr="00446DA1">
        <w:t xml:space="preserve">166; Civ. C. </w:t>
      </w:r>
      <w:r w:rsidRPr="00446DA1">
        <w:t>‘</w:t>
      </w:r>
      <w:r w:rsidR="00D316BC" w:rsidRPr="00446DA1">
        <w:t xml:space="preserve">12 </w:t>
      </w:r>
      <w:r w:rsidRPr="00446DA1">
        <w:t xml:space="preserve">Section </w:t>
      </w:r>
      <w:r w:rsidR="00D316BC" w:rsidRPr="00446DA1">
        <w:t xml:space="preserve">159; Civ. C. </w:t>
      </w:r>
      <w:r w:rsidRPr="00446DA1">
        <w:t>‘</w:t>
      </w:r>
      <w:r w:rsidR="00D316BC" w:rsidRPr="00446DA1">
        <w:t xml:space="preserve">02 </w:t>
      </w:r>
      <w:r w:rsidRPr="00446DA1">
        <w:t xml:space="preserve">Section </w:t>
      </w:r>
      <w:r w:rsidR="00D316BC" w:rsidRPr="00446DA1">
        <w:t xml:space="preserve">152; R. S. 108; 1890 (20) 694;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6.</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 </w:t>
      </w:r>
      <w:r w:rsidRPr="00446DA1">
        <w:t>170.</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260.</w:t>
      </w:r>
      <w:r w:rsidR="00D316BC" w:rsidRPr="00446DA1">
        <w:t xml:space="preserve"> Interfering with State, department, or licensees; mining without license.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381; 1952 Code </w:t>
      </w:r>
      <w:r w:rsidRPr="00446DA1">
        <w:t xml:space="preserve">Section </w:t>
      </w:r>
      <w:r w:rsidR="00D316BC" w:rsidRPr="00446DA1">
        <w:t>1</w:t>
      </w:r>
      <w:r w:rsidRPr="00446DA1">
        <w:noBreakHyphen/>
      </w:r>
      <w:r w:rsidR="00D316BC" w:rsidRPr="00446DA1">
        <w:t xml:space="preserve">381; 1942 Code </w:t>
      </w:r>
      <w:r w:rsidRPr="00446DA1">
        <w:t xml:space="preserve">Section </w:t>
      </w:r>
      <w:r w:rsidR="00D316BC" w:rsidRPr="00446DA1">
        <w:t xml:space="preserve">1259; 1932 Code </w:t>
      </w:r>
      <w:r w:rsidRPr="00446DA1">
        <w:t xml:space="preserve">Section </w:t>
      </w:r>
      <w:r w:rsidR="00D316BC" w:rsidRPr="00446DA1">
        <w:t xml:space="preserve">1259; Cr. C. </w:t>
      </w:r>
      <w:r w:rsidRPr="00446DA1">
        <w:t>‘</w:t>
      </w:r>
      <w:r w:rsidR="00D316BC" w:rsidRPr="00446DA1">
        <w:t xml:space="preserve">22 </w:t>
      </w:r>
      <w:r w:rsidRPr="00446DA1">
        <w:t xml:space="preserve">Section </w:t>
      </w:r>
      <w:r w:rsidR="00D316BC" w:rsidRPr="00446DA1">
        <w:t xml:space="preserve">154; Cr. C. </w:t>
      </w:r>
      <w:r w:rsidRPr="00446DA1">
        <w:t>‘</w:t>
      </w:r>
      <w:r w:rsidR="00D316BC" w:rsidRPr="00446DA1">
        <w:t xml:space="preserve">12 </w:t>
      </w:r>
      <w:r w:rsidRPr="00446DA1">
        <w:t xml:space="preserve">Section </w:t>
      </w:r>
      <w:r w:rsidR="00D316BC" w:rsidRPr="00446DA1">
        <w:t xml:space="preserve">305; Cr. C. </w:t>
      </w:r>
      <w:r w:rsidRPr="00446DA1">
        <w:t>‘</w:t>
      </w:r>
      <w:r w:rsidR="00D316BC" w:rsidRPr="00446DA1">
        <w:t xml:space="preserve">02 </w:t>
      </w:r>
      <w:r w:rsidRPr="00446DA1">
        <w:t xml:space="preserve">Section </w:t>
      </w:r>
      <w:r w:rsidR="00D316BC" w:rsidRPr="00446DA1">
        <w:t xml:space="preserve">225; R. S. 515; 1890 (20) 694; 1950 (46) 3605;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 of Health and Environmental Control</w:t>
      </w:r>
      <w:r w:rsidR="00446DA1" w:rsidRPr="00446DA1">
        <w:t>”</w:t>
      </w:r>
      <w:r w:rsidRPr="00446DA1">
        <w:t xml:space="preserve"> for </w:t>
      </w:r>
      <w:r w:rsidR="00446DA1" w:rsidRPr="00446DA1">
        <w:t>“</w:t>
      </w:r>
      <w:r w:rsidRPr="00446DA1">
        <w:t>State Budget and Control Board</w:t>
      </w:r>
      <w:r w:rsidR="00446DA1" w:rsidRPr="00446DA1">
        <w:t>”</w:t>
      </w:r>
      <w:r w:rsidRPr="00446DA1">
        <w:t xml:space="preserve">,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and made other nonsubstantive changes.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8.</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 </w:t>
      </w:r>
      <w:r w:rsidRPr="00446DA1">
        <w:t>32.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270.</w:t>
      </w:r>
      <w:r w:rsidR="00D316BC" w:rsidRPr="00446DA1">
        <w:t xml:space="preserve"> Annual report to General Assembly.</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1962 Code </w:t>
      </w:r>
      <w:r w:rsidRPr="00446DA1">
        <w:t xml:space="preserve">Section </w:t>
      </w:r>
      <w:r w:rsidR="00D316BC" w:rsidRPr="00446DA1">
        <w:t>1</w:t>
      </w:r>
      <w:r w:rsidRPr="00446DA1">
        <w:noBreakHyphen/>
      </w:r>
      <w:r w:rsidR="00D316BC" w:rsidRPr="00446DA1">
        <w:t xml:space="preserve">382; 1952 Code </w:t>
      </w:r>
      <w:r w:rsidRPr="00446DA1">
        <w:t xml:space="preserve">Section </w:t>
      </w:r>
      <w:r w:rsidR="00D316BC" w:rsidRPr="00446DA1">
        <w:t>1</w:t>
      </w:r>
      <w:r w:rsidRPr="00446DA1">
        <w:noBreakHyphen/>
      </w:r>
      <w:r w:rsidR="00D316BC" w:rsidRPr="00446DA1">
        <w:t xml:space="preserve">382; 1942 Code </w:t>
      </w:r>
      <w:r w:rsidRPr="00446DA1">
        <w:t xml:space="preserve">Section </w:t>
      </w:r>
      <w:r w:rsidR="00D316BC" w:rsidRPr="00446DA1">
        <w:t xml:space="preserve">2224; 1932 Code </w:t>
      </w:r>
      <w:r w:rsidRPr="00446DA1">
        <w:t xml:space="preserve">Section </w:t>
      </w:r>
      <w:r w:rsidR="00D316BC" w:rsidRPr="00446DA1">
        <w:t xml:space="preserve">2224; Civ. C. </w:t>
      </w:r>
      <w:r w:rsidRPr="00446DA1">
        <w:t>‘</w:t>
      </w:r>
      <w:r w:rsidR="00D316BC" w:rsidRPr="00446DA1">
        <w:t xml:space="preserve">22 </w:t>
      </w:r>
      <w:r w:rsidRPr="00446DA1">
        <w:t xml:space="preserve">Section </w:t>
      </w:r>
      <w:r w:rsidR="00D316BC" w:rsidRPr="00446DA1">
        <w:t xml:space="preserve">161; Civ. C. </w:t>
      </w:r>
      <w:r w:rsidRPr="00446DA1">
        <w:t>‘</w:t>
      </w:r>
      <w:r w:rsidR="00D316BC" w:rsidRPr="00446DA1">
        <w:t xml:space="preserve">12 </w:t>
      </w:r>
      <w:r w:rsidRPr="00446DA1">
        <w:t xml:space="preserve">Section </w:t>
      </w:r>
      <w:r w:rsidR="00D316BC" w:rsidRPr="00446DA1">
        <w:t xml:space="preserve">154; Civ. C. </w:t>
      </w:r>
      <w:r w:rsidRPr="00446DA1">
        <w:t>‘</w:t>
      </w:r>
      <w:r w:rsidR="00D316BC" w:rsidRPr="00446DA1">
        <w:t xml:space="preserve">02 </w:t>
      </w:r>
      <w:r w:rsidRPr="00446DA1">
        <w:t xml:space="preserve">Section </w:t>
      </w:r>
      <w:r w:rsidR="00D316BC" w:rsidRPr="00446DA1">
        <w:t xml:space="preserve">147; R. S. 103; 1890 (20) 693; 1892 (21) 383; 1950 (46) 3605;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and made other nonsubstantive changes.</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16BC" w:rsidRPr="00446DA1">
        <w:t xml:space="preserve"> 5</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DA1">
        <w:t>Geothermal Resources</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310.</w:t>
      </w:r>
      <w:r w:rsidR="00D316BC" w:rsidRPr="00446DA1">
        <w:t xml:space="preserve"> Definitions.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 xml:space="preserve">For purposes of this article </w:t>
      </w:r>
      <w:r w:rsidR="00446DA1" w:rsidRPr="00446DA1">
        <w:t>“</w:t>
      </w:r>
      <w:r w:rsidRPr="00446DA1">
        <w:t>geothermal resources</w:t>
      </w:r>
      <w:r w:rsidR="00446DA1" w:rsidRPr="00446DA1">
        <w:t>”</w:t>
      </w:r>
      <w:r w:rsidRPr="00446DA1">
        <w:t xml:space="preserve"> means the natural heat of the earth at temperatures greater than forty degrees Celsius and includes: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(1) the energy, including pressure, in whatever form present in, resulting from, created by, or that may be extracted from that natural heat;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(2) the material medium, including the brines, water, and steam naturally present, as well as any substance artificially introduced to serve as a heat transfer medium;</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(3) all dissolved or entrained minerals and gases that may be obtained from the material medium but excluding hydrocarbon substances and helium.</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1984 Act No. 375, </w:t>
      </w:r>
      <w:r w:rsidRPr="00446DA1">
        <w:t xml:space="preserve">Section </w:t>
      </w:r>
      <w:r w:rsidR="00D316BC" w:rsidRPr="00446DA1">
        <w:t xml:space="preserve">1;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2014 Act No. 121, </w:t>
      </w:r>
      <w:r w:rsidR="00446DA1" w:rsidRPr="00446DA1">
        <w:t xml:space="preserve">Section </w:t>
      </w:r>
      <w:r w:rsidRPr="00446DA1">
        <w:t>7.M, made nonsubstantive changes.</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320.</w:t>
      </w:r>
      <w:r w:rsidR="00D316BC" w:rsidRPr="00446DA1">
        <w:t xml:space="preserve"> Lease of development rights to geothermal resources underlying surface lands owned by State.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1984 Act No. 375, </w:t>
      </w:r>
      <w:r w:rsidRPr="00446DA1">
        <w:t xml:space="preserve">Section </w:t>
      </w:r>
      <w:r w:rsidR="00D316BC" w:rsidRPr="00446DA1">
        <w:t xml:space="preserve">1; 1993 Act No. 181, </w:t>
      </w:r>
      <w:r w:rsidRPr="00446DA1">
        <w:t xml:space="preserve">Section </w:t>
      </w:r>
      <w:r w:rsidR="00D316BC" w:rsidRPr="00446DA1">
        <w:t xml:space="preserve">86;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 xml:space="preserve">7.M, substituted </w:t>
      </w:r>
      <w:r w:rsidR="00446DA1" w:rsidRPr="00446DA1">
        <w:t>“</w:t>
      </w:r>
      <w:r w:rsidRPr="00446DA1">
        <w:t>Department of Health and Environmental Control</w:t>
      </w:r>
      <w:r w:rsidR="00446DA1" w:rsidRPr="00446DA1">
        <w:t>”</w:t>
      </w:r>
      <w:r w:rsidRPr="00446DA1">
        <w:t xml:space="preserve"> for </w:t>
      </w:r>
      <w:r w:rsidR="00446DA1" w:rsidRPr="00446DA1">
        <w:t>“</w:t>
      </w:r>
      <w:r w:rsidRPr="00446DA1">
        <w:t>State Budget and Control Board (board)</w:t>
      </w:r>
      <w:r w:rsidR="00446DA1" w:rsidRPr="00446DA1">
        <w:t>”</w:t>
      </w:r>
      <w:r w:rsidRPr="00446DA1">
        <w:t xml:space="preserve">, and substituted </w:t>
      </w:r>
      <w:r w:rsidR="00446DA1" w:rsidRPr="00446DA1">
        <w:t>“</w:t>
      </w:r>
      <w:r w:rsidRPr="00446DA1">
        <w:t>department</w:t>
      </w:r>
      <w:r w:rsidR="00446DA1" w:rsidRPr="00446DA1">
        <w:t>”</w:t>
      </w:r>
      <w:r w:rsidRPr="00446DA1">
        <w:t xml:space="preserve"> for </w:t>
      </w:r>
      <w:r w:rsidR="00446DA1" w:rsidRPr="00446DA1">
        <w:t>“</w:t>
      </w:r>
      <w:r w:rsidRPr="00446DA1">
        <w:t>board</w:t>
      </w:r>
      <w:r w:rsidR="00446DA1" w:rsidRPr="00446DA1">
        <w:t>”</w:t>
      </w:r>
      <w:r w:rsidRPr="00446DA1">
        <w:t xml:space="preserve"> throughout.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P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DA1">
        <w:t xml:space="preserve">C.J.S. Mines and Minerals </w:t>
      </w:r>
      <w:r w:rsidR="00446DA1" w:rsidRPr="00446DA1">
        <w:t xml:space="preserve">Sections </w:t>
      </w:r>
      <w:r w:rsidRPr="00446DA1">
        <w:t xml:space="preserve"> 171 to 172.</w:t>
      </w:r>
    </w:p>
    <w:p w:rsidR="00446DA1" w:rsidRP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rPr>
          <w:b/>
        </w:rPr>
        <w:t xml:space="preserve">SECTION </w:t>
      </w:r>
      <w:r w:rsidR="00D316BC" w:rsidRPr="00446DA1">
        <w:rPr>
          <w:b/>
        </w:rPr>
        <w:t>10</w:t>
      </w:r>
      <w:r w:rsidRPr="00446DA1">
        <w:rPr>
          <w:b/>
        </w:rPr>
        <w:noBreakHyphen/>
      </w:r>
      <w:r w:rsidR="00D316BC" w:rsidRPr="00446DA1">
        <w:rPr>
          <w:b/>
        </w:rPr>
        <w:t>9</w:t>
      </w:r>
      <w:r w:rsidRPr="00446DA1">
        <w:rPr>
          <w:b/>
        </w:rPr>
        <w:noBreakHyphen/>
      </w:r>
      <w:r w:rsidR="00D316BC" w:rsidRPr="00446DA1">
        <w:rPr>
          <w:b/>
        </w:rPr>
        <w:t>330.</w:t>
      </w:r>
      <w:r w:rsidR="00D316BC" w:rsidRPr="00446DA1">
        <w:t xml:space="preserve"> Oil, natural gas, or minerals drilling leases, specific reference to geothermal energy drilling rights required.</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ab/>
        <w:t>Any lease of rights to drill for and use oil, natural gas, or minerals on public or private lands must not allow drilling for or use of geothermal energy by the lessee unless the instrument creating the lease specifically provides for such use.</w:t>
      </w: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DA1" w:rsidRDefault="00446DA1"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16BC" w:rsidRPr="00446DA1">
        <w:t xml:space="preserve">: 1984 Act No. 375, </w:t>
      </w:r>
      <w:r w:rsidRPr="00446DA1">
        <w:t xml:space="preserve">Section </w:t>
      </w:r>
      <w:r w:rsidR="00D316BC" w:rsidRPr="00446DA1">
        <w:t xml:space="preserve">1; 2014 Act No. 121 (S.22), Pt V, </w:t>
      </w:r>
      <w:r w:rsidRPr="00446DA1">
        <w:t xml:space="preserve">Section </w:t>
      </w:r>
      <w:r w:rsidR="00D316BC" w:rsidRPr="00446DA1">
        <w:t>7.M, eff July 1, 2015.</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Effect of Amendment</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2014 Act No. 121, </w:t>
      </w:r>
      <w:r w:rsidR="00446DA1" w:rsidRPr="00446DA1">
        <w:t xml:space="preserve">Section </w:t>
      </w:r>
      <w:r w:rsidRPr="00446DA1">
        <w:t>7.M, reenacted the section with no apparent change.</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Library References</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Mines and Minerals 5.2(1).</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Westlaw Topic No. 260.</w:t>
      </w:r>
    </w:p>
    <w:p w:rsidR="00446DA1" w:rsidRDefault="00D316BC"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DA1">
        <w:t xml:space="preserve">C.J.S. Mines and Minerals </w:t>
      </w:r>
      <w:r w:rsidR="00446DA1" w:rsidRPr="00446DA1">
        <w:t xml:space="preserve">Sections </w:t>
      </w:r>
      <w:r w:rsidRPr="00446DA1">
        <w:t xml:space="preserve"> 171 to 172.</w:t>
      </w:r>
    </w:p>
    <w:p w:rsidR="00A84CDB" w:rsidRPr="00446DA1" w:rsidRDefault="00A84CDB" w:rsidP="00446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46DA1" w:rsidSect="00446D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DA1" w:rsidRDefault="00446DA1" w:rsidP="00446DA1">
      <w:r>
        <w:separator/>
      </w:r>
    </w:p>
  </w:endnote>
  <w:endnote w:type="continuationSeparator" w:id="0">
    <w:p w:rsidR="00446DA1" w:rsidRDefault="00446DA1" w:rsidP="0044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A1" w:rsidRPr="00446DA1" w:rsidRDefault="00446DA1" w:rsidP="00446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A1" w:rsidRPr="00446DA1" w:rsidRDefault="00446DA1" w:rsidP="00446D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A1" w:rsidRPr="00446DA1" w:rsidRDefault="00446DA1" w:rsidP="00446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DA1" w:rsidRDefault="00446DA1" w:rsidP="00446DA1">
      <w:r>
        <w:separator/>
      </w:r>
    </w:p>
  </w:footnote>
  <w:footnote w:type="continuationSeparator" w:id="0">
    <w:p w:rsidR="00446DA1" w:rsidRDefault="00446DA1" w:rsidP="00446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A1" w:rsidRPr="00446DA1" w:rsidRDefault="00446DA1" w:rsidP="00446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A1" w:rsidRPr="00446DA1" w:rsidRDefault="00446DA1" w:rsidP="00446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A1" w:rsidRPr="00446DA1" w:rsidRDefault="00446DA1" w:rsidP="00446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BC"/>
    <w:rsid w:val="000D4DF5"/>
    <w:rsid w:val="001745C9"/>
    <w:rsid w:val="001849AB"/>
    <w:rsid w:val="00251EE4"/>
    <w:rsid w:val="002E698F"/>
    <w:rsid w:val="002F2F5A"/>
    <w:rsid w:val="00337472"/>
    <w:rsid w:val="00381DF2"/>
    <w:rsid w:val="003A316C"/>
    <w:rsid w:val="003C5F22"/>
    <w:rsid w:val="003E4E15"/>
    <w:rsid w:val="003E4FB5"/>
    <w:rsid w:val="00402788"/>
    <w:rsid w:val="00446DA1"/>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316BC"/>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B4954-6BDF-4A98-907C-7CEE19A6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16BC"/>
    <w:rPr>
      <w:rFonts w:ascii="Courier New" w:eastAsiaTheme="minorEastAsia" w:hAnsi="Courier New" w:cs="Courier New"/>
      <w:sz w:val="20"/>
      <w:szCs w:val="20"/>
    </w:rPr>
  </w:style>
  <w:style w:type="paragraph" w:styleId="Header">
    <w:name w:val="header"/>
    <w:basedOn w:val="Normal"/>
    <w:link w:val="HeaderChar"/>
    <w:uiPriority w:val="99"/>
    <w:unhideWhenUsed/>
    <w:rsid w:val="00446DA1"/>
    <w:pPr>
      <w:tabs>
        <w:tab w:val="center" w:pos="4680"/>
        <w:tab w:val="right" w:pos="9360"/>
      </w:tabs>
    </w:pPr>
  </w:style>
  <w:style w:type="character" w:customStyle="1" w:styleId="HeaderChar">
    <w:name w:val="Header Char"/>
    <w:basedOn w:val="DefaultParagraphFont"/>
    <w:link w:val="Header"/>
    <w:uiPriority w:val="99"/>
    <w:rsid w:val="00446DA1"/>
    <w:rPr>
      <w:rFonts w:cs="Times New Roman"/>
    </w:rPr>
  </w:style>
  <w:style w:type="paragraph" w:styleId="Footer">
    <w:name w:val="footer"/>
    <w:basedOn w:val="Normal"/>
    <w:link w:val="FooterChar"/>
    <w:uiPriority w:val="99"/>
    <w:unhideWhenUsed/>
    <w:rsid w:val="00446DA1"/>
    <w:pPr>
      <w:tabs>
        <w:tab w:val="center" w:pos="4680"/>
        <w:tab w:val="right" w:pos="9360"/>
      </w:tabs>
    </w:pPr>
  </w:style>
  <w:style w:type="character" w:customStyle="1" w:styleId="FooterChar">
    <w:name w:val="Footer Char"/>
    <w:basedOn w:val="DefaultParagraphFont"/>
    <w:link w:val="Footer"/>
    <w:uiPriority w:val="99"/>
    <w:rsid w:val="00446D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16</Pages>
  <Words>5030</Words>
  <Characters>28674</Characters>
  <Application>Microsoft Office Word</Application>
  <DocSecurity>0</DocSecurity>
  <Lines>238</Lines>
  <Paragraphs>67</Paragraphs>
  <ScaleCrop>false</ScaleCrop>
  <Company>Legislative Services Agency (LSA)</Company>
  <LinksUpToDate>false</LinksUpToDate>
  <CharactersWithSpaces>33637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2017-10-20T20:44:00Z</dcterms:created>
  <dcterms:modified xsi:type="dcterms:W3CDTF">2017-10-20T20:44:00Z</dcterms:modified>
</cp:coreProperties>
</file>