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CB" w:rsidRDefault="00FE0CC0"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21CB">
        <w:t>CHAPTER 2</w:t>
      </w:r>
    </w:p>
    <w:p w:rsidR="001E21CB" w:rsidRPr="001E21CB" w:rsidRDefault="00FE0CC0"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1CB">
        <w:t>Authority to Agree—Governing Board Membership</w:t>
      </w:r>
      <w:bookmarkStart w:id="0" w:name="_GoBack"/>
      <w:bookmarkEnd w:id="0"/>
    </w:p>
    <w:p w:rsidR="001E21CB" w:rsidRPr="001E21CB" w:rsidRDefault="001E21CB"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1CB" w:rsidRDefault="001E21CB"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21CB">
        <w:rPr>
          <w:b/>
        </w:rPr>
        <w:t xml:space="preserve">SECTION </w:t>
      </w:r>
      <w:r w:rsidR="00FE0CC0" w:rsidRPr="001E21CB">
        <w:rPr>
          <w:b/>
        </w:rPr>
        <w:t>13</w:t>
      </w:r>
      <w:r w:rsidRPr="001E21CB">
        <w:rPr>
          <w:b/>
        </w:rPr>
        <w:noBreakHyphen/>
      </w:r>
      <w:r w:rsidR="00FE0CC0" w:rsidRPr="001E21CB">
        <w:rPr>
          <w:b/>
        </w:rPr>
        <w:t>2</w:t>
      </w:r>
      <w:r w:rsidRPr="001E21CB">
        <w:rPr>
          <w:b/>
        </w:rPr>
        <w:noBreakHyphen/>
      </w:r>
      <w:r w:rsidR="00FE0CC0" w:rsidRPr="001E21CB">
        <w:rPr>
          <w:b/>
        </w:rPr>
        <w:t>10.</w:t>
      </w:r>
      <w:r w:rsidR="00FE0CC0" w:rsidRPr="001E21CB">
        <w:t xml:space="preserve"> Authorized Agreements.</w:t>
      </w:r>
    </w:p>
    <w:p w:rsidR="001E21CB" w:rsidRDefault="00FE0CC0"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21CB">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1E21CB" w:rsidRDefault="00FE0CC0"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21CB">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1E21CB" w:rsidRDefault="001E21CB"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21CB" w:rsidRDefault="001E21CB"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0CC0" w:rsidRPr="001E21CB">
        <w:t xml:space="preserve">: 1993 Act No. 181, </w:t>
      </w:r>
      <w:r w:rsidRPr="001E21CB">
        <w:t xml:space="preserve">Section </w:t>
      </w:r>
      <w:r w:rsidR="00FE0CC0" w:rsidRPr="001E21CB">
        <w:t>249, eff July 1, 1993.</w:t>
      </w:r>
    </w:p>
    <w:p w:rsidR="001E21CB" w:rsidRDefault="00FE0CC0"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21CB">
        <w:t>Library References</w:t>
      </w:r>
    </w:p>
    <w:p w:rsidR="001E21CB" w:rsidRDefault="00FE0CC0"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21CB">
        <w:t>States 68.</w:t>
      </w:r>
    </w:p>
    <w:p w:rsidR="001E21CB" w:rsidRDefault="00FE0CC0"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21CB">
        <w:t>Westlaw Topic No. 360.</w:t>
      </w:r>
    </w:p>
    <w:p w:rsidR="001E21CB" w:rsidRDefault="00FE0CC0"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21CB">
        <w:t xml:space="preserve">C.J.S. States </w:t>
      </w:r>
      <w:r w:rsidR="001E21CB" w:rsidRPr="001E21CB">
        <w:t xml:space="preserve">Sections </w:t>
      </w:r>
      <w:r w:rsidRPr="001E21CB">
        <w:t xml:space="preserve"> 235 to 236, 254 to 263, 267.</w:t>
      </w:r>
    </w:p>
    <w:p w:rsidR="00A84CDB" w:rsidRPr="001E21CB" w:rsidRDefault="00A84CDB" w:rsidP="001E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E21CB" w:rsidSect="001E21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1CB" w:rsidRDefault="001E21CB" w:rsidP="001E21CB">
      <w:r>
        <w:separator/>
      </w:r>
    </w:p>
  </w:endnote>
  <w:endnote w:type="continuationSeparator" w:id="0">
    <w:p w:rsidR="001E21CB" w:rsidRDefault="001E21CB" w:rsidP="001E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CB" w:rsidRPr="001E21CB" w:rsidRDefault="001E21CB" w:rsidP="001E2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CB" w:rsidRPr="001E21CB" w:rsidRDefault="001E21CB" w:rsidP="001E21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CB" w:rsidRPr="001E21CB" w:rsidRDefault="001E21CB" w:rsidP="001E2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1CB" w:rsidRDefault="001E21CB" w:rsidP="001E21CB">
      <w:r>
        <w:separator/>
      </w:r>
    </w:p>
  </w:footnote>
  <w:footnote w:type="continuationSeparator" w:id="0">
    <w:p w:rsidR="001E21CB" w:rsidRDefault="001E21CB" w:rsidP="001E2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CB" w:rsidRPr="001E21CB" w:rsidRDefault="001E21CB" w:rsidP="001E2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CB" w:rsidRPr="001E21CB" w:rsidRDefault="001E21CB" w:rsidP="001E21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CB" w:rsidRPr="001E21CB" w:rsidRDefault="001E21CB" w:rsidP="001E2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C0"/>
    <w:rsid w:val="000D4DF5"/>
    <w:rsid w:val="001745C9"/>
    <w:rsid w:val="001849AB"/>
    <w:rsid w:val="001E21C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E0CC0"/>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4CFEF-41A5-467C-891B-47B9B006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0CC0"/>
    <w:rPr>
      <w:rFonts w:ascii="Courier New" w:eastAsiaTheme="minorEastAsia" w:hAnsi="Courier New" w:cs="Courier New"/>
      <w:sz w:val="20"/>
      <w:szCs w:val="20"/>
    </w:rPr>
  </w:style>
  <w:style w:type="paragraph" w:styleId="Header">
    <w:name w:val="header"/>
    <w:basedOn w:val="Normal"/>
    <w:link w:val="HeaderChar"/>
    <w:uiPriority w:val="99"/>
    <w:unhideWhenUsed/>
    <w:rsid w:val="001E21CB"/>
    <w:pPr>
      <w:tabs>
        <w:tab w:val="center" w:pos="4680"/>
        <w:tab w:val="right" w:pos="9360"/>
      </w:tabs>
    </w:pPr>
  </w:style>
  <w:style w:type="character" w:customStyle="1" w:styleId="HeaderChar">
    <w:name w:val="Header Char"/>
    <w:basedOn w:val="DefaultParagraphFont"/>
    <w:link w:val="Header"/>
    <w:uiPriority w:val="99"/>
    <w:rsid w:val="001E21CB"/>
    <w:rPr>
      <w:rFonts w:cs="Times New Roman"/>
    </w:rPr>
  </w:style>
  <w:style w:type="paragraph" w:styleId="Footer">
    <w:name w:val="footer"/>
    <w:basedOn w:val="Normal"/>
    <w:link w:val="FooterChar"/>
    <w:uiPriority w:val="99"/>
    <w:unhideWhenUsed/>
    <w:rsid w:val="001E21CB"/>
    <w:pPr>
      <w:tabs>
        <w:tab w:val="center" w:pos="4680"/>
        <w:tab w:val="right" w:pos="9360"/>
      </w:tabs>
    </w:pPr>
  </w:style>
  <w:style w:type="character" w:customStyle="1" w:styleId="FooterChar">
    <w:name w:val="Footer Char"/>
    <w:basedOn w:val="DefaultParagraphFont"/>
    <w:link w:val="Footer"/>
    <w:uiPriority w:val="99"/>
    <w:rsid w:val="001E21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Pages>
  <Words>189</Words>
  <Characters>1082</Characters>
  <Application>Microsoft Office Word</Application>
  <DocSecurity>0</DocSecurity>
  <Lines>9</Lines>
  <Paragraphs>2</Paragraphs>
  <ScaleCrop>false</ScaleCrop>
  <Company>Legislative Services Agency (LSA)</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2017-10-20T20:57:00Z</dcterms:created>
  <dcterms:modified xsi:type="dcterms:W3CDTF">2017-10-20T20:57:00Z</dcterms:modified>
</cp:coreProperties>
</file>