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0978">
        <w:rPr>
          <w:lang w:val="en-PH"/>
        </w:rPr>
        <w:t>CHAPTER 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0978">
        <w:rPr>
          <w:lang w:val="en-PH"/>
        </w:rPr>
        <w:t>Circuit Courts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F2D78" w:rsidRPr="00C30978">
        <w:rPr>
          <w:lang w:val="en-PH"/>
        </w:rPr>
        <w:t xml:space="preserve"> 1</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0978">
        <w:rPr>
          <w:lang w:val="en-PH"/>
        </w:rPr>
        <w:t>General Provisions</w:t>
      </w:r>
      <w:bookmarkStart w:id="0" w:name="_GoBack"/>
      <w:bookmarkEnd w:id="0"/>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10.</w:t>
      </w:r>
      <w:r w:rsidR="006F2D78" w:rsidRPr="00C30978">
        <w:rPr>
          <w:lang w:val="en-PH"/>
        </w:rPr>
        <w:t xml:space="preserve"> Circuit courts are courts of record; public inspection of records.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circuit courts herein established shall be courts of record, and the books of record thereof shall, at all times, be subject to the inspection of any person interested therein.</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201;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201; 1942 Code </w:t>
      </w:r>
      <w:r w:rsidRPr="00C30978">
        <w:rPr>
          <w:lang w:val="en-PH"/>
        </w:rPr>
        <w:t xml:space="preserve">Section </w:t>
      </w:r>
      <w:r w:rsidR="006F2D78" w:rsidRPr="00C30978">
        <w:rPr>
          <w:lang w:val="en-PH"/>
        </w:rPr>
        <w:t xml:space="preserve">73; 1932 Code </w:t>
      </w:r>
      <w:r w:rsidRPr="00C30978">
        <w:rPr>
          <w:lang w:val="en-PH"/>
        </w:rPr>
        <w:t xml:space="preserve">Section </w:t>
      </w:r>
      <w:r w:rsidR="006F2D78" w:rsidRPr="00C30978">
        <w:rPr>
          <w:lang w:val="en-PH"/>
        </w:rPr>
        <w:t xml:space="preserve">73;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70;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37;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32; 1870 (14) </w:t>
      </w:r>
      <w:r w:rsidRPr="00C30978">
        <w:rPr>
          <w:lang w:val="en-PH"/>
        </w:rPr>
        <w:t xml:space="preserve">Section </w:t>
      </w:r>
      <w:r w:rsidR="006F2D78" w:rsidRPr="00C30978">
        <w:rPr>
          <w:lang w:val="en-PH"/>
        </w:rPr>
        <w:t>32.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Attorney General</w:t>
      </w:r>
      <w:r w:rsidR="00C30978" w:rsidRPr="00C30978">
        <w:rPr>
          <w:lang w:val="en-PH"/>
        </w:rPr>
        <w:t>’</w:t>
      </w:r>
      <w:r w:rsidRPr="00C30978">
        <w:rPr>
          <w:lang w:val="en-PH"/>
        </w:rPr>
        <w:t>s Opinions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Supreme Court decision concludes that each state may enact legislation authorizing disclosure of </w:t>
      </w:r>
      <w:r w:rsidR="00C30978" w:rsidRPr="00C30978">
        <w:rPr>
          <w:lang w:val="en-PH"/>
        </w:rPr>
        <w:t>“</w:t>
      </w:r>
      <w:r w:rsidRPr="00C30978">
        <w:rPr>
          <w:lang w:val="en-PH"/>
        </w:rPr>
        <w:t>rap sheets</w:t>
      </w:r>
      <w:r w:rsidR="00C30978" w:rsidRPr="00C30978">
        <w:rPr>
          <w:lang w:val="en-PH"/>
        </w:rPr>
        <w:t>”</w:t>
      </w:r>
      <w:r w:rsidRPr="00C30978">
        <w:rPr>
          <w:lang w:val="en-PH"/>
        </w:rPr>
        <w:t xml:space="preserve"> to public; SLED</w:t>
      </w:r>
      <w:r w:rsidR="00C30978" w:rsidRPr="00C30978">
        <w:rPr>
          <w:lang w:val="en-PH"/>
        </w:rPr>
        <w:t>’</w:t>
      </w:r>
      <w:r w:rsidRPr="00C30978">
        <w:rPr>
          <w:lang w:val="en-PH"/>
        </w:rPr>
        <w:t>s regulation as to particular data to be disseminated is consistent with Court</w:t>
      </w:r>
      <w:r w:rsidR="00C30978" w:rsidRPr="00C30978">
        <w:rPr>
          <w:lang w:val="en-PH"/>
        </w:rPr>
        <w:t>’</w:t>
      </w:r>
      <w:r w:rsidRPr="00C30978">
        <w:rPr>
          <w:lang w:val="en-PH"/>
        </w:rPr>
        <w:t xml:space="preserve">s ruling and present South Carolina law; Supreme Court has concluded that </w:t>
      </w:r>
      <w:r w:rsidR="00C30978" w:rsidRPr="00C30978">
        <w:rPr>
          <w:lang w:val="en-PH"/>
        </w:rPr>
        <w:t>“</w:t>
      </w:r>
      <w:r w:rsidRPr="00C30978">
        <w:rPr>
          <w:lang w:val="en-PH"/>
        </w:rPr>
        <w:t>rap sheets</w:t>
      </w:r>
      <w:r w:rsidR="00C30978" w:rsidRPr="00C30978">
        <w:rPr>
          <w:lang w:val="en-PH"/>
        </w:rPr>
        <w:t>”</w:t>
      </w:r>
      <w:r w:rsidRPr="00C30978">
        <w:rPr>
          <w:lang w:val="en-PH"/>
        </w:rPr>
        <w:t xml:space="preserve"> may continue to be treated as in the past by SLED, in accordance with SLED</w:t>
      </w:r>
      <w:r w:rsidR="00C30978" w:rsidRPr="00C30978">
        <w:rPr>
          <w:lang w:val="en-PH"/>
        </w:rPr>
        <w:t>’</w:t>
      </w:r>
      <w:r w:rsidRPr="00C30978">
        <w:rPr>
          <w:lang w:val="en-PH"/>
        </w:rPr>
        <w:t xml:space="preserve">s regulation; General Assembly could, consistent with Supreme Court ruling, specifically authorize by legislation disclosure of </w:t>
      </w:r>
      <w:r w:rsidR="00C30978" w:rsidRPr="00C30978">
        <w:rPr>
          <w:lang w:val="en-PH"/>
        </w:rPr>
        <w:t>“</w:t>
      </w:r>
      <w:r w:rsidRPr="00C30978">
        <w:rPr>
          <w:lang w:val="en-PH"/>
        </w:rPr>
        <w:t>rap sheets</w:t>
      </w:r>
      <w:r w:rsidR="00C30978" w:rsidRPr="00C30978">
        <w:rPr>
          <w:lang w:val="en-PH"/>
        </w:rPr>
        <w:t>”</w:t>
      </w:r>
      <w:r w:rsidRPr="00C30978">
        <w:rPr>
          <w:lang w:val="en-PH"/>
        </w:rPr>
        <w:t xml:space="preserve"> to public. 1990 Op.Atty.Gen. No. 90</w:t>
      </w:r>
      <w:r w:rsidR="00C30978" w:rsidRPr="00C30978">
        <w:rPr>
          <w:lang w:val="en-PH"/>
        </w:rPr>
        <w:noBreakHyphen/>
      </w:r>
      <w:r w:rsidRPr="00C30978">
        <w:rPr>
          <w:lang w:val="en-PH"/>
        </w:rPr>
        <w:t>15 (January 24, 1990) 1990 WL 482403.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United States Supreme Court in Reporters Committee case construed federal law relative to criminal history records maintained by Federal Bureau of Investigation. 1990 Op.Atty.Gen. No. 90</w:t>
      </w:r>
      <w:r w:rsidR="00C30978" w:rsidRPr="00C30978">
        <w:rPr>
          <w:lang w:val="en-PH"/>
        </w:rPr>
        <w:noBreakHyphen/>
      </w:r>
      <w:r w:rsidRPr="00C30978">
        <w:rPr>
          <w:lang w:val="en-PH"/>
        </w:rPr>
        <w:t>15 (January 24, 1990) 1990 WL 482403.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Documents at original sources, such as arrest warrants, would not be affected by Supreme Court</w:t>
      </w:r>
      <w:r w:rsidR="00C30978" w:rsidRPr="00C30978">
        <w:rPr>
          <w:lang w:val="en-PH"/>
        </w:rPr>
        <w:t>’</w:t>
      </w:r>
      <w:r w:rsidRPr="00C30978">
        <w:rPr>
          <w:lang w:val="en-PH"/>
        </w:rPr>
        <w:t>s ruling and would be available to public. 1990 Op.Atty.Gen. No. 90</w:t>
      </w:r>
      <w:r w:rsidR="00C30978" w:rsidRPr="00C30978">
        <w:rPr>
          <w:lang w:val="en-PH"/>
        </w:rPr>
        <w:noBreakHyphen/>
      </w:r>
      <w:r w:rsidRPr="00C30978">
        <w:rPr>
          <w:lang w:val="en-PH"/>
        </w:rPr>
        <w:t>15 (January 24, 1990) 1990 WL 482403.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Decision to disclose particular record or document in given instance remains with custodian of document or record; such view constitutes a discussion of the ruling by the United States Supreme Court in Reporters Committee case and is not intended to usurp authority of custodian to determine whether disclosure is appropriate in particular instance. 1990 Op.Atty.Gen. No. 90</w:t>
      </w:r>
      <w:r w:rsidR="00C30978" w:rsidRPr="00C30978">
        <w:rPr>
          <w:lang w:val="en-PH"/>
        </w:rPr>
        <w:noBreakHyphen/>
      </w:r>
      <w:r w:rsidRPr="00C30978">
        <w:rPr>
          <w:lang w:val="en-PH"/>
        </w:rPr>
        <w:t>15 (January 24, 1990) 1990 WL 482403.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County governments are under a duty to provide facilities and support personnel for the Circuit Courts. 1974</w:t>
      </w:r>
      <w:r w:rsidR="00C30978" w:rsidRPr="00C30978">
        <w:rPr>
          <w:lang w:val="en-PH"/>
        </w:rPr>
        <w:noBreakHyphen/>
      </w:r>
      <w:r w:rsidRPr="00C30978">
        <w:rPr>
          <w:lang w:val="en-PH"/>
        </w:rPr>
        <w:t>75 Op.Atty.Gen. No 4194, p 243 (November 21, 1975) 1975 WL 22491.</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20.</w:t>
      </w:r>
      <w:r w:rsidR="006F2D78" w:rsidRPr="00C30978">
        <w:rPr>
          <w:lang w:val="en-PH"/>
        </w:rPr>
        <w:t xml:space="preserve"> Seals of courts of common pleas.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202;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202; 1942 Code </w:t>
      </w:r>
      <w:r w:rsidRPr="00C30978">
        <w:rPr>
          <w:lang w:val="en-PH"/>
        </w:rPr>
        <w:t xml:space="preserve">Section </w:t>
      </w:r>
      <w:r w:rsidR="006F2D78" w:rsidRPr="00C30978">
        <w:rPr>
          <w:lang w:val="en-PH"/>
        </w:rPr>
        <w:t xml:space="preserve">337; 1932 Code </w:t>
      </w:r>
      <w:r w:rsidRPr="00C30978">
        <w:rPr>
          <w:lang w:val="en-PH"/>
        </w:rPr>
        <w:t xml:space="preserve">Section </w:t>
      </w:r>
      <w:r w:rsidR="006F2D78" w:rsidRPr="00C30978">
        <w:rPr>
          <w:lang w:val="en-PH"/>
        </w:rPr>
        <w:t xml:space="preserve">337;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293;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3926;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2823; G. S. 2170; R. S. 2299; 1792 V. 211.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F2D78" w:rsidRPr="00C30978">
        <w:rPr>
          <w:lang w:val="en-PH"/>
        </w:rPr>
        <w:t xml:space="preserve"> 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0978">
        <w:rPr>
          <w:lang w:val="en-PH"/>
        </w:rPr>
        <w:t>Judges and Special Judges</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110.</w:t>
      </w:r>
      <w:r w:rsidR="006F2D78" w:rsidRPr="00C30978">
        <w:rPr>
          <w:lang w:val="en-PH"/>
        </w:rPr>
        <w:t xml:space="preserve"> Qualification by circuit judge.</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lastRenderedPageBreak/>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211;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211; 1942 Code </w:t>
      </w:r>
      <w:r w:rsidRPr="00C30978">
        <w:rPr>
          <w:lang w:val="en-PH"/>
        </w:rPr>
        <w:t xml:space="preserve">Section </w:t>
      </w:r>
      <w:r w:rsidR="006F2D78" w:rsidRPr="00C30978">
        <w:rPr>
          <w:lang w:val="en-PH"/>
        </w:rPr>
        <w:t xml:space="preserve">72; 1932 Code </w:t>
      </w:r>
      <w:r w:rsidRPr="00C30978">
        <w:rPr>
          <w:lang w:val="en-PH"/>
        </w:rPr>
        <w:t xml:space="preserve">Section </w:t>
      </w:r>
      <w:r w:rsidR="006F2D78" w:rsidRPr="00C30978">
        <w:rPr>
          <w:lang w:val="en-PH"/>
        </w:rPr>
        <w:t xml:space="preserve">72;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69;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36;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31; 1870 (14) </w:t>
      </w:r>
      <w:r w:rsidRPr="00C30978">
        <w:rPr>
          <w:lang w:val="en-PH"/>
        </w:rPr>
        <w:t xml:space="preserve">Section </w:t>
      </w:r>
      <w:r w:rsidR="006F2D78" w:rsidRPr="00C30978">
        <w:rPr>
          <w:lang w:val="en-PH"/>
        </w:rPr>
        <w:t>31; 1880 (17) 502; 1898 (22) 688; 1961 (52) 275; 1977 Act No. 62.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Constitutional provision that no person is to hold two offices of honor or profit at the same time, see SC Const. Art. XVII, </w:t>
      </w:r>
      <w:r w:rsidR="00C30978" w:rsidRPr="00C30978">
        <w:rPr>
          <w:lang w:val="en-PH"/>
        </w:rPr>
        <w:t xml:space="preserve">Section </w:t>
      </w:r>
      <w:r w:rsidRPr="00C30978">
        <w:rPr>
          <w:lang w:val="en-PH"/>
        </w:rPr>
        <w:t>1A.</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Constitutional rule regarding property qualification for an election to or the holding of any office, see SC Const. Art. XVII, </w:t>
      </w:r>
      <w:r w:rsidR="00C30978" w:rsidRPr="00C30978">
        <w:rPr>
          <w:lang w:val="en-PH"/>
        </w:rPr>
        <w:t xml:space="preserve">Section </w:t>
      </w:r>
      <w:r w:rsidRPr="00C30978">
        <w:rPr>
          <w:lang w:val="en-PH"/>
        </w:rPr>
        <w:t>1B.</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Qualifications of judges, generally, see SC Const. Art. V, </w:t>
      </w:r>
      <w:r w:rsidR="00C30978" w:rsidRPr="00C30978">
        <w:rPr>
          <w:lang w:val="en-PH"/>
        </w:rPr>
        <w:t xml:space="preserve">Section </w:t>
      </w:r>
      <w:r w:rsidRPr="00C30978">
        <w:rPr>
          <w:lang w:val="en-PH"/>
        </w:rPr>
        <w:t>15.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Judges 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227.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C.J.S. Judges </w:t>
      </w:r>
      <w:r w:rsidR="00C30978" w:rsidRPr="00C30978">
        <w:rPr>
          <w:lang w:val="en-PH"/>
        </w:rPr>
        <w:t xml:space="preserve">Sections </w:t>
      </w:r>
      <w:r w:rsidRPr="00C30978">
        <w:rPr>
          <w:lang w:val="en-PH"/>
        </w:rPr>
        <w:t xml:space="preserve"> 34 to 49.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LAW REVIEW AND JOURNAL COMMENTARIES</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Judges </w:t>
      </w:r>
      <w:r w:rsidR="00C30978" w:rsidRPr="00C30978">
        <w:rPr>
          <w:lang w:val="en-PH"/>
        </w:rPr>
        <w:noBreakHyphen/>
      </w:r>
      <w:r w:rsidRPr="00C30978">
        <w:rPr>
          <w:lang w:val="en-PH"/>
        </w:rPr>
        <w:t xml:space="preserve"> Disqualification to Act Because of Stock Interest. 22 S.C. L. Rev. 261.</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120.</w:t>
      </w:r>
      <w:r w:rsidR="006F2D78" w:rsidRPr="00C30978">
        <w:rPr>
          <w:lang w:val="en-PH"/>
        </w:rPr>
        <w:t xml:space="preserve"> Salaries of judges.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circuit judges shall each receive such annual salary as may be provided by the General Assembly.</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212;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212; 1942 Code </w:t>
      </w:r>
      <w:r w:rsidRPr="00C30978">
        <w:rPr>
          <w:lang w:val="en-PH"/>
        </w:rPr>
        <w:t xml:space="preserve">Section </w:t>
      </w:r>
      <w:r w:rsidR="006F2D78" w:rsidRPr="00C30978">
        <w:rPr>
          <w:lang w:val="en-PH"/>
        </w:rPr>
        <w:t xml:space="preserve">41; 1932 Code </w:t>
      </w:r>
      <w:r w:rsidRPr="00C30978">
        <w:rPr>
          <w:lang w:val="en-PH"/>
        </w:rPr>
        <w:t xml:space="preserve">Section </w:t>
      </w:r>
      <w:r w:rsidR="006F2D78" w:rsidRPr="00C30978">
        <w:rPr>
          <w:lang w:val="en-PH"/>
        </w:rPr>
        <w:t xml:space="preserve">41;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39;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3837;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2740; G. S. 2420; R. S. 2351; 1893 (21) 417; 1919 (31) 101; 1929 (36) 7; 1935 (39) 88; 1948 (45) 1716; 1951 (47) 546, 710; 1963 (53) 358; 1964 (53) 1918; 1966 (54) 2424; 1970 (56) 2085.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Constitutional provisions as to compensation of judges, see SC Const. Art. V, </w:t>
      </w:r>
      <w:r w:rsidR="00C30978" w:rsidRPr="00C30978">
        <w:rPr>
          <w:lang w:val="en-PH"/>
        </w:rPr>
        <w:t xml:space="preserve">Section </w:t>
      </w:r>
      <w:r w:rsidRPr="00C30978">
        <w:rPr>
          <w:lang w:val="en-PH"/>
        </w:rPr>
        <w:t>16.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Judges 22.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227.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C.J.S. Judges </w:t>
      </w:r>
      <w:r w:rsidR="00C30978" w:rsidRPr="00C30978">
        <w:rPr>
          <w:lang w:val="en-PH"/>
        </w:rPr>
        <w:t xml:space="preserve">Sections </w:t>
      </w:r>
      <w:r w:rsidRPr="00C30978">
        <w:rPr>
          <w:lang w:val="en-PH"/>
        </w:rPr>
        <w:t xml:space="preserve"> 189 to 214, 347.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Annual appropriation bill cannot reduce circuit judge</w:t>
      </w:r>
      <w:r w:rsidR="00C30978" w:rsidRPr="00C30978">
        <w:rPr>
          <w:lang w:val="en-PH"/>
        </w:rPr>
        <w:t>’</w:t>
      </w:r>
      <w:r w:rsidRPr="00C30978">
        <w:rPr>
          <w:lang w:val="en-PH"/>
        </w:rPr>
        <w:t>s salary theretofore fixed by continuing statute in effect at the time of his election. Grimball v. Beattie (S.C. 1934) 174 S.C. 422, 177 S.E. 668. Judges 22(7)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Appropriation for payment of judge</w:t>
      </w:r>
      <w:r w:rsidR="00C30978" w:rsidRPr="00C30978">
        <w:rPr>
          <w:lang w:val="en-PH"/>
        </w:rPr>
        <w:t>’</w:t>
      </w:r>
      <w:r w:rsidRPr="00C30978">
        <w:rPr>
          <w:lang w:val="en-PH"/>
        </w:rPr>
        <w:t>s salary may be made by permanent continuing statute. Grimball v. Beattie (S.C. 1934) 174 S.C. 422, 177 S.E. 668. States 131</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Comptroller General should not issue warrant for amount claimed by circuit judge as salary, in absence of appropriation by law for payment thereof. Grimball v. Beattie (S.C. 1934) 174 S.C. 422, 177 S.E. 668. States 130</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130.</w:t>
      </w:r>
      <w:r w:rsidR="006F2D78" w:rsidRPr="00C30978">
        <w:rPr>
          <w:lang w:val="en-PH"/>
        </w:rPr>
        <w:t xml:space="preserve"> Judges shall not absent themselves from State without permission.</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No circuit judge shall absent himself from this State without leave first granted in writing by the Chief Justice or presiding associate justice.</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213;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213; 1942 Code </w:t>
      </w:r>
      <w:r w:rsidRPr="00C30978">
        <w:rPr>
          <w:lang w:val="en-PH"/>
        </w:rPr>
        <w:t xml:space="preserve">Section </w:t>
      </w:r>
      <w:r w:rsidR="006F2D78" w:rsidRPr="00C30978">
        <w:rPr>
          <w:lang w:val="en-PH"/>
        </w:rPr>
        <w:t xml:space="preserve">40; 1932 Code </w:t>
      </w:r>
      <w:r w:rsidRPr="00C30978">
        <w:rPr>
          <w:lang w:val="en-PH"/>
        </w:rPr>
        <w:t xml:space="preserve">Section </w:t>
      </w:r>
      <w:r w:rsidR="006F2D78" w:rsidRPr="00C30978">
        <w:rPr>
          <w:lang w:val="en-PH"/>
        </w:rPr>
        <w:t xml:space="preserve">40;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38;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3836;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2739; G. S. 2119; R. S. 2250; 1877 (16) 229.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Judges 21.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227.</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C.J.S. Judges </w:t>
      </w:r>
      <w:r w:rsidR="00C30978" w:rsidRPr="00C30978">
        <w:rPr>
          <w:lang w:val="en-PH"/>
        </w:rPr>
        <w:t xml:space="preserve">Sections </w:t>
      </w:r>
      <w:r w:rsidRPr="00C30978">
        <w:rPr>
          <w:lang w:val="en-PH"/>
        </w:rPr>
        <w:t xml:space="preserve"> 87 to 94, 97 to 103.</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140.</w:t>
      </w:r>
      <w:r w:rsidR="006F2D78" w:rsidRPr="00C30978">
        <w:rPr>
          <w:lang w:val="en-PH"/>
        </w:rPr>
        <w:t xml:space="preserve"> Neglect of duty as to holding terms, disobeying order of assignment, and other violations; proceedings.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214;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214; 1942 Code </w:t>
      </w:r>
      <w:r w:rsidRPr="00C30978">
        <w:rPr>
          <w:lang w:val="en-PH"/>
        </w:rPr>
        <w:t xml:space="preserve">Section </w:t>
      </w:r>
      <w:r w:rsidR="006F2D78" w:rsidRPr="00C30978">
        <w:rPr>
          <w:lang w:val="en-PH"/>
        </w:rPr>
        <w:t xml:space="preserve">42; 1932 Code </w:t>
      </w:r>
      <w:r w:rsidRPr="00C30978">
        <w:rPr>
          <w:lang w:val="en-PH"/>
        </w:rPr>
        <w:t xml:space="preserve">Section </w:t>
      </w:r>
      <w:r w:rsidR="006F2D78" w:rsidRPr="00C30978">
        <w:rPr>
          <w:lang w:val="en-PH"/>
        </w:rPr>
        <w:t xml:space="preserve">42;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40;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3838;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2741; G. S. 2124; R. S. 2255; 1877 (16) 229.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 to impeach state judges, see SC Const. Art. XV, </w:t>
      </w:r>
      <w:r w:rsidR="00C30978" w:rsidRPr="00C30978">
        <w:rPr>
          <w:lang w:val="en-PH"/>
        </w:rPr>
        <w:t xml:space="preserve">Section </w:t>
      </w:r>
      <w:r w:rsidRPr="00C30978">
        <w:rPr>
          <w:lang w:val="en-PH"/>
        </w:rPr>
        <w:t>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Removal of officers for neglect of duty, see SC Const. Art. VI, </w:t>
      </w:r>
      <w:r w:rsidR="00C30978" w:rsidRPr="00C30978">
        <w:rPr>
          <w:lang w:val="en-PH"/>
        </w:rPr>
        <w:t xml:space="preserve">Section </w:t>
      </w:r>
      <w:r w:rsidRPr="00C30978">
        <w:rPr>
          <w:lang w:val="en-PH"/>
        </w:rPr>
        <w:t>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Judges 38.</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227.</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C.J.S. Judges </w:t>
      </w:r>
      <w:r w:rsidR="00C30978" w:rsidRPr="00C30978">
        <w:rPr>
          <w:lang w:val="en-PH"/>
        </w:rPr>
        <w:t xml:space="preserve">Section </w:t>
      </w:r>
      <w:r w:rsidRPr="00C30978">
        <w:rPr>
          <w:lang w:val="en-PH"/>
        </w:rPr>
        <w:t>223.</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150.</w:t>
      </w:r>
      <w:r w:rsidR="006F2D78" w:rsidRPr="00C30978">
        <w:rPr>
          <w:lang w:val="en-PH"/>
        </w:rPr>
        <w:t xml:space="preserve"> Judges shall notify Chief Justice of inability or disability to hold court.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215;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215; 1942 Code </w:t>
      </w:r>
      <w:r w:rsidRPr="00C30978">
        <w:rPr>
          <w:lang w:val="en-PH"/>
        </w:rPr>
        <w:t xml:space="preserve">Section </w:t>
      </w:r>
      <w:r w:rsidR="006F2D78" w:rsidRPr="00C30978">
        <w:rPr>
          <w:lang w:val="en-PH"/>
        </w:rPr>
        <w:t xml:space="preserve">43; 1932 Code </w:t>
      </w:r>
      <w:r w:rsidRPr="00C30978">
        <w:rPr>
          <w:lang w:val="en-PH"/>
        </w:rPr>
        <w:t xml:space="preserve">Section </w:t>
      </w:r>
      <w:r w:rsidR="006F2D78" w:rsidRPr="00C30978">
        <w:rPr>
          <w:lang w:val="en-PH"/>
        </w:rPr>
        <w:t xml:space="preserve">43;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41;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3839;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2742; R. S. 2256; 1892 (21) 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Judges 24.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227.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C.J.S. Judges </w:t>
      </w:r>
      <w:r w:rsidR="00C30978" w:rsidRPr="00C30978">
        <w:rPr>
          <w:lang w:val="en-PH"/>
        </w:rPr>
        <w:t xml:space="preserve">Sections </w:t>
      </w:r>
      <w:r w:rsidRPr="00C30978">
        <w:rPr>
          <w:lang w:val="en-PH"/>
        </w:rPr>
        <w:t xml:space="preserve"> 87 to 89, 151 to 160.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Under Const. art. 5, </w:t>
      </w:r>
      <w:r w:rsidR="00C30978" w:rsidRPr="00C30978">
        <w:rPr>
          <w:lang w:val="en-PH"/>
        </w:rPr>
        <w:t xml:space="preserve">Sections </w:t>
      </w:r>
      <w:r w:rsidRPr="00C30978">
        <w:rPr>
          <w:lang w:val="en-PH"/>
        </w:rPr>
        <w:t xml:space="preserve"> 6, 16, Civ.Code 1912, </w:t>
      </w:r>
      <w:r w:rsidR="00C30978" w:rsidRPr="00C30978">
        <w:rPr>
          <w:lang w:val="en-PH"/>
        </w:rPr>
        <w:t xml:space="preserve">Sections </w:t>
      </w:r>
      <w:r w:rsidRPr="00C30978">
        <w:rPr>
          <w:lang w:val="en-PH"/>
        </w:rPr>
        <w:t xml:space="preserve"> 1318, 3839, 3840 (See Code 1942, </w:t>
      </w:r>
      <w:r w:rsidR="00C30978" w:rsidRPr="00C30978">
        <w:rPr>
          <w:lang w:val="en-PH"/>
        </w:rPr>
        <w:t xml:space="preserve">Sections </w:t>
      </w:r>
      <w:r w:rsidRPr="00C30978">
        <w:rPr>
          <w:lang w:val="en-PH"/>
        </w:rPr>
        <w:t xml:space="preserve"> 43, 44, 3595), and Code Civ.Proc.1912, </w:t>
      </w:r>
      <w:r w:rsidR="00C30978" w:rsidRPr="00C30978">
        <w:rPr>
          <w:lang w:val="en-PH"/>
        </w:rPr>
        <w:t xml:space="preserve">Sections </w:t>
      </w:r>
      <w:r w:rsidRPr="00C30978">
        <w:rPr>
          <w:lang w:val="en-PH"/>
        </w:rPr>
        <w:t xml:space="preserve"> 31, 33, 35 (See Code 1942, </w:t>
      </w:r>
      <w:r w:rsidR="00C30978" w:rsidRPr="00C30978">
        <w:rPr>
          <w:lang w:val="en-PH"/>
        </w:rPr>
        <w:t xml:space="preserve">Sections </w:t>
      </w:r>
      <w:r w:rsidRPr="00C30978">
        <w:rPr>
          <w:lang w:val="en-PH"/>
        </w:rPr>
        <w:t xml:space="preserve"> 67, 69, 71), held that circuit court judge cannot take recess beyond time fixed for holding of court in one county to sit in another and if that is attempted, rising of court in first county must be treated as of last day fixed by statute for holding of court therein Haughton v. Order of United Commercial Travelers of America (S.C. 1917) 108 S.C. 73, 93 S.E. 393.</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160.</w:t>
      </w:r>
      <w:r w:rsidR="006F2D78" w:rsidRPr="00C30978">
        <w:rPr>
          <w:lang w:val="en-PH"/>
        </w:rPr>
        <w:t xml:space="preserve"> Assignment of disengaged circuit judge to fill vacancy.</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Sections 14</w:t>
      </w:r>
      <w:r w:rsidR="00C30978" w:rsidRPr="00C30978">
        <w:rPr>
          <w:lang w:val="en-PH"/>
        </w:rPr>
        <w:noBreakHyphen/>
      </w:r>
      <w:r w:rsidRPr="00C30978">
        <w:rPr>
          <w:lang w:val="en-PH"/>
        </w:rPr>
        <w:t>5</w:t>
      </w:r>
      <w:r w:rsidR="00C30978" w:rsidRPr="00C30978">
        <w:rPr>
          <w:lang w:val="en-PH"/>
        </w:rPr>
        <w:noBreakHyphen/>
      </w:r>
      <w:r w:rsidRPr="00C30978">
        <w:rPr>
          <w:lang w:val="en-PH"/>
        </w:rPr>
        <w:t>910 to 14</w:t>
      </w:r>
      <w:r w:rsidR="00C30978" w:rsidRPr="00C30978">
        <w:rPr>
          <w:lang w:val="en-PH"/>
        </w:rPr>
        <w:noBreakHyphen/>
      </w:r>
      <w:r w:rsidRPr="00C30978">
        <w:rPr>
          <w:lang w:val="en-PH"/>
        </w:rPr>
        <w:t>5</w:t>
      </w:r>
      <w:r w:rsidR="00C30978" w:rsidRPr="00C30978">
        <w:rPr>
          <w:lang w:val="en-PH"/>
        </w:rPr>
        <w:noBreakHyphen/>
      </w:r>
      <w:r w:rsidRPr="00C30978">
        <w:rPr>
          <w:lang w:val="en-PH"/>
        </w:rPr>
        <w:t xml:space="preserve">950, the Chief Justice of the Supreme Court may assign any other disengaged circuit </w:t>
      </w:r>
      <w:r w:rsidRPr="00C30978">
        <w:rPr>
          <w:lang w:val="en-PH"/>
        </w:rPr>
        <w:lastRenderedPageBreak/>
        <w:t>judge to hold the courts of any such circuit, to fill any appointment made necessary by such vacancy or to hold any special session of the circuit court that may be ordered by the Chief Justice.</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216;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216; 1942 Code </w:t>
      </w:r>
      <w:r w:rsidRPr="00C30978">
        <w:rPr>
          <w:lang w:val="en-PH"/>
        </w:rPr>
        <w:t xml:space="preserve">Section </w:t>
      </w:r>
      <w:r w:rsidR="006F2D78" w:rsidRPr="00C30978">
        <w:rPr>
          <w:lang w:val="en-PH"/>
        </w:rPr>
        <w:t xml:space="preserve">44; 1932 Code </w:t>
      </w:r>
      <w:r w:rsidRPr="00C30978">
        <w:rPr>
          <w:lang w:val="en-PH"/>
        </w:rPr>
        <w:t xml:space="preserve">Section </w:t>
      </w:r>
      <w:r w:rsidR="006F2D78" w:rsidRPr="00C30978">
        <w:rPr>
          <w:lang w:val="en-PH"/>
        </w:rPr>
        <w:t xml:space="preserve">44;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42;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3840;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2743; G. S. 2123; R. S. 2254; 1896 (22) 11; 1925 (34) 5; 1929 (36) 258; 1931 (37) 257; 1935 (39) 55.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Constitutional provision for rotation of judges, see SC Const. Art. V, </w:t>
      </w:r>
      <w:r w:rsidR="00C30978" w:rsidRPr="00C30978">
        <w:rPr>
          <w:lang w:val="en-PH"/>
        </w:rPr>
        <w:t xml:space="preserve">Section </w:t>
      </w:r>
      <w:r w:rsidRPr="00C30978">
        <w:rPr>
          <w:lang w:val="en-PH"/>
        </w:rPr>
        <w:t>14.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Emergency interim successors for judges, see </w:t>
      </w:r>
      <w:r w:rsidR="00C30978" w:rsidRPr="00C30978">
        <w:rPr>
          <w:lang w:val="en-PH"/>
        </w:rPr>
        <w:t xml:space="preserve">Section </w:t>
      </w:r>
      <w:r w:rsidRPr="00C30978">
        <w:rPr>
          <w:lang w:val="en-PH"/>
        </w:rPr>
        <w:t>1</w:t>
      </w:r>
      <w:r w:rsidR="00C30978" w:rsidRPr="00C30978">
        <w:rPr>
          <w:lang w:val="en-PH"/>
        </w:rPr>
        <w:noBreakHyphen/>
      </w:r>
      <w:r w:rsidRPr="00C30978">
        <w:rPr>
          <w:lang w:val="en-PH"/>
        </w:rPr>
        <w:t>9</w:t>
      </w:r>
      <w:r w:rsidR="00C30978" w:rsidRPr="00C30978">
        <w:rPr>
          <w:lang w:val="en-PH"/>
        </w:rPr>
        <w:noBreakHyphen/>
      </w:r>
      <w:r w:rsidRPr="00C30978">
        <w:rPr>
          <w:lang w:val="en-PH"/>
        </w:rPr>
        <w:t>70.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Powers of judge holding court in circuit other than residence, see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380.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Special sessions of circuit courts, see </w:t>
      </w:r>
      <w:r w:rsidR="00C30978" w:rsidRPr="00C30978">
        <w:rPr>
          <w:lang w:val="en-PH"/>
        </w:rPr>
        <w:t xml:space="preserve">Sections </w:t>
      </w:r>
      <w:r w:rsidRPr="00C30978">
        <w:rPr>
          <w:lang w:val="en-PH"/>
        </w:rPr>
        <w:t xml:space="preserve"> 14</w:t>
      </w:r>
      <w:r w:rsidR="00C30978" w:rsidRPr="00C30978">
        <w:rPr>
          <w:lang w:val="en-PH"/>
        </w:rPr>
        <w:noBreakHyphen/>
      </w:r>
      <w:r w:rsidRPr="00C30978">
        <w:rPr>
          <w:lang w:val="en-PH"/>
        </w:rPr>
        <w:t>5</w:t>
      </w:r>
      <w:r w:rsidR="00C30978" w:rsidRPr="00C30978">
        <w:rPr>
          <w:lang w:val="en-PH"/>
        </w:rPr>
        <w:noBreakHyphen/>
      </w:r>
      <w:r w:rsidRPr="00C30978">
        <w:rPr>
          <w:lang w:val="en-PH"/>
        </w:rPr>
        <w:t>910 to 14</w:t>
      </w:r>
      <w:r w:rsidR="00C30978" w:rsidRPr="00C30978">
        <w:rPr>
          <w:lang w:val="en-PH"/>
        </w:rPr>
        <w:noBreakHyphen/>
      </w:r>
      <w:r w:rsidRPr="00C30978">
        <w:rPr>
          <w:lang w:val="en-PH"/>
        </w:rPr>
        <w:t>5</w:t>
      </w:r>
      <w:r w:rsidR="00C30978" w:rsidRPr="00C30978">
        <w:rPr>
          <w:lang w:val="en-PH"/>
        </w:rPr>
        <w:noBreakHyphen/>
      </w:r>
      <w:r w:rsidRPr="00C30978">
        <w:rPr>
          <w:lang w:val="en-PH"/>
        </w:rPr>
        <w:t>950.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Judges 8.</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227.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C.J.S. Judges </w:t>
      </w:r>
      <w:r w:rsidR="00C30978" w:rsidRPr="00C30978">
        <w:rPr>
          <w:lang w:val="en-PH"/>
        </w:rPr>
        <w:t xml:space="preserve">Sections </w:t>
      </w:r>
      <w:r w:rsidRPr="00C30978">
        <w:rPr>
          <w:lang w:val="en-PH"/>
        </w:rPr>
        <w:t xml:space="preserve"> 67 to 86.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Constitutional issues 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Construction and application 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The power conferred is not an absolute power but is controlled by considerations which safeguard the rights and interests of those whose rights and interests will be determined by such tribunal. State v. Gossett (S.C. 1921) 117 S.C. 76, 108 S.E. 290, 16 A.L.R. 1299.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And it is a discretionary power to be exercised as a judicial function. State v. Gossett (S.C. 1921) 117 S.C. 76, 108 S.E. 290, 16 A.L.R. 1299.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Under Const. art. 5, </w:t>
      </w:r>
      <w:r w:rsidR="00C30978" w:rsidRPr="00C30978">
        <w:rPr>
          <w:lang w:val="en-PH"/>
        </w:rPr>
        <w:t xml:space="preserve">Sections </w:t>
      </w:r>
      <w:r w:rsidRPr="00C30978">
        <w:rPr>
          <w:lang w:val="en-PH"/>
        </w:rPr>
        <w:t xml:space="preserve"> 6, 16, Civ.Code 1912, </w:t>
      </w:r>
      <w:r w:rsidR="00C30978" w:rsidRPr="00C30978">
        <w:rPr>
          <w:lang w:val="en-PH"/>
        </w:rPr>
        <w:t xml:space="preserve">Sections </w:t>
      </w:r>
      <w:r w:rsidRPr="00C30978">
        <w:rPr>
          <w:lang w:val="en-PH"/>
        </w:rPr>
        <w:t xml:space="preserve"> 1318, 3839, 3840 (See Code 1942, </w:t>
      </w:r>
      <w:r w:rsidR="00C30978" w:rsidRPr="00C30978">
        <w:rPr>
          <w:lang w:val="en-PH"/>
        </w:rPr>
        <w:t xml:space="preserve">Sections </w:t>
      </w:r>
      <w:r w:rsidRPr="00C30978">
        <w:rPr>
          <w:lang w:val="en-PH"/>
        </w:rPr>
        <w:t xml:space="preserve"> 43, 44, 3595), and Code Civ.Proc.1912, </w:t>
      </w:r>
      <w:r w:rsidR="00C30978" w:rsidRPr="00C30978">
        <w:rPr>
          <w:lang w:val="en-PH"/>
        </w:rPr>
        <w:t xml:space="preserve">Sections </w:t>
      </w:r>
      <w:r w:rsidRPr="00C30978">
        <w:rPr>
          <w:lang w:val="en-PH"/>
        </w:rPr>
        <w:t xml:space="preserve"> 31, 33, 35 (See Code 1942, </w:t>
      </w:r>
      <w:r w:rsidR="00C30978" w:rsidRPr="00C30978">
        <w:rPr>
          <w:lang w:val="en-PH"/>
        </w:rPr>
        <w:t xml:space="preserve">Sections </w:t>
      </w:r>
      <w:r w:rsidRPr="00C30978">
        <w:rPr>
          <w:lang w:val="en-PH"/>
        </w:rPr>
        <w:t xml:space="preserve"> 67, 69, 71), held that circuit court judge cannot take recess beyond time fixed for holding of court in one county to sit in another and if that is attempted, rising of court in first county must be treated as of last day fixed by statute for holding of court therein. Haughton v. Order of United Commercial Travelers of America (S.C. 1917) 108 S.C. 73, 93 S.E. 393.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Origin of section. Taylor v. Skrine (S.C. 1815).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2. Constitutional issues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Section is constitutional. The power conferred by Code 1962 </w:t>
      </w:r>
      <w:r w:rsidR="00C30978" w:rsidRPr="00C30978">
        <w:rPr>
          <w:lang w:val="en-PH"/>
        </w:rPr>
        <w:t xml:space="preserve">Sections </w:t>
      </w:r>
      <w:r w:rsidRPr="00C30978">
        <w:rPr>
          <w:lang w:val="en-PH"/>
        </w:rPr>
        <w:t xml:space="preserve"> 15</w:t>
      </w:r>
      <w:r w:rsidR="00C30978" w:rsidRPr="00C30978">
        <w:rPr>
          <w:lang w:val="en-PH"/>
        </w:rPr>
        <w:noBreakHyphen/>
      </w:r>
      <w:r w:rsidRPr="00C30978">
        <w:rPr>
          <w:lang w:val="en-PH"/>
        </w:rPr>
        <w:t>301 to 15</w:t>
      </w:r>
      <w:r w:rsidR="00C30978" w:rsidRPr="00C30978">
        <w:rPr>
          <w:lang w:val="en-PH"/>
        </w:rPr>
        <w:noBreakHyphen/>
      </w:r>
      <w:r w:rsidRPr="00C30978">
        <w:rPr>
          <w:lang w:val="en-PH"/>
        </w:rPr>
        <w:t xml:space="preserve">305 and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 xml:space="preserve">216] is easily sustainable under the provisions of SC Const, Art 5, </w:t>
      </w:r>
      <w:r w:rsidR="00C30978" w:rsidRPr="00C30978">
        <w:rPr>
          <w:lang w:val="en-PH"/>
        </w:rPr>
        <w:t xml:space="preserve">Section </w:t>
      </w:r>
      <w:r w:rsidRPr="00C30978">
        <w:rPr>
          <w:lang w:val="en-PH"/>
        </w:rPr>
        <w:t xml:space="preserve">6 (now Art 5 </w:t>
      </w:r>
      <w:r w:rsidR="00C30978" w:rsidRPr="00C30978">
        <w:rPr>
          <w:lang w:val="en-PH"/>
        </w:rPr>
        <w:t xml:space="preserve">Section </w:t>
      </w:r>
      <w:r w:rsidRPr="00C30978">
        <w:rPr>
          <w:lang w:val="en-PH"/>
        </w:rPr>
        <w:t>15). State v. Gossett (S.C. 1921) 117 S.C. 76, 108 S.E. 290, 16 A.L.R. 1299.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3. Construction and application</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The provisions of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 xml:space="preserve">216] do not supersede the provisions of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235, relating to circuit court</w:t>
      </w:r>
      <w:r w:rsidR="00C30978" w:rsidRPr="00C30978">
        <w:rPr>
          <w:lang w:val="en-PH"/>
        </w:rPr>
        <w:t>’</w:t>
      </w:r>
      <w:r w:rsidRPr="00C30978">
        <w:rPr>
          <w:lang w:val="en-PH"/>
        </w:rPr>
        <w:t>s jurisdiction in adjoining circuit when no resident or special judge is on circuit. Winn v. Harby (S.C. 1932) 166 S.C. 99, 164 S.E. 434, reversed 52 S.Ct. 520, 286 U.S. 318, 76 L.Ed. 1127.</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170.</w:t>
      </w:r>
      <w:r w:rsidR="006F2D78" w:rsidRPr="00C30978">
        <w:rPr>
          <w:lang w:val="en-PH"/>
        </w:rPr>
        <w:t xml:space="preserve"> Appointment of special judge to fill vacancy.</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217;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217; 1942 Code </w:t>
      </w:r>
      <w:r w:rsidRPr="00C30978">
        <w:rPr>
          <w:lang w:val="en-PH"/>
        </w:rPr>
        <w:t xml:space="preserve">Section </w:t>
      </w:r>
      <w:r w:rsidR="006F2D78" w:rsidRPr="00C30978">
        <w:rPr>
          <w:lang w:val="en-PH"/>
        </w:rPr>
        <w:t xml:space="preserve">44; 1932 Code </w:t>
      </w:r>
      <w:r w:rsidRPr="00C30978">
        <w:rPr>
          <w:lang w:val="en-PH"/>
        </w:rPr>
        <w:t xml:space="preserve">Section </w:t>
      </w:r>
      <w:r w:rsidR="006F2D78" w:rsidRPr="00C30978">
        <w:rPr>
          <w:lang w:val="en-PH"/>
        </w:rPr>
        <w:t xml:space="preserve">44;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42;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3840;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2743; G. S. 2123; R. S. 2254; 1896 (22) 11; 1925 (34) 5; 1929 (36) 258; 1931 (37) 257; 1935 (39) 55.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General construction of section, see notes to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160.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Judges 15.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227.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C.J.S. Judges </w:t>
      </w:r>
      <w:r w:rsidR="00C30978" w:rsidRPr="00C30978">
        <w:rPr>
          <w:lang w:val="en-PH"/>
        </w:rPr>
        <w:t xml:space="preserve">Sections </w:t>
      </w:r>
      <w:r w:rsidRPr="00C30978">
        <w:rPr>
          <w:lang w:val="en-PH"/>
        </w:rPr>
        <w:t xml:space="preserve"> 349 to 353.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 to appoint special judge for a given county questioned. In view of the provisions of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217], it is questionable whether the Governor has the power to appoint a special judge to hold the regular term of the court for a given county. It appears that in such case the appointment can be made only for the courts of the circuit, and not for the court of a particular county. Evans v. Town of Edgefield (S.C. 1925) 132 S.C. 380, 129 S.E. 207.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Appointment of special judge is not essentially an executive function. The appointment of a special judge to preside over the special or regular court is not essentially and intrinsically an executive function within the classification of legislative, executive, and judicial powers under SC Const, Art 1, </w:t>
      </w:r>
      <w:r w:rsidR="00C30978" w:rsidRPr="00C30978">
        <w:rPr>
          <w:lang w:val="en-PH"/>
        </w:rPr>
        <w:t xml:space="preserve">Section </w:t>
      </w:r>
      <w:r w:rsidRPr="00C30978">
        <w:rPr>
          <w:lang w:val="en-PH"/>
        </w:rPr>
        <w:t xml:space="preserve">14 (now Art 1 </w:t>
      </w:r>
      <w:r w:rsidR="00C30978" w:rsidRPr="00C30978">
        <w:rPr>
          <w:lang w:val="en-PH"/>
        </w:rPr>
        <w:t xml:space="preserve">Section </w:t>
      </w:r>
      <w:r w:rsidRPr="00C30978">
        <w:rPr>
          <w:lang w:val="en-PH"/>
        </w:rPr>
        <w:t>8), but may be regulated by statute. State v. Davis (S.C. 1911) 88 S.C. 204, 70 S.E. 417.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And without recommendation of Supreme Court is void. The Governor has no power to commission a special judge not recommended by the Supreme Court, or Chief Justice if the Supreme Court be not in session. State v. Davis (S.C. 1911) 88 S.C. 204, 70 S.E. 417.</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Confining of special term does not render order nugatory. Because the special term of the court of general sessions, ordered by the Governor under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217] and the following section, was needlessly confined to the disposition of all cases on the criminal docket, such fact did not render the order nugatory. State v. Gallman (S.C. 1908) 79 S.C. 229, 60 S.E. 682. Courts 64(5)</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180.</w:t>
      </w:r>
      <w:r w:rsidR="006F2D78" w:rsidRPr="00C30978">
        <w:rPr>
          <w:lang w:val="en-PH"/>
        </w:rPr>
        <w:t xml:space="preserve"> Assignment of disengaged circuit judge or appointment of special judge when docket is overcrowded.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218;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218; 1942 Code </w:t>
      </w:r>
      <w:r w:rsidRPr="00C30978">
        <w:rPr>
          <w:lang w:val="en-PH"/>
        </w:rPr>
        <w:t xml:space="preserve">Section </w:t>
      </w:r>
      <w:r w:rsidR="006F2D78" w:rsidRPr="00C30978">
        <w:rPr>
          <w:lang w:val="en-PH"/>
        </w:rPr>
        <w:t xml:space="preserve">44; 1932 Code </w:t>
      </w:r>
      <w:r w:rsidRPr="00C30978">
        <w:rPr>
          <w:lang w:val="en-PH"/>
        </w:rPr>
        <w:t xml:space="preserve">Section </w:t>
      </w:r>
      <w:r w:rsidR="006F2D78" w:rsidRPr="00C30978">
        <w:rPr>
          <w:lang w:val="en-PH"/>
        </w:rPr>
        <w:t xml:space="preserve">44;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42;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3840;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2743; G. S. 2123; R. S. 2254; 1896 (22) 11; 1925 (34) 5; 1929 (36) 258; 1931 (37) 257; 1935 (39) 55.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Judges 15.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227.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C.J.S. Judges </w:t>
      </w:r>
      <w:r w:rsidR="00C30978" w:rsidRPr="00C30978">
        <w:rPr>
          <w:lang w:val="en-PH"/>
        </w:rPr>
        <w:t xml:space="preserve">Sections </w:t>
      </w:r>
      <w:r w:rsidRPr="00C30978">
        <w:rPr>
          <w:lang w:val="en-PH"/>
        </w:rPr>
        <w:t xml:space="preserve"> 349 to 353.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Holding over court for more than a week beyond the date fixed for its adjournment was not error in view of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218]. State v Bigham, 133 SC 491, 131 SE 603 (1924). State v Gregory, 127 SC 87, 120 SE 499 (1922).</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190.</w:t>
      </w:r>
      <w:r w:rsidR="006F2D78" w:rsidRPr="00C30978">
        <w:rPr>
          <w:lang w:val="en-PH"/>
        </w:rPr>
        <w:t xml:space="preserve"> Assignment or appointment when Chief Justice is not available.</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Should there be a vacancy in the office of Chief Justice of the Supreme Court or in case of his absence from the State or of his illness or incapacity from whatever cause, then the power and authority vested and the duties imposed upon the Chief Justice by the provisions of Sections 14</w:t>
      </w:r>
      <w:r w:rsidR="00C30978" w:rsidRPr="00C30978">
        <w:rPr>
          <w:lang w:val="en-PH"/>
        </w:rPr>
        <w:noBreakHyphen/>
      </w:r>
      <w:r w:rsidRPr="00C30978">
        <w:rPr>
          <w:lang w:val="en-PH"/>
        </w:rPr>
        <w:t>5</w:t>
      </w:r>
      <w:r w:rsidR="00C30978" w:rsidRPr="00C30978">
        <w:rPr>
          <w:lang w:val="en-PH"/>
        </w:rPr>
        <w:noBreakHyphen/>
      </w:r>
      <w:r w:rsidRPr="00C30978">
        <w:rPr>
          <w:lang w:val="en-PH"/>
        </w:rPr>
        <w:t>160 to 14</w:t>
      </w:r>
      <w:r w:rsidR="00C30978" w:rsidRPr="00C30978">
        <w:rPr>
          <w:lang w:val="en-PH"/>
        </w:rPr>
        <w:noBreakHyphen/>
      </w:r>
      <w:r w:rsidRPr="00C30978">
        <w:rPr>
          <w:lang w:val="en-PH"/>
        </w:rPr>
        <w:t>5</w:t>
      </w:r>
      <w:r w:rsidR="00C30978" w:rsidRPr="00C30978">
        <w:rPr>
          <w:lang w:val="en-PH"/>
        </w:rPr>
        <w:noBreakHyphen/>
      </w:r>
      <w:r w:rsidRPr="00C30978">
        <w:rPr>
          <w:lang w:val="en-PH"/>
        </w:rPr>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219;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219; 1942 Code </w:t>
      </w:r>
      <w:r w:rsidRPr="00C30978">
        <w:rPr>
          <w:lang w:val="en-PH"/>
        </w:rPr>
        <w:t xml:space="preserve">Section </w:t>
      </w:r>
      <w:r w:rsidR="006F2D78" w:rsidRPr="00C30978">
        <w:rPr>
          <w:lang w:val="en-PH"/>
        </w:rPr>
        <w:t xml:space="preserve">44; 1932 Code </w:t>
      </w:r>
      <w:r w:rsidRPr="00C30978">
        <w:rPr>
          <w:lang w:val="en-PH"/>
        </w:rPr>
        <w:t xml:space="preserve">Section </w:t>
      </w:r>
      <w:r w:rsidR="006F2D78" w:rsidRPr="00C30978">
        <w:rPr>
          <w:lang w:val="en-PH"/>
        </w:rPr>
        <w:t xml:space="preserve">44;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42;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3840;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2743; G. S. 2123; R. S. 2254; 1896 (22) 11; 1925 (34) 5; 1929 (36) 258; 1931 (37) 257; 1935 (39) 55.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Judges 16.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227.</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C.J.S. Judges </w:t>
      </w:r>
      <w:r w:rsidR="00C30978" w:rsidRPr="00C30978">
        <w:rPr>
          <w:lang w:val="en-PH"/>
        </w:rPr>
        <w:t xml:space="preserve">Sections </w:t>
      </w:r>
      <w:r w:rsidRPr="00C30978">
        <w:rPr>
          <w:lang w:val="en-PH"/>
        </w:rPr>
        <w:t xml:space="preserve"> 345 to 346, 349 to 350, 354 to 363.</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200.</w:t>
      </w:r>
      <w:r w:rsidR="006F2D78" w:rsidRPr="00C30978">
        <w:rPr>
          <w:lang w:val="en-PH"/>
        </w:rPr>
        <w:t xml:space="preserve"> Compensation of special judge.</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special judge shall be allowed for his services per diem of one hundred ($100.00) dollars and his necessary expenses and the same per diem for not exceeding five days for the preparation of his decrees.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220;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220; 1942 Code </w:t>
      </w:r>
      <w:r w:rsidRPr="00C30978">
        <w:rPr>
          <w:lang w:val="en-PH"/>
        </w:rPr>
        <w:t xml:space="preserve">Section </w:t>
      </w:r>
      <w:r w:rsidR="006F2D78" w:rsidRPr="00C30978">
        <w:rPr>
          <w:lang w:val="en-PH"/>
        </w:rPr>
        <w:t xml:space="preserve">47; 1932 Code </w:t>
      </w:r>
      <w:r w:rsidRPr="00C30978">
        <w:rPr>
          <w:lang w:val="en-PH"/>
        </w:rPr>
        <w:t xml:space="preserve">Section </w:t>
      </w:r>
      <w:r w:rsidR="006F2D78" w:rsidRPr="00C30978">
        <w:rPr>
          <w:lang w:val="en-PH"/>
        </w:rPr>
        <w:t xml:space="preserve">47;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45;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3844;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2747; 1900 (23) 329; 1976 Act No. 709 Part II </w:t>
      </w:r>
      <w:r w:rsidRPr="00C30978">
        <w:rPr>
          <w:lang w:val="en-PH"/>
        </w:rPr>
        <w:t xml:space="preserve">Section </w:t>
      </w:r>
      <w:r w:rsidR="006F2D78" w:rsidRPr="00C30978">
        <w:rPr>
          <w:lang w:val="en-PH"/>
        </w:rPr>
        <w:t>8.</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Judges 22.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227.</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C.J.S. Judges </w:t>
      </w:r>
      <w:r w:rsidR="00C30978" w:rsidRPr="00C30978">
        <w:rPr>
          <w:lang w:val="en-PH"/>
        </w:rPr>
        <w:t xml:space="preserve">Sections </w:t>
      </w:r>
      <w:r w:rsidRPr="00C30978">
        <w:rPr>
          <w:lang w:val="en-PH"/>
        </w:rPr>
        <w:t xml:space="preserve"> 189 to 214, 347.</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210.</w:t>
      </w:r>
      <w:r w:rsidR="006F2D78" w:rsidRPr="00C30978">
        <w:rPr>
          <w:lang w:val="en-PH"/>
        </w:rPr>
        <w:t xml:space="preserve"> Clerk shall adjourn court in absence or indisposition of judge.</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220.1;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220.1; 1942 Code </w:t>
      </w:r>
      <w:r w:rsidRPr="00C30978">
        <w:rPr>
          <w:lang w:val="en-PH"/>
        </w:rPr>
        <w:t xml:space="preserve">Section </w:t>
      </w:r>
      <w:r w:rsidR="006F2D78" w:rsidRPr="00C30978">
        <w:rPr>
          <w:lang w:val="en-PH"/>
        </w:rPr>
        <w:t xml:space="preserve">3595; 1932 Code </w:t>
      </w:r>
      <w:r w:rsidRPr="00C30978">
        <w:rPr>
          <w:lang w:val="en-PH"/>
        </w:rPr>
        <w:t xml:space="preserve">Section </w:t>
      </w:r>
      <w:r w:rsidR="006F2D78" w:rsidRPr="00C30978">
        <w:rPr>
          <w:lang w:val="en-PH"/>
        </w:rPr>
        <w:t xml:space="preserve">3595; Civ. C.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2139;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1318;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920; G. S. 741; R. S. 792; 1839 (11)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76.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C.J.S. Courts </w:t>
      </w:r>
      <w:r w:rsidR="00C30978" w:rsidRPr="00C30978">
        <w:rPr>
          <w:lang w:val="en-PH"/>
        </w:rPr>
        <w:t xml:space="preserve">Sections </w:t>
      </w:r>
      <w:r w:rsidRPr="00C30978">
        <w:rPr>
          <w:lang w:val="en-PH"/>
        </w:rPr>
        <w:t xml:space="preserve"> 164 to 165.</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220.</w:t>
      </w:r>
      <w:r w:rsidR="006F2D78" w:rsidRPr="00C30978">
        <w:rPr>
          <w:lang w:val="en-PH"/>
        </w:rPr>
        <w:t xml:space="preserve"> Clerk shall notify authorities and jurors of special terms.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221;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221; 1942 Code </w:t>
      </w:r>
      <w:r w:rsidRPr="00C30978">
        <w:rPr>
          <w:lang w:val="en-PH"/>
        </w:rPr>
        <w:t xml:space="preserve">Section </w:t>
      </w:r>
      <w:r w:rsidR="006F2D78" w:rsidRPr="00C30978">
        <w:rPr>
          <w:lang w:val="en-PH"/>
        </w:rPr>
        <w:t xml:space="preserve">45; 1932 Code </w:t>
      </w:r>
      <w:r w:rsidRPr="00C30978">
        <w:rPr>
          <w:lang w:val="en-PH"/>
        </w:rPr>
        <w:t xml:space="preserve">Section </w:t>
      </w:r>
      <w:r w:rsidR="006F2D78" w:rsidRPr="00C30978">
        <w:rPr>
          <w:lang w:val="en-PH"/>
        </w:rPr>
        <w:t xml:space="preserve">45;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43;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3842;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2745; 1900 (23) 329.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The appointment of special judges, see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170.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75.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C.J.S. Courts </w:t>
      </w:r>
      <w:r w:rsidR="00C30978" w:rsidRPr="00C30978">
        <w:rPr>
          <w:lang w:val="en-PH"/>
        </w:rPr>
        <w:t xml:space="preserve">Sections </w:t>
      </w:r>
      <w:r w:rsidRPr="00C30978">
        <w:rPr>
          <w:lang w:val="en-PH"/>
        </w:rPr>
        <w:t xml:space="preserve"> 164 to 165.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Notification of proper authorities by clerk is presumed. It must be presumed in absence of anything to the contrary on the holding of a special term presided over by a special judge that the proper authorities were notified by the clerk and everything was conducted in a regular manner. State v. Davis (S.C. 1911) 88 S.C. 204, 70 S.E. 417.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That the Governor, in ordering a special term of the court of general sessions, pursuant to his authority under Civ.Code 1902, </w:t>
      </w:r>
      <w:r w:rsidR="00C30978" w:rsidRPr="00C30978">
        <w:rPr>
          <w:lang w:val="en-PH"/>
        </w:rPr>
        <w:t xml:space="preserve">Section </w:t>
      </w:r>
      <w:r w:rsidRPr="00C30978">
        <w:rPr>
          <w:lang w:val="en-PH"/>
        </w:rPr>
        <w:t xml:space="preserve">2744 (Unconst.), </w:t>
      </w:r>
      <w:r w:rsidR="00C30978" w:rsidRPr="00C30978">
        <w:rPr>
          <w:lang w:val="en-PH"/>
        </w:rPr>
        <w:t xml:space="preserve">Section </w:t>
      </w:r>
      <w:r w:rsidRPr="00C30978">
        <w:rPr>
          <w:lang w:val="en-PH"/>
        </w:rPr>
        <w:t xml:space="preserve">2745 (See Code 1942, </w:t>
      </w:r>
      <w:r w:rsidR="00C30978" w:rsidRPr="00C30978">
        <w:rPr>
          <w:lang w:val="en-PH"/>
        </w:rPr>
        <w:t xml:space="preserve">Section </w:t>
      </w:r>
      <w:r w:rsidRPr="00C30978">
        <w:rPr>
          <w:lang w:val="en-PH"/>
        </w:rPr>
        <w:t>45), needlessly confined the same to the disposition of all the cases on the criminal docket, did not render the order nugatory. State v. Gallman (S.C. 1908) 79 S.C. 229, 60 S.E. 682.</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F2D78" w:rsidRPr="00C30978">
        <w:rPr>
          <w:lang w:val="en-PH"/>
        </w:rPr>
        <w:t xml:space="preserve"> 5</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0978">
        <w:rPr>
          <w:lang w:val="en-PH"/>
        </w:rPr>
        <w:t>Powers and Jurisdiction of Courts and Judges</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310.</w:t>
      </w:r>
      <w:r w:rsidR="006F2D78" w:rsidRPr="00C30978">
        <w:rPr>
          <w:lang w:val="en-PH"/>
        </w:rPr>
        <w:t xml:space="preserve"> Rules of court.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231;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231; 1942 Code </w:t>
      </w:r>
      <w:r w:rsidRPr="00C30978">
        <w:rPr>
          <w:lang w:val="en-PH"/>
        </w:rPr>
        <w:t xml:space="preserve">Section </w:t>
      </w:r>
      <w:r w:rsidR="006F2D78" w:rsidRPr="00C30978">
        <w:rPr>
          <w:lang w:val="en-PH"/>
        </w:rPr>
        <w:t xml:space="preserve">34; 1932 Code </w:t>
      </w:r>
      <w:r w:rsidRPr="00C30978">
        <w:rPr>
          <w:lang w:val="en-PH"/>
        </w:rPr>
        <w:t xml:space="preserve">Section </w:t>
      </w:r>
      <w:r w:rsidR="006F2D78" w:rsidRPr="00C30978">
        <w:rPr>
          <w:lang w:val="en-PH"/>
        </w:rPr>
        <w:t xml:space="preserve">34;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33;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3831;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2734; G. S. 2113; R. S. 2245; 1868 (14) 16.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Powers and jurisdiction of the circuit courts and judges over adoptions, see </w:t>
      </w:r>
      <w:r w:rsidR="00C30978" w:rsidRPr="00C30978">
        <w:rPr>
          <w:lang w:val="en-PH"/>
        </w:rPr>
        <w:t xml:space="preserve">Section </w:t>
      </w:r>
      <w:r w:rsidRPr="00C30978">
        <w:rPr>
          <w:lang w:val="en-PH"/>
        </w:rPr>
        <w:t>63</w:t>
      </w:r>
      <w:r w:rsidR="00C30978" w:rsidRPr="00C30978">
        <w:rPr>
          <w:lang w:val="en-PH"/>
        </w:rPr>
        <w:noBreakHyphen/>
      </w:r>
      <w:r w:rsidRPr="00C30978">
        <w:rPr>
          <w:lang w:val="en-PH"/>
        </w:rPr>
        <w:t>9</w:t>
      </w:r>
      <w:r w:rsidR="00C30978" w:rsidRPr="00C30978">
        <w:rPr>
          <w:lang w:val="en-PH"/>
        </w:rPr>
        <w:noBreakHyphen/>
      </w:r>
      <w:r w:rsidRPr="00C30978">
        <w:rPr>
          <w:lang w:val="en-PH"/>
        </w:rPr>
        <w:t>40.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Production of documents under South Carolina Rules of Civil Procedure, see Rule 34, SCRCP.</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Requests for admission under South Carolina Rules of Civil Procedure, see Rule 36, SCRCP.</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RESEARCH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Encyclopedias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S.C. Jur. Brief of Amicus Curiae </w:t>
      </w:r>
      <w:r w:rsidR="00C30978" w:rsidRPr="00C30978">
        <w:rPr>
          <w:lang w:val="en-PH"/>
        </w:rPr>
        <w:t xml:space="preserve">Section </w:t>
      </w:r>
      <w:r w:rsidRPr="00C30978">
        <w:rPr>
          <w:lang w:val="en-PH"/>
        </w:rPr>
        <w:t>3, in State Trial Court.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Rules of circuit courts have force of law. Rules of circuit courts made under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231], which are not repugnant to or in conflict with law, have all the force of law and must be complied with. State v. Atterberry (S.C. 1924) 129 S.C. 464, 124 S.E. 648. Courts 85(1)</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And it is doubtful whether they may be suspended by Supreme Court. State v. Atterberry (S.C. 1924) 129 S.C. 464, 124 S.E. 648.</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320.</w:t>
      </w:r>
      <w:r w:rsidR="006F2D78" w:rsidRPr="00C30978">
        <w:rPr>
          <w:lang w:val="en-PH"/>
        </w:rPr>
        <w:t xml:space="preserve"> Contempt of court.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circuit court may punish by fine or imprisonment, at the discretion of the court, all contempts of authority in any cause or hearing before the same.</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231.1;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231.1; 1942 Code </w:t>
      </w:r>
      <w:r w:rsidRPr="00C30978">
        <w:rPr>
          <w:lang w:val="en-PH"/>
        </w:rPr>
        <w:t xml:space="preserve">Section </w:t>
      </w:r>
      <w:r w:rsidR="006F2D78" w:rsidRPr="00C30978">
        <w:rPr>
          <w:lang w:val="en-PH"/>
        </w:rPr>
        <w:t xml:space="preserve">34; 1932 Code </w:t>
      </w:r>
      <w:r w:rsidRPr="00C30978">
        <w:rPr>
          <w:lang w:val="en-PH"/>
        </w:rPr>
        <w:t xml:space="preserve">Section </w:t>
      </w:r>
      <w:r w:rsidR="006F2D78" w:rsidRPr="00C30978">
        <w:rPr>
          <w:lang w:val="en-PH"/>
        </w:rPr>
        <w:t xml:space="preserve">34;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33;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3831;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2734; G. S. 2113; R. S. 2245; 1868 (14) 136.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Punishment for disobeying order in proceedings supplementary to execution, see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39</w:t>
      </w:r>
      <w:r w:rsidR="00C30978" w:rsidRPr="00C30978">
        <w:rPr>
          <w:lang w:val="en-PH"/>
        </w:rPr>
        <w:noBreakHyphen/>
      </w:r>
      <w:r w:rsidRPr="00C30978">
        <w:rPr>
          <w:lang w:val="en-PH"/>
        </w:rPr>
        <w:t>490.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Punishment for violation of injunction abating nuisance, see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43</w:t>
      </w:r>
      <w:r w:rsidR="00C30978" w:rsidRPr="00C30978">
        <w:rPr>
          <w:lang w:val="en-PH"/>
        </w:rPr>
        <w:noBreakHyphen/>
      </w:r>
      <w:r w:rsidRPr="00C30978">
        <w:rPr>
          <w:lang w:val="en-PH"/>
        </w:rPr>
        <w:t>70.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Constitutional issues 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Construction with other laws 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Review 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For purposes of a finding of direct contempt, the </w:t>
      </w:r>
      <w:r w:rsidR="00C30978" w:rsidRPr="00C30978">
        <w:rPr>
          <w:lang w:val="en-PH"/>
        </w:rPr>
        <w:t>“</w:t>
      </w:r>
      <w:r w:rsidRPr="00C30978">
        <w:rPr>
          <w:lang w:val="en-PH"/>
        </w:rPr>
        <w:t>presence of the court</w:t>
      </w:r>
      <w:r w:rsidR="00C30978" w:rsidRPr="00C30978">
        <w:rPr>
          <w:lang w:val="en-PH"/>
        </w:rPr>
        <w:t>”</w:t>
      </w:r>
      <w:r w:rsidRPr="00C30978">
        <w:rPr>
          <w:lang w:val="en-PH"/>
        </w:rPr>
        <w:t xml:space="preserve"> extends beyond the mere physical presence of the judge or the courtroom to encompass all elements of the system; a person may be found guilty of direct contempt if his or her conduct interferes with judicial proceedings, exhibits disrespect for the court, or hampers the parties or witnesses. State v. Jolly (S.C.App. 2013) 405 S.C. 622, 749 S.E.2d 114. Contempt 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Direct contempt involves contemptuous conduct in the presence of the court. State v. Jolly (S.C.App. 2013) 405 S.C. 622, 749 S.E.2d 114. Contempt 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It is within the trial court</w:t>
      </w:r>
      <w:r w:rsidR="00C30978" w:rsidRPr="00C30978">
        <w:rPr>
          <w:lang w:val="en-PH"/>
        </w:rPr>
        <w:t>’</w:t>
      </w:r>
      <w:r w:rsidRPr="00C30978">
        <w:rPr>
          <w:lang w:val="en-PH"/>
        </w:rPr>
        <w:t>s discretion to punish by fine or imprisonment all contempts of authority before the court. Miller v. Miller (S.C.App. 2007) 375 S.C. 443, 652 S.E.2d 754. Contempt 70; Contempt 74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There was sufficient evidence to support judge</w:t>
      </w:r>
      <w:r w:rsidR="00C30978" w:rsidRPr="00C30978">
        <w:rPr>
          <w:lang w:val="en-PH"/>
        </w:rPr>
        <w:t>’</w:t>
      </w:r>
      <w:r w:rsidRPr="00C30978">
        <w:rPr>
          <w:lang w:val="en-PH"/>
        </w:rPr>
        <w:t>s finding of contempt for defendant</w:t>
      </w:r>
      <w:r w:rsidR="00C30978" w:rsidRPr="00C30978">
        <w:rPr>
          <w:lang w:val="en-PH"/>
        </w:rPr>
        <w:t>’</w:t>
      </w:r>
      <w:r w:rsidRPr="00C30978">
        <w:rPr>
          <w:lang w:val="en-PH"/>
        </w:rPr>
        <w:t>s making obscene gesture to his trial counsel before leaving courtroom at end of post</w:t>
      </w:r>
      <w:r w:rsidR="00C30978" w:rsidRPr="00C30978">
        <w:rPr>
          <w:lang w:val="en-PH"/>
        </w:rPr>
        <w:noBreakHyphen/>
      </w:r>
      <w:r w:rsidRPr="00C30978">
        <w:rPr>
          <w:lang w:val="en-PH"/>
        </w:rPr>
        <w:t>conviction relief (PCR) hearing; regardless of whether defendant</w:t>
      </w:r>
      <w:r w:rsidR="00C30978" w:rsidRPr="00C30978">
        <w:rPr>
          <w:lang w:val="en-PH"/>
        </w:rPr>
        <w:t>’</w:t>
      </w:r>
      <w:r w:rsidRPr="00C30978">
        <w:rPr>
          <w:lang w:val="en-PH"/>
        </w:rPr>
        <w:t>s hearing had concluded, defendant failed to show proper decorum in courtroom and exhibited disrespect for court so inherent that no warning of possible contempt was necessary, it was irrelevant that obscene gesture was not directed at judge, the gesture interrupted courtroom proceedings and necessitated hearing to address his actions, and defendant</w:t>
      </w:r>
      <w:r w:rsidR="00C30978" w:rsidRPr="00C30978">
        <w:rPr>
          <w:lang w:val="en-PH"/>
        </w:rPr>
        <w:t>’</w:t>
      </w:r>
      <w:r w:rsidRPr="00C30978">
        <w:rPr>
          <w:lang w:val="en-PH"/>
        </w:rPr>
        <w:t>s post</w:t>
      </w:r>
      <w:r w:rsidR="00C30978" w:rsidRPr="00C30978">
        <w:rPr>
          <w:lang w:val="en-PH"/>
        </w:rPr>
        <w:noBreakHyphen/>
      </w:r>
      <w:r w:rsidRPr="00C30978">
        <w:rPr>
          <w:lang w:val="en-PH"/>
        </w:rPr>
        <w:t>gesture apology did not change fact that he failed to act with proper decorum in presence of the judge. Rhoad v. State (S.C.App. 2007) 372 S.C. 100, 641 S.E.2d 35, rehearing denied, certiorari denied. Contempt 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Former client</w:t>
      </w:r>
      <w:r w:rsidR="00C30978" w:rsidRPr="00C30978">
        <w:rPr>
          <w:lang w:val="en-PH"/>
        </w:rPr>
        <w:t>’</w:t>
      </w:r>
      <w:r w:rsidRPr="00C30978">
        <w:rPr>
          <w:lang w:val="en-PH"/>
        </w:rPr>
        <w:t>s introduction of a fraudulent document into expert</w:t>
      </w:r>
      <w:r w:rsidR="00C30978" w:rsidRPr="00C30978">
        <w:rPr>
          <w:lang w:val="en-PH"/>
        </w:rPr>
        <w:t>’</w:t>
      </w:r>
      <w:r w:rsidRPr="00C30978">
        <w:rPr>
          <w:lang w:val="en-PH"/>
        </w:rPr>
        <w:t>s deposition in legal malpractice action constituted an introduction of the document into the presence of the court, warranting a citation for direct contempt. Brandt v. Gooding (S.C. 2006) 368 S.C. 618, 630 S.E.2d 259, rehearing denied, habeas corpus granted 664 F.Supp.2d 626, affirmed 636 F.3d 124. Contempt 13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Contempt of court is a specific criminal offense, and a party charged therewith has the same inalienable right to be heard in his defense as he would against a charge of murder or any other crime. State v. Weinberg (S.C. 1956) 229 S.C. 286, 92 S.E.2d 842. Contempt 61(1)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Limits of power to punish for contempt. The power to punish for contempt is limited to the maintenance of order and decorum in court proceedings, to the enforcement of its writs and orders, and to the punishment of acts done out of court tending to obstruct the due administration of justice. State v. Weinberg (S.C. 1956) 229 S.C. 286, 92 S.E.2d 842. Contempt 30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One is guilty of contempt whose conduct is such as tends to bring the authority and administration of the law into disrespect or disregard, or to interfere with or prejudice parties litigant or their witnesses during the litigations. State v. Weinberg (S.C. 1956) 229 S.C. 286, 92 S.E.2d 842. Contempt 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One interfering with or attempting to interfere with the proper execution of legal process, or with an attempt, either on the bench or off, to influence the court in its decision of a matter pending before it, may be held guilty of contempt. State v. Weinberg (S.C. 1956) 229 S.C. 286, 92 S.E.2d 842. Contempt 2; Contempt 17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Notwithstanding failure of design. Where there is deliberate purpose to corrupt administration of justice, accompanied by definite overt act on the part of the contemnor designed to carry such purpose into effect, notwithstanding the failure of design, one is guilty of contempt. State v. Weinberg (S.C. 1956) 229 S.C. 286, 92 S.E.2d 842. Contempt 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 construction contempt of a criminal nature is a contempt committed not in the actual presence of or so near the court as to interrupt its proceedings, but which nevertheless tends to impede or prevent the due administration of justice. State v. Weinberg (S.C. 1956) 229 S.C. 286, 92 S.E.2d 842. Contempt 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Anything done or said, in or out of the presence of the court, which impedes or obstructs it in the decision of a pending cause, or in the execution, by authorized means, of its judgments, may be punished as a contempt. State v. Weinberg (S.C. 1956) 229 S.C. 286, 92 S.E.2d 842.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Attempts to bribe or improperly influence jurors. All willful attempts, of whatever nature, seeking to improperly influence jurors in the impartial discharge of their duties, whether such be conversations or discussions, or attempts to bribe, constitute contempts. State v. Weinberg (S.C. 1956) 229 S.C. 286, 92 S.E.2d 842.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But the alternative lies with the sentencing judge. It is clear from the wording of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231.1], when given its ordinary meaning, that the court might have: First, sentenced the contemnor to pay a fine; second, sentenced him to imprisonment; and, third, sentenced him to pay a fine or, in the alternative, serve a term of imprisonment. Any other construction would permit the defendant to choose the fine or imprisonment, whereas the alternative lies with the sentencing judge and not the defendant. State v. Weinberg (S.C. 1956) 229 S.C. 286, 92 S.E.2d 842.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Defendant may not be sentenced to both fine and imprisonment. In a contempt proceeding, a sentence to imprisonment in the county jail for a period of sixty days and to pay a fine of $200 went beyond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 xml:space="preserve">231.1], and was excessive and unwarranted by law in that the sentence was not in the alternative </w:t>
      </w:r>
      <w:r w:rsidR="00C30978" w:rsidRPr="00C30978">
        <w:rPr>
          <w:lang w:val="en-PH"/>
        </w:rPr>
        <w:noBreakHyphen/>
      </w:r>
      <w:r w:rsidRPr="00C30978">
        <w:rPr>
          <w:lang w:val="en-PH"/>
        </w:rPr>
        <w:t xml:space="preserve"> that is, fine or imprisonment. Greenwood County v. Shay (S.C. 1943) 202 S.C. 16, 23 S.E.2d 825.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Sentence of 90 days to county jail of juror for contempt in violating court</w:t>
      </w:r>
      <w:r w:rsidR="00C30978" w:rsidRPr="00C30978">
        <w:rPr>
          <w:lang w:val="en-PH"/>
        </w:rPr>
        <w:t>’</w:t>
      </w:r>
      <w:r w:rsidRPr="00C30978">
        <w:rPr>
          <w:lang w:val="en-PH"/>
        </w:rPr>
        <w:t>s instruction by discussing case with others during court recess held justified. State v. Babb (S.C. 1931) 161 S.C. 305, 159 S.E. 633.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2. Constitutional issues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Finding that defendant was in criminal contempt did not raise double jeopardy bar to subsequent prosecution for obtaining property under false pretenses, where elements of criminal contempt and obtaining property under false pretenses were distinctly different and each required proof of fact the other did not; interference with judicial proceedings was not element of obtaining property under false pretenses, and obtaining from another person by false pretenses real property with intent to cheat and defraud person of that property was not element of contempt. State v. Jolly (S.C.App. 2013) 405 S.C. 622, 749 S.E.2d 114. Double Jeopardy 139.1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3. Construction with other laws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Section not applicable to violation of restraining order issued under code 1962 </w:t>
      </w:r>
      <w:r w:rsidR="00C30978" w:rsidRPr="00C30978">
        <w:rPr>
          <w:lang w:val="en-PH"/>
        </w:rPr>
        <w:t xml:space="preserve">Section </w:t>
      </w:r>
      <w:r w:rsidRPr="00C30978">
        <w:rPr>
          <w:lang w:val="en-PH"/>
        </w:rPr>
        <w:t>4</w:t>
      </w:r>
      <w:r w:rsidR="00C30978" w:rsidRPr="00C30978">
        <w:rPr>
          <w:lang w:val="en-PH"/>
        </w:rPr>
        <w:noBreakHyphen/>
      </w:r>
      <w:r w:rsidRPr="00C30978">
        <w:rPr>
          <w:lang w:val="en-PH"/>
        </w:rPr>
        <w:t xml:space="preserve">405. Sentence for violating a restraining order issued under code 1962 </w:t>
      </w:r>
      <w:r w:rsidR="00C30978" w:rsidRPr="00C30978">
        <w:rPr>
          <w:lang w:val="en-PH"/>
        </w:rPr>
        <w:t xml:space="preserve">Section </w:t>
      </w:r>
      <w:r w:rsidRPr="00C30978">
        <w:rPr>
          <w:lang w:val="en-PH"/>
        </w:rPr>
        <w:t>4</w:t>
      </w:r>
      <w:r w:rsidR="00C30978" w:rsidRPr="00C30978">
        <w:rPr>
          <w:lang w:val="en-PH"/>
        </w:rPr>
        <w:noBreakHyphen/>
      </w:r>
      <w:r w:rsidRPr="00C30978">
        <w:rPr>
          <w:lang w:val="en-PH"/>
        </w:rPr>
        <w:t xml:space="preserve">405 is properly imposed under code 1962 </w:t>
      </w:r>
      <w:r w:rsidR="00C30978" w:rsidRPr="00C30978">
        <w:rPr>
          <w:lang w:val="en-PH"/>
        </w:rPr>
        <w:t xml:space="preserve">Section </w:t>
      </w:r>
      <w:r w:rsidRPr="00C30978">
        <w:rPr>
          <w:lang w:val="en-PH"/>
        </w:rPr>
        <w:t>4</w:t>
      </w:r>
      <w:r w:rsidR="00C30978" w:rsidRPr="00C30978">
        <w:rPr>
          <w:lang w:val="en-PH"/>
        </w:rPr>
        <w:noBreakHyphen/>
      </w:r>
      <w:r w:rsidRPr="00C30978">
        <w:rPr>
          <w:lang w:val="en-PH"/>
        </w:rPr>
        <w:t xml:space="preserve">406;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231.1], which is the general statute as to punishment for contempt, does not apply. Ex parte Stone (S.C. 1960) 236 S.C. 263, 113 S.E.2d 786.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4. Review</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Contempt orders of lower court were rendered moot by death of defendant during course of appeal to Supreme Court. Stone v. Guaranty Bank &amp; Trust Co. (S.C. 1978) 270 S.C. 331, 242 S.E.2d 404.</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330.</w:t>
      </w:r>
      <w:r w:rsidR="006F2D78" w:rsidRPr="00C30978">
        <w:rPr>
          <w:lang w:val="en-PH"/>
        </w:rPr>
        <w:t xml:space="preserve"> Oaths and affirmations.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circuit court may administer all necessary oaths or affirmations.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231.2;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231.2; 1942 Code </w:t>
      </w:r>
      <w:r w:rsidRPr="00C30978">
        <w:rPr>
          <w:lang w:val="en-PH"/>
        </w:rPr>
        <w:t xml:space="preserve">Section </w:t>
      </w:r>
      <w:r w:rsidR="006F2D78" w:rsidRPr="00C30978">
        <w:rPr>
          <w:lang w:val="en-PH"/>
        </w:rPr>
        <w:t xml:space="preserve">34; 1932 Code </w:t>
      </w:r>
      <w:r w:rsidRPr="00C30978">
        <w:rPr>
          <w:lang w:val="en-PH"/>
        </w:rPr>
        <w:t xml:space="preserve">Section </w:t>
      </w:r>
      <w:r w:rsidR="006F2D78" w:rsidRPr="00C30978">
        <w:rPr>
          <w:lang w:val="en-PH"/>
        </w:rPr>
        <w:t xml:space="preserve">34;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33;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3831;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2734; G. S. 2113; R. S. 2245; 1868 (14) 136.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Attorney General</w:t>
      </w:r>
      <w:r w:rsidR="00C30978" w:rsidRPr="00C30978">
        <w:rPr>
          <w:lang w:val="en-PH"/>
        </w:rPr>
        <w:t>’</w:t>
      </w:r>
      <w:r w:rsidRPr="00C30978">
        <w:rPr>
          <w:lang w:val="en-PH"/>
        </w:rPr>
        <w:t>s Opinions</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Ministerial recorder who is not Notary Public, minister of gospel, or accepted Jewish Rabbi, is not authorized to perform marriage ceremony in this State. 1984 Op.Atty.Gen. No. 84</w:t>
      </w:r>
      <w:r w:rsidR="00C30978" w:rsidRPr="00C30978">
        <w:rPr>
          <w:lang w:val="en-PH"/>
        </w:rPr>
        <w:noBreakHyphen/>
      </w:r>
      <w:r w:rsidRPr="00C30978">
        <w:rPr>
          <w:lang w:val="en-PH"/>
        </w:rPr>
        <w:t>60, p. 149 (May 24, 1984) 1984 WL 159867.</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340.</w:t>
      </w:r>
      <w:r w:rsidR="006F2D78" w:rsidRPr="00C30978">
        <w:rPr>
          <w:lang w:val="en-PH"/>
        </w:rPr>
        <w:t xml:space="preserve"> Appeals from magistrates or municipal courts; notice of hearing.</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Circuit judges may hear appeals from magistrates</w:t>
      </w:r>
      <w:r w:rsidR="00C30978" w:rsidRPr="00C30978">
        <w:rPr>
          <w:lang w:val="en-PH"/>
        </w:rPr>
        <w:t>’</w:t>
      </w:r>
      <w:r w:rsidRPr="00C30978">
        <w:rPr>
          <w:lang w:val="en-PH"/>
        </w:rPr>
        <w:t xml:space="preserve"> courts and municipal courts to the court of general sessions and the court of common pleas, upon notice as required by law being given for the hearing of such appeals.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232;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232; 1942 Code </w:t>
      </w:r>
      <w:r w:rsidRPr="00C30978">
        <w:rPr>
          <w:lang w:val="en-PH"/>
        </w:rPr>
        <w:t xml:space="preserve">Section </w:t>
      </w:r>
      <w:r w:rsidR="006F2D78" w:rsidRPr="00C30978">
        <w:rPr>
          <w:lang w:val="en-PH"/>
        </w:rPr>
        <w:t xml:space="preserve">37; 1932 Code </w:t>
      </w:r>
      <w:r w:rsidRPr="00C30978">
        <w:rPr>
          <w:lang w:val="en-PH"/>
        </w:rPr>
        <w:t xml:space="preserve">Section </w:t>
      </w:r>
      <w:r w:rsidR="006F2D78" w:rsidRPr="00C30978">
        <w:rPr>
          <w:lang w:val="en-PH"/>
        </w:rPr>
        <w:t xml:space="preserve">37;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35;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3833;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2736; G. S. 2115; R. S. 2247; 1818 (7) 321; 1882 (17) 38; 1887 (19) 813; 1891 (20) 1123; 1899 (23) 30; 1908 (25) 1055; 1920 (31) 806; 1921 (32) 281; 1925 (34) 94; 1930 (36) 1247; 1933 (38) 50; 1937 (40) 79; 1961 (52) 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RESEARCH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Encyclopedias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S.C. Jur. Constitutional Law </w:t>
      </w:r>
      <w:r w:rsidR="00C30978" w:rsidRPr="00C30978">
        <w:rPr>
          <w:lang w:val="en-PH"/>
        </w:rPr>
        <w:t xml:space="preserve">Section </w:t>
      </w:r>
      <w:r w:rsidRPr="00C30978">
        <w:rPr>
          <w:lang w:val="en-PH"/>
        </w:rPr>
        <w:t>19, Structure of the Judicial System.</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S.C. Jur. Forfeitures </w:t>
      </w:r>
      <w:r w:rsidR="00C30978" w:rsidRPr="00C30978">
        <w:rPr>
          <w:lang w:val="en-PH"/>
        </w:rPr>
        <w:t xml:space="preserve">Section </w:t>
      </w:r>
      <w:r w:rsidRPr="00C30978">
        <w:rPr>
          <w:lang w:val="en-PH"/>
        </w:rPr>
        <w:t>10, Due Process Considerations.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S.C. Jur. Magistrates and Municipal Judges </w:t>
      </w:r>
      <w:r w:rsidR="00C30978" w:rsidRPr="00C30978">
        <w:rPr>
          <w:lang w:val="en-PH"/>
        </w:rPr>
        <w:t xml:space="preserve">Section </w:t>
      </w:r>
      <w:r w:rsidRPr="00C30978">
        <w:rPr>
          <w:lang w:val="en-PH"/>
        </w:rPr>
        <w:t>61.1, Circuit Court Action on Appeal.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Review 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Circuit court, in its appellate capacity, had jurisdiction to entertain State</w:t>
      </w:r>
      <w:r w:rsidR="00C30978" w:rsidRPr="00C30978">
        <w:rPr>
          <w:lang w:val="en-PH"/>
        </w:rPr>
        <w:t>’</w:t>
      </w:r>
      <w:r w:rsidRPr="00C30978">
        <w:rPr>
          <w:lang w:val="en-PH"/>
        </w:rPr>
        <w:t>s appeal from magistrate</w:t>
      </w:r>
      <w:r w:rsidR="00C30978" w:rsidRPr="00C30978">
        <w:rPr>
          <w:lang w:val="en-PH"/>
        </w:rPr>
        <w:t>’</w:t>
      </w:r>
      <w:r w:rsidRPr="00C30978">
        <w:rPr>
          <w:lang w:val="en-PH"/>
        </w:rPr>
        <w:t>s pre</w:t>
      </w:r>
      <w:r w:rsidR="00C30978" w:rsidRPr="00C30978">
        <w:rPr>
          <w:lang w:val="en-PH"/>
        </w:rPr>
        <w:noBreakHyphen/>
      </w:r>
      <w:r w:rsidRPr="00C30978">
        <w:rPr>
          <w:lang w:val="en-PH"/>
        </w:rPr>
        <w:t>trial rulings dismissing open container charge and suppressing evidence which significantly impaired the prosecution of charge of driving with an unlawful alcohol concentration. State v. Belviso (S.C.App. 2004) 360 S.C. 112, 600 S.E.2d 68, rehearing denied, certiorari denied. Criminal Law 1024(1)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Failure to comply with procedural requirements for appeal from magistrate</w:t>
      </w:r>
      <w:r w:rsidR="00C30978" w:rsidRPr="00C30978">
        <w:rPr>
          <w:lang w:val="en-PH"/>
        </w:rPr>
        <w:t>’</w:t>
      </w:r>
      <w:r w:rsidRPr="00C30978">
        <w:rPr>
          <w:lang w:val="en-PH"/>
        </w:rPr>
        <w:t>s court divests a circuit court of appellate jurisdiction, not subject matter jurisdiction. State v. Brown (S.C. 2004) 358 S.C. 382, 596 S.E.2d 39, rehearing denied. Criminal Law 260.4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Although </w:t>
      </w:r>
      <w:r w:rsidR="00C30978" w:rsidRPr="00C30978">
        <w:rPr>
          <w:lang w:val="en-PH"/>
        </w:rPr>
        <w:t xml:space="preserve">Section </w:t>
      </w:r>
      <w:r w:rsidRPr="00C30978">
        <w:rPr>
          <w:lang w:val="en-PH"/>
        </w:rPr>
        <w:t>23</w:t>
      </w:r>
      <w:r w:rsidR="00C30978" w:rsidRPr="00C30978">
        <w:rPr>
          <w:lang w:val="en-PH"/>
        </w:rPr>
        <w:noBreakHyphen/>
      </w:r>
      <w:r w:rsidRPr="00C30978">
        <w:rPr>
          <w:lang w:val="en-PH"/>
        </w:rPr>
        <w:t>33</w:t>
      </w:r>
      <w:r w:rsidR="00C30978" w:rsidRPr="00C30978">
        <w:rPr>
          <w:lang w:val="en-PH"/>
        </w:rPr>
        <w:noBreakHyphen/>
      </w:r>
      <w:r w:rsidRPr="00C30978">
        <w:rPr>
          <w:lang w:val="en-PH"/>
        </w:rPr>
        <w:t xml:space="preserve">40 gives concurrent jurisdiction to the Circuit Courts and to Magistrates in ejectment proceedings, the Circuit Courts still have appellate jurisdiction over ejectment cases initially heard by a Magistrate, pursuant to </w:t>
      </w:r>
      <w:r w:rsidR="00C30978" w:rsidRPr="00C30978">
        <w:rPr>
          <w:lang w:val="en-PH"/>
        </w:rPr>
        <w:t xml:space="preserve">Sections </w:t>
      </w:r>
      <w:r w:rsidRPr="00C30978">
        <w:rPr>
          <w:lang w:val="en-PH"/>
        </w:rPr>
        <w:t xml:space="preserve"> 27</w:t>
      </w:r>
      <w:r w:rsidR="00C30978" w:rsidRPr="00C30978">
        <w:rPr>
          <w:lang w:val="en-PH"/>
        </w:rPr>
        <w:noBreakHyphen/>
      </w:r>
      <w:r w:rsidRPr="00C30978">
        <w:rPr>
          <w:lang w:val="en-PH"/>
        </w:rPr>
        <w:t>37</w:t>
      </w:r>
      <w:r w:rsidR="00C30978" w:rsidRPr="00C30978">
        <w:rPr>
          <w:lang w:val="en-PH"/>
        </w:rPr>
        <w:noBreakHyphen/>
      </w:r>
      <w:r w:rsidRPr="00C30978">
        <w:rPr>
          <w:lang w:val="en-PH"/>
        </w:rPr>
        <w:t>120, 14</w:t>
      </w:r>
      <w:r w:rsidR="00C30978" w:rsidRPr="00C30978">
        <w:rPr>
          <w:lang w:val="en-PH"/>
        </w:rPr>
        <w:noBreakHyphen/>
      </w:r>
      <w:r w:rsidRPr="00C30978">
        <w:rPr>
          <w:lang w:val="en-PH"/>
        </w:rPr>
        <w:t>5</w:t>
      </w:r>
      <w:r w:rsidR="00C30978" w:rsidRPr="00C30978">
        <w:rPr>
          <w:lang w:val="en-PH"/>
        </w:rPr>
        <w:noBreakHyphen/>
      </w:r>
      <w:r w:rsidRPr="00C30978">
        <w:rPr>
          <w:lang w:val="en-PH"/>
        </w:rPr>
        <w:t>340, and 18</w:t>
      </w:r>
      <w:r w:rsidR="00C30978" w:rsidRPr="00C30978">
        <w:rPr>
          <w:lang w:val="en-PH"/>
        </w:rPr>
        <w:noBreakHyphen/>
      </w:r>
      <w:r w:rsidRPr="00C30978">
        <w:rPr>
          <w:lang w:val="en-PH"/>
        </w:rPr>
        <w:t>7</w:t>
      </w:r>
      <w:r w:rsidR="00C30978" w:rsidRPr="00C30978">
        <w:rPr>
          <w:lang w:val="en-PH"/>
        </w:rPr>
        <w:noBreakHyphen/>
      </w:r>
      <w:r w:rsidRPr="00C30978">
        <w:rPr>
          <w:lang w:val="en-PH"/>
        </w:rPr>
        <w:t>170. Vacation Time of Hilton Head Island, Inc. v. Kiwi Corp. (S.C.App. 1984) 280 S.C. 232, 312 S.E.2d 20. Justices Of The Peace 141(1)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2. Review</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Court of Appeals was not authorized to consider affidavits outside the record on appeal in determining whether defendant timely appealed to circuit court from magistrate</w:t>
      </w:r>
      <w:r w:rsidR="00C30978" w:rsidRPr="00C30978">
        <w:rPr>
          <w:lang w:val="en-PH"/>
        </w:rPr>
        <w:t>’</w:t>
      </w:r>
      <w:r w:rsidRPr="00C30978">
        <w:rPr>
          <w:lang w:val="en-PH"/>
        </w:rPr>
        <w:t>s court. State v. Brown (S.C. 2004) 358 S.C. 382, 596 S.E.2d 39, rehearing denied. Criminal Law 1128(2)</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350.</w:t>
      </w:r>
      <w:r w:rsidR="006F2D78" w:rsidRPr="00C30978">
        <w:rPr>
          <w:lang w:val="en-PH"/>
        </w:rPr>
        <w:t xml:space="preserve"> Powers of judges at chambers generally; place of hearing.</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233;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233; 1942 Code </w:t>
      </w:r>
      <w:r w:rsidRPr="00C30978">
        <w:rPr>
          <w:lang w:val="en-PH"/>
        </w:rPr>
        <w:t xml:space="preserve">Section </w:t>
      </w:r>
      <w:r w:rsidR="006F2D78" w:rsidRPr="00C30978">
        <w:rPr>
          <w:lang w:val="en-PH"/>
        </w:rPr>
        <w:t xml:space="preserve">37; 1932 Code </w:t>
      </w:r>
      <w:r w:rsidRPr="00C30978">
        <w:rPr>
          <w:lang w:val="en-PH"/>
        </w:rPr>
        <w:t xml:space="preserve">Section </w:t>
      </w:r>
      <w:r w:rsidR="006F2D78" w:rsidRPr="00C30978">
        <w:rPr>
          <w:lang w:val="en-PH"/>
        </w:rPr>
        <w:t xml:space="preserve">37;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35;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3833;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2736; G. S. 2115; R. S. 2247; 1818 (7) 321; 1882 (17) 38; 1887 (19) 813; 1891 (20) 1123; 1899 (23) 30; 1908 (25) 1055; 1920 (31) 806; 1921 (32) 281; 1925 (34) 94; 1930 (36) 1247; 1933 (38) 50; 1937 (40) 79.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Constitutional provisions pertaining to jurisdiction of the Circuit Court, see SC Const. Art. V, </w:t>
      </w:r>
      <w:r w:rsidR="00C30978" w:rsidRPr="00C30978">
        <w:rPr>
          <w:lang w:val="en-PH"/>
        </w:rPr>
        <w:t xml:space="preserve">Section </w:t>
      </w:r>
      <w:r w:rsidRPr="00C30978">
        <w:rPr>
          <w:lang w:val="en-PH"/>
        </w:rPr>
        <w:t>11.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Courts enforcing tax liabilities imposed by certain other states, see </w:t>
      </w:r>
      <w:r w:rsidR="00C30978" w:rsidRPr="00C30978">
        <w:rPr>
          <w:lang w:val="en-PH"/>
        </w:rPr>
        <w:t xml:space="preserve">Section </w:t>
      </w:r>
      <w:r w:rsidRPr="00C30978">
        <w:rPr>
          <w:lang w:val="en-PH"/>
        </w:rPr>
        <w:t>12</w:t>
      </w:r>
      <w:r w:rsidR="00C30978" w:rsidRPr="00C30978">
        <w:rPr>
          <w:lang w:val="en-PH"/>
        </w:rPr>
        <w:noBreakHyphen/>
      </w:r>
      <w:r w:rsidRPr="00C30978">
        <w:rPr>
          <w:lang w:val="en-PH"/>
        </w:rPr>
        <w:t>49</w:t>
      </w:r>
      <w:r w:rsidR="00C30978" w:rsidRPr="00C30978">
        <w:rPr>
          <w:lang w:val="en-PH"/>
        </w:rPr>
        <w:noBreakHyphen/>
      </w:r>
      <w:r w:rsidRPr="00C30978">
        <w:rPr>
          <w:lang w:val="en-PH"/>
        </w:rPr>
        <w:t>90.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Judicial power vested in certain courts, generally, see SC Const. Art. V, </w:t>
      </w:r>
      <w:r w:rsidR="00C30978" w:rsidRPr="00C30978">
        <w:rPr>
          <w:lang w:val="en-PH"/>
        </w:rPr>
        <w:t xml:space="preserve">Section </w:t>
      </w:r>
      <w:r w:rsidRPr="00C30978">
        <w:rPr>
          <w:lang w:val="en-PH"/>
        </w:rPr>
        <w:t>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Jurisdiction of Circuit Court, see SC Const. Art. V, </w:t>
      </w:r>
      <w:r w:rsidR="00C30978" w:rsidRPr="00C30978">
        <w:rPr>
          <w:lang w:val="en-PH"/>
        </w:rPr>
        <w:t xml:space="preserve">Section </w:t>
      </w:r>
      <w:r w:rsidRPr="00C30978">
        <w:rPr>
          <w:lang w:val="en-PH"/>
        </w:rPr>
        <w:t>11.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Motions, generally, see SCRCP, Rule 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 of circuit judge to issue administrative warrant for inspection as to occupational health and safety matters, see </w:t>
      </w:r>
      <w:r w:rsidR="00C30978" w:rsidRPr="00C30978">
        <w:rPr>
          <w:lang w:val="en-PH"/>
        </w:rPr>
        <w:t xml:space="preserve">Section </w:t>
      </w:r>
      <w:r w:rsidRPr="00C30978">
        <w:rPr>
          <w:lang w:val="en-PH"/>
        </w:rPr>
        <w:t>41</w:t>
      </w:r>
      <w:r w:rsidR="00C30978" w:rsidRPr="00C30978">
        <w:rPr>
          <w:lang w:val="en-PH"/>
        </w:rPr>
        <w:noBreakHyphen/>
      </w:r>
      <w:r w:rsidRPr="00C30978">
        <w:rPr>
          <w:lang w:val="en-PH"/>
        </w:rPr>
        <w:t>15</w:t>
      </w:r>
      <w:r w:rsidR="00C30978" w:rsidRPr="00C30978">
        <w:rPr>
          <w:lang w:val="en-PH"/>
        </w:rPr>
        <w:noBreakHyphen/>
      </w:r>
      <w:r w:rsidRPr="00C30978">
        <w:rPr>
          <w:lang w:val="en-PH"/>
        </w:rPr>
        <w:t>260.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RESEARCH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Encyclopedias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130 Am. Jur. Trials 95, Partition of Property.</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LAW REVIEW AND JOURNAL COMMENTARIES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The Federal Anti</w:t>
      </w:r>
      <w:r w:rsidR="00C30978" w:rsidRPr="00C30978">
        <w:rPr>
          <w:lang w:val="en-PH"/>
        </w:rPr>
        <w:noBreakHyphen/>
      </w:r>
      <w:r w:rsidRPr="00C30978">
        <w:rPr>
          <w:lang w:val="en-PH"/>
        </w:rPr>
        <w:t>Injunction Statute and the Related Abstention Doctrine. 21 S.C. L. Rev. 313.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A number of the cases noted below were decided prior to the enactment of 1925 Act No. 60 [1925 (34) 94], giving to regular and special judges at chambers </w:t>
      </w:r>
      <w:r w:rsidR="00C30978" w:rsidRPr="00C30978">
        <w:rPr>
          <w:lang w:val="en-PH"/>
        </w:rPr>
        <w:t>“</w:t>
      </w:r>
      <w:r w:rsidRPr="00C30978">
        <w:rPr>
          <w:lang w:val="en-PH"/>
        </w:rPr>
        <w:t>all powers and jurisdiction which they have and exercise in open court.</w:t>
      </w:r>
      <w:r w:rsidR="00C30978" w:rsidRPr="00C30978">
        <w:rPr>
          <w:lang w:val="en-PH"/>
        </w:rPr>
        <w:t>”</w:t>
      </w:r>
      <w:r w:rsidRPr="00C30978">
        <w:rPr>
          <w:lang w:val="en-PH"/>
        </w:rPr>
        <w:t xml:space="preserve"> For a discussion of the effect of this statute on the powers of judges at chambers to vacate and correct judgments, see </w:t>
      </w:r>
      <w:r w:rsidR="00C30978" w:rsidRPr="00C30978">
        <w:rPr>
          <w:lang w:val="en-PH"/>
        </w:rPr>
        <w:t>‘</w:t>
      </w:r>
      <w:r w:rsidRPr="00C30978">
        <w:rPr>
          <w:lang w:val="en-PH"/>
        </w:rPr>
        <w:t>Handbook of South Carolina Trial and Appellate Practice,</w:t>
      </w:r>
      <w:r w:rsidR="00C30978" w:rsidRPr="00C30978">
        <w:rPr>
          <w:lang w:val="en-PH"/>
        </w:rPr>
        <w:t>”</w:t>
      </w:r>
      <w:r w:rsidRPr="00C30978">
        <w:rPr>
          <w:lang w:val="en-PH"/>
        </w:rPr>
        <w:t xml:space="preserve"> 11 SC LQ Supp, 32 (1959).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And circuit judge has jurisdiction at chambers to entertain a motion to open up a mortgage foreclosure case after decree of dismissal to introduce additional evidence on proper showing of due diligence. Green v E. B. Gresham Co., 168 SC 395, 167 SE 659 (1932). Turner v Foreman, 47 SC 31, 24 SE 989 (1895). Green v E. B. Gresham Co., 168 SC 395, 167 SE 659 (1932).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Receiver</w:t>
      </w:r>
      <w:r w:rsidR="00C30978" w:rsidRPr="00C30978">
        <w:rPr>
          <w:lang w:val="en-PH"/>
        </w:rPr>
        <w:t>’</w:t>
      </w:r>
      <w:r w:rsidRPr="00C30978">
        <w:rPr>
          <w:lang w:val="en-PH"/>
        </w:rPr>
        <w:t>s certificate issuable at chambers. State v Port Royal &amp; A. Ry. Co., 45 SC 413, 23 SE 363 (1893). Dixon v Floyd, 73 SC 202, 53 SE 167 (1905).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But judge at chambers has no jurisdiction to hear a motion to vacate a judgment. Turner v Foreman, 47 SC 31, 24 SE 989 (1895). Bank of Manning v Mellett, 44 SC 383, 22 SE 444 (1894). Clawson v Hutchinson, 14 SC 517 (1880). Charles v Jacobs, 5 SC 348 (1873).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 question of subject matter jurisdiction is a question of law for the court. Martin v. Paradise Cove Marina, Inc. (S.C.App. 2001) 348 S.C. 379, 559 S.E.2d 348, rehearing denied, certiorari denied. Courts 39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Once the remittitur is issued from an appellate court, the circuit court acquires jurisdiction to enforce the judgment and take any action consistent with the appellate court</w:t>
      </w:r>
      <w:r w:rsidR="00C30978" w:rsidRPr="00C30978">
        <w:rPr>
          <w:lang w:val="en-PH"/>
        </w:rPr>
        <w:t>’</w:t>
      </w:r>
      <w:r w:rsidRPr="00C30978">
        <w:rPr>
          <w:lang w:val="en-PH"/>
        </w:rPr>
        <w:t>s ruling. Martin v. Paradise Cove Marina, Inc. (S.C.App. 2001) 348 S.C. 379, 559 S.E.2d 348, rehearing denied, certiorari denied. Appeal And Error 1198; Appeal And Error 1204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Circuit courts are vested with jurisdiction to hear motions for statutory attorney fees and trial costs after a remittitur has been issued. Martin v. Paradise Cove Marina, Inc. (S.C.App. 2001) 348 S.C. 379, 559 S.E.2d 348, rehearing denied, certiorari denied. Costs 197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Actions requesting settlement of claims owed by and to an estate must be originated in the probate court. Thus, in an action by 2 brothers against a third brother for partition by sale of real property inherited by the 3 from their mother and for the settlement of various claims against their father</w:t>
      </w:r>
      <w:r w:rsidR="00C30978" w:rsidRPr="00C30978">
        <w:rPr>
          <w:lang w:val="en-PH"/>
        </w:rPr>
        <w:t>’</w:t>
      </w:r>
      <w:r w:rsidRPr="00C30978">
        <w:rPr>
          <w:lang w:val="en-PH"/>
        </w:rPr>
        <w:t>s estate, the parties</w:t>
      </w:r>
      <w:r w:rsidR="00C30978" w:rsidRPr="00C30978">
        <w:rPr>
          <w:lang w:val="en-PH"/>
        </w:rPr>
        <w:t>’</w:t>
      </w:r>
      <w:r w:rsidRPr="00C30978">
        <w:rPr>
          <w:lang w:val="en-PH"/>
        </w:rPr>
        <w:t xml:space="preserve"> claims relating to their father</w:t>
      </w:r>
      <w:r w:rsidR="00C30978" w:rsidRPr="00C30978">
        <w:rPr>
          <w:lang w:val="en-PH"/>
        </w:rPr>
        <w:t>’</w:t>
      </w:r>
      <w:r w:rsidRPr="00C30978">
        <w:rPr>
          <w:lang w:val="en-PH"/>
        </w:rPr>
        <w:t>s estate were matters for the probate court and, therefore, the circuit court lacked jurisdiction over the subject matter of that portion of the action. Anderson v. Anderson (S.C. 1989) 299 S.C. 110, 382 S.E.2d 897.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Where resident judge referred divorce action to special referee, and judge was absent on vacation when report of special referee was filed but was scheduled to return on August 6, and husband</w:t>
      </w:r>
      <w:r w:rsidR="00C30978" w:rsidRPr="00C30978">
        <w:rPr>
          <w:lang w:val="en-PH"/>
        </w:rPr>
        <w:t>’</w:t>
      </w:r>
      <w:r w:rsidRPr="00C30978">
        <w:rPr>
          <w:lang w:val="en-PH"/>
        </w:rPr>
        <w:t>s counsel moved to take up exceptions to report before judge of adjoining circuit, and first judge returned on August 6, it was error for second judge to grant motion to hear exceptions on August 14 duPont v. duPont (S.C. 1970) 253 S.C. 591, 172 S.E.2d 372.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Exercise of jurisdiction at chambers by judge of adjoining circuit is permissible only when statutory condition is met, that is, circuit in which matter arises is without a resident or presiding judge by reason of absence or otherwise. duPont v. duPont (S.C. 1970) 253 S.C. 591, 172 S.E.2d 372.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Powers of circuit judge at chambers may be exercised only in county of circuit in which such judge resides or is assigned to hold court, except that, during absence of resident or presiding judge from circuit, jurisdiction of any matter in such circuit may be exercised by resident or presiding judge of adjoining circuit. duPont v. duPont (S.C. 1970) 253 S.C. 591, 172 S.E.2d 372.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And demurrer may be heard and determined though case not docketed. Demurrer to complaint was properly heard and determined at a hearing at chambers, of which due notice had previously been given, though case had not been docketed. First Presbyterian Church of York v. York Depository (S.C. 1943) 203 S.C. 410, 27 S.E.2d 573. Pleading 218(2)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And judge may pass upon proceedings for criminal contempt. Under the provisions of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233], circuit judges sitting at chambers, subject to certain limitations, have the same power and jurisdiction in respect to the business to be brought before them as if they were respectively sitting in open court, and this includes the power and jurisdiction to pass upon proceedings for criminal contempt. Greenwood County v. Shay (S.C. 1943) 202 S.C. 16, 23 S.E.2d 825.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Code 1962 sections 10</w:t>
      </w:r>
      <w:r w:rsidR="00C30978" w:rsidRPr="00C30978">
        <w:rPr>
          <w:lang w:val="en-PH"/>
        </w:rPr>
        <w:noBreakHyphen/>
      </w:r>
      <w:r w:rsidRPr="00C30978">
        <w:rPr>
          <w:lang w:val="en-PH"/>
        </w:rPr>
        <w:t>20, 10</w:t>
      </w:r>
      <w:r w:rsidR="00C30978" w:rsidRPr="00C30978">
        <w:rPr>
          <w:lang w:val="en-PH"/>
        </w:rPr>
        <w:noBreakHyphen/>
      </w:r>
      <w:r w:rsidRPr="00C30978">
        <w:rPr>
          <w:lang w:val="en-PH"/>
        </w:rPr>
        <w:t xml:space="preserve">310 and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233] taken together authorize a circuit judge at chambers to hear and determine a motion for a change of venue. Dennis v. McKnight (S.C. 1931) 161 S.C. 213, 159 S.E. 557. Venue 60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 has power to grant temporary injunction at chambers. Ex parte Jones (S.C. 1931) 160 S.C. 63, 158 S.E. 134, 77 A.L.R. 235.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Defendant in injunction suit could have had question whether plaintiff had another exclusive remedy or whether complaint stated cause of action determined at chambers, as regards right to prohibition. Ex parte Jones (S.C. 1931) 160 S.C. 63, 158 S.E. 134, 77 A.L.R. 235. Prohibition 29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Nor may demurrer be heard in county other than that in which action is pending. A judge of another county than that in which the action is pending does not have jurisdiction to hear and determine a demurrer pertaining to that action in chambers. Hernlen v. People</w:t>
      </w:r>
      <w:r w:rsidR="00C30978" w:rsidRPr="00C30978">
        <w:rPr>
          <w:lang w:val="en-PH"/>
        </w:rPr>
        <w:t>’</w:t>
      </w:r>
      <w:r w:rsidRPr="00C30978">
        <w:rPr>
          <w:lang w:val="en-PH"/>
        </w:rPr>
        <w:t>s Bank of Anderson (S.C. 1926) 135 S.C. 313, 133 S.E. 549. Pleading 218(1)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Jury trial cannot be given at chambers and is thus not demandable in quo warranto. State v. Gibbes (S.C. 1918) 109 S.C. 135, 95 S.E. 346.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Judgment cannot be corrected at chambers without the consent of parties. A judge at chambers has no power or jurisdiction to correct a judgment of the circuit court without the consent of all the parties. Middleton v. Denmark Ice &amp; Fuel Co. (S.C. 1914) 97 S.C. 457, 81 S.E. 157. Judgment 297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Motion for discontinuance may be heard and granted at chambers. Shelton v. Southern Ry., Carolina Div. (S.C. 1908) 80 S.C. 74, 61 S.E. 220.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Written consent of parties is unnecessary. Pearson v. Breeden (S.C. 1908) 79 S.C. 302, 60 S.E. 706.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Nonresident judge at chambers may order a jury drawn while presiding in the circuit. State v. Powers (S.C. 1901) 59 S.C. 200, 37 S.E. 690.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Application for mandamus cannot be heard out of circuit. A circuit judge, while holding court in a circuit other than his own, has no jurisdiction to hear and determine at chambers in such circuit an application for mandamus in a cause which arose in his circuit. State v. Smith (S.C. 1897) 50 S.C. 558, 27 S.E. 933. Mandamus 141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The fact that an injunction may be necessary to make the relief on the motion for the vacation of the judgment effectual is not sufficient to give a court of equity jurisdiction, since that relief was always obtainable by a motion to stay the execution, even before the enactment of Gen.St. </w:t>
      </w:r>
      <w:r w:rsidR="00C30978" w:rsidRPr="00C30978">
        <w:rPr>
          <w:lang w:val="en-PH"/>
        </w:rPr>
        <w:t xml:space="preserve">Section </w:t>
      </w:r>
      <w:r w:rsidRPr="00C30978">
        <w:rPr>
          <w:lang w:val="en-PH"/>
        </w:rPr>
        <w:t xml:space="preserve">2115 (See Code 1942, </w:t>
      </w:r>
      <w:r w:rsidR="00C30978" w:rsidRPr="00C30978">
        <w:rPr>
          <w:lang w:val="en-PH"/>
        </w:rPr>
        <w:t xml:space="preserve">Section </w:t>
      </w:r>
      <w:r w:rsidRPr="00C30978">
        <w:rPr>
          <w:lang w:val="en-PH"/>
        </w:rPr>
        <w:t>37), expressly conferring such power on a circuit judge in chambers. Crocker v. Allen (S.C. 1891) 34 S.C. 452, 13 S.E. 650, 27 Am.St.Rep. 831.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Nor can a final order given in court be vacated at chambers. In a case where a judge issued a writ of certiorari from the court of common pleas, and an order entered on the return of such writ, restraining permanently a magistrate from issuing his warrant to eject a tenant, it was held that such order was final, and that it could not be vacated by a circuit judge at chambers, not even by the judge who presided at court when such order was made, unless it was procured by fraud or misrepresentation. Coleman v. Keels (S.C. 1889) 30 S.C. 614, 9 S.E. 270. Judgment 342(4)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But an order of sale in partition suit may be granted at chambers without the consent of the parties in interest. Woodward v. Elliott (S.C. 1887) 27 S.C. 368, 3 S.E. 477.</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Nor can a judge grant a perpetual injunction at chambers against the consent of the party, or until the issues of the action have been heard and determined. Hornesby v. Burdell (S.C. 1877) 9 S.C. 303. Judges 27</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360.</w:t>
      </w:r>
      <w:r w:rsidR="006F2D78" w:rsidRPr="00C30978">
        <w:rPr>
          <w:lang w:val="en-PH"/>
        </w:rPr>
        <w:t xml:space="preserve"> Powers when temporarily absent from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234;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234; 1942 Code </w:t>
      </w:r>
      <w:r w:rsidRPr="00C30978">
        <w:rPr>
          <w:lang w:val="en-PH"/>
        </w:rPr>
        <w:t xml:space="preserve">Section </w:t>
      </w:r>
      <w:r w:rsidR="006F2D78" w:rsidRPr="00C30978">
        <w:rPr>
          <w:lang w:val="en-PH"/>
        </w:rPr>
        <w:t xml:space="preserve">37; 1932 Code </w:t>
      </w:r>
      <w:r w:rsidRPr="00C30978">
        <w:rPr>
          <w:lang w:val="en-PH"/>
        </w:rPr>
        <w:t xml:space="preserve">Section </w:t>
      </w:r>
      <w:r w:rsidR="006F2D78" w:rsidRPr="00C30978">
        <w:rPr>
          <w:lang w:val="en-PH"/>
        </w:rPr>
        <w:t xml:space="preserve">37;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35;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3833;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2736; G. S. 2115; R. S. 2247; 1818 (7) 321; 1882 (17) 38; 1887 (19) 813; 1891 (20) 1123; 1899 (23) 30; 1908 (25) 1055; 1920 (31) 806; 1921 (32) 281; 1925 (34) 94; 1930 (36) 1247; 1933 (38) 50; 1937 (40) 79.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370.</w:t>
      </w:r>
      <w:r w:rsidR="006F2D78" w:rsidRPr="00C30978">
        <w:rPr>
          <w:lang w:val="en-PH"/>
        </w:rPr>
        <w:t xml:space="preserve"> Jurisdiction of judge of adjoining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235;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235; 1942 Code </w:t>
      </w:r>
      <w:r w:rsidRPr="00C30978">
        <w:rPr>
          <w:lang w:val="en-PH"/>
        </w:rPr>
        <w:t xml:space="preserve">Section </w:t>
      </w:r>
      <w:r w:rsidR="006F2D78" w:rsidRPr="00C30978">
        <w:rPr>
          <w:lang w:val="en-PH"/>
        </w:rPr>
        <w:t xml:space="preserve">37; 1932 Code </w:t>
      </w:r>
      <w:r w:rsidRPr="00C30978">
        <w:rPr>
          <w:lang w:val="en-PH"/>
        </w:rPr>
        <w:t xml:space="preserve">Section </w:t>
      </w:r>
      <w:r w:rsidR="006F2D78" w:rsidRPr="00C30978">
        <w:rPr>
          <w:lang w:val="en-PH"/>
        </w:rPr>
        <w:t xml:space="preserve">37;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35;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3833;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2736; G. S. 2115; R. S. 2247; 1818 (7) 321; 1882 (17) 38; 1887 (19) 813; 1891 (20) 1123; 1899 (23) 30; 1908 (25) 1055; 1920 (31) 806; 1921 (32) 281; 1925 (34) 94; 1930 (36) 1247; 1933 (38) 50; 1937 (40) 79.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Assignment of another judge to hold court by reason of circumstances similar to those set forth in this section, see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160.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Constitutional provisions pertaining to jurisdiction of the Circuit Court, see SC Const. Art. V, </w:t>
      </w:r>
      <w:r w:rsidR="00C30978" w:rsidRPr="00C30978">
        <w:rPr>
          <w:lang w:val="en-PH"/>
        </w:rPr>
        <w:t xml:space="preserve">Section </w:t>
      </w:r>
      <w:r w:rsidRPr="00C30978">
        <w:rPr>
          <w:lang w:val="en-PH"/>
        </w:rPr>
        <w:t>11.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Jurisdiction of circuit court, see SC Const. Art. V, </w:t>
      </w:r>
      <w:r w:rsidR="00C30978" w:rsidRPr="00C30978">
        <w:rPr>
          <w:lang w:val="en-PH"/>
        </w:rPr>
        <w:t xml:space="preserve">Section </w:t>
      </w:r>
      <w:r w:rsidRPr="00C30978">
        <w:rPr>
          <w:lang w:val="en-PH"/>
        </w:rPr>
        <w:t>11.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Jurisdiction of judge of adjoining circuit under South Carolina Rules of Civil Procedure, see Rule 63, SCRCP.</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RESEARCH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Encyclopedias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S.C. Jur. South Carolina Rules of Civil Procedure </w:t>
      </w:r>
      <w:r w:rsidR="00C30978" w:rsidRPr="00C30978">
        <w:rPr>
          <w:lang w:val="en-PH"/>
        </w:rPr>
        <w:t xml:space="preserve">Section </w:t>
      </w:r>
      <w:r w:rsidRPr="00C30978">
        <w:rPr>
          <w:lang w:val="en-PH"/>
        </w:rPr>
        <w:t>63.1, Reporter</w:t>
      </w:r>
      <w:r w:rsidR="00C30978" w:rsidRPr="00C30978">
        <w:rPr>
          <w:lang w:val="en-PH"/>
        </w:rPr>
        <w:t>’</w:t>
      </w:r>
      <w:r w:rsidRPr="00C30978">
        <w:rPr>
          <w:lang w:val="en-PH"/>
        </w:rPr>
        <w:t>s Notes.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Affidavit 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Construction and application 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Circuit judge who was presiding over proceeding in county located in circuit not adjoining his circuit, was without jurisdiction to hear and determine application for judgment by default in case pending in county included in his circuit where resident judge was not temporarily absent from his resident circuit nor was it situation where matter was heard by resident judge while in his home circuit but decided after leaving his home circuit to sit in another. McEachern v. Poston (S.C. 1979) 273 S.C. 122, 254 S.E.2d 796. Judges 30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Exercise of jurisdiction at chambers by judge of adjoining circuit is permissible only when statutory condition is met, that is, circuit in which matter arises is without a resident or presiding judge by reason of absence or otherwise. duPont v. duPont (S.C. 1970) 253 S.C. 591, 172 S.E.2d 372.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Where resident judge referred divorce action to special referee, and judge was absent on vacation when report of special referee was filed but was scheduled to return on August 6, and husband</w:t>
      </w:r>
      <w:r w:rsidR="00C30978" w:rsidRPr="00C30978">
        <w:rPr>
          <w:lang w:val="en-PH"/>
        </w:rPr>
        <w:t>’</w:t>
      </w:r>
      <w:r w:rsidRPr="00C30978">
        <w:rPr>
          <w:lang w:val="en-PH"/>
        </w:rPr>
        <w:t>s counsel moved to take up exceptions to report before judge of adjoining circuit, and first judge returned on August 6, it was error for second judge to grant motion to hear exceptions on August 14. duPont v. duPont (S.C. 1970) 253 S.C. 591, 172 S.E.2d 372.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Powers of circuit judge at chambers may be exercised only in county of circuit in which such judge resides or is assigned to hold court, except that, during absence of resident or presiding judge from circuit, jurisdiction of any matter in such circuit may be exercised by resident or presiding judge of adjoining circuit. duPont v. duPont (S.C. 1970) 253 S.C. 591, 172 S.E.2d 372.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Where judge gave default judgment in one county on action triable in another county of same judicial circuit, the judgment was effective. McInnis v. Caulk (S.C. 1935) 176 S.C. 399, 180 S.E. 340. Judgment 10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Judge to act cannot remain in his circuit.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235] does not confer upon the resident or presiding judge of a circuit, adjoining one that is without such judge, authority to remain in his own circuit and exercise jurisdiction in jury trials in civil and criminal causes arising in the other. Winn v. Harby (S.C. 1932) 166 S.C. 99, 164 S.E. 434, reversed 52 S.Ct. 520, 286 U.S. 318, 76 L.Ed. 1127.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Where adjoining circuit had three other courts in session, circuit court could not assume jurisdiction in such adjoining circuit for circuit judge</w:t>
      </w:r>
      <w:r w:rsidR="00C30978" w:rsidRPr="00C30978">
        <w:rPr>
          <w:lang w:val="en-PH"/>
        </w:rPr>
        <w:t>’</w:t>
      </w:r>
      <w:r w:rsidRPr="00C30978">
        <w:rPr>
          <w:lang w:val="en-PH"/>
        </w:rPr>
        <w:t>s disqualification. Winn v. Harby (S.C. 1932) 166 S.C. 99, 164 S.E. 434, reversed 52 S.Ct. 520, 286 U.S. 318, 76 L.Ed. 1127. Judges 30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2. Construction and application</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 xml:space="preserve">235] is not superseded by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 xml:space="preserve">216 for filling circuit judge vacancies, so as to make assumption of jurisdiction under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235] unauthorized. Winn v. Harby (S.C. 1932) 166 S.C. 99, 164 S.E. 434, reversed 52 S.Ct. 520, 286 U.S. 318, 76 L.Ed. 1127. Judges 30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3. Affidavit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The purpose of the affidavit is to satisfy the judge of the adjoining circuit that there is no resident or presiding judge in the circuit in which the cause is pending. Peoples Nat. Bank of Greenville v. Manos Bros., Inc. (S.C. 1954) 226 S.C. 257, 84 S.E.2d 857, 45 A.L.R.2d 1070.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Jurisdiction is not conferred by the affidavit required by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235], but by the fact that there is no resident or presiding judge in the circuit in which the cause is pending. Peoples Nat. Bank of Greenville v. Manos Bros., Inc. (S.C. 1954) 226 S.C. 257, 84 S.E.2d 857, 45 A.L.R.2d 1070.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Objection to jurisdiction based upon absence of affidavit must be timely. Where timely objection to jurisdiction based upon absence of the affidavit required by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235] was not made, party was estopped to question jurisdiction on that ground on appeal. Peoples Nat. Bank of Greenville v. Manos Bros., Inc. (S.C. 1954) 226 S.C. 257, 84 S.E.2d 857, 45 A.L.R.2d 1070.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Filing of affidavit nunc pro tunc. The affidavit being not the creator of the jurisdiction, but merely the evidence of its existence as required by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235], it is within the power of the trial judge to permit its filing nunc pro tunc. Peoples Nat. Bank of Greenville v. Manos Bros., Inc. (S.C. 1954) 226 S.C. 257, 84 S.E.2d 857, 45 A.L.R.2d 1070.</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Affidavit must be shown by record.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235] provides that before a resident or presiding circuit judge may exercise jurisdiction in matters arising in an adjoining circuit, the necessity for assuming such jurisdiction must be shown by affidavit of the moving party, and unless this condition is complied with, and such compliance is shown by the record, then no jurisdiction is conferred. Ex parte Hart (S.C. 1938) 186 S.C. 125, 195 S.E. 253.</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380.</w:t>
      </w:r>
      <w:r w:rsidR="006F2D78" w:rsidRPr="00C30978">
        <w:rPr>
          <w:lang w:val="en-PH"/>
        </w:rPr>
        <w:t xml:space="preserve"> Powers of judge holding court in circuit other than that of residence.</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236;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236; 1942 Code </w:t>
      </w:r>
      <w:r w:rsidRPr="00C30978">
        <w:rPr>
          <w:lang w:val="en-PH"/>
        </w:rPr>
        <w:t xml:space="preserve">Section </w:t>
      </w:r>
      <w:r w:rsidR="006F2D78" w:rsidRPr="00C30978">
        <w:rPr>
          <w:lang w:val="en-PH"/>
        </w:rPr>
        <w:t xml:space="preserve">38; 1932 Code </w:t>
      </w:r>
      <w:r w:rsidRPr="00C30978">
        <w:rPr>
          <w:lang w:val="en-PH"/>
        </w:rPr>
        <w:t xml:space="preserve">Section </w:t>
      </w:r>
      <w:r w:rsidR="006F2D78" w:rsidRPr="00C30978">
        <w:rPr>
          <w:lang w:val="en-PH"/>
        </w:rPr>
        <w:t xml:space="preserve">38;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36;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3834;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2737; G. S. 2116; R. S. 2248; 1878 (16) 395.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Motions, generally, see SCRCP, Rule 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 of circuit court and special judges at chambers, see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350.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 of circuit judge to issue administrative warrant for inspection as to occupational health and safety matters, see </w:t>
      </w:r>
      <w:r w:rsidR="00C30978" w:rsidRPr="00C30978">
        <w:rPr>
          <w:lang w:val="en-PH"/>
        </w:rPr>
        <w:t xml:space="preserve">Section </w:t>
      </w:r>
      <w:r w:rsidRPr="00C30978">
        <w:rPr>
          <w:lang w:val="en-PH"/>
        </w:rPr>
        <w:t>41</w:t>
      </w:r>
      <w:r w:rsidR="00C30978" w:rsidRPr="00C30978">
        <w:rPr>
          <w:lang w:val="en-PH"/>
        </w:rPr>
        <w:noBreakHyphen/>
      </w:r>
      <w:r w:rsidRPr="00C30978">
        <w:rPr>
          <w:lang w:val="en-PH"/>
        </w:rPr>
        <w:t>15</w:t>
      </w:r>
      <w:r w:rsidR="00C30978" w:rsidRPr="00C30978">
        <w:rPr>
          <w:lang w:val="en-PH"/>
        </w:rPr>
        <w:noBreakHyphen/>
      </w:r>
      <w:r w:rsidRPr="00C30978">
        <w:rPr>
          <w:lang w:val="en-PH"/>
        </w:rPr>
        <w:t>260.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Powers of judge after leaving circuit to which he was assigned, see note to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3</w:t>
      </w:r>
      <w:r w:rsidR="00C30978" w:rsidRPr="00C30978">
        <w:rPr>
          <w:lang w:val="en-PH"/>
        </w:rPr>
        <w:noBreakHyphen/>
      </w:r>
      <w:r w:rsidRPr="00C30978">
        <w:rPr>
          <w:lang w:val="en-PH"/>
        </w:rPr>
        <w:t>390.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Provisions where judge is unable to hold court, see </w:t>
      </w:r>
      <w:r w:rsidR="00C30978" w:rsidRPr="00C30978">
        <w:rPr>
          <w:lang w:val="en-PH"/>
        </w:rPr>
        <w:t xml:space="preserve">Sections </w:t>
      </w:r>
      <w:r w:rsidRPr="00C30978">
        <w:rPr>
          <w:lang w:val="en-PH"/>
        </w:rPr>
        <w:t xml:space="preserve"> 14</w:t>
      </w:r>
      <w:r w:rsidR="00C30978" w:rsidRPr="00C30978">
        <w:rPr>
          <w:lang w:val="en-PH"/>
        </w:rPr>
        <w:noBreakHyphen/>
      </w:r>
      <w:r w:rsidRPr="00C30978">
        <w:rPr>
          <w:lang w:val="en-PH"/>
        </w:rPr>
        <w:t>5</w:t>
      </w:r>
      <w:r w:rsidR="00C30978" w:rsidRPr="00C30978">
        <w:rPr>
          <w:lang w:val="en-PH"/>
        </w:rPr>
        <w:noBreakHyphen/>
      </w:r>
      <w:r w:rsidRPr="00C30978">
        <w:rPr>
          <w:lang w:val="en-PH"/>
        </w:rPr>
        <w:t>160 to 14</w:t>
      </w:r>
      <w:r w:rsidR="00C30978" w:rsidRPr="00C30978">
        <w:rPr>
          <w:lang w:val="en-PH"/>
        </w:rPr>
        <w:noBreakHyphen/>
      </w:r>
      <w:r w:rsidRPr="00C30978">
        <w:rPr>
          <w:lang w:val="en-PH"/>
        </w:rPr>
        <w:t>5</w:t>
      </w:r>
      <w:r w:rsidR="00C30978" w:rsidRPr="00C30978">
        <w:rPr>
          <w:lang w:val="en-PH"/>
        </w:rPr>
        <w:noBreakHyphen/>
      </w:r>
      <w:r w:rsidRPr="00C30978">
        <w:rPr>
          <w:lang w:val="en-PH"/>
        </w:rPr>
        <w:t>190.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Special sessions of circuit courts, see </w:t>
      </w:r>
      <w:r w:rsidR="00C30978" w:rsidRPr="00C30978">
        <w:rPr>
          <w:lang w:val="en-PH"/>
        </w:rPr>
        <w:t xml:space="preserve">Sections </w:t>
      </w:r>
      <w:r w:rsidRPr="00C30978">
        <w:rPr>
          <w:lang w:val="en-PH"/>
        </w:rPr>
        <w:t xml:space="preserve"> 14</w:t>
      </w:r>
      <w:r w:rsidR="00C30978" w:rsidRPr="00C30978">
        <w:rPr>
          <w:lang w:val="en-PH"/>
        </w:rPr>
        <w:noBreakHyphen/>
      </w:r>
      <w:r w:rsidRPr="00C30978">
        <w:rPr>
          <w:lang w:val="en-PH"/>
        </w:rPr>
        <w:t>5</w:t>
      </w:r>
      <w:r w:rsidR="00C30978" w:rsidRPr="00C30978">
        <w:rPr>
          <w:lang w:val="en-PH"/>
        </w:rPr>
        <w:noBreakHyphen/>
      </w:r>
      <w:r w:rsidRPr="00C30978">
        <w:rPr>
          <w:lang w:val="en-PH"/>
        </w:rPr>
        <w:t>910 to 14</w:t>
      </w:r>
      <w:r w:rsidR="00C30978" w:rsidRPr="00C30978">
        <w:rPr>
          <w:lang w:val="en-PH"/>
        </w:rPr>
        <w:noBreakHyphen/>
      </w:r>
      <w:r w:rsidRPr="00C30978">
        <w:rPr>
          <w:lang w:val="en-PH"/>
        </w:rPr>
        <w:t>5</w:t>
      </w:r>
      <w:r w:rsidR="00C30978" w:rsidRPr="00C30978">
        <w:rPr>
          <w:lang w:val="en-PH"/>
        </w:rPr>
        <w:noBreakHyphen/>
      </w:r>
      <w:r w:rsidRPr="00C30978">
        <w:rPr>
          <w:lang w:val="en-PH"/>
        </w:rPr>
        <w:t>950.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Construction and application 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Jurisdiction of special judge limited to the county to which commissioned. A special judge whose commission is limited to a particular county has no jurisdiction to try matters arising elsewhere in the circuit. Evans v. Town of Edgefield (S.C. 1925) 132 S.C. 380, 129 S.E. 207.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Where a motion was marked </w:t>
      </w:r>
      <w:r w:rsidR="00C30978" w:rsidRPr="00C30978">
        <w:rPr>
          <w:lang w:val="en-PH"/>
        </w:rPr>
        <w:t>“</w:t>
      </w:r>
      <w:r w:rsidRPr="00C30978">
        <w:rPr>
          <w:lang w:val="en-PH"/>
        </w:rPr>
        <w:t>Heard</w:t>
      </w:r>
      <w:r w:rsidR="00C30978" w:rsidRPr="00C30978">
        <w:rPr>
          <w:lang w:val="en-PH"/>
        </w:rPr>
        <w:t>”</w:t>
      </w:r>
      <w:r w:rsidRPr="00C30978">
        <w:rPr>
          <w:lang w:val="en-PH"/>
        </w:rPr>
        <w:t xml:space="preserve"> by one circuit judge, but was not actually heard and disposed of, under Code Civ.Proc.1922, </w:t>
      </w:r>
      <w:r w:rsidR="00C30978" w:rsidRPr="00C30978">
        <w:rPr>
          <w:lang w:val="en-PH"/>
        </w:rPr>
        <w:t xml:space="preserve">Sections </w:t>
      </w:r>
      <w:r w:rsidRPr="00C30978">
        <w:rPr>
          <w:lang w:val="en-PH"/>
        </w:rPr>
        <w:t xml:space="preserve"> 36, 754, subd. 4 (See Code 1942, </w:t>
      </w:r>
      <w:r w:rsidR="00C30978" w:rsidRPr="00C30978">
        <w:rPr>
          <w:lang w:val="en-PH"/>
        </w:rPr>
        <w:t xml:space="preserve">Sections </w:t>
      </w:r>
      <w:r w:rsidRPr="00C30978">
        <w:rPr>
          <w:lang w:val="en-PH"/>
        </w:rPr>
        <w:t xml:space="preserve"> 38, 817), another circuit judge was not precluded from hearing and disposing of motion. In re Doran (S.C. 1924) 129 S.C. 26, 123 S.E. 501.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Motion for discontinuance may be heard and granted at chambers. Shelton v. Southern Ry., Carolina Div. (S.C. 1908) 80 S.C. 74, 61 S.E. 220.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Nonresident judge may make order requiring a jury to be drawn, while presiding in the circuit. State v. Powers (S.C. 1901) 59 S.C. 200, 37 S.E. 690.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And to such business as appears on the calendar. When a judge is assigned for a special term of court, he can transact no other business than that on the calendar. Simms v. Phillips (S.C. 1896) 46 S.C. 149, 24 S.E. 97.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Under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 xml:space="preserve">236] and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37, a judge is given no jurisdiction to grant a writ of certiorari in a case tried in another circuit while the judge thereof is holding court therein. State v. Black (S.C. 1891) 34 S.C. 194, 13 S.E. 361.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2. Construction and application</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 xml:space="preserve">236] should be construed with Code 1962 </w:t>
      </w:r>
      <w:r w:rsidR="00C30978" w:rsidRPr="00C30978">
        <w:rPr>
          <w:lang w:val="en-PH"/>
        </w:rPr>
        <w:t xml:space="preserve">Sections </w:t>
      </w:r>
      <w:r w:rsidRPr="00C30978">
        <w:rPr>
          <w:lang w:val="en-PH"/>
        </w:rPr>
        <w:t xml:space="preserve"> 15</w:t>
      </w:r>
      <w:r w:rsidR="00C30978" w:rsidRPr="00C30978">
        <w:rPr>
          <w:lang w:val="en-PH"/>
        </w:rPr>
        <w:noBreakHyphen/>
      </w:r>
      <w:r w:rsidRPr="00C30978">
        <w:rPr>
          <w:lang w:val="en-PH"/>
        </w:rPr>
        <w:t>301 to 15</w:t>
      </w:r>
      <w:r w:rsidR="00C30978" w:rsidRPr="00C30978">
        <w:rPr>
          <w:lang w:val="en-PH"/>
        </w:rPr>
        <w:noBreakHyphen/>
      </w:r>
      <w:r w:rsidRPr="00C30978">
        <w:rPr>
          <w:lang w:val="en-PH"/>
        </w:rPr>
        <w:t>305, which should be regarded as a limitation upon the general powers of circuit judges when only an extra term of court is being held. Simms v. Phillips (S.C. 1896) 46 S.C. 149, 24 S.E. 97.</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390.</w:t>
      </w:r>
      <w:r w:rsidR="006F2D78" w:rsidRPr="00C30978">
        <w:rPr>
          <w:lang w:val="en-PH"/>
        </w:rPr>
        <w:t xml:space="preserve"> Jurisdiction of judge within circuit wherein he resides.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237;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237; 1942 Code </w:t>
      </w:r>
      <w:r w:rsidRPr="00C30978">
        <w:rPr>
          <w:lang w:val="en-PH"/>
        </w:rPr>
        <w:t xml:space="preserve">Section </w:t>
      </w:r>
      <w:r w:rsidR="006F2D78" w:rsidRPr="00C30978">
        <w:rPr>
          <w:lang w:val="en-PH"/>
        </w:rPr>
        <w:t xml:space="preserve">39; 1932 Code </w:t>
      </w:r>
      <w:r w:rsidRPr="00C30978">
        <w:rPr>
          <w:lang w:val="en-PH"/>
        </w:rPr>
        <w:t xml:space="preserve">Section </w:t>
      </w:r>
      <w:r w:rsidR="006F2D78" w:rsidRPr="00C30978">
        <w:rPr>
          <w:lang w:val="en-PH"/>
        </w:rPr>
        <w:t xml:space="preserve">39;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37; Civ. C.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3835; Civ. C.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2738; G. S. 2117; R. S. 2249; 1878 (16) 395.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Constitutional provisions pertaining to jurisdiction of the Circuit Court, see SC Const. Art. V, </w:t>
      </w:r>
      <w:r w:rsidR="00C30978" w:rsidRPr="00C30978">
        <w:rPr>
          <w:lang w:val="en-PH"/>
        </w:rPr>
        <w:t xml:space="preserve">Section </w:t>
      </w:r>
      <w:r w:rsidRPr="00C30978">
        <w:rPr>
          <w:lang w:val="en-PH"/>
        </w:rPr>
        <w:t>11.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Jurisdiction of Circuit Court, see SC Const. Art. V, </w:t>
      </w:r>
      <w:r w:rsidR="00C30978" w:rsidRPr="00C30978">
        <w:rPr>
          <w:lang w:val="en-PH"/>
        </w:rPr>
        <w:t xml:space="preserve">Section </w:t>
      </w:r>
      <w:r w:rsidRPr="00C30978">
        <w:rPr>
          <w:lang w:val="en-PH"/>
        </w:rPr>
        <w:t>11.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 of circuit and special judges at chambers, see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350.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 of circuit judge to issue administrative warrant for inspection as to occupational health and safety matters, see </w:t>
      </w:r>
      <w:r w:rsidR="00C30978" w:rsidRPr="00C30978">
        <w:rPr>
          <w:lang w:val="en-PH"/>
        </w:rPr>
        <w:t xml:space="preserve">Section </w:t>
      </w:r>
      <w:r w:rsidRPr="00C30978">
        <w:rPr>
          <w:lang w:val="en-PH"/>
        </w:rPr>
        <w:t>41</w:t>
      </w:r>
      <w:r w:rsidR="00C30978" w:rsidRPr="00C30978">
        <w:rPr>
          <w:lang w:val="en-PH"/>
        </w:rPr>
        <w:noBreakHyphen/>
      </w:r>
      <w:r w:rsidRPr="00C30978">
        <w:rPr>
          <w:lang w:val="en-PH"/>
        </w:rPr>
        <w:t>15</w:t>
      </w:r>
      <w:r w:rsidR="00C30978" w:rsidRPr="00C30978">
        <w:rPr>
          <w:lang w:val="en-PH"/>
        </w:rPr>
        <w:noBreakHyphen/>
      </w:r>
      <w:r w:rsidRPr="00C30978">
        <w:rPr>
          <w:lang w:val="en-PH"/>
        </w:rPr>
        <w:t>260.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 of judges holding court in other circuits, see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380.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Attorney General</w:t>
      </w:r>
      <w:r w:rsidR="00C30978" w:rsidRPr="00C30978">
        <w:rPr>
          <w:lang w:val="en-PH"/>
        </w:rPr>
        <w:t>’</w:t>
      </w:r>
      <w:r w:rsidRPr="00C30978">
        <w:rPr>
          <w:lang w:val="en-PH"/>
        </w:rPr>
        <w:t>s Opinions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The Court of General Sessions has jurisdiction to try and sentence a 16 year old on a charge of armed robbery where the Family Court has previously waived jurisdiction to the Circuit Court. 1974</w:t>
      </w:r>
      <w:r w:rsidR="00C30978" w:rsidRPr="00C30978">
        <w:rPr>
          <w:lang w:val="en-PH"/>
        </w:rPr>
        <w:noBreakHyphen/>
      </w:r>
      <w:r w:rsidRPr="00C30978">
        <w:rPr>
          <w:lang w:val="en-PH"/>
        </w:rPr>
        <w:t>75 Op.Atty.Gen. No 3998, p 67 (March 18, 1975) 1975 WL 22296.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Jurisdiction of special judge may be limited to the county to which he is commissioned. Evans v Edgefield, 132 SC 380, 129 SE 207 (1924). State v Black, 34 SC 194, 13 SE 361 (1891).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Circuit judge, while sitting in one circuit, has no jurisdiction to hear and determine application for judgment by default in case pending in another circuit. McEachern v. Poston (S.C. 1979) 273 S.C. 122, 254 S.E.2d 796. Judges 30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Const. art. 5, </w:t>
      </w:r>
      <w:r w:rsidR="00C30978" w:rsidRPr="00C30978">
        <w:rPr>
          <w:lang w:val="en-PH"/>
        </w:rPr>
        <w:t xml:space="preserve">Section </w:t>
      </w:r>
      <w:r w:rsidRPr="00C30978">
        <w:rPr>
          <w:lang w:val="en-PH"/>
        </w:rPr>
        <w:t xml:space="preserve">25, provides that the judges of the circuit courts shall have such jurisdiction at chambers as the General Assembly may provide. Code Civ.Proc.1902, </w:t>
      </w:r>
      <w:r w:rsidR="00C30978" w:rsidRPr="00C30978">
        <w:rPr>
          <w:lang w:val="en-PH"/>
        </w:rPr>
        <w:t xml:space="preserve">Section </w:t>
      </w:r>
      <w:r w:rsidRPr="00C30978">
        <w:rPr>
          <w:lang w:val="en-PH"/>
        </w:rPr>
        <w:t xml:space="preserve">402 (See Code 1942, </w:t>
      </w:r>
      <w:r w:rsidR="00C30978" w:rsidRPr="00C30978">
        <w:rPr>
          <w:lang w:val="en-PH"/>
        </w:rPr>
        <w:t xml:space="preserve">Section </w:t>
      </w:r>
      <w:r w:rsidRPr="00C30978">
        <w:rPr>
          <w:lang w:val="en-PH"/>
        </w:rPr>
        <w:t xml:space="preserve">817), provides that motions may be made to a judge out of court except for new trial, on the merits. Civ.Code 1902, </w:t>
      </w:r>
      <w:r w:rsidR="00C30978" w:rsidRPr="00C30978">
        <w:rPr>
          <w:lang w:val="en-PH"/>
        </w:rPr>
        <w:t xml:space="preserve">Section </w:t>
      </w:r>
      <w:r w:rsidRPr="00C30978">
        <w:rPr>
          <w:lang w:val="en-PH"/>
        </w:rPr>
        <w:t xml:space="preserve">2738 (See Code 1942, </w:t>
      </w:r>
      <w:r w:rsidR="00C30978" w:rsidRPr="00C30978">
        <w:rPr>
          <w:lang w:val="en-PH"/>
        </w:rPr>
        <w:t xml:space="preserve">Section </w:t>
      </w:r>
      <w:r w:rsidRPr="00C30978">
        <w:rPr>
          <w:lang w:val="en-PH"/>
        </w:rPr>
        <w:t xml:space="preserve">39); provides that every circuit judge shall at all times have jurisdiction to perform all the duties of his office within the circuit wherein he resides, except the holding of circuit courts therein, when some other circuit judge shall be engaged in holding said courts. Sections 2733, 2736, and 2737 (See Code 1942, </w:t>
      </w:r>
      <w:r w:rsidR="00C30978" w:rsidRPr="00C30978">
        <w:rPr>
          <w:lang w:val="en-PH"/>
        </w:rPr>
        <w:t xml:space="preserve">Sections </w:t>
      </w:r>
      <w:r w:rsidRPr="00C30978">
        <w:rPr>
          <w:lang w:val="en-PH"/>
        </w:rPr>
        <w:t xml:space="preserve"> 33, 37, 38), relating to powers at chambers, do not in terms provide for hearing a motion at chambers for leave to discontinue, but the limitations provided therein do not deny such power. Held, that a motion for discontinuance may be heard and granted at chambers. Shelton v. Southern Ry., Carolina Div. (S.C. 1908) 80 S.C. 74, 61 S.E. 220.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 sitting in one circuit cannot determine proceeding arising in another circuit. A judge cannot hear and determine at chambers in another circuit an application for a writ of mandamus in a case arising within his own circuit. State v. Smith (S.C. 1897) 50 S.C. 558, 27 S.E. 933.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237] was cited in support of the conclusion that the court of common pleas, while sitting in one circuit, has no jurisdiction over a case pending in another circuit. State v. Smith (S.C. 1897) 50 S.C. 558, 27 S.E. 933.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Effect of signing of order outside of circuit. The fact that a judge signs an order of bail outside of his circuit for a prisoner of his circuit, does not necessarily show that he heard the application beyond his circuit. State v. Satterwhite (S.C. 1884) 20 S.C. 536. Judges 30</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400.</w:t>
      </w:r>
      <w:r w:rsidR="006F2D78" w:rsidRPr="00C30978">
        <w:rPr>
          <w:lang w:val="en-PH"/>
        </w:rPr>
        <w:t xml:space="preserve"> Jurisdiction of judge presiding at term beginning last Monday in April.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238;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238; 1942 Code </w:t>
      </w:r>
      <w:r w:rsidRPr="00C30978">
        <w:rPr>
          <w:lang w:val="en-PH"/>
        </w:rPr>
        <w:t xml:space="preserve">Section </w:t>
      </w:r>
      <w:r w:rsidR="006F2D78" w:rsidRPr="00C30978">
        <w:rPr>
          <w:lang w:val="en-PH"/>
        </w:rPr>
        <w:t>64</w:t>
      </w:r>
      <w:r w:rsidRPr="00C30978">
        <w:rPr>
          <w:lang w:val="en-PH"/>
        </w:rPr>
        <w:noBreakHyphen/>
      </w:r>
      <w:r w:rsidR="006F2D78" w:rsidRPr="00C30978">
        <w:rPr>
          <w:lang w:val="en-PH"/>
        </w:rPr>
        <w:t>1; 1941 (42) 189.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410.</w:t>
      </w:r>
      <w:r w:rsidR="006F2D78" w:rsidRPr="00C30978">
        <w:rPr>
          <w:lang w:val="en-PH"/>
        </w:rPr>
        <w:t xml:space="preserve"> Transacting general sessions business during common pleas court.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239;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239; 1942 Code </w:t>
      </w:r>
      <w:r w:rsidRPr="00C30978">
        <w:rPr>
          <w:lang w:val="en-PH"/>
        </w:rPr>
        <w:t xml:space="preserve">Section </w:t>
      </w:r>
      <w:r w:rsidR="006F2D78" w:rsidRPr="00C30978">
        <w:rPr>
          <w:lang w:val="en-PH"/>
        </w:rPr>
        <w:t xml:space="preserve">65; 1932 Code </w:t>
      </w:r>
      <w:r w:rsidRPr="00C30978">
        <w:rPr>
          <w:lang w:val="en-PH"/>
        </w:rPr>
        <w:t xml:space="preserve">Section </w:t>
      </w:r>
      <w:r w:rsidR="006F2D78" w:rsidRPr="00C30978">
        <w:rPr>
          <w:lang w:val="en-PH"/>
        </w:rPr>
        <w:t>65; 1929 (36) 209; 1941 (42) 118.</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Where statutory March term of court of common pleas ended March 19, and term of court of general sessions convened on March 21, third week fixed by statute for holding court of general sessions was not a continuation of preceding term of the court of common pleas, and under statute providing that notice of intention to appeal to Supreme Court must be filed within 10 days after rising of circuit court, plaintiff</w:t>
      </w:r>
      <w:r w:rsidR="00C30978" w:rsidRPr="00C30978">
        <w:rPr>
          <w:lang w:val="en-PH"/>
        </w:rPr>
        <w:t>’</w:t>
      </w:r>
      <w:r w:rsidRPr="00C30978">
        <w:rPr>
          <w:lang w:val="en-PH"/>
        </w:rPr>
        <w:t>s notice of intention to appeal served on March 31 was not within time. Stroup v. Duke Power Co. (S.C. 1949) 216 S.C. 79, 56 S.E.2d 745. Appeal And Error 428(2); Courts 65</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420.</w:t>
      </w:r>
      <w:r w:rsidR="006F2D78" w:rsidRPr="00C30978">
        <w:rPr>
          <w:lang w:val="en-PH"/>
        </w:rPr>
        <w:t xml:space="preserve"> Transacting common pleas business during general sessions court.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240;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240; 1942 Code </w:t>
      </w:r>
      <w:r w:rsidRPr="00C30978">
        <w:rPr>
          <w:lang w:val="en-PH"/>
        </w:rPr>
        <w:t xml:space="preserve">Section </w:t>
      </w:r>
      <w:r w:rsidR="006F2D78" w:rsidRPr="00C30978">
        <w:rPr>
          <w:lang w:val="en-PH"/>
        </w:rPr>
        <w:t xml:space="preserve">66; 1932 Code </w:t>
      </w:r>
      <w:r w:rsidRPr="00C30978">
        <w:rPr>
          <w:lang w:val="en-PH"/>
        </w:rPr>
        <w:t xml:space="preserve">Section </w:t>
      </w:r>
      <w:r w:rsidR="006F2D78" w:rsidRPr="00C30978">
        <w:rPr>
          <w:lang w:val="en-PH"/>
        </w:rPr>
        <w:t xml:space="preserve">66;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63;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30;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26; 1878 (16) 703; 1888 (18) 586; 1904 (24) 422; 1914 (28) 570; 1916 (29) 700; 1941 (42) 118.</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 is required to open court of common pleas. A judge is not only authorized but required to open the court of common pleas at the conclusion of the court of general sessions. Burwell &amp; Dunn Co. v Chapman, 59 SC 581, 38 SE 222 (1900). Ward v Western Union Tel. Co., 62 SC 274, 40 SE 670 (1901).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Section is a general statute.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240] is not a local statute but is a general provision applicable to the courts in every county. Stroup v. Duke Power Co. (S.C. 1949) 216 S.C. 79, 56 S.E.2d 745.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Purposes of section. The evident purpose of this enactment was to expedite the hearing of civil matters by enabling litigants to transact civil business during the criminal court, where this can be done without serious interruption to the work of the court of general sessions. Stroup v. Duke Power Co. (S.C. 1949) 216 S.C. 79, 56 S.E.2d 745.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Since common pleas is not continued during court of general sessions. Where statutory term of court of common pleas ended March 19 and the court of general sessions convened on March 21 for a term of one week, notice of intention to appeal was not within the ten</w:t>
      </w:r>
      <w:r w:rsidR="00C30978" w:rsidRPr="00C30978">
        <w:rPr>
          <w:lang w:val="en-PH"/>
        </w:rPr>
        <w:noBreakHyphen/>
      </w:r>
      <w:r w:rsidRPr="00C30978">
        <w:rPr>
          <w:lang w:val="en-PH"/>
        </w:rPr>
        <w:t xml:space="preserve">day period required by Code 1962 </w:t>
      </w:r>
      <w:r w:rsidR="00C30978" w:rsidRPr="00C30978">
        <w:rPr>
          <w:lang w:val="en-PH"/>
        </w:rPr>
        <w:t xml:space="preserve">Section </w:t>
      </w:r>
      <w:r w:rsidRPr="00C30978">
        <w:rPr>
          <w:lang w:val="en-PH"/>
        </w:rPr>
        <w:t>7</w:t>
      </w:r>
      <w:r w:rsidR="00C30978" w:rsidRPr="00C30978">
        <w:rPr>
          <w:lang w:val="en-PH"/>
        </w:rPr>
        <w:noBreakHyphen/>
      </w:r>
      <w:r w:rsidRPr="00C30978">
        <w:rPr>
          <w:lang w:val="en-PH"/>
        </w:rPr>
        <w:t>405, despite plaintiff</w:t>
      </w:r>
      <w:r w:rsidR="00C30978" w:rsidRPr="00C30978">
        <w:rPr>
          <w:lang w:val="en-PH"/>
        </w:rPr>
        <w:t>’</w:t>
      </w:r>
      <w:r w:rsidRPr="00C30978">
        <w:rPr>
          <w:lang w:val="en-PH"/>
        </w:rPr>
        <w:t xml:space="preserve">s contention that the terms of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240] should be construed to mean that the term of the court of common pleas continued during the court of general sessions. Stroup v. Duke Power Co. (S.C. 1949) 216 S.C. 79, 56 S.E.2d 745.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240] applies wherever provision is made by statute for the opening of the general sessions only. Burwell &amp; Dunn Co. v. Chapman (S.C. 1901) 59 S.C. 581, 38 S.E. 222.</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The common pleas opened under the authority of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240] is not a regular term. McLaurin v. Kelly (S.C. 1894) 40 S.C. 486, 19 S.E. 143.</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430.</w:t>
      </w:r>
      <w:r w:rsidR="006F2D78" w:rsidRPr="00C30978">
        <w:rPr>
          <w:lang w:val="en-PH"/>
        </w:rPr>
        <w:t xml:space="preserve"> Adjournment of court of common pleas when general sessions not concluded.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241;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241; 1942 Code </w:t>
      </w:r>
      <w:r w:rsidRPr="00C30978">
        <w:rPr>
          <w:lang w:val="en-PH"/>
        </w:rPr>
        <w:t xml:space="preserve">Section </w:t>
      </w:r>
      <w:r w:rsidR="006F2D78" w:rsidRPr="00C30978">
        <w:rPr>
          <w:lang w:val="en-PH"/>
        </w:rPr>
        <w:t xml:space="preserve">67; 1932 Code </w:t>
      </w:r>
      <w:r w:rsidRPr="00C30978">
        <w:rPr>
          <w:lang w:val="en-PH"/>
        </w:rPr>
        <w:t xml:space="preserve">Section </w:t>
      </w:r>
      <w:r w:rsidR="006F2D78" w:rsidRPr="00C30978">
        <w:rPr>
          <w:lang w:val="en-PH"/>
        </w:rPr>
        <w:t xml:space="preserve">67;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64;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31;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27; 1870 (14) </w:t>
      </w:r>
      <w:r w:rsidRPr="00C30978">
        <w:rPr>
          <w:lang w:val="en-PH"/>
        </w:rPr>
        <w:t xml:space="preserve">Section </w:t>
      </w:r>
      <w:r w:rsidR="006F2D78" w:rsidRPr="00C30978">
        <w:rPr>
          <w:lang w:val="en-PH"/>
        </w:rPr>
        <w:t>27; 1889 (20) 359.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Case begun in general sessions may be finished in common pleas session. A criminal case begun during the week assigned for holding the court of general sessions might be continued and ended in the following week assigned for the trial of cases in the court of common pleas. State v Hasty, 76 SC 105, 56 SE 669 (1906). State v Hunter, 79 SC 91, 60 SE 226 (1907).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But such opening is by operation of law. Where the officers and machinery are present in the courthouse on the day fixed for the meeting of the court of common pleas, that court is then opened by operation of law without any formality. Hardin v Trimmier, 30 SC 391, 9 SE 342 (1888). Miller v George, 30 SC 526, 9 SE 659 (1888). State v Hasty, 76 SC 105, 56 SE 669 (1906). State v Hunter, 79 SC 91, 60 SE 226 (1907).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Therefore, the court of general sessions and the court of common pleas may be opened at the same time. State v Hunter, 79 SC 91, 60 SE 226 (1907). McKellar v Parker, 29 SC 237, 7 SE 295 (1887).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 cannot keep court open beyond time for holding court in another county. The conclusion is irresistible that a judge has no power to take a recess and keep the court open, or to adjourn it beyond the time fixed by statute for his holding the court of another county. Haughton v. Order of United Commercial Travelers of America (S.C. 1917) 108 S.C. 73, 93 S.E. 393.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Before adjournment the court of common pleas must first be opened. It is necessary to the adjournment herein provided for, that the court of common pleas should be first opened on the day fixed for its holding. McKeller v. Parker (S.C. 1888) 29 S.C. 237, 7 S.E. 295.</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The court of common pleas can be opened and adjourned without adjourning the court of general sessions, when the business before the latter court has been completed. McKeller v. Parker (S.C. 1888) 29 S.C. 237, 7 S.E. 295.</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440.</w:t>
      </w:r>
      <w:r w:rsidR="006F2D78" w:rsidRPr="00C30978">
        <w:rPr>
          <w:lang w:val="en-PH"/>
        </w:rPr>
        <w:t xml:space="preserve"> Calling off regular terms of common pleas court.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243;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243; 1942 Code </w:t>
      </w:r>
      <w:r w:rsidRPr="00C30978">
        <w:rPr>
          <w:lang w:val="en-PH"/>
        </w:rPr>
        <w:t xml:space="preserve">Section </w:t>
      </w:r>
      <w:r w:rsidR="006F2D78" w:rsidRPr="00C30978">
        <w:rPr>
          <w:lang w:val="en-PH"/>
        </w:rPr>
        <w:t>68; 1933 (38) 264; 1943 (43) 217.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450.</w:t>
      </w:r>
      <w:r w:rsidR="006F2D78" w:rsidRPr="00C30978">
        <w:rPr>
          <w:lang w:val="en-PH"/>
        </w:rPr>
        <w:t xml:space="preserve"> Adjournment of circuit courts on account of disease.</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245;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245; 1942 Code </w:t>
      </w:r>
      <w:r w:rsidRPr="00C30978">
        <w:rPr>
          <w:lang w:val="en-PH"/>
        </w:rPr>
        <w:t xml:space="preserve">Section </w:t>
      </w:r>
      <w:r w:rsidR="006F2D78" w:rsidRPr="00C30978">
        <w:rPr>
          <w:lang w:val="en-PH"/>
        </w:rPr>
        <w:t xml:space="preserve">71; 1932 Code </w:t>
      </w:r>
      <w:r w:rsidRPr="00C30978">
        <w:rPr>
          <w:lang w:val="en-PH"/>
        </w:rPr>
        <w:t xml:space="preserve">Section </w:t>
      </w:r>
      <w:r w:rsidR="006F2D78" w:rsidRPr="00C30978">
        <w:rPr>
          <w:lang w:val="en-PH"/>
        </w:rPr>
        <w:t xml:space="preserve">71;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68;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35;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30; 1870 (16) </w:t>
      </w:r>
      <w:r w:rsidRPr="00C30978">
        <w:rPr>
          <w:lang w:val="en-PH"/>
        </w:rPr>
        <w:t xml:space="preserve">Section </w:t>
      </w:r>
      <w:r w:rsidR="006F2D78" w:rsidRPr="00C30978">
        <w:rPr>
          <w:lang w:val="en-PH"/>
        </w:rPr>
        <w:t>30.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Adjournment of court of common pleas, see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430.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Inquiry as to conditions cannot be made after order of adjournment. An adjournment having been made under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245] because of the condition herein mentioned, no inquiry can be made as to whether such conditions actually existed. Adicks v Allison &amp; Bratton, 21 SC 256 (1884). Haughton v Order of United Commercial Travelers, 108 SC 73, 93 SE 393 (1916).</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F2D78" w:rsidRPr="00C30978">
        <w:rPr>
          <w:lang w:val="en-PH"/>
        </w:rPr>
        <w:t xml:space="preserve"> 7</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0978">
        <w:rPr>
          <w:lang w:val="en-PH"/>
        </w:rPr>
        <w:t>Circuits and Terms of Court</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610.</w:t>
      </w:r>
      <w:r w:rsidR="006F2D78" w:rsidRPr="00C30978">
        <w:rPr>
          <w:lang w:val="en-PH"/>
        </w:rPr>
        <w:t xml:space="preserve"> Division of state into sixteen judicial circuits; number of judges to be elected from each circuit; election of additional judges without regard to county or circuit of residence.</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(A) The State is divided into sixteen judicial circuits as follows: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(1) The first circuit is composed of the counties of Calhoun, Dorchester, and Orangeburg.</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(2) The second circuit is composed of the counties of Aiken, Bamberg, and Barnwell.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(3) The third circuit is composed of the counties of Clarendon, Lee, Sumter, and Williamsburg.</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(4) The fourth circuit is composed of the counties of Chesterfield, Darlington, Marlboro, and Dillon.</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(5) The fifth circuit is composed of the counties of Kershaw and Richland.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(6) The sixth circuit is composed of the counties of Chester, Lancaster, and Fairfield.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(7) The seventh circuit is composed of the counties of Cherokee and Spartanburg.</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(8) The eighth circuit is composed of the counties of Abbeville, Greenwood, Laurens, and Newberry.</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(9) The ninth circuit is composed of the counties of Charleston and Berkeley.</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(10) The tenth circuit is composed of the counties of Anderson and Oconee.</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(11) The eleventh circuit is composed of the counties of Lexington, McCormick, Saluda, and Edgefield.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(12) The twelfth circuit is composed of the counties of Florence and Marion.</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(13) The thirteenth circuit is composed of the counties of Greenville and Pickens.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(14) The fourteenth circuit is composed of the counties of Allendale, Hampton, Colleton, Jasper, and Beaufort.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(15) The fifteenth circuit is composed of the counties of Georgetown and Horry.</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(16) The sixteenth circuit is composed of the counties of York and Union.</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(B) 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C30978" w:rsidRPr="00C30978">
        <w:rPr>
          <w:lang w:val="en-PH"/>
        </w:rPr>
        <w:noBreakHyphen/>
      </w:r>
      <w:r w:rsidRPr="00C30978">
        <w:rPr>
          <w:lang w:val="en-PH"/>
        </w:rPr>
        <w:t>large judges is a separate office and is assigned numerical designations of Seat No. 1 through Seat No. 16, respectively.</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261;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261; 1942 Code </w:t>
      </w:r>
      <w:r w:rsidRPr="00C30978">
        <w:rPr>
          <w:lang w:val="en-PH"/>
        </w:rPr>
        <w:t xml:space="preserve">Section </w:t>
      </w:r>
      <w:r w:rsidR="006F2D78" w:rsidRPr="00C30978">
        <w:rPr>
          <w:lang w:val="en-PH"/>
        </w:rPr>
        <w:t xml:space="preserve">50; 1932 Code </w:t>
      </w:r>
      <w:r w:rsidRPr="00C30978">
        <w:rPr>
          <w:lang w:val="en-PH"/>
        </w:rPr>
        <w:t xml:space="preserve">Section </w:t>
      </w:r>
      <w:r w:rsidR="006F2D78" w:rsidRPr="00C30978">
        <w:rPr>
          <w:lang w:val="en-PH"/>
        </w:rPr>
        <w:t xml:space="preserve">50;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48;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17;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Pr="00C30978">
        <w:rPr>
          <w:lang w:val="en-PH"/>
        </w:rPr>
        <w:t xml:space="preserve">Section </w:t>
      </w:r>
      <w:r w:rsidR="006F2D78" w:rsidRPr="00C30978">
        <w:rPr>
          <w:lang w:val="en-PH"/>
        </w:rPr>
        <w:t xml:space="preserve">13; 1976 Act No. 690 Art. VI </w:t>
      </w:r>
      <w:r w:rsidRPr="00C30978">
        <w:rPr>
          <w:lang w:val="en-PH"/>
        </w:rPr>
        <w:t xml:space="preserve">Section </w:t>
      </w:r>
      <w:r w:rsidR="006F2D78" w:rsidRPr="00C30978">
        <w:rPr>
          <w:lang w:val="en-PH"/>
        </w:rPr>
        <w:t xml:space="preserve">1; 1979 Act No. 164 Part IV </w:t>
      </w:r>
      <w:r w:rsidRPr="00C30978">
        <w:rPr>
          <w:lang w:val="en-PH"/>
        </w:rPr>
        <w:t xml:space="preserve">Section </w:t>
      </w:r>
      <w:r w:rsidR="006F2D78" w:rsidRPr="00C30978">
        <w:rPr>
          <w:lang w:val="en-PH"/>
        </w:rPr>
        <w:t xml:space="preserve">1, eff July 1, 1979; 1982 Act No. 316, </w:t>
      </w:r>
      <w:r w:rsidRPr="00C30978">
        <w:rPr>
          <w:lang w:val="en-PH"/>
        </w:rPr>
        <w:t xml:space="preserve">Section </w:t>
      </w:r>
      <w:r w:rsidR="006F2D78" w:rsidRPr="00C30978">
        <w:rPr>
          <w:lang w:val="en-PH"/>
        </w:rPr>
        <w:t xml:space="preserve">1, eff April 9, 1982; 1990 Act No. 610, Part I, </w:t>
      </w:r>
      <w:r w:rsidRPr="00C30978">
        <w:rPr>
          <w:lang w:val="en-PH"/>
        </w:rPr>
        <w:t xml:space="preserve">Section </w:t>
      </w:r>
      <w:r w:rsidR="006F2D78" w:rsidRPr="00C30978">
        <w:rPr>
          <w:lang w:val="en-PH"/>
        </w:rPr>
        <w:t xml:space="preserve">1, eff July 1, 1991; 1995 Act No. 145, Part II, </w:t>
      </w:r>
      <w:r w:rsidRPr="00C30978">
        <w:rPr>
          <w:lang w:val="en-PH"/>
        </w:rPr>
        <w:t xml:space="preserve">Section </w:t>
      </w:r>
      <w:r w:rsidR="006F2D78" w:rsidRPr="00C30978">
        <w:rPr>
          <w:lang w:val="en-PH"/>
        </w:rPr>
        <w:t xml:space="preserve">85A, eff June 29, 1995; 1997 Act No. 155, Part II, </w:t>
      </w:r>
      <w:r w:rsidRPr="00C30978">
        <w:rPr>
          <w:lang w:val="en-PH"/>
        </w:rPr>
        <w:t xml:space="preserve">Section </w:t>
      </w:r>
      <w:r w:rsidR="006F2D78" w:rsidRPr="00C30978">
        <w:rPr>
          <w:lang w:val="en-PH"/>
        </w:rPr>
        <w:t xml:space="preserve">27A, eff June 14, 1997; 2012 Act No. 241, </w:t>
      </w:r>
      <w:r w:rsidRPr="00C30978">
        <w:rPr>
          <w:lang w:val="en-PH"/>
        </w:rPr>
        <w:t xml:space="preserve">Section </w:t>
      </w:r>
      <w:r w:rsidR="006F2D78" w:rsidRPr="00C30978">
        <w:rPr>
          <w:lang w:val="en-PH"/>
        </w:rPr>
        <w:t>1, eff June 18, 2012.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Editor</w:t>
      </w:r>
      <w:r w:rsidR="00C30978" w:rsidRPr="00C30978">
        <w:rPr>
          <w:lang w:val="en-PH"/>
        </w:rPr>
        <w:t>’</w:t>
      </w:r>
      <w:r w:rsidRPr="00C30978">
        <w:rPr>
          <w:lang w:val="en-PH"/>
        </w:rPr>
        <w:t>s Note</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1979 Act No. 164 Part IV </w:t>
      </w:r>
      <w:r w:rsidR="00C30978" w:rsidRPr="00C30978">
        <w:rPr>
          <w:lang w:val="en-PH"/>
        </w:rPr>
        <w:t xml:space="preserve">Section </w:t>
      </w:r>
      <w:r w:rsidRPr="00C30978">
        <w:rPr>
          <w:lang w:val="en-PH"/>
        </w:rPr>
        <w:t xml:space="preserve">2 provides that the six additional judges authorized by the amendment to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610 shall take office on July 1, 1979 and the General Assembly during its 1979 session after the effective date of the amendment shall begin the process of electing the additional circuit judges.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1982 Act No. 316, </w:t>
      </w:r>
      <w:r w:rsidR="00C30978" w:rsidRPr="00C30978">
        <w:rPr>
          <w:lang w:val="en-PH"/>
        </w:rPr>
        <w:t xml:space="preserve">Section </w:t>
      </w:r>
      <w:r w:rsidRPr="00C30978">
        <w:rPr>
          <w:lang w:val="en-PH"/>
        </w:rPr>
        <w:t>2, effective April 9, 1982, provides that the numerical designations of the offices of at</w:t>
      </w:r>
      <w:r w:rsidR="00C30978" w:rsidRPr="00C30978">
        <w:rPr>
          <w:lang w:val="en-PH"/>
        </w:rPr>
        <w:noBreakHyphen/>
      </w:r>
      <w:r w:rsidRPr="00C30978">
        <w:rPr>
          <w:lang w:val="en-PH"/>
        </w:rPr>
        <w:t xml:space="preserve">large circuit judges as provided in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610 shall be as follows on the effective date of the act: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Seat No. 1: occupied by the Honorable Ralph King Anderson.</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Seat No. 2: occupied by the Honorable William Tindall Howell.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Seat No. 3: occupied by the Honorable James McCullum Morris.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Seat No. 4: formerly occupied by the Honorable Charles Victor Pyle, Jr.</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Seat No. 5: occupied by the Honorable James Barnett Stephen.</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Seat No. 6: occupied by the Honorable Marion Hardy Kinon.</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1997 Act No. 155, Part II, </w:t>
      </w:r>
      <w:r w:rsidR="00C30978" w:rsidRPr="00C30978">
        <w:rPr>
          <w:lang w:val="en-PH"/>
        </w:rPr>
        <w:t xml:space="preserve">Section </w:t>
      </w:r>
      <w:r w:rsidRPr="00C30978">
        <w:rPr>
          <w:lang w:val="en-PH"/>
        </w:rPr>
        <w:t>27C, provides as follows: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t>
      </w:r>
      <w:r w:rsidR="006F2D78" w:rsidRPr="00C30978">
        <w:rPr>
          <w:lang w:val="en-PH"/>
        </w:rPr>
        <w:t>SECTION 27C. Those additional circuit court and family court judges authorized by the provisions of subsections (A) and (B) of this section shall take office May 17, 1998, and the Judicial Merit Selection Commission on the effective date of this section shall begin the process of nominating candidates for these offices and the General Assembly shall then elect such judges from the nominees of the commission so that these judges may take office on May 17, 1998.</w:t>
      </w:r>
      <w:r w:rsidRPr="00C30978">
        <w:rPr>
          <w:lang w:val="en-PH"/>
        </w:rPr>
        <w: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2012 Act No. 241, </w:t>
      </w:r>
      <w:r w:rsidR="00C30978" w:rsidRPr="00C30978">
        <w:rPr>
          <w:lang w:val="en-PH"/>
        </w:rPr>
        <w:t xml:space="preserve">Section </w:t>
      </w:r>
      <w:r w:rsidRPr="00C30978">
        <w:rPr>
          <w:lang w:val="en-PH"/>
        </w:rPr>
        <w:t>3, provides as follows: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t>
      </w:r>
      <w:r w:rsidR="006F2D78" w:rsidRPr="00C30978">
        <w:rPr>
          <w:lang w:val="en-PH"/>
        </w:rPr>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r w:rsidRPr="00C30978">
        <w:rPr>
          <w:lang w:val="en-PH"/>
        </w:rPr>
        <w: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Constitutional provisions pertaining to judicial circuits, see SC Const. Art. V, </w:t>
      </w:r>
      <w:r w:rsidR="00C30978" w:rsidRPr="00C30978">
        <w:rPr>
          <w:lang w:val="en-PH"/>
        </w:rPr>
        <w:t xml:space="preserve">Section </w:t>
      </w:r>
      <w:r w:rsidRPr="00C30978">
        <w:rPr>
          <w:lang w:val="en-PH"/>
        </w:rPr>
        <w:t>13.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Attorney General</w:t>
      </w:r>
      <w:r w:rsidR="00C30978" w:rsidRPr="00C30978">
        <w:rPr>
          <w:lang w:val="en-PH"/>
        </w:rPr>
        <w:t>’</w:t>
      </w:r>
      <w:r w:rsidRPr="00C30978">
        <w:rPr>
          <w:lang w:val="en-PH"/>
        </w:rPr>
        <w:t>s Opinions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Where there is an instance of filling two vacancies in the circuit court judgeships within the same judicial circuit at the same time, each judgeship should be treated as a separate office and one wishing to be a candidate for a judgeship would declare his candidacy for a particular judgeship rather than running </w:t>
      </w:r>
      <w:r w:rsidR="00C30978" w:rsidRPr="00C30978">
        <w:rPr>
          <w:lang w:val="en-PH"/>
        </w:rPr>
        <w:t>“</w:t>
      </w:r>
      <w:r w:rsidRPr="00C30978">
        <w:rPr>
          <w:lang w:val="en-PH"/>
        </w:rPr>
        <w:t>at large</w:t>
      </w:r>
      <w:r w:rsidR="00C30978" w:rsidRPr="00C30978">
        <w:rPr>
          <w:lang w:val="en-PH"/>
        </w:rPr>
        <w:t>”</w:t>
      </w:r>
      <w:r w:rsidRPr="00C30978">
        <w:rPr>
          <w:lang w:val="en-PH"/>
        </w:rPr>
        <w:t xml:space="preserve"> from the circuit. 1987 Op.Atty.Gen. No. 87</w:t>
      </w:r>
      <w:r w:rsidR="00C30978" w:rsidRPr="00C30978">
        <w:rPr>
          <w:lang w:val="en-PH"/>
        </w:rPr>
        <w:noBreakHyphen/>
      </w:r>
      <w:r w:rsidRPr="00C30978">
        <w:rPr>
          <w:lang w:val="en-PH"/>
        </w:rPr>
        <w:t>100, p 265 (December 14, 1987) 1987 WL 245508.</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Term of Court of General Sessions for Darlington County expired by operation of law on commencement of new term of Court of Common Pleas in Dillon County in same judicial circuit. State v. Best (S.C. 1972) 257 S.C. 361, 186 S.E.2d 272.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 who had imposed sentence while he was duly assigned and empowered to hold courts in Fourth Circuit had no power to alter, amend, modify or change sentence after reassignment and designation to hold courts in Seventh Circuit of which he was resident judge. State v. Best (S.C. 1972) 257 S.C. 361, 186 S.E.2d 272.</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Constitutional provisions, creating office of circuit judge, prescribing his term and manner of fixing his compensation and prohibiting diminution thereof during his continuance in office, and provisions of permanent, unrepealed, and unmodified statutes, fixing amount of his compensation and designating time, manner, and rate of payment thereof, held to constitute appropriation required by Constitution, so as to render payment thereof by comptroller general and state treasurer from surplus funds in latter</w:t>
      </w:r>
      <w:r w:rsidR="00C30978" w:rsidRPr="00C30978">
        <w:rPr>
          <w:lang w:val="en-PH"/>
        </w:rPr>
        <w:t>’</w:t>
      </w:r>
      <w:r w:rsidRPr="00C30978">
        <w:rPr>
          <w:lang w:val="en-PH"/>
        </w:rPr>
        <w:t>s hands simple ministerial act compellable by mandamus. Grimball v. Beattie (S.C. 1934) 174 S.C. 422, 177 S.E. 668.</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620.</w:t>
      </w:r>
      <w:r w:rsidR="006F2D78" w:rsidRPr="00C30978">
        <w:rPr>
          <w:lang w:val="en-PH"/>
        </w:rPr>
        <w:t xml:space="preserve"> Terms of court in first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first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Calhoun County. </w:t>
      </w:r>
      <w:r w:rsidR="00C30978" w:rsidRPr="00C30978">
        <w:rPr>
          <w:lang w:val="en-PH"/>
        </w:rPr>
        <w:noBreakHyphen/>
      </w:r>
      <w:r w:rsidRPr="00C30978">
        <w:rPr>
          <w:lang w:val="en-PH"/>
        </w:rPr>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w:t>
      </w:r>
      <w:r w:rsidRPr="00C30978">
        <w:rPr>
          <w:lang w:val="en-PH"/>
        </w:rPr>
        <w:lastRenderedPageBreak/>
        <w:t>shall serve as petit jurors in the court of common pleas and any and all business may be transacted as at any other term of the court of common pleas.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Dorchester County. </w:t>
      </w:r>
      <w:r w:rsidR="00C30978" w:rsidRPr="00C30978">
        <w:rPr>
          <w:lang w:val="en-PH"/>
        </w:rPr>
        <w:noBreakHyphen/>
      </w:r>
      <w:r w:rsidRPr="00C30978">
        <w:rPr>
          <w:lang w:val="en-PH"/>
        </w:rPr>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(3) Orangeburg County. </w:t>
      </w:r>
      <w:r w:rsidR="00C30978" w:rsidRPr="00C30978">
        <w:rPr>
          <w:lang w:val="en-PH"/>
        </w:rPr>
        <w:noBreakHyphen/>
      </w:r>
      <w:r w:rsidRPr="00C30978">
        <w:rPr>
          <w:lang w:val="en-PH"/>
        </w:rPr>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C30978" w:rsidRPr="00C30978">
        <w:rPr>
          <w:lang w:val="en-PH"/>
        </w:rPr>
        <w:noBreakHyphen/>
      </w:r>
      <w:r w:rsidRPr="00C30978">
        <w:rPr>
          <w:lang w:val="en-PH"/>
        </w:rPr>
        <w:t>week term commencing the first Monday in October, continuing for two weeks and then recommencing on the fourth Monday and continuing for an additional week.</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262;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262; 1942 Code </w:t>
      </w:r>
      <w:r w:rsidRPr="00C30978">
        <w:rPr>
          <w:lang w:val="en-PH"/>
        </w:rPr>
        <w:t xml:space="preserve">Section </w:t>
      </w:r>
      <w:r w:rsidR="006F2D78" w:rsidRPr="00C30978">
        <w:rPr>
          <w:lang w:val="en-PH"/>
        </w:rPr>
        <w:t xml:space="preserve">51; 1932 Code </w:t>
      </w:r>
      <w:r w:rsidRPr="00C30978">
        <w:rPr>
          <w:lang w:val="en-PH"/>
        </w:rPr>
        <w:t xml:space="preserve">Section </w:t>
      </w:r>
      <w:r w:rsidR="006F2D78" w:rsidRPr="00C30978">
        <w:rPr>
          <w:lang w:val="en-PH"/>
        </w:rPr>
        <w:t xml:space="preserve">51;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49;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18;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630.</w:t>
      </w:r>
      <w:r w:rsidR="006F2D78" w:rsidRPr="00C30978">
        <w:rPr>
          <w:lang w:val="en-PH"/>
        </w:rPr>
        <w:t xml:space="preserve"> Terms of court in second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second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Aiken County. </w:t>
      </w:r>
      <w:r w:rsidR="00C30978" w:rsidRPr="00C30978">
        <w:rPr>
          <w:lang w:val="en-PH"/>
        </w:rPr>
        <w:noBreakHyphen/>
      </w:r>
      <w:r w:rsidRPr="00C30978">
        <w:rPr>
          <w:lang w:val="en-PH"/>
        </w:rPr>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Bamberg County. </w:t>
      </w:r>
      <w:r w:rsidR="00C30978" w:rsidRPr="00C30978">
        <w:rPr>
          <w:lang w:val="en-PH"/>
        </w:rPr>
        <w:noBreakHyphen/>
      </w:r>
      <w:r w:rsidRPr="00C30978">
        <w:rPr>
          <w:lang w:val="en-PH"/>
        </w:rPr>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w:t>
      </w:r>
      <w:r w:rsidRPr="00C30978">
        <w:rPr>
          <w:lang w:val="en-PH"/>
        </w:rPr>
        <w:lastRenderedPageBreak/>
        <w:t>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(3) Barnwell County. </w:t>
      </w:r>
      <w:r w:rsidR="00C30978" w:rsidRPr="00C30978">
        <w:rPr>
          <w:lang w:val="en-PH"/>
        </w:rPr>
        <w:noBreakHyphen/>
      </w:r>
      <w:r w:rsidRPr="00C30978">
        <w:rPr>
          <w:lang w:val="en-PH"/>
        </w:rPr>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263;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263; 1942 Code </w:t>
      </w:r>
      <w:r w:rsidRPr="00C30978">
        <w:rPr>
          <w:lang w:val="en-PH"/>
        </w:rPr>
        <w:t xml:space="preserve">Section </w:t>
      </w:r>
      <w:r w:rsidR="006F2D78" w:rsidRPr="00C30978">
        <w:rPr>
          <w:lang w:val="en-PH"/>
        </w:rPr>
        <w:t xml:space="preserve">52;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50;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19;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Code Civ.Proc.1922, </w:t>
      </w:r>
      <w:r w:rsidR="00C30978" w:rsidRPr="00C30978">
        <w:rPr>
          <w:lang w:val="en-PH"/>
        </w:rPr>
        <w:t xml:space="preserve">Section </w:t>
      </w:r>
      <w:r w:rsidRPr="00C30978">
        <w:rPr>
          <w:lang w:val="en-PH"/>
        </w:rPr>
        <w:t xml:space="preserve">50 (See Code 1942, </w:t>
      </w:r>
      <w:r w:rsidR="00C30978" w:rsidRPr="00C30978">
        <w:rPr>
          <w:lang w:val="en-PH"/>
        </w:rPr>
        <w:t xml:space="preserve">Section </w:t>
      </w:r>
      <w:r w:rsidRPr="00C30978">
        <w:rPr>
          <w:lang w:val="en-PH"/>
        </w:rPr>
        <w:t>52), fixes the time of holding the fall term of court for Aiken county on the fourth Monday in September. The regular judge was sick, and a special judge was appointed. Defendant</w:t>
      </w:r>
      <w:r w:rsidR="00C30978" w:rsidRPr="00C30978">
        <w:rPr>
          <w:lang w:val="en-PH"/>
        </w:rPr>
        <w:t>’</w:t>
      </w:r>
      <w:r w:rsidRPr="00C30978">
        <w:rPr>
          <w:lang w:val="en-PH"/>
        </w:rPr>
        <w:t xml:space="preserve">s trial began on Thursday of the second week, and a verdict was returned at 20 minutes past midnight of the following Saturday. Held, that the verdict was valid, notwithstanding a contention that the term had expired, in view of section 42 (See Code 1942, </w:t>
      </w:r>
      <w:r w:rsidR="00C30978" w:rsidRPr="00C30978">
        <w:rPr>
          <w:lang w:val="en-PH"/>
        </w:rPr>
        <w:t xml:space="preserve">Section </w:t>
      </w:r>
      <w:r w:rsidRPr="00C30978">
        <w:rPr>
          <w:lang w:val="en-PH"/>
        </w:rPr>
        <w:t>44). State v. Gregory (S.C. 1923) 127 S.C. 87, 120 S.E. 499.</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640.</w:t>
      </w:r>
      <w:r w:rsidR="006F2D78" w:rsidRPr="00C30978">
        <w:rPr>
          <w:lang w:val="en-PH"/>
        </w:rPr>
        <w:t xml:space="preserve"> Terms of court in third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third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Clarendon County. </w:t>
      </w:r>
      <w:r w:rsidR="00C30978" w:rsidRPr="00C30978">
        <w:rPr>
          <w:lang w:val="en-PH"/>
        </w:rPr>
        <w:noBreakHyphen/>
      </w:r>
      <w:r w:rsidRPr="00C30978">
        <w:rPr>
          <w:lang w:val="en-PH"/>
        </w:rPr>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Lee County. </w:t>
      </w:r>
      <w:r w:rsidR="00C30978" w:rsidRPr="00C30978">
        <w:rPr>
          <w:lang w:val="en-PH"/>
        </w:rPr>
        <w:noBreakHyphen/>
      </w:r>
      <w:r w:rsidRPr="00C30978">
        <w:rPr>
          <w:lang w:val="en-PH"/>
        </w:rPr>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(3) Sumter County. </w:t>
      </w:r>
      <w:r w:rsidR="00C30978" w:rsidRPr="00C30978">
        <w:rPr>
          <w:lang w:val="en-PH"/>
        </w:rPr>
        <w:noBreakHyphen/>
      </w:r>
      <w:r w:rsidRPr="00C30978">
        <w:rPr>
          <w:lang w:val="en-PH"/>
        </w:rPr>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(4) Williamsburg County. </w:t>
      </w:r>
      <w:r w:rsidR="00C30978" w:rsidRPr="00C30978">
        <w:rPr>
          <w:lang w:val="en-PH"/>
        </w:rPr>
        <w:noBreakHyphen/>
      </w:r>
      <w:r w:rsidRPr="00C30978">
        <w:rPr>
          <w:lang w:val="en-PH"/>
        </w:rPr>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264;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264; 1942 Code </w:t>
      </w:r>
      <w:r w:rsidRPr="00C30978">
        <w:rPr>
          <w:lang w:val="en-PH"/>
        </w:rPr>
        <w:t xml:space="preserve">Section </w:t>
      </w:r>
      <w:r w:rsidR="006F2D78" w:rsidRPr="00C30978">
        <w:rPr>
          <w:lang w:val="en-PH"/>
        </w:rPr>
        <w:t xml:space="preserve">53; 1932 Code </w:t>
      </w:r>
      <w:r w:rsidRPr="00C30978">
        <w:rPr>
          <w:lang w:val="en-PH"/>
        </w:rPr>
        <w:t xml:space="preserve">Section </w:t>
      </w:r>
      <w:r w:rsidR="006F2D78" w:rsidRPr="00C30978">
        <w:rPr>
          <w:lang w:val="en-PH"/>
        </w:rPr>
        <w:t xml:space="preserve">53;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51;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20;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650.</w:t>
      </w:r>
      <w:r w:rsidR="006F2D78" w:rsidRPr="00C30978">
        <w:rPr>
          <w:lang w:val="en-PH"/>
        </w:rPr>
        <w:t xml:space="preserve"> Terms of court in fourth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fourth judicial circuit shall be held as follows: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Courts of general sessions. </w:t>
      </w:r>
      <w:r w:rsidR="00C30978" w:rsidRPr="00C30978">
        <w:rPr>
          <w:lang w:val="en-PH"/>
        </w:rPr>
        <w:noBreakHyphen/>
      </w:r>
      <w:r w:rsidRPr="00C30978">
        <w:rPr>
          <w:lang w:val="en-PH"/>
        </w:rPr>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Courts of common pleas. </w:t>
      </w:r>
      <w:r w:rsidR="00C30978" w:rsidRPr="00C30978">
        <w:rPr>
          <w:lang w:val="en-PH"/>
        </w:rPr>
        <w:noBreakHyphen/>
      </w:r>
      <w:r w:rsidRPr="00C30978">
        <w:rPr>
          <w:lang w:val="en-PH"/>
        </w:rPr>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Provided, that when New Year</w:t>
      </w:r>
      <w:r w:rsidR="00C30978" w:rsidRPr="00C30978">
        <w:rPr>
          <w:lang w:val="en-PH"/>
        </w:rPr>
        <w:t>’</w:t>
      </w:r>
      <w:r w:rsidRPr="00C30978">
        <w:rPr>
          <w:lang w:val="en-PH"/>
        </w:rPr>
        <w:t>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(3) Use of portion of May or June term of court of common pleas in all four counties in the circuit by court of general sessions. </w:t>
      </w:r>
      <w:r w:rsidR="00C30978" w:rsidRPr="00C30978">
        <w:rPr>
          <w:lang w:val="en-PH"/>
        </w:rPr>
        <w:noBreakHyphen/>
      </w:r>
      <w:r w:rsidRPr="00C30978">
        <w:rPr>
          <w:lang w:val="en-PH"/>
        </w:rPr>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266;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266; 1942 Code </w:t>
      </w:r>
      <w:r w:rsidRPr="00C30978">
        <w:rPr>
          <w:lang w:val="en-PH"/>
        </w:rPr>
        <w:t xml:space="preserve">Section </w:t>
      </w:r>
      <w:r w:rsidR="006F2D78" w:rsidRPr="00C30978">
        <w:rPr>
          <w:lang w:val="en-PH"/>
        </w:rPr>
        <w:t xml:space="preserve">54; 1932 Code </w:t>
      </w:r>
      <w:r w:rsidRPr="00C30978">
        <w:rPr>
          <w:lang w:val="en-PH"/>
        </w:rPr>
        <w:t xml:space="preserve">Section </w:t>
      </w:r>
      <w:r w:rsidR="006F2D78" w:rsidRPr="00C30978">
        <w:rPr>
          <w:lang w:val="en-PH"/>
        </w:rPr>
        <w:t xml:space="preserve">54;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52;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21;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Term of Court of General Sessions for Darlington County expired by operation of law on commencement of new term of Court of Common Pleas in Dillon County in same judicial circuit. State v. Best (S.C. 1972) 257 S.C. 361, 186 S.E.2d 272.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Judge who had imposed sentence while he was duly assigned and empowered to hold courts in Fourth Circuit had no power to alter, amend, modify or change sentence after reassignment and designation to hold courts in Seventh Circuit of which he was resident judge. State v. Best (S.C. 1972) 257 S.C. 361, 186 S.E.2d 272.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Defendants and state were entitled to have sentences determined and finalized at term of court, and efforts of judge to keep cases under review, with view to possible subsequent modification or reduction of sentences, were based on misconception of law. State v. Best (S.C. 1972) 257 S.C. 361, 186 S.E.2d 272.</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Judge who had imposed sentence had no power to alter, amend, modify or change same after expiration of term of court at which sentence was imposed. State v. Best (S.C. 1972) 257 S.C. 361, 186 S.E.2d 272.</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660.</w:t>
      </w:r>
      <w:r w:rsidR="006F2D78" w:rsidRPr="00C30978">
        <w:rPr>
          <w:lang w:val="en-PH"/>
        </w:rPr>
        <w:t xml:space="preserve"> Time when pleadings and other papers are returnable in fourth circuit; notice of terms.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All recognizances, pleadings, notices and papers shall be returnable and applicable to the terms of the court as fixed by Section 14</w:t>
      </w:r>
      <w:r w:rsidR="00C30978" w:rsidRPr="00C30978">
        <w:rPr>
          <w:lang w:val="en-PH"/>
        </w:rPr>
        <w:noBreakHyphen/>
      </w:r>
      <w:r w:rsidRPr="00C30978">
        <w:rPr>
          <w:lang w:val="en-PH"/>
        </w:rPr>
        <w:t>5</w:t>
      </w:r>
      <w:r w:rsidR="00C30978" w:rsidRPr="00C30978">
        <w:rPr>
          <w:lang w:val="en-PH"/>
        </w:rPr>
        <w:noBreakHyphen/>
      </w:r>
      <w:r w:rsidRPr="00C30978">
        <w:rPr>
          <w:lang w:val="en-PH"/>
        </w:rPr>
        <w:t>650 and the clerk of the court for each county in the fourth judicial circuit shall give two weeks</w:t>
      </w:r>
      <w:r w:rsidR="00C30978" w:rsidRPr="00C30978">
        <w:rPr>
          <w:lang w:val="en-PH"/>
        </w:rPr>
        <w:t>’</w:t>
      </w:r>
      <w:r w:rsidRPr="00C30978">
        <w:rPr>
          <w:lang w:val="en-PH"/>
        </w:rPr>
        <w:t xml:space="preserve"> notice of each and every term of the court in some newspaper published in the county, stating the day of the month on which the next court will open for the county.</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268;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268; 1942 Code </w:t>
      </w:r>
      <w:r w:rsidRPr="00C30978">
        <w:rPr>
          <w:lang w:val="en-PH"/>
        </w:rPr>
        <w:t xml:space="preserve">Section </w:t>
      </w:r>
      <w:r w:rsidR="006F2D78" w:rsidRPr="00C30978">
        <w:rPr>
          <w:lang w:val="en-PH"/>
        </w:rPr>
        <w:t xml:space="preserve">54; 1932 Code </w:t>
      </w:r>
      <w:r w:rsidRPr="00C30978">
        <w:rPr>
          <w:lang w:val="en-PH"/>
        </w:rPr>
        <w:t xml:space="preserve">Section </w:t>
      </w:r>
      <w:r w:rsidR="006F2D78" w:rsidRPr="00C30978">
        <w:rPr>
          <w:lang w:val="en-PH"/>
        </w:rPr>
        <w:t xml:space="preserve">54;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52;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21;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21; 1883 (18) 305; 1887 (19) 999; 1897 (22) 404; 1901 (23) 627; 1910 (26) 544; 1911 (27) 80; 1922 (32) 780; 1924 (33) 932; 1925 (34) 233; 1932 (37) 1213; 1934 (38) 1400; 1935 (39) 440; 1937 (40) 573; 1940 (41) 1646, 1754, 1844; 1941 (42) 118, 151.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670.</w:t>
      </w:r>
      <w:r w:rsidR="006F2D78" w:rsidRPr="00C30978">
        <w:rPr>
          <w:lang w:val="en-PH"/>
        </w:rPr>
        <w:t xml:space="preserve"> Terms of court in fifth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fifth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Kershaw County. </w:t>
      </w:r>
      <w:r w:rsidR="00C30978" w:rsidRPr="00C30978">
        <w:rPr>
          <w:lang w:val="en-PH"/>
        </w:rPr>
        <w:noBreakHyphen/>
      </w:r>
      <w:r w:rsidRPr="00C30978">
        <w:rPr>
          <w:lang w:val="en-PH"/>
        </w:rPr>
        <w:t xml:space="preserve"> The court of general sessions for Kershaw County shall be held at Camden on the third Monday in February, the third Monday in May and the fourth Monday in October. The court of </w:t>
      </w:r>
      <w:r w:rsidRPr="00C30978">
        <w:rPr>
          <w:lang w:val="en-PH"/>
        </w:rPr>
        <w:lastRenderedPageBreak/>
        <w:t>common pleas for said county shall be held at Camden on the fourth Monday in February, the first Monday in May and the first Monday in November. The terms of the court of common pleas shall continue for two weeks each.</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Richland County. </w:t>
      </w:r>
      <w:r w:rsidR="00C30978" w:rsidRPr="00C30978">
        <w:rPr>
          <w:lang w:val="en-PH"/>
        </w:rPr>
        <w:noBreakHyphen/>
      </w:r>
      <w:r w:rsidRPr="00C30978">
        <w:rPr>
          <w:lang w:val="en-PH"/>
        </w:rPr>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(3) Additional terms for certain matters. </w:t>
      </w:r>
      <w:r w:rsidR="00C30978" w:rsidRPr="00C30978">
        <w:rPr>
          <w:lang w:val="en-PH"/>
        </w:rPr>
        <w:noBreakHyphen/>
      </w:r>
      <w:r w:rsidRPr="00C30978">
        <w:rPr>
          <w:lang w:val="en-PH"/>
        </w:rPr>
        <w:t xml:space="preserve"> In addition to the terms of court hereinbefore set forth, there shall be held additional terms of court, without juries, to hear equity matters and all matters not requiring jury trials, such terms to be held as follows: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(a) Richland County: On the third Monday in February, on the third Monday in May and on the fourth Monday in October, each for one week; and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(b) Kershaw County: On the second Monday in January, on the second Monday in April and on the second Monday in September, each for one week.</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269;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269; 1942 Code </w:t>
      </w:r>
      <w:r w:rsidRPr="00C30978">
        <w:rPr>
          <w:lang w:val="en-PH"/>
        </w:rPr>
        <w:t xml:space="preserve">Section </w:t>
      </w:r>
      <w:r w:rsidR="006F2D78" w:rsidRPr="00C30978">
        <w:rPr>
          <w:lang w:val="en-PH"/>
        </w:rPr>
        <w:t xml:space="preserve">55; 1932 Code </w:t>
      </w:r>
      <w:r w:rsidRPr="00C30978">
        <w:rPr>
          <w:lang w:val="en-PH"/>
        </w:rPr>
        <w:t xml:space="preserve">Sections </w:t>
      </w:r>
      <w:r w:rsidR="006F2D78" w:rsidRPr="00C30978">
        <w:rPr>
          <w:lang w:val="en-PH"/>
        </w:rPr>
        <w:t xml:space="preserve"> 55, 986; Civ. P. </w:t>
      </w:r>
      <w:r w:rsidRPr="00C30978">
        <w:rPr>
          <w:lang w:val="en-PH"/>
        </w:rPr>
        <w:t>‘</w:t>
      </w:r>
      <w:r w:rsidR="006F2D78" w:rsidRPr="00C30978">
        <w:rPr>
          <w:lang w:val="en-PH"/>
        </w:rPr>
        <w:t xml:space="preserve">22 </w:t>
      </w:r>
      <w:r w:rsidRPr="00C30978">
        <w:rPr>
          <w:lang w:val="en-PH"/>
        </w:rPr>
        <w:t xml:space="preserve">Sections </w:t>
      </w:r>
      <w:r w:rsidR="006F2D78" w:rsidRPr="00C30978">
        <w:rPr>
          <w:lang w:val="en-PH"/>
        </w:rPr>
        <w:t xml:space="preserve"> 53, 77;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22;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22; 1877 (16) 299; 1896 (22) 24; 1899 (23) 33; 1910 (26) 541; 1912 (27) 768; 1913 (28) 13; 1915 (29) 175; 1919 (31) 18; 1922 (32) 799; 1924 (33) 933; 1926 (34) 991, 999; 1938 (40) 1918; 1939 (41) 424; 1940 (41) 1699; 1941 (42) 118; 1948 (45) 1781; 1953 (48) 187; 1957 (50) 575; 1959 (51) 23; 1961 (52) 501.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680.</w:t>
      </w:r>
      <w:r w:rsidR="006F2D78" w:rsidRPr="00C30978">
        <w:rPr>
          <w:lang w:val="en-PH"/>
        </w:rPr>
        <w:t xml:space="preserve"> Designation of terms in fifth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held under the provisions of Section 14</w:t>
      </w:r>
      <w:r w:rsidR="00C30978" w:rsidRPr="00C30978">
        <w:rPr>
          <w:lang w:val="en-PH"/>
        </w:rPr>
        <w:noBreakHyphen/>
      </w:r>
      <w:r w:rsidRPr="00C30978">
        <w:rPr>
          <w:lang w:val="en-PH"/>
        </w:rPr>
        <w:t>5</w:t>
      </w:r>
      <w:r w:rsidR="00C30978" w:rsidRPr="00C30978">
        <w:rPr>
          <w:lang w:val="en-PH"/>
        </w:rPr>
        <w:noBreakHyphen/>
      </w:r>
      <w:r w:rsidRPr="00C30978">
        <w:rPr>
          <w:lang w:val="en-PH"/>
        </w:rPr>
        <w:t xml:space="preserve">670 in the fifth circuit during the first four months of the year shall be known as the spring term of the court of general sessions and the spring term of the court of common pleas, during the next four months as the summer terms of said courts and during the last </w:t>
      </w:r>
      <w:r w:rsidRPr="00C30978">
        <w:rPr>
          <w:lang w:val="en-PH"/>
        </w:rPr>
        <w:lastRenderedPageBreak/>
        <w:t>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270;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270; 1942 Code </w:t>
      </w:r>
      <w:r w:rsidRPr="00C30978">
        <w:rPr>
          <w:lang w:val="en-PH"/>
        </w:rPr>
        <w:t xml:space="preserve">Section </w:t>
      </w:r>
      <w:r w:rsidR="006F2D78" w:rsidRPr="00C30978">
        <w:rPr>
          <w:lang w:val="en-PH"/>
        </w:rPr>
        <w:t xml:space="preserve">55; 1932 Code </w:t>
      </w:r>
      <w:r w:rsidRPr="00C30978">
        <w:rPr>
          <w:lang w:val="en-PH"/>
        </w:rPr>
        <w:t xml:space="preserve">Sections </w:t>
      </w:r>
      <w:r w:rsidR="006F2D78" w:rsidRPr="00C30978">
        <w:rPr>
          <w:lang w:val="en-PH"/>
        </w:rPr>
        <w:t xml:space="preserve"> 55, 986; Civ. P. </w:t>
      </w:r>
      <w:r w:rsidRPr="00C30978">
        <w:rPr>
          <w:lang w:val="en-PH"/>
        </w:rPr>
        <w:t>‘</w:t>
      </w:r>
      <w:r w:rsidR="006F2D78" w:rsidRPr="00C30978">
        <w:rPr>
          <w:lang w:val="en-PH"/>
        </w:rPr>
        <w:t xml:space="preserve">22 </w:t>
      </w:r>
      <w:r w:rsidRPr="00C30978">
        <w:rPr>
          <w:lang w:val="en-PH"/>
        </w:rPr>
        <w:t xml:space="preserve">Sections </w:t>
      </w:r>
      <w:r w:rsidR="006F2D78" w:rsidRPr="00C30978">
        <w:rPr>
          <w:lang w:val="en-PH"/>
        </w:rPr>
        <w:t xml:space="preserve"> 53, 77;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22;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22; 1877 (16) 299; 1896 (22) 24; 1899 (23) 33; 1910 (26) 541; 1912 (27) 768; 1913 (28) 13; 1915 (29) 175; 1919 (31) 18; 1922 (32) 799; 1924 (33) 933; 1926 (34) 991, 999; 1938 (40) 1918; 1939 (41) 424; 1940 (41) 1699; 1941 (42) 118; 1948 (45) 1781.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690.</w:t>
      </w:r>
      <w:r w:rsidR="006F2D78" w:rsidRPr="00C30978">
        <w:rPr>
          <w:lang w:val="en-PH"/>
        </w:rPr>
        <w:t xml:space="preserve"> Days for pretrial and nonjury matters in fifth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first day of each term of the court of common pleas provided for in the fifth circuit shall be set aside for pretrial motions and all matters not requiring a jury, except those two terms in Richland County of which an entire week is designated for that purpose as herein provided for. When the first day of the term of the court of common pleas is set aside for pre</w:t>
      </w:r>
      <w:r w:rsidR="00C30978" w:rsidRPr="00C30978">
        <w:rPr>
          <w:lang w:val="en-PH"/>
        </w:rPr>
        <w:noBreakHyphen/>
      </w:r>
      <w:r w:rsidRPr="00C30978">
        <w:rPr>
          <w:lang w:val="en-PH"/>
        </w:rPr>
        <w:t>trial motions and matters not requiring a jury, as herein provided, the jury for said court of common pleas shall not be summoned to appear on the first day of the term but shall be summoned to appear on the second day of the term.</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272;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272; 1942 Code </w:t>
      </w:r>
      <w:r w:rsidRPr="00C30978">
        <w:rPr>
          <w:lang w:val="en-PH"/>
        </w:rPr>
        <w:t xml:space="preserve">Section </w:t>
      </w:r>
      <w:r w:rsidR="006F2D78" w:rsidRPr="00C30978">
        <w:rPr>
          <w:lang w:val="en-PH"/>
        </w:rPr>
        <w:t xml:space="preserve">55; 1932 Code </w:t>
      </w:r>
      <w:r w:rsidRPr="00C30978">
        <w:rPr>
          <w:lang w:val="en-PH"/>
        </w:rPr>
        <w:t xml:space="preserve">Sections </w:t>
      </w:r>
      <w:r w:rsidR="006F2D78" w:rsidRPr="00C30978">
        <w:rPr>
          <w:lang w:val="en-PH"/>
        </w:rPr>
        <w:t xml:space="preserve"> 55, 986; Civ. P. </w:t>
      </w:r>
      <w:r w:rsidRPr="00C30978">
        <w:rPr>
          <w:lang w:val="en-PH"/>
        </w:rPr>
        <w:t>‘</w:t>
      </w:r>
      <w:r w:rsidR="006F2D78" w:rsidRPr="00C30978">
        <w:rPr>
          <w:lang w:val="en-PH"/>
        </w:rPr>
        <w:t xml:space="preserve">22 </w:t>
      </w:r>
      <w:r w:rsidRPr="00C30978">
        <w:rPr>
          <w:lang w:val="en-PH"/>
        </w:rPr>
        <w:t xml:space="preserve">Sections </w:t>
      </w:r>
      <w:r w:rsidR="006F2D78" w:rsidRPr="00C30978">
        <w:rPr>
          <w:lang w:val="en-PH"/>
        </w:rPr>
        <w:t xml:space="preserve"> 53, 77;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22;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22; 1877 (16) 299; 1896 (22) 24; 1899 (23) 33; 1910 (26) 541; 1912 (27) 768; 1913 (28) 13; 1915 (29) 175; 1919 (31) 18; 1922 (32) 799; 1924 (33) 933; 1926 (34) 991, 999; 1938 (40) 1918; 1939 (41) 424; 1940 (41) 1699; 1941 (42) 118; 1948 (45) 1781.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Pretrial procedures under South Carolina Rules of Civil Procedure, see Rule 16, SCRCP.</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700.</w:t>
      </w:r>
      <w:r w:rsidR="006F2D78" w:rsidRPr="00C30978">
        <w:rPr>
          <w:lang w:val="en-PH"/>
        </w:rPr>
        <w:t xml:space="preserve"> Terms of court in sixth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sixth judicial circuit shall be held for a term of one week, unless otherwise specified,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Chester County. </w:t>
      </w:r>
      <w:r w:rsidR="00C30978" w:rsidRPr="00C30978">
        <w:rPr>
          <w:lang w:val="en-PH"/>
        </w:rPr>
        <w:noBreakHyphen/>
      </w:r>
      <w:r w:rsidRPr="00C30978">
        <w:rPr>
          <w:lang w:val="en-PH"/>
        </w:rPr>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Fairfield County. </w:t>
      </w:r>
      <w:r w:rsidR="00C30978" w:rsidRPr="00C30978">
        <w:rPr>
          <w:lang w:val="en-PH"/>
        </w:rPr>
        <w:noBreakHyphen/>
      </w:r>
      <w:r w:rsidRPr="00C30978">
        <w:rPr>
          <w:lang w:val="en-PH"/>
        </w:rPr>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(3) Lancaster County. </w:t>
      </w:r>
      <w:r w:rsidR="00C30978" w:rsidRPr="00C30978">
        <w:rPr>
          <w:lang w:val="en-PH"/>
        </w:rPr>
        <w:noBreakHyphen/>
      </w:r>
      <w:r w:rsidRPr="00C30978">
        <w:rPr>
          <w:lang w:val="en-PH"/>
        </w:rPr>
        <w:t xml:space="preserve"> The court of general sessions for Lancaster County shall be held at Lancaster on the first Monday in February for a two</w:t>
      </w:r>
      <w:r w:rsidR="00C30978" w:rsidRPr="00C30978">
        <w:rPr>
          <w:lang w:val="en-PH"/>
        </w:rPr>
        <w:noBreakHyphen/>
      </w:r>
      <w:r w:rsidRPr="00C30978">
        <w:rPr>
          <w:lang w:val="en-PH"/>
        </w:rPr>
        <w:t>week term, the fourth Monday in April, the third Monday in September and the second Monday in November for a two</w:t>
      </w:r>
      <w:r w:rsidR="00C30978" w:rsidRPr="00C30978">
        <w:rPr>
          <w:lang w:val="en-PH"/>
        </w:rPr>
        <w:noBreakHyphen/>
      </w:r>
      <w:r w:rsidRPr="00C30978">
        <w:rPr>
          <w:lang w:val="en-PH"/>
        </w:rPr>
        <w:t>week term. The court of common pleas shall be held in Lancaster beginning on the third Monday in January, the third Monday in March, the first Monday in April, the second Monday in May, the second Monday in September, the fourth Monday in October and the second Monday in December.</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274;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274; 1942 Code </w:t>
      </w:r>
      <w:r w:rsidRPr="00C30978">
        <w:rPr>
          <w:lang w:val="en-PH"/>
        </w:rPr>
        <w:t xml:space="preserve">Section </w:t>
      </w:r>
      <w:r w:rsidR="006F2D78" w:rsidRPr="00C30978">
        <w:rPr>
          <w:lang w:val="en-PH"/>
        </w:rPr>
        <w:t xml:space="preserve">56; 1932 Code </w:t>
      </w:r>
      <w:r w:rsidRPr="00C30978">
        <w:rPr>
          <w:lang w:val="en-PH"/>
        </w:rPr>
        <w:t xml:space="preserve">Section </w:t>
      </w:r>
      <w:r w:rsidR="006F2D78" w:rsidRPr="00C30978">
        <w:rPr>
          <w:lang w:val="en-PH"/>
        </w:rPr>
        <w:t xml:space="preserve">56;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54;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23;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23; 1885 (19) 223; 1899 (22) 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710.</w:t>
      </w:r>
      <w:r w:rsidR="006F2D78" w:rsidRPr="00C30978">
        <w:rPr>
          <w:lang w:val="en-PH"/>
        </w:rPr>
        <w:t xml:space="preserve"> Terms of court in seventh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seventh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Cherokee County. </w:t>
      </w:r>
      <w:r w:rsidR="00C30978" w:rsidRPr="00C30978">
        <w:rPr>
          <w:lang w:val="en-PH"/>
        </w:rPr>
        <w:noBreakHyphen/>
      </w:r>
      <w:r w:rsidRPr="00C30978">
        <w:rPr>
          <w:lang w:val="en-PH"/>
        </w:rPr>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Spartanburg County. </w:t>
      </w:r>
      <w:r w:rsidR="00C30978" w:rsidRPr="00C30978">
        <w:rPr>
          <w:lang w:val="en-PH"/>
        </w:rPr>
        <w:noBreakHyphen/>
      </w:r>
      <w:r w:rsidRPr="00C30978">
        <w:rPr>
          <w:lang w:val="en-PH"/>
        </w:rPr>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275;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275; 1942 Code </w:t>
      </w:r>
      <w:r w:rsidRPr="00C30978">
        <w:rPr>
          <w:lang w:val="en-PH"/>
        </w:rPr>
        <w:t xml:space="preserve">Section </w:t>
      </w:r>
      <w:r w:rsidR="006F2D78" w:rsidRPr="00C30978">
        <w:rPr>
          <w:lang w:val="en-PH"/>
        </w:rPr>
        <w:t xml:space="preserve">57; 1932 Code </w:t>
      </w:r>
      <w:r w:rsidRPr="00C30978">
        <w:rPr>
          <w:lang w:val="en-PH"/>
        </w:rPr>
        <w:t xml:space="preserve">Sections </w:t>
      </w:r>
      <w:r w:rsidR="006F2D78" w:rsidRPr="00C30978">
        <w:rPr>
          <w:lang w:val="en-PH"/>
        </w:rPr>
        <w:t xml:space="preserve"> 57, 987; Civ. P. </w:t>
      </w:r>
      <w:r w:rsidRPr="00C30978">
        <w:rPr>
          <w:lang w:val="en-PH"/>
        </w:rPr>
        <w:t>‘</w:t>
      </w:r>
      <w:r w:rsidR="006F2D78" w:rsidRPr="00C30978">
        <w:rPr>
          <w:lang w:val="en-PH"/>
        </w:rPr>
        <w:t xml:space="preserve">22 </w:t>
      </w:r>
      <w:r w:rsidRPr="00C30978">
        <w:rPr>
          <w:lang w:val="en-PH"/>
        </w:rPr>
        <w:t xml:space="preserve">Sections </w:t>
      </w:r>
      <w:r w:rsidR="006F2D78" w:rsidRPr="00C30978">
        <w:rPr>
          <w:lang w:val="en-PH"/>
        </w:rPr>
        <w:t xml:space="preserve"> 55, 78;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24;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Where statutory March term of court of common pleas ended March 19, and term of court of general sessions convened on March 21, third week fixed by statute for holding court of general sessions was not a continuation of preceding term of the court of common pleas, and under statute providing that notice of intention to appeal to Supreme Court must be filed within 10 days after rising of circuit court, plaintiff</w:t>
      </w:r>
      <w:r w:rsidR="00C30978" w:rsidRPr="00C30978">
        <w:rPr>
          <w:lang w:val="en-PH"/>
        </w:rPr>
        <w:t>’</w:t>
      </w:r>
      <w:r w:rsidRPr="00C30978">
        <w:rPr>
          <w:lang w:val="en-PH"/>
        </w:rPr>
        <w:t>s notice of intention to appeal served on March 31 was not within time. Stroup v. Duke Power Co. (S.C. 1949) 216 S.C. 79, 56 S.E.2d 745. Appeal And Error 428(2); Courts 65</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720.</w:t>
      </w:r>
      <w:r w:rsidR="006F2D78" w:rsidRPr="00C30978">
        <w:rPr>
          <w:lang w:val="en-PH"/>
        </w:rPr>
        <w:t xml:space="preserve"> Continuing general sessions term in seventh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276;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276; 1942 Code </w:t>
      </w:r>
      <w:r w:rsidRPr="00C30978">
        <w:rPr>
          <w:lang w:val="en-PH"/>
        </w:rPr>
        <w:t xml:space="preserve">Section </w:t>
      </w:r>
      <w:r w:rsidR="006F2D78" w:rsidRPr="00C30978">
        <w:rPr>
          <w:lang w:val="en-PH"/>
        </w:rPr>
        <w:t xml:space="preserve">57; 1932 Code </w:t>
      </w:r>
      <w:r w:rsidRPr="00C30978">
        <w:rPr>
          <w:lang w:val="en-PH"/>
        </w:rPr>
        <w:t xml:space="preserve">Sections </w:t>
      </w:r>
      <w:r w:rsidR="006F2D78" w:rsidRPr="00C30978">
        <w:rPr>
          <w:lang w:val="en-PH"/>
        </w:rPr>
        <w:t xml:space="preserve"> 57, 987; Civ. P. </w:t>
      </w:r>
      <w:r w:rsidRPr="00C30978">
        <w:rPr>
          <w:lang w:val="en-PH"/>
        </w:rPr>
        <w:t>‘</w:t>
      </w:r>
      <w:r w:rsidR="006F2D78" w:rsidRPr="00C30978">
        <w:rPr>
          <w:lang w:val="en-PH"/>
        </w:rPr>
        <w:t xml:space="preserve">22 </w:t>
      </w:r>
      <w:r w:rsidRPr="00C30978">
        <w:rPr>
          <w:lang w:val="en-PH"/>
        </w:rPr>
        <w:t xml:space="preserve">Sections </w:t>
      </w:r>
      <w:r w:rsidR="006F2D78" w:rsidRPr="00C30978">
        <w:rPr>
          <w:lang w:val="en-PH"/>
        </w:rPr>
        <w:t xml:space="preserve"> 55, 78;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24;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24; 1889 (20) 359; 1896 (22) 25; 1898 (22) 685; 1899 (23) 35; 1906 (25) 48, 49; 1908 (25) 1011; 1913 (28) 30; 1914 (28) </w:t>
      </w:r>
      <w:r w:rsidR="006F2D78" w:rsidRPr="00C30978">
        <w:rPr>
          <w:lang w:val="en-PH"/>
        </w:rPr>
        <w:lastRenderedPageBreak/>
        <w:t>602; 1916 (29) 695; 1917 (30) 137; 1919 (31) 186; 1922 (32) 815; 1931 (37) 256; 1933 (38) 189; 1934 (38) 1240; 1935 (39) 405; 1937 (40) 106; 1941 (42) 118.</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The general sessions court of Spartanburg County should not be continued beyond the first week, if such continuation would result in depriving another county of a regular term of its court. State v. Henderson (S.C. 1926) 136 S.C. 363, 134 S.E. 364.</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730.</w:t>
      </w:r>
      <w:r w:rsidR="006F2D78" w:rsidRPr="00C30978">
        <w:rPr>
          <w:lang w:val="en-PH"/>
        </w:rPr>
        <w:t xml:space="preserve"> Terms of court in eighth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eighth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Abbeville County. </w:t>
      </w:r>
      <w:r w:rsidR="00C30978" w:rsidRPr="00C30978">
        <w:rPr>
          <w:lang w:val="en-PH"/>
        </w:rPr>
        <w:noBreakHyphen/>
      </w:r>
      <w:r w:rsidRPr="00C30978">
        <w:rPr>
          <w:lang w:val="en-PH"/>
        </w:rPr>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Greenwood County. </w:t>
      </w:r>
      <w:r w:rsidR="00C30978" w:rsidRPr="00C30978">
        <w:rPr>
          <w:lang w:val="en-PH"/>
        </w:rPr>
        <w:noBreakHyphen/>
      </w:r>
      <w:r w:rsidRPr="00C30978">
        <w:rPr>
          <w:lang w:val="en-PH"/>
        </w:rPr>
        <w:t xml:space="preserve"> The court of general sessions for Greenwood County shall be held at Greenwood for a one</w:t>
      </w:r>
      <w:r w:rsidR="00C30978" w:rsidRPr="00C30978">
        <w:rPr>
          <w:lang w:val="en-PH"/>
        </w:rPr>
        <w:noBreakHyphen/>
      </w:r>
      <w:r w:rsidRPr="00C30978">
        <w:rPr>
          <w:lang w:val="en-PH"/>
        </w:rPr>
        <w:t>week term on the second Monday in February, the second Monday in April, the second Monday in May and the second Monday in September. The court of common pleas for the county shall be held at Greenwood for a two</w:t>
      </w:r>
      <w:r w:rsidR="00C30978" w:rsidRPr="00C30978">
        <w:rPr>
          <w:lang w:val="en-PH"/>
        </w:rPr>
        <w:noBreakHyphen/>
      </w:r>
      <w:r w:rsidRPr="00C30978">
        <w:rPr>
          <w:lang w:val="en-PH"/>
        </w:rPr>
        <w:t>week term beginning on the second Monday in January, for a one</w:t>
      </w:r>
      <w:r w:rsidR="00C30978" w:rsidRPr="00C30978">
        <w:rPr>
          <w:lang w:val="en-PH"/>
        </w:rPr>
        <w:noBreakHyphen/>
      </w:r>
      <w:r w:rsidRPr="00C30978">
        <w:rPr>
          <w:lang w:val="en-PH"/>
        </w:rPr>
        <w:t>week term beginning the second Monday in March, the third Monday in April, the first Monday in June, and for a two</w:t>
      </w:r>
      <w:r w:rsidR="00C30978" w:rsidRPr="00C30978">
        <w:rPr>
          <w:lang w:val="en-PH"/>
        </w:rPr>
        <w:noBreakHyphen/>
      </w:r>
      <w:r w:rsidRPr="00C30978">
        <w:rPr>
          <w:lang w:val="en-PH"/>
        </w:rPr>
        <w:t>week term beginning the second Monday in November.</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(3) Laurens County. </w:t>
      </w:r>
      <w:r w:rsidR="00C30978" w:rsidRPr="00C30978">
        <w:rPr>
          <w:lang w:val="en-PH"/>
        </w:rPr>
        <w:noBreakHyphen/>
      </w:r>
      <w:r w:rsidRPr="00C30978">
        <w:rPr>
          <w:lang w:val="en-PH"/>
        </w:rPr>
        <w:t xml:space="preserve"> The court of general sessions for Laurens County shall be held at Laurens on the fourth Monday in February, the fourth Monday in May, and for a two</w:t>
      </w:r>
      <w:r w:rsidR="00C30978" w:rsidRPr="00C30978">
        <w:rPr>
          <w:lang w:val="en-PH"/>
        </w:rPr>
        <w:noBreakHyphen/>
      </w:r>
      <w:r w:rsidRPr="00C30978">
        <w:rPr>
          <w:lang w:val="en-PH"/>
        </w:rPr>
        <w:t>weeks term beginning the fourth Monday in September. The court of common pleas for the county shall be held at Laurens on the third Monday in March for two weeks, the second Monday in June for one week, and the fourth Monday in October for two weeks.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(4) Newberry County. </w:t>
      </w:r>
      <w:r w:rsidR="00C30978" w:rsidRPr="00C30978">
        <w:rPr>
          <w:lang w:val="en-PH"/>
        </w:rPr>
        <w:noBreakHyphen/>
      </w:r>
      <w:r w:rsidRPr="00C30978">
        <w:rPr>
          <w:lang w:val="en-PH"/>
        </w:rPr>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277;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277; 1942 Code </w:t>
      </w:r>
      <w:r w:rsidRPr="00C30978">
        <w:rPr>
          <w:lang w:val="en-PH"/>
        </w:rPr>
        <w:t xml:space="preserve">Section </w:t>
      </w:r>
      <w:r w:rsidR="006F2D78" w:rsidRPr="00C30978">
        <w:rPr>
          <w:lang w:val="en-PH"/>
        </w:rPr>
        <w:t xml:space="preserve">58; 1932 Code </w:t>
      </w:r>
      <w:r w:rsidRPr="00C30978">
        <w:rPr>
          <w:lang w:val="en-PH"/>
        </w:rPr>
        <w:t xml:space="preserve">Section </w:t>
      </w:r>
      <w:r w:rsidR="006F2D78" w:rsidRPr="00C30978">
        <w:rPr>
          <w:lang w:val="en-PH"/>
        </w:rPr>
        <w:t xml:space="preserve">58;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56;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25; Civ. P. </w:t>
      </w:r>
      <w:r w:rsidRPr="00C30978">
        <w:rPr>
          <w:lang w:val="en-PH"/>
        </w:rPr>
        <w:t>‘</w:t>
      </w:r>
      <w:r w:rsidR="006F2D78" w:rsidRPr="00C30978">
        <w:rPr>
          <w:lang w:val="en-PH"/>
        </w:rPr>
        <w:t xml:space="preserve">02 </w:t>
      </w:r>
      <w:r w:rsidRPr="00C30978">
        <w:rPr>
          <w:lang w:val="en-PH"/>
        </w:rPr>
        <w:t xml:space="preserve">Sections </w:t>
      </w:r>
      <w:r w:rsidR="006F2D78" w:rsidRPr="00C30978">
        <w:rPr>
          <w:lang w:val="en-PH"/>
        </w:rPr>
        <w:t xml:space="preserve"> 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740.</w:t>
      </w:r>
      <w:r w:rsidR="006F2D78" w:rsidRPr="00C30978">
        <w:rPr>
          <w:lang w:val="en-PH"/>
        </w:rPr>
        <w:t xml:space="preserve"> Terms of court in ninth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ninth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Berkeley County. </w:t>
      </w:r>
      <w:r w:rsidR="00C30978" w:rsidRPr="00C30978">
        <w:rPr>
          <w:lang w:val="en-PH"/>
        </w:rPr>
        <w:noBreakHyphen/>
      </w:r>
      <w:r w:rsidRPr="00C30978">
        <w:rPr>
          <w:lang w:val="en-PH"/>
        </w:rPr>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Charleston County. </w:t>
      </w:r>
      <w:r w:rsidR="00C30978" w:rsidRPr="00C30978">
        <w:rPr>
          <w:lang w:val="en-PH"/>
        </w:rPr>
        <w:noBreakHyphen/>
      </w:r>
      <w:r w:rsidRPr="00C30978">
        <w:rPr>
          <w:lang w:val="en-PH"/>
        </w:rPr>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278;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278; 1942 Code </w:t>
      </w:r>
      <w:r w:rsidRPr="00C30978">
        <w:rPr>
          <w:lang w:val="en-PH"/>
        </w:rPr>
        <w:t xml:space="preserve">Section </w:t>
      </w:r>
      <w:r w:rsidR="006F2D78" w:rsidRPr="00C30978">
        <w:rPr>
          <w:lang w:val="en-PH"/>
        </w:rPr>
        <w:t xml:space="preserve">59; 1932 Code </w:t>
      </w:r>
      <w:r w:rsidRPr="00C30978">
        <w:rPr>
          <w:lang w:val="en-PH"/>
        </w:rPr>
        <w:t xml:space="preserve">Section </w:t>
      </w:r>
      <w:r w:rsidR="006F2D78" w:rsidRPr="00C30978">
        <w:rPr>
          <w:lang w:val="en-PH"/>
        </w:rPr>
        <w:t xml:space="preserve">59;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57;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26;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18; 1884 (18) 686; 1887 (19) 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750.</w:t>
      </w:r>
      <w:r w:rsidR="006F2D78" w:rsidRPr="00C30978">
        <w:rPr>
          <w:lang w:val="en-PH"/>
        </w:rPr>
        <w:t xml:space="preserve"> Terms of court in tenth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tenth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Anderson County. </w:t>
      </w:r>
      <w:r w:rsidR="00C30978" w:rsidRPr="00C30978">
        <w:rPr>
          <w:lang w:val="en-PH"/>
        </w:rPr>
        <w:noBreakHyphen/>
      </w:r>
      <w:r w:rsidRPr="00C30978">
        <w:rPr>
          <w:lang w:val="en-PH"/>
        </w:rPr>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Oconee County. </w:t>
      </w:r>
      <w:r w:rsidR="00C30978" w:rsidRPr="00C30978">
        <w:rPr>
          <w:lang w:val="en-PH"/>
        </w:rPr>
        <w:noBreakHyphen/>
      </w:r>
      <w:r w:rsidRPr="00C30978">
        <w:rPr>
          <w:lang w:val="en-PH"/>
        </w:rPr>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279;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279; 1942 Code </w:t>
      </w:r>
      <w:r w:rsidRPr="00C30978">
        <w:rPr>
          <w:lang w:val="en-PH"/>
        </w:rPr>
        <w:t xml:space="preserve">Section </w:t>
      </w:r>
      <w:r w:rsidR="006F2D78" w:rsidRPr="00C30978">
        <w:rPr>
          <w:lang w:val="en-PH"/>
        </w:rPr>
        <w:t xml:space="preserve">60; 1932 Code </w:t>
      </w:r>
      <w:r w:rsidRPr="00C30978">
        <w:rPr>
          <w:lang w:val="en-PH"/>
        </w:rPr>
        <w:t xml:space="preserve">Section </w:t>
      </w:r>
      <w:r w:rsidR="006F2D78" w:rsidRPr="00C30978">
        <w:rPr>
          <w:lang w:val="en-PH"/>
        </w:rPr>
        <w:t xml:space="preserve">60;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58;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27;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25; 1908 (25) 1013; 1912 (27) 549; 1913 (28) 138; 1914 (28) 608; 1941 (42) 118; 1954 (48) 1749; 1956 (49) 1732; 1962 (52) 1699; 1964 (53) 2091; 1969 (56) 309; 1971 (57) 29, 876.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760.</w:t>
      </w:r>
      <w:r w:rsidR="006F2D78" w:rsidRPr="00C30978">
        <w:rPr>
          <w:lang w:val="en-PH"/>
        </w:rPr>
        <w:t xml:space="preserve"> Terms of court in eleventh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eleventh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Edgefield County. </w:t>
      </w:r>
      <w:r w:rsidR="00C30978" w:rsidRPr="00C30978">
        <w:rPr>
          <w:lang w:val="en-PH"/>
        </w:rPr>
        <w:noBreakHyphen/>
      </w:r>
      <w:r w:rsidRPr="00C30978">
        <w:rPr>
          <w:lang w:val="en-PH"/>
        </w:rPr>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Lexington County. </w:t>
      </w:r>
      <w:r w:rsidR="00C30978" w:rsidRPr="00C30978">
        <w:rPr>
          <w:lang w:val="en-PH"/>
        </w:rPr>
        <w:noBreakHyphen/>
      </w:r>
      <w:r w:rsidRPr="00C30978">
        <w:rPr>
          <w:lang w:val="en-PH"/>
        </w:rPr>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(3) McCormick County. </w:t>
      </w:r>
      <w:r w:rsidR="00C30978" w:rsidRPr="00C30978">
        <w:rPr>
          <w:lang w:val="en-PH"/>
        </w:rPr>
        <w:noBreakHyphen/>
      </w:r>
      <w:r w:rsidRPr="00C30978">
        <w:rPr>
          <w:lang w:val="en-PH"/>
        </w:rPr>
        <w:t xml:space="preserve"> The court of general sessions for McCormick County shall be held at McCormick on the first Monday in February, the second Monday in February, the second Monday in June, </w:t>
      </w:r>
      <w:r w:rsidRPr="00C30978">
        <w:rPr>
          <w:lang w:val="en-PH"/>
        </w:rPr>
        <w:lastRenderedPageBreak/>
        <w:t>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(4) Saluda County. </w:t>
      </w:r>
      <w:r w:rsidR="00C30978" w:rsidRPr="00C30978">
        <w:rPr>
          <w:lang w:val="en-PH"/>
        </w:rPr>
        <w:noBreakHyphen/>
      </w:r>
      <w:r w:rsidRPr="00C30978">
        <w:rPr>
          <w:lang w:val="en-PH"/>
        </w:rPr>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280;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280; 1942 Code </w:t>
      </w:r>
      <w:r w:rsidRPr="00C30978">
        <w:rPr>
          <w:lang w:val="en-PH"/>
        </w:rPr>
        <w:t xml:space="preserve">Section </w:t>
      </w:r>
      <w:r w:rsidR="006F2D78" w:rsidRPr="00C30978">
        <w:rPr>
          <w:lang w:val="en-PH"/>
        </w:rPr>
        <w:t xml:space="preserve">61; 1932 Code </w:t>
      </w:r>
      <w:r w:rsidRPr="00C30978">
        <w:rPr>
          <w:lang w:val="en-PH"/>
        </w:rPr>
        <w:t xml:space="preserve">Section </w:t>
      </w:r>
      <w:r w:rsidR="006F2D78" w:rsidRPr="00C30978">
        <w:rPr>
          <w:lang w:val="en-PH"/>
        </w:rPr>
        <w:t xml:space="preserve">61;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59;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28;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22; 1877 (16) 299; 1896 (22) 24; 1897 (22) 433; 1899 (23) 33, 685; 1909 (26) 169; 1916 (29) 717; 1917 (30) 53; 1930 (36) 1111, 1170; 1936 (39) 1332; 1941 (42) 118, 164; 1945 (44) 5; 1948 (45) 1854; 1954 (48) 1418, 1473; 1955 (49) 312, 313; 1957 (50) 572; 1963 (53) 234; 1965 (54) 569; 1966 (54) 2021; 1971 (57) 763.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770.</w:t>
      </w:r>
      <w:r w:rsidR="006F2D78" w:rsidRPr="00C30978">
        <w:rPr>
          <w:lang w:val="en-PH"/>
        </w:rPr>
        <w:t xml:space="preserve"> Call of calendars in eleventh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281;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281; 1942 Code </w:t>
      </w:r>
      <w:r w:rsidRPr="00C30978">
        <w:rPr>
          <w:lang w:val="en-PH"/>
        </w:rPr>
        <w:t xml:space="preserve">Section </w:t>
      </w:r>
      <w:r w:rsidR="006F2D78" w:rsidRPr="00C30978">
        <w:rPr>
          <w:lang w:val="en-PH"/>
        </w:rPr>
        <w:t xml:space="preserve">61; 1932 Code </w:t>
      </w:r>
      <w:r w:rsidRPr="00C30978">
        <w:rPr>
          <w:lang w:val="en-PH"/>
        </w:rPr>
        <w:t xml:space="preserve">Section </w:t>
      </w:r>
      <w:r w:rsidR="006F2D78" w:rsidRPr="00C30978">
        <w:rPr>
          <w:lang w:val="en-PH"/>
        </w:rPr>
        <w:t xml:space="preserve">61;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59;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28;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22; 1877 (16) 299; 1896 (22) 24; 1897 (22) 433; 1899 (23) 33, 685; 1909 (26) 169; 1916 (29) 717; 1917 (30) 53; 1930 (36) 1111, 1170; 1936 (39) 1332; 1941 (42) 118, 164.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Common pleas calendar under South Carolina Rules of Civil Procedure, see Rule 79, SCRCP.</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780.</w:t>
      </w:r>
      <w:r w:rsidR="006F2D78" w:rsidRPr="00C30978">
        <w:rPr>
          <w:lang w:val="en-PH"/>
        </w:rPr>
        <w:t xml:space="preserve"> Terms of court in twelfth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twelfth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Marion County. </w:t>
      </w:r>
      <w:r w:rsidR="00C30978" w:rsidRPr="00C30978">
        <w:rPr>
          <w:lang w:val="en-PH"/>
        </w:rPr>
        <w:noBreakHyphen/>
      </w:r>
      <w:r w:rsidRPr="00C30978">
        <w:rPr>
          <w:lang w:val="en-PH"/>
        </w:rPr>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Florence County. </w:t>
      </w:r>
      <w:r w:rsidR="00C30978" w:rsidRPr="00C30978">
        <w:rPr>
          <w:lang w:val="en-PH"/>
        </w:rPr>
        <w:noBreakHyphen/>
      </w:r>
      <w:r w:rsidRPr="00C30978">
        <w:rPr>
          <w:lang w:val="en-PH"/>
        </w:rPr>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C30978" w:rsidRPr="00C30978">
        <w:rPr>
          <w:lang w:val="en-PH"/>
        </w:rPr>
        <w:noBreakHyphen/>
      </w:r>
      <w:r w:rsidRPr="00C30978">
        <w:rPr>
          <w:lang w:val="en-PH"/>
        </w:rPr>
        <w:t>week term shall be for equity, nonjury matters and call of calendar, only.</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282;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282; 1942 Code </w:t>
      </w:r>
      <w:r w:rsidRPr="00C30978">
        <w:rPr>
          <w:lang w:val="en-PH"/>
        </w:rPr>
        <w:t xml:space="preserve">Section </w:t>
      </w:r>
      <w:r w:rsidR="006F2D78" w:rsidRPr="00C30978">
        <w:rPr>
          <w:lang w:val="en-PH"/>
        </w:rPr>
        <w:t xml:space="preserve">62; 1932 Code </w:t>
      </w:r>
      <w:r w:rsidRPr="00C30978">
        <w:rPr>
          <w:lang w:val="en-PH"/>
        </w:rPr>
        <w:t xml:space="preserve">Section </w:t>
      </w:r>
      <w:r w:rsidR="006F2D78" w:rsidRPr="00C30978">
        <w:rPr>
          <w:lang w:val="en-PH"/>
        </w:rPr>
        <w:t xml:space="preserve">62;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60;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29; Civ. P. </w:t>
      </w:r>
      <w:r w:rsidRPr="00C30978">
        <w:rPr>
          <w:lang w:val="en-PH"/>
        </w:rPr>
        <w:t>‘</w:t>
      </w:r>
      <w:r w:rsidR="006F2D78" w:rsidRPr="00C30978">
        <w:rPr>
          <w:lang w:val="en-PH"/>
        </w:rPr>
        <w:t xml:space="preserve">02 </w:t>
      </w:r>
      <w:r w:rsidRPr="00C30978">
        <w:rPr>
          <w:lang w:val="en-PH"/>
        </w:rPr>
        <w:t xml:space="preserve">Sections </w:t>
      </w:r>
      <w:r w:rsidR="006F2D78" w:rsidRPr="00C30978">
        <w:rPr>
          <w:lang w:val="en-PH"/>
        </w:rPr>
        <w:t xml:space="preserve"> 20, 21; 1909 (26) 23; 1915 </w:t>
      </w:r>
      <w:r w:rsidR="006F2D78" w:rsidRPr="00C30978">
        <w:rPr>
          <w:lang w:val="en-PH"/>
        </w:rPr>
        <w:lastRenderedPageBreak/>
        <w:t>(29) 71; 1919 (31) 76; 1920 (31) 718; 1923 (33) 140; 1924 (33) 934; 1928 (35) 1250; 1932 (37) 1375; 1934 (38) 1232, 1242; 1936 (39) 1336; 1939 (41) 238; 1941 (42) 118; 1956 (49) 1666; 1957 (50) 148; 1962 (52) 2147, 2207; 1963 (52) 99; 1968 (55) 2556, 2771, 3071.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790.</w:t>
      </w:r>
      <w:r w:rsidR="006F2D78" w:rsidRPr="00C30978">
        <w:rPr>
          <w:lang w:val="en-PH"/>
        </w:rPr>
        <w:t xml:space="preserve"> Terms of court in thirteenth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thirteenth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Greenville County.—(a)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w:t>
      </w:r>
      <w:r w:rsidRPr="00C30978">
        <w:rPr>
          <w:lang w:val="en-PH"/>
        </w:rPr>
        <w:lastRenderedPageBreak/>
        <w:t>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r>
      <w:r w:rsidRPr="00C30978">
        <w:rPr>
          <w:lang w:val="en-PH"/>
        </w:rPr>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Pickens County. </w:t>
      </w:r>
      <w:r w:rsidR="00C30978" w:rsidRPr="00C30978">
        <w:rPr>
          <w:lang w:val="en-PH"/>
        </w:rPr>
        <w:noBreakHyphen/>
      </w:r>
      <w:r w:rsidRPr="00C30978">
        <w:rPr>
          <w:lang w:val="en-PH"/>
        </w:rPr>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w:t>
      </w:r>
      <w:r w:rsidRPr="00C30978">
        <w:rPr>
          <w:lang w:val="en-PH"/>
        </w:rPr>
        <w:lastRenderedPageBreak/>
        <w:t>on the fourth Monday in February for two weeks, the second Monday in June for one week and the first Monday in October for one week.</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285;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285; 1942 Code </w:t>
      </w:r>
      <w:r w:rsidRPr="00C30978">
        <w:rPr>
          <w:lang w:val="en-PH"/>
        </w:rPr>
        <w:t xml:space="preserve">Section </w:t>
      </w:r>
      <w:r w:rsidR="006F2D78" w:rsidRPr="00C30978">
        <w:rPr>
          <w:lang w:val="en-PH"/>
        </w:rPr>
        <w:t xml:space="preserve">63; 1932 Code </w:t>
      </w:r>
      <w:r w:rsidRPr="00C30978">
        <w:rPr>
          <w:lang w:val="en-PH"/>
        </w:rPr>
        <w:t xml:space="preserve">Section </w:t>
      </w:r>
      <w:r w:rsidR="006F2D78" w:rsidRPr="00C30978">
        <w:rPr>
          <w:lang w:val="en-PH"/>
        </w:rPr>
        <w:t xml:space="preserve">63;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61;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27;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25; 1883 (18) 462; 1884 (18) 886; 1896 (22) 26; 1900 (23) 314; 1901 (23) 629; 1910 (26) 542; 1922 (32) 841; 1923 (33) 101; 1927 (35) 78; 1929 (36) 38; 1932 (37) 1335; 1937 (40) 347; 1959 (51) 135; 1964 (53) 2126, 2435; 1967 (55) 921.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800.</w:t>
      </w:r>
      <w:r w:rsidR="006F2D78" w:rsidRPr="00C30978">
        <w:rPr>
          <w:lang w:val="en-PH"/>
        </w:rPr>
        <w:t xml:space="preserve"> Terms of court in fourteenth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in the fourteenth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Allendale County. </w:t>
      </w:r>
      <w:r w:rsidR="00C30978" w:rsidRPr="00C30978">
        <w:rPr>
          <w:lang w:val="en-PH"/>
        </w:rPr>
        <w:noBreakHyphen/>
      </w:r>
      <w:r w:rsidRPr="00C30978">
        <w:rPr>
          <w:lang w:val="en-PH"/>
        </w:rPr>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w:t>
      </w:r>
      <w:r w:rsidRPr="00C30978">
        <w:rPr>
          <w:lang w:val="en-PH"/>
        </w:rPr>
        <w:lastRenderedPageBreak/>
        <w:t>shall open, and the petit jurors drawn to serve in the court of general sessions shall serve as petit jurors in the court of common pleas, and at such terms any and all business may be transacted as may be done at any other term of the court of common pleas.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Beaufort County. </w:t>
      </w:r>
      <w:r w:rsidR="00C30978" w:rsidRPr="00C30978">
        <w:rPr>
          <w:lang w:val="en-PH"/>
        </w:rPr>
        <w:noBreakHyphen/>
      </w:r>
      <w:r w:rsidRPr="00C30978">
        <w:rPr>
          <w:lang w:val="en-PH"/>
        </w:rPr>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w:t>
      </w:r>
      <w:r w:rsidRPr="00C30978">
        <w:rPr>
          <w:lang w:val="en-PH"/>
        </w:rPr>
        <w:lastRenderedPageBreak/>
        <w:t>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(3) Colleton County. </w:t>
      </w:r>
      <w:r w:rsidR="00C30978" w:rsidRPr="00C30978">
        <w:rPr>
          <w:lang w:val="en-PH"/>
        </w:rPr>
        <w:noBreakHyphen/>
      </w:r>
      <w:r w:rsidRPr="00C30978">
        <w:rPr>
          <w:lang w:val="en-PH"/>
        </w:rPr>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(4) Hampton County. </w:t>
      </w:r>
      <w:r w:rsidR="00C30978" w:rsidRPr="00C30978">
        <w:rPr>
          <w:lang w:val="en-PH"/>
        </w:rPr>
        <w:noBreakHyphen/>
      </w:r>
      <w:r w:rsidRPr="00C30978">
        <w:rPr>
          <w:lang w:val="en-PH"/>
        </w:rPr>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(5) Jasper County. </w:t>
      </w:r>
      <w:r w:rsidR="00C30978" w:rsidRPr="00C30978">
        <w:rPr>
          <w:lang w:val="en-PH"/>
        </w:rPr>
        <w:noBreakHyphen/>
      </w:r>
      <w:r w:rsidRPr="00C30978">
        <w:rPr>
          <w:lang w:val="en-PH"/>
        </w:rPr>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286;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286; 1942 Code </w:t>
      </w:r>
      <w:r w:rsidRPr="00C30978">
        <w:rPr>
          <w:lang w:val="en-PH"/>
        </w:rPr>
        <w:t xml:space="preserve">Section </w:t>
      </w:r>
      <w:r w:rsidR="006F2D78" w:rsidRPr="00C30978">
        <w:rPr>
          <w:lang w:val="en-PH"/>
        </w:rPr>
        <w:t xml:space="preserve">64; 1932 Code </w:t>
      </w:r>
      <w:r w:rsidRPr="00C30978">
        <w:rPr>
          <w:lang w:val="en-PH"/>
        </w:rPr>
        <w:t xml:space="preserve">Section </w:t>
      </w:r>
      <w:r w:rsidR="006F2D78" w:rsidRPr="00C30978">
        <w:rPr>
          <w:lang w:val="en-PH"/>
        </w:rPr>
        <w:t xml:space="preserve">64;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62; Civ. P. </w:t>
      </w:r>
      <w:r w:rsidRPr="00C30978">
        <w:rPr>
          <w:lang w:val="en-PH"/>
        </w:rPr>
        <w:t>‘</w:t>
      </w:r>
      <w:r w:rsidR="006F2D78" w:rsidRPr="00C30978">
        <w:rPr>
          <w:lang w:val="en-PH"/>
        </w:rPr>
        <w:t xml:space="preserve">12 </w:t>
      </w:r>
      <w:r w:rsidRPr="00C30978">
        <w:rPr>
          <w:lang w:val="en-PH"/>
        </w:rPr>
        <w:t xml:space="preserve">Sections </w:t>
      </w:r>
      <w:r w:rsidR="006F2D78" w:rsidRPr="00C30978">
        <w:rPr>
          <w:lang w:val="en-PH"/>
        </w:rPr>
        <w:t xml:space="preserve"> 19, 26;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810.</w:t>
      </w:r>
      <w:r w:rsidR="006F2D78" w:rsidRPr="00C30978">
        <w:rPr>
          <w:lang w:val="en-PH"/>
        </w:rPr>
        <w:t xml:space="preserve"> Terms of court in fifteenth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fifteenth judicial circuit shall be held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289; 1962 (52) 2147; 1963 (53) 160; 1973 (58) 197; 1975 (59) 115.</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820.</w:t>
      </w:r>
      <w:r w:rsidR="006F2D78" w:rsidRPr="00C30978">
        <w:rPr>
          <w:lang w:val="en-PH"/>
        </w:rPr>
        <w:t xml:space="preserve"> Terms of court in sixteenth circuit.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courts of the sixteenth judicial circuit shall be held for a term of one week, unless otherwise specified, as hereinafter provided.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(1) Union County. </w:t>
      </w:r>
      <w:r w:rsidR="00C30978" w:rsidRPr="00C30978">
        <w:rPr>
          <w:lang w:val="en-PH"/>
        </w:rPr>
        <w:noBreakHyphen/>
      </w:r>
      <w:r w:rsidRPr="00C30978">
        <w:rPr>
          <w:lang w:val="en-PH"/>
        </w:rPr>
        <w:t xml:space="preserve"> The court of common pleas for Union County shall be held at Union on the second Monday of February for two weeks, on the first Monday of May for two weeks, on the first Monday of </w:t>
      </w:r>
      <w:r w:rsidRPr="00C30978">
        <w:rPr>
          <w:lang w:val="en-PH"/>
        </w:rPr>
        <w:lastRenderedPageBreak/>
        <w:t>September for two weeks, and on the first Monday of December. The court of general sessions shall be held at Union the fourth Monday of February, the third Monday of May, the third Monday of September and the second Monday of December.</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 xml:space="preserve">(2) York County. </w:t>
      </w:r>
      <w:r w:rsidR="00C30978" w:rsidRPr="00C30978">
        <w:rPr>
          <w:lang w:val="en-PH"/>
        </w:rPr>
        <w:noBreakHyphen/>
      </w:r>
      <w:r w:rsidRPr="00C30978">
        <w:rPr>
          <w:lang w:val="en-PH"/>
        </w:rPr>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290; 1966 (54) 2338.</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F2D78" w:rsidRPr="00C30978">
        <w:rPr>
          <w:lang w:val="en-PH"/>
        </w:rPr>
        <w:t xml:space="preserve"> 9</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0978">
        <w:rPr>
          <w:lang w:val="en-PH"/>
        </w:rPr>
        <w:t>Special Sessions of Circuit Courts</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910.</w:t>
      </w:r>
      <w:r w:rsidR="006F2D78" w:rsidRPr="00C30978">
        <w:rPr>
          <w:lang w:val="en-PH"/>
        </w:rPr>
        <w:t xml:space="preserve"> Special session may be ordered when public interest requires.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301;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301; 1942 Code </w:t>
      </w:r>
      <w:r w:rsidRPr="00C30978">
        <w:rPr>
          <w:lang w:val="en-PH"/>
        </w:rPr>
        <w:t xml:space="preserve">Section </w:t>
      </w:r>
      <w:r w:rsidR="006F2D78" w:rsidRPr="00C30978">
        <w:rPr>
          <w:lang w:val="en-PH"/>
        </w:rPr>
        <w:t xml:space="preserve">69; 1932 Code </w:t>
      </w:r>
      <w:r w:rsidRPr="00C30978">
        <w:rPr>
          <w:lang w:val="en-PH"/>
        </w:rPr>
        <w:t xml:space="preserve">Section </w:t>
      </w:r>
      <w:r w:rsidR="006F2D78" w:rsidRPr="00C30978">
        <w:rPr>
          <w:lang w:val="en-PH"/>
        </w:rPr>
        <w:t xml:space="preserve">69;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66;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33;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28; 1873 (15) </w:t>
      </w:r>
      <w:r w:rsidRPr="00C30978">
        <w:rPr>
          <w:lang w:val="en-PH"/>
        </w:rPr>
        <w:t xml:space="preserve">Section </w:t>
      </w:r>
      <w:r w:rsidR="006F2D78" w:rsidRPr="00C30978">
        <w:rPr>
          <w:lang w:val="en-PH"/>
        </w:rPr>
        <w:t xml:space="preserve">28; 1878 (16) 395 </w:t>
      </w:r>
      <w:r w:rsidRPr="00C30978">
        <w:rPr>
          <w:lang w:val="en-PH"/>
        </w:rPr>
        <w:t xml:space="preserve">Section </w:t>
      </w:r>
      <w:r w:rsidR="006F2D78" w:rsidRPr="00C30978">
        <w:rPr>
          <w:lang w:val="en-PH"/>
        </w:rPr>
        <w:t>3; 1884 (18) 770; 1931 (37) 257; 1934 (38) 1204.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Appointment of judge to preside at special session ordered under this article, see </w:t>
      </w:r>
      <w:r w:rsidR="00C30978" w:rsidRPr="00C30978">
        <w:rPr>
          <w:lang w:val="en-PH"/>
        </w:rPr>
        <w:t xml:space="preserve">Sections </w:t>
      </w:r>
      <w:r w:rsidRPr="00C30978">
        <w:rPr>
          <w:lang w:val="en-PH"/>
        </w:rPr>
        <w:t xml:space="preserve"> 14</w:t>
      </w:r>
      <w:r w:rsidR="00C30978" w:rsidRPr="00C30978">
        <w:rPr>
          <w:lang w:val="en-PH"/>
        </w:rPr>
        <w:noBreakHyphen/>
      </w:r>
      <w:r w:rsidRPr="00C30978">
        <w:rPr>
          <w:lang w:val="en-PH"/>
        </w:rPr>
        <w:t>5</w:t>
      </w:r>
      <w:r w:rsidR="00C30978" w:rsidRPr="00C30978">
        <w:rPr>
          <w:lang w:val="en-PH"/>
        </w:rPr>
        <w:noBreakHyphen/>
      </w:r>
      <w:r w:rsidRPr="00C30978">
        <w:rPr>
          <w:lang w:val="en-PH"/>
        </w:rPr>
        <w:t>160, 14</w:t>
      </w:r>
      <w:r w:rsidR="00C30978" w:rsidRPr="00C30978">
        <w:rPr>
          <w:lang w:val="en-PH"/>
        </w:rPr>
        <w:noBreakHyphen/>
      </w:r>
      <w:r w:rsidRPr="00C30978">
        <w:rPr>
          <w:lang w:val="en-PH"/>
        </w:rPr>
        <w:t>5</w:t>
      </w:r>
      <w:r w:rsidR="00C30978" w:rsidRPr="00C30978">
        <w:rPr>
          <w:lang w:val="en-PH"/>
        </w:rPr>
        <w:noBreakHyphen/>
      </w:r>
      <w:r w:rsidRPr="00C30978">
        <w:rPr>
          <w:lang w:val="en-PH"/>
        </w:rPr>
        <w:t>170, 14</w:t>
      </w:r>
      <w:r w:rsidR="00C30978" w:rsidRPr="00C30978">
        <w:rPr>
          <w:lang w:val="en-PH"/>
        </w:rPr>
        <w:noBreakHyphen/>
      </w:r>
      <w:r w:rsidRPr="00C30978">
        <w:rPr>
          <w:lang w:val="en-PH"/>
        </w:rPr>
        <w:t>5</w:t>
      </w:r>
      <w:r w:rsidR="00C30978" w:rsidRPr="00C30978">
        <w:rPr>
          <w:lang w:val="en-PH"/>
        </w:rPr>
        <w:noBreakHyphen/>
      </w:r>
      <w:r w:rsidRPr="00C30978">
        <w:rPr>
          <w:lang w:val="en-PH"/>
        </w:rPr>
        <w:t>190.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Duty of clerk upon appointment of special judge, see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220.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Powers of judges holding court in other circuits, see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380.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Constitutional issues 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Power of Chief Justice to order a special term is not absolute. The power to order a special term of court conferred on the Chief Justice of the Supreme Court, or the presiding associate justice thereof, by 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 xml:space="preserve">301] and Code 1962 </w:t>
      </w:r>
      <w:r w:rsidR="00C30978" w:rsidRPr="00C30978">
        <w:rPr>
          <w:lang w:val="en-PH"/>
        </w:rPr>
        <w:t xml:space="preserve">Sections </w:t>
      </w:r>
      <w:r w:rsidRPr="00C30978">
        <w:rPr>
          <w:lang w:val="en-PH"/>
        </w:rPr>
        <w:t xml:space="preserve"> 15</w:t>
      </w:r>
      <w:r w:rsidR="00C30978" w:rsidRPr="00C30978">
        <w:rPr>
          <w:lang w:val="en-PH"/>
        </w:rPr>
        <w:noBreakHyphen/>
      </w:r>
      <w:r w:rsidRPr="00C30978">
        <w:rPr>
          <w:lang w:val="en-PH"/>
        </w:rPr>
        <w:t>216, 15</w:t>
      </w:r>
      <w:r w:rsidR="00C30978" w:rsidRPr="00C30978">
        <w:rPr>
          <w:lang w:val="en-PH"/>
        </w:rPr>
        <w:noBreakHyphen/>
      </w:r>
      <w:r w:rsidRPr="00C30978">
        <w:rPr>
          <w:lang w:val="en-PH"/>
        </w:rPr>
        <w:t>302 and 15</w:t>
      </w:r>
      <w:r w:rsidR="00C30978" w:rsidRPr="00C30978">
        <w:rPr>
          <w:lang w:val="en-PH"/>
        </w:rPr>
        <w:noBreakHyphen/>
      </w:r>
      <w:r w:rsidRPr="00C30978">
        <w:rPr>
          <w:lang w:val="en-PH"/>
        </w:rPr>
        <w:t>303 is not an absolute power but is controlled by considerations safeguarding the rights and interests of those whose rights and interests will be determined by the special tribunal. State v. Gossett (S.C. 1921) 117 S.C. 76, 108 S.E. 290, 16 A.L.R. 1299. Courts 64(2)</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2. Constitutional issues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6F2D78" w:rsidRPr="00C30978">
        <w:rPr>
          <w:lang w:val="en-PH"/>
        </w:rPr>
        <w:t xml:space="preserve"> is constitutional. The power conferred by this article and Code 1962 </w:t>
      </w:r>
      <w:r w:rsidRPr="00C30978">
        <w:rPr>
          <w:lang w:val="en-PH"/>
        </w:rPr>
        <w:t xml:space="preserve">Sections </w:t>
      </w:r>
      <w:r w:rsidR="006F2D78" w:rsidRPr="00C30978">
        <w:rPr>
          <w:lang w:val="en-PH"/>
        </w:rPr>
        <w:t xml:space="preserve"> 15</w:t>
      </w:r>
      <w:r w:rsidRPr="00C30978">
        <w:rPr>
          <w:lang w:val="en-PH"/>
        </w:rPr>
        <w:noBreakHyphen/>
      </w:r>
      <w:r w:rsidR="006F2D78" w:rsidRPr="00C30978">
        <w:rPr>
          <w:lang w:val="en-PH"/>
        </w:rPr>
        <w:t>216 to 15</w:t>
      </w:r>
      <w:r w:rsidRPr="00C30978">
        <w:rPr>
          <w:lang w:val="en-PH"/>
        </w:rPr>
        <w:noBreakHyphen/>
      </w:r>
      <w:r w:rsidR="006F2D78" w:rsidRPr="00C30978">
        <w:rPr>
          <w:lang w:val="en-PH"/>
        </w:rPr>
        <w:t xml:space="preserve">219 is easily sustainable under the provisions of the SC Const, Art 5, </w:t>
      </w:r>
      <w:r w:rsidRPr="00C30978">
        <w:rPr>
          <w:lang w:val="en-PH"/>
        </w:rPr>
        <w:t xml:space="preserve">Section </w:t>
      </w:r>
      <w:r w:rsidR="006F2D78" w:rsidRPr="00C30978">
        <w:rPr>
          <w:lang w:val="en-PH"/>
        </w:rPr>
        <w:t xml:space="preserve">6 (now Art 5 </w:t>
      </w:r>
      <w:r w:rsidRPr="00C30978">
        <w:rPr>
          <w:lang w:val="en-PH"/>
        </w:rPr>
        <w:t xml:space="preserve">Section </w:t>
      </w:r>
      <w:r w:rsidR="006F2D78" w:rsidRPr="00C30978">
        <w:rPr>
          <w:lang w:val="en-PH"/>
        </w:rPr>
        <w:t>15). State v. Gossett (S.C. 1921) 117 S.C. 76, 108 S.E. 290, 16 A.L.R. 1299.</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920.</w:t>
      </w:r>
      <w:r w:rsidR="006F2D78" w:rsidRPr="00C30978">
        <w:rPr>
          <w:lang w:val="en-PH"/>
        </w:rPr>
        <w:t xml:space="preserve"> Calling of special session by presiding judge; designation of judge to hold court.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302;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302; 1942 Code </w:t>
      </w:r>
      <w:r w:rsidRPr="00C30978">
        <w:rPr>
          <w:lang w:val="en-PH"/>
        </w:rPr>
        <w:t xml:space="preserve">Section </w:t>
      </w:r>
      <w:r w:rsidR="006F2D78" w:rsidRPr="00C30978">
        <w:rPr>
          <w:lang w:val="en-PH"/>
        </w:rPr>
        <w:t xml:space="preserve">69; 1932 Code </w:t>
      </w:r>
      <w:r w:rsidRPr="00C30978">
        <w:rPr>
          <w:lang w:val="en-PH"/>
        </w:rPr>
        <w:t xml:space="preserve">Section </w:t>
      </w:r>
      <w:r w:rsidR="006F2D78" w:rsidRPr="00C30978">
        <w:rPr>
          <w:lang w:val="en-PH"/>
        </w:rPr>
        <w:t xml:space="preserve">69;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66;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33;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28; 1873 (15) </w:t>
      </w:r>
      <w:r w:rsidRPr="00C30978">
        <w:rPr>
          <w:lang w:val="en-PH"/>
        </w:rPr>
        <w:t xml:space="preserve">Section </w:t>
      </w:r>
      <w:r w:rsidR="006F2D78" w:rsidRPr="00C30978">
        <w:rPr>
          <w:lang w:val="en-PH"/>
        </w:rPr>
        <w:t xml:space="preserve">28; 1878 (16) 395; </w:t>
      </w:r>
      <w:r w:rsidRPr="00C30978">
        <w:rPr>
          <w:lang w:val="en-PH"/>
        </w:rPr>
        <w:t xml:space="preserve">Section </w:t>
      </w:r>
      <w:r w:rsidR="006F2D78" w:rsidRPr="00C30978">
        <w:rPr>
          <w:lang w:val="en-PH"/>
        </w:rPr>
        <w:t>3; 1884 (18) 770; 1931 (37) 257; 1934 (38) 1204.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930.</w:t>
      </w:r>
      <w:r w:rsidR="006F2D78" w:rsidRPr="00C30978">
        <w:rPr>
          <w:lang w:val="en-PH"/>
        </w:rPr>
        <w:t xml:space="preserve"> Call of special terms by resident judge; designation of judge to hold court.</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Section 14</w:t>
      </w:r>
      <w:r w:rsidR="00C30978" w:rsidRPr="00C30978">
        <w:rPr>
          <w:lang w:val="en-PH"/>
        </w:rPr>
        <w:noBreakHyphen/>
      </w:r>
      <w:r w:rsidRPr="00C30978">
        <w:rPr>
          <w:lang w:val="en-PH"/>
        </w:rPr>
        <w:t>5</w:t>
      </w:r>
      <w:r w:rsidR="00C30978" w:rsidRPr="00C30978">
        <w:rPr>
          <w:lang w:val="en-PH"/>
        </w:rPr>
        <w:noBreakHyphen/>
      </w:r>
      <w:r w:rsidRPr="00C30978">
        <w:rPr>
          <w:lang w:val="en-PH"/>
        </w:rPr>
        <w:t>920 for presiding judges, and such courts, when ordered, shall be governed by the same procedure as other courts called pursuant to this article and subject to all its provisions.</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303;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303; 1942 Code </w:t>
      </w:r>
      <w:r w:rsidRPr="00C30978">
        <w:rPr>
          <w:lang w:val="en-PH"/>
        </w:rPr>
        <w:t xml:space="preserve">Section </w:t>
      </w:r>
      <w:r w:rsidR="006F2D78" w:rsidRPr="00C30978">
        <w:rPr>
          <w:lang w:val="en-PH"/>
        </w:rPr>
        <w:t xml:space="preserve">69; 1932 Code </w:t>
      </w:r>
      <w:r w:rsidRPr="00C30978">
        <w:rPr>
          <w:lang w:val="en-PH"/>
        </w:rPr>
        <w:t xml:space="preserve">Section </w:t>
      </w:r>
      <w:r w:rsidR="006F2D78" w:rsidRPr="00C30978">
        <w:rPr>
          <w:lang w:val="en-PH"/>
        </w:rPr>
        <w:t xml:space="preserve">69;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66;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33;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28; 1873 (14) </w:t>
      </w:r>
      <w:r w:rsidRPr="00C30978">
        <w:rPr>
          <w:lang w:val="en-PH"/>
        </w:rPr>
        <w:t xml:space="preserve">Section </w:t>
      </w:r>
      <w:r w:rsidR="006F2D78" w:rsidRPr="00C30978">
        <w:rPr>
          <w:lang w:val="en-PH"/>
        </w:rPr>
        <w:t xml:space="preserve">28; 1878 (16) 395 </w:t>
      </w:r>
      <w:r w:rsidRPr="00C30978">
        <w:rPr>
          <w:lang w:val="en-PH"/>
        </w:rPr>
        <w:t xml:space="preserve">Section </w:t>
      </w:r>
      <w:r w:rsidR="006F2D78" w:rsidRPr="00C30978">
        <w:rPr>
          <w:lang w:val="en-PH"/>
        </w:rPr>
        <w:t>3; 1884 (18) 770; 1931 (37) 257; 1934 (38) 1204.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Westlaw Topic No. 106.</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940.</w:t>
      </w:r>
      <w:r w:rsidR="006F2D78" w:rsidRPr="00C30978">
        <w:rPr>
          <w:lang w:val="en-PH"/>
        </w:rPr>
        <w:t xml:space="preserve"> Matters which may be considered at special session of general sessions; automatic removal of pending cases not tried.</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304;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304; 1942 Code </w:t>
      </w:r>
      <w:r w:rsidRPr="00C30978">
        <w:rPr>
          <w:lang w:val="en-PH"/>
        </w:rPr>
        <w:t xml:space="preserve">Section </w:t>
      </w:r>
      <w:r w:rsidR="006F2D78" w:rsidRPr="00C30978">
        <w:rPr>
          <w:lang w:val="en-PH"/>
        </w:rPr>
        <w:t xml:space="preserve">69; 1932 Code </w:t>
      </w:r>
      <w:r w:rsidRPr="00C30978">
        <w:rPr>
          <w:lang w:val="en-PH"/>
        </w:rPr>
        <w:t xml:space="preserve">Section </w:t>
      </w:r>
      <w:r w:rsidR="006F2D78" w:rsidRPr="00C30978">
        <w:rPr>
          <w:lang w:val="en-PH"/>
        </w:rPr>
        <w:t xml:space="preserve">69;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66;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33;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28; 1873 (14) </w:t>
      </w:r>
      <w:r w:rsidRPr="00C30978">
        <w:rPr>
          <w:lang w:val="en-PH"/>
        </w:rPr>
        <w:t xml:space="preserve">Section </w:t>
      </w:r>
      <w:r w:rsidR="006F2D78" w:rsidRPr="00C30978">
        <w:rPr>
          <w:lang w:val="en-PH"/>
        </w:rPr>
        <w:t xml:space="preserve">28; 1878 (16) 395 </w:t>
      </w:r>
      <w:r w:rsidRPr="00C30978">
        <w:rPr>
          <w:lang w:val="en-PH"/>
        </w:rPr>
        <w:t xml:space="preserve">Section </w:t>
      </w:r>
      <w:r w:rsidR="006F2D78" w:rsidRPr="00C30978">
        <w:rPr>
          <w:lang w:val="en-PH"/>
        </w:rPr>
        <w:t>3; 1884 (18) 770; 1931 (37) 257; 1934 (38) 1204.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RESEARCH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Encyclopedias</w:t>
      </w:r>
    </w:p>
    <w:p w:rsidR="00C30978" w:rsidRP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0978">
        <w:rPr>
          <w:lang w:val="en-PH"/>
        </w:rPr>
        <w:t xml:space="preserve">S.C. Jur. Brief of Amicus Curiae </w:t>
      </w:r>
      <w:r w:rsidR="00C30978" w:rsidRPr="00C30978">
        <w:rPr>
          <w:lang w:val="en-PH"/>
        </w:rPr>
        <w:t xml:space="preserve">Section </w:t>
      </w:r>
      <w:r w:rsidRPr="00C30978">
        <w:rPr>
          <w:lang w:val="en-PH"/>
        </w:rPr>
        <w:t>3, in State Trial Court.</w:t>
      </w:r>
    </w:p>
    <w:p w:rsidR="00C30978" w:rsidRP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b/>
          <w:lang w:val="en-PH"/>
        </w:rPr>
        <w:t xml:space="preserve">SECTION </w:t>
      </w:r>
      <w:r w:rsidR="006F2D78" w:rsidRPr="00C30978">
        <w:rPr>
          <w:b/>
          <w:lang w:val="en-PH"/>
        </w:rPr>
        <w:t>14</w:t>
      </w:r>
      <w:r w:rsidRPr="00C30978">
        <w:rPr>
          <w:b/>
          <w:lang w:val="en-PH"/>
        </w:rPr>
        <w:noBreakHyphen/>
      </w:r>
      <w:r w:rsidR="006F2D78" w:rsidRPr="00C30978">
        <w:rPr>
          <w:b/>
          <w:lang w:val="en-PH"/>
        </w:rPr>
        <w:t>5</w:t>
      </w:r>
      <w:r w:rsidRPr="00C30978">
        <w:rPr>
          <w:b/>
          <w:lang w:val="en-PH"/>
        </w:rPr>
        <w:noBreakHyphen/>
      </w:r>
      <w:r w:rsidR="006F2D78" w:rsidRPr="00C30978">
        <w:rPr>
          <w:b/>
          <w:lang w:val="en-PH"/>
        </w:rPr>
        <w:t>950.</w:t>
      </w:r>
      <w:r w:rsidR="006F2D78" w:rsidRPr="00C30978">
        <w:rPr>
          <w:lang w:val="en-PH"/>
        </w:rPr>
        <w:t xml:space="preserve"> Cause will be tried at special session of common pleas only if previously docketed; exception.</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0978" w:rsidRDefault="00C309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D78" w:rsidRPr="00C30978">
        <w:rPr>
          <w:lang w:val="en-PH"/>
        </w:rPr>
        <w:t xml:space="preserve">: 1962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305; 1952 Code </w:t>
      </w:r>
      <w:r w:rsidRPr="00C30978">
        <w:rPr>
          <w:lang w:val="en-PH"/>
        </w:rPr>
        <w:t xml:space="preserve">Section </w:t>
      </w:r>
      <w:r w:rsidR="006F2D78" w:rsidRPr="00C30978">
        <w:rPr>
          <w:lang w:val="en-PH"/>
        </w:rPr>
        <w:t>15</w:t>
      </w:r>
      <w:r w:rsidRPr="00C30978">
        <w:rPr>
          <w:lang w:val="en-PH"/>
        </w:rPr>
        <w:noBreakHyphen/>
      </w:r>
      <w:r w:rsidR="006F2D78" w:rsidRPr="00C30978">
        <w:rPr>
          <w:lang w:val="en-PH"/>
        </w:rPr>
        <w:t xml:space="preserve">305; 1942 Code </w:t>
      </w:r>
      <w:r w:rsidRPr="00C30978">
        <w:rPr>
          <w:lang w:val="en-PH"/>
        </w:rPr>
        <w:t xml:space="preserve">Section </w:t>
      </w:r>
      <w:r w:rsidR="006F2D78" w:rsidRPr="00C30978">
        <w:rPr>
          <w:lang w:val="en-PH"/>
        </w:rPr>
        <w:t xml:space="preserve">69; 1932 Code </w:t>
      </w:r>
      <w:r w:rsidRPr="00C30978">
        <w:rPr>
          <w:lang w:val="en-PH"/>
        </w:rPr>
        <w:t xml:space="preserve">Section </w:t>
      </w:r>
      <w:r w:rsidR="006F2D78" w:rsidRPr="00C30978">
        <w:rPr>
          <w:lang w:val="en-PH"/>
        </w:rPr>
        <w:t xml:space="preserve">69; Civ. P. </w:t>
      </w:r>
      <w:r w:rsidRPr="00C30978">
        <w:rPr>
          <w:lang w:val="en-PH"/>
        </w:rPr>
        <w:t>‘</w:t>
      </w:r>
      <w:r w:rsidR="006F2D78" w:rsidRPr="00C30978">
        <w:rPr>
          <w:lang w:val="en-PH"/>
        </w:rPr>
        <w:t xml:space="preserve">22 </w:t>
      </w:r>
      <w:r w:rsidRPr="00C30978">
        <w:rPr>
          <w:lang w:val="en-PH"/>
        </w:rPr>
        <w:t xml:space="preserve">Section </w:t>
      </w:r>
      <w:r w:rsidR="006F2D78" w:rsidRPr="00C30978">
        <w:rPr>
          <w:lang w:val="en-PH"/>
        </w:rPr>
        <w:t xml:space="preserve">66; Civ. P. </w:t>
      </w:r>
      <w:r w:rsidRPr="00C30978">
        <w:rPr>
          <w:lang w:val="en-PH"/>
        </w:rPr>
        <w:t>‘</w:t>
      </w:r>
      <w:r w:rsidR="006F2D78" w:rsidRPr="00C30978">
        <w:rPr>
          <w:lang w:val="en-PH"/>
        </w:rPr>
        <w:t xml:space="preserve">12 </w:t>
      </w:r>
      <w:r w:rsidRPr="00C30978">
        <w:rPr>
          <w:lang w:val="en-PH"/>
        </w:rPr>
        <w:t xml:space="preserve">Section </w:t>
      </w:r>
      <w:r w:rsidR="006F2D78" w:rsidRPr="00C30978">
        <w:rPr>
          <w:lang w:val="en-PH"/>
        </w:rPr>
        <w:t xml:space="preserve">33; Civ. P. </w:t>
      </w:r>
      <w:r w:rsidRPr="00C30978">
        <w:rPr>
          <w:lang w:val="en-PH"/>
        </w:rPr>
        <w:t>‘</w:t>
      </w:r>
      <w:r w:rsidR="006F2D78" w:rsidRPr="00C30978">
        <w:rPr>
          <w:lang w:val="en-PH"/>
        </w:rPr>
        <w:t xml:space="preserve">02 </w:t>
      </w:r>
      <w:r w:rsidRPr="00C30978">
        <w:rPr>
          <w:lang w:val="en-PH"/>
        </w:rPr>
        <w:t xml:space="preserve">Section </w:t>
      </w:r>
      <w:r w:rsidR="006F2D78" w:rsidRPr="00C30978">
        <w:rPr>
          <w:lang w:val="en-PH"/>
        </w:rPr>
        <w:t xml:space="preserve">28; 1873 (14) </w:t>
      </w:r>
      <w:r w:rsidRPr="00C30978">
        <w:rPr>
          <w:lang w:val="en-PH"/>
        </w:rPr>
        <w:t xml:space="preserve">Section </w:t>
      </w:r>
      <w:r w:rsidR="006F2D78" w:rsidRPr="00C30978">
        <w:rPr>
          <w:lang w:val="en-PH"/>
        </w:rPr>
        <w:t xml:space="preserve">28; 1878 (16) 395 </w:t>
      </w:r>
      <w:r w:rsidRPr="00C30978">
        <w:rPr>
          <w:lang w:val="en-PH"/>
        </w:rPr>
        <w:t xml:space="preserve">Section </w:t>
      </w:r>
      <w:r w:rsidR="006F2D78" w:rsidRPr="00C30978">
        <w:rPr>
          <w:lang w:val="en-PH"/>
        </w:rPr>
        <w:t>3; 1884 (18) 770; 1931 (37) 257; 1934 (38) 1204.</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CROSS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For general construction of article, see </w:t>
      </w:r>
      <w:r w:rsidR="00C30978" w:rsidRPr="00C30978">
        <w:rPr>
          <w:lang w:val="en-PH"/>
        </w:rPr>
        <w:t xml:space="preserve">Section </w:t>
      </w:r>
      <w:r w:rsidRPr="00C30978">
        <w:rPr>
          <w:lang w:val="en-PH"/>
        </w:rPr>
        <w:t>14</w:t>
      </w:r>
      <w:r w:rsidR="00C30978" w:rsidRPr="00C30978">
        <w:rPr>
          <w:lang w:val="en-PH"/>
        </w:rPr>
        <w:noBreakHyphen/>
      </w:r>
      <w:r w:rsidRPr="00C30978">
        <w:rPr>
          <w:lang w:val="en-PH"/>
        </w:rPr>
        <w:t>5</w:t>
      </w:r>
      <w:r w:rsidR="00C30978" w:rsidRPr="00C30978">
        <w:rPr>
          <w:lang w:val="en-PH"/>
        </w:rPr>
        <w:noBreakHyphen/>
      </w:r>
      <w:r w:rsidRPr="00C30978">
        <w:rPr>
          <w:lang w:val="en-PH"/>
        </w:rPr>
        <w:t>910.</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Library References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Courts 153.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Westlaw Topic No. 106.</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NOTES OF DECISIONS</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In general 1</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1. In general</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But if no objection is raised any cause may be heard. Where a party without objection participates at an extra term of the circuit court in a trial of a cause not docketed on the calendar of the preceding regular </w:t>
      </w:r>
      <w:r w:rsidRPr="00C30978">
        <w:rPr>
          <w:lang w:val="en-PH"/>
        </w:rPr>
        <w:lastRenderedPageBreak/>
        <w:t>term, he will be deemed to have waived his objection that such cause was not docketed on the calendar of the regular term. Rivers v. Priester (S.C. 1900) 58 S.C. 194, 36 S.E. 543. Courts 37(3)</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The intention of the legislature was to limit the jurisdiction of the circuit judge, when presiding at an extra term of the court, to the unfinished business of the court. Simms v. Phillips (S.C. 1896) 46 S.C. 149, 24 S.E. 97.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 xml:space="preserve">This section [Code 1962 </w:t>
      </w:r>
      <w:r w:rsidR="00C30978" w:rsidRPr="00C30978">
        <w:rPr>
          <w:lang w:val="en-PH"/>
        </w:rPr>
        <w:t xml:space="preserve">Section </w:t>
      </w:r>
      <w:r w:rsidRPr="00C30978">
        <w:rPr>
          <w:lang w:val="en-PH"/>
        </w:rPr>
        <w:t>15</w:t>
      </w:r>
      <w:r w:rsidR="00C30978" w:rsidRPr="00C30978">
        <w:rPr>
          <w:lang w:val="en-PH"/>
        </w:rPr>
        <w:noBreakHyphen/>
      </w:r>
      <w:r w:rsidRPr="00C30978">
        <w:rPr>
          <w:lang w:val="en-PH"/>
        </w:rPr>
        <w:t>305] must be regarded as a limitation upon the general powers of circuit judges when only an extra term of court is being held. Simms v. Phillips (S.C. 1896) 46 S.C. 149, 24 S.E. 97.</w:t>
      </w:r>
    </w:p>
    <w:p w:rsidR="00C30978" w:rsidRDefault="006F2D78"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0978">
        <w:rPr>
          <w:lang w:val="en-PH"/>
        </w:rPr>
        <w:t>An order of reference cannot be granted at a special term in any case not docketed at the preceding regular term. Simms v. Phillips (S.C. 1896) 46 S.C. 149, 24 S.E. 97.</w:t>
      </w:r>
    </w:p>
    <w:p w:rsidR="00F25049" w:rsidRPr="00C30978" w:rsidRDefault="00F25049" w:rsidP="00C30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30978" w:rsidSect="00C309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78" w:rsidRDefault="00C30978" w:rsidP="00C30978">
      <w:r>
        <w:separator/>
      </w:r>
    </w:p>
  </w:endnote>
  <w:endnote w:type="continuationSeparator" w:id="0">
    <w:p w:rsidR="00C30978" w:rsidRDefault="00C30978" w:rsidP="00C3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78" w:rsidRPr="00C30978" w:rsidRDefault="00C30978" w:rsidP="00C30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78" w:rsidRPr="00C30978" w:rsidRDefault="00C30978" w:rsidP="00C309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78" w:rsidRPr="00C30978" w:rsidRDefault="00C30978" w:rsidP="00C30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78" w:rsidRDefault="00C30978" w:rsidP="00C30978">
      <w:r>
        <w:separator/>
      </w:r>
    </w:p>
  </w:footnote>
  <w:footnote w:type="continuationSeparator" w:id="0">
    <w:p w:rsidR="00C30978" w:rsidRDefault="00C30978" w:rsidP="00C30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78" w:rsidRPr="00C30978" w:rsidRDefault="00C30978" w:rsidP="00C309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78" w:rsidRPr="00C30978" w:rsidRDefault="00C30978" w:rsidP="00C309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978" w:rsidRPr="00C30978" w:rsidRDefault="00C30978" w:rsidP="00C30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78"/>
    <w:rsid w:val="006F2D78"/>
    <w:rsid w:val="00C309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E2DB3-A749-4050-ABFB-0F7C6080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2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2D78"/>
    <w:rPr>
      <w:rFonts w:ascii="Courier New" w:eastAsiaTheme="minorEastAsia" w:hAnsi="Courier New" w:cs="Courier New"/>
      <w:sz w:val="20"/>
      <w:szCs w:val="20"/>
    </w:rPr>
  </w:style>
  <w:style w:type="paragraph" w:styleId="Header">
    <w:name w:val="header"/>
    <w:basedOn w:val="Normal"/>
    <w:link w:val="HeaderChar"/>
    <w:uiPriority w:val="99"/>
    <w:unhideWhenUsed/>
    <w:rsid w:val="00C30978"/>
    <w:pPr>
      <w:tabs>
        <w:tab w:val="center" w:pos="4680"/>
        <w:tab w:val="right" w:pos="9360"/>
      </w:tabs>
    </w:pPr>
  </w:style>
  <w:style w:type="character" w:customStyle="1" w:styleId="HeaderChar">
    <w:name w:val="Header Char"/>
    <w:basedOn w:val="DefaultParagraphFont"/>
    <w:link w:val="Header"/>
    <w:uiPriority w:val="99"/>
    <w:rsid w:val="00C30978"/>
  </w:style>
  <w:style w:type="paragraph" w:styleId="Footer">
    <w:name w:val="footer"/>
    <w:basedOn w:val="Normal"/>
    <w:link w:val="FooterChar"/>
    <w:uiPriority w:val="99"/>
    <w:unhideWhenUsed/>
    <w:rsid w:val="00C30978"/>
    <w:pPr>
      <w:tabs>
        <w:tab w:val="center" w:pos="4680"/>
        <w:tab w:val="right" w:pos="9360"/>
      </w:tabs>
    </w:pPr>
  </w:style>
  <w:style w:type="character" w:customStyle="1" w:styleId="FooterChar">
    <w:name w:val="Footer Char"/>
    <w:basedOn w:val="DefaultParagraphFont"/>
    <w:link w:val="Footer"/>
    <w:uiPriority w:val="99"/>
    <w:rsid w:val="00C30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70</Pages>
  <Words>19816</Words>
  <Characters>112957</Characters>
  <Application>Microsoft Office Word</Application>
  <DocSecurity>0</DocSecurity>
  <Lines>941</Lines>
  <Paragraphs>265</Paragraphs>
  <ScaleCrop>false</ScaleCrop>
  <Company>Legislative Services Agency (LSA)</Company>
  <LinksUpToDate>false</LinksUpToDate>
  <CharactersWithSpaces>132508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2018-04-30T19:55:00Z</dcterms:created>
  <dcterms:modified xsi:type="dcterms:W3CDTF">2018-04-30T19:55:00Z</dcterms:modified>
</cp:coreProperties>
</file>