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30B6">
        <w:rPr>
          <w:lang w:val="en-PH"/>
        </w:rPr>
        <w:t>CHAPTER 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30B6">
        <w:rPr>
          <w:lang w:val="en-PH"/>
        </w:rPr>
        <w:t>Defense of Indigents</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34D31" w:rsidRPr="006530B6">
        <w:rPr>
          <w:lang w:val="en-PH"/>
        </w:rPr>
        <w:t xml:space="preserve"> 1</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30B6">
        <w:rPr>
          <w:lang w:val="en-PH"/>
        </w:rPr>
        <w:t>General Provisions</w:t>
      </w:r>
      <w:bookmarkStart w:id="0" w:name="_GoBack"/>
      <w:bookmarkEnd w:id="0"/>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w:t>
      </w:r>
      <w:r w:rsidR="00C34D31" w:rsidRPr="006530B6">
        <w:rPr>
          <w:lang w:val="en-PH"/>
        </w:rPr>
        <w:t xml:space="preserve"> Definitions.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As used in this chapter, the term:</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(1) </w:t>
      </w:r>
      <w:r w:rsidR="006530B6" w:rsidRPr="006530B6">
        <w:rPr>
          <w:lang w:val="en-PH"/>
        </w:rPr>
        <w:t>“</w:t>
      </w:r>
      <w:r w:rsidRPr="006530B6">
        <w:rPr>
          <w:lang w:val="en-PH"/>
        </w:rPr>
        <w:t>Commission</w:t>
      </w:r>
      <w:r w:rsidR="006530B6" w:rsidRPr="006530B6">
        <w:rPr>
          <w:lang w:val="en-PH"/>
        </w:rPr>
        <w:t>”</w:t>
      </w:r>
      <w:r w:rsidRPr="006530B6">
        <w:rPr>
          <w:lang w:val="en-PH"/>
        </w:rPr>
        <w:t xml:space="preserve"> means the Commission on Indigent Defense.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(2) </w:t>
      </w:r>
      <w:r w:rsidR="006530B6" w:rsidRPr="006530B6">
        <w:rPr>
          <w:lang w:val="en-PH"/>
        </w:rPr>
        <w:t>“</w:t>
      </w:r>
      <w:r w:rsidRPr="006530B6">
        <w:rPr>
          <w:lang w:val="en-PH"/>
        </w:rPr>
        <w:t>Division of Appellate Defense</w:t>
      </w:r>
      <w:r w:rsidR="006530B6" w:rsidRPr="006530B6">
        <w:rPr>
          <w:lang w:val="en-PH"/>
        </w:rPr>
        <w:t>”</w:t>
      </w:r>
      <w:r w:rsidRPr="006530B6">
        <w:rPr>
          <w:lang w:val="en-PH"/>
        </w:rPr>
        <w:t xml:space="preserve"> includes all attorneys and employees in the division.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(3) </w:t>
      </w:r>
      <w:r w:rsidR="006530B6" w:rsidRPr="006530B6">
        <w:rPr>
          <w:lang w:val="en-PH"/>
        </w:rPr>
        <w:t>“</w:t>
      </w:r>
      <w:r w:rsidRPr="006530B6">
        <w:rPr>
          <w:lang w:val="en-PH"/>
        </w:rPr>
        <w:t>Assistant public defender</w:t>
      </w:r>
      <w:r w:rsidR="006530B6" w:rsidRPr="006530B6">
        <w:rPr>
          <w:lang w:val="en-PH"/>
        </w:rPr>
        <w:t>”</w:t>
      </w:r>
      <w:r w:rsidRPr="006530B6">
        <w:rPr>
          <w:lang w:val="en-PH"/>
        </w:rPr>
        <w:t xml:space="preserve"> means an attorney who is employed by a circuit public defender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(4) </w:t>
      </w:r>
      <w:r w:rsidR="006530B6" w:rsidRPr="006530B6">
        <w:rPr>
          <w:lang w:val="en-PH"/>
        </w:rPr>
        <w:t>“</w:t>
      </w:r>
      <w:r w:rsidRPr="006530B6">
        <w:rPr>
          <w:lang w:val="en-PH"/>
        </w:rPr>
        <w:t>Circuit public defender</w:t>
      </w:r>
      <w:r w:rsidR="006530B6" w:rsidRPr="006530B6">
        <w:rPr>
          <w:lang w:val="en-PH"/>
        </w:rPr>
        <w:t>”</w:t>
      </w:r>
      <w:r w:rsidRPr="006530B6">
        <w:rPr>
          <w:lang w:val="en-PH"/>
        </w:rPr>
        <w:t xml:space="preserve"> means the head of a public defender office providing indigent defense representation within a given judicial circuit of this State.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(5) </w:t>
      </w:r>
      <w:r w:rsidR="006530B6" w:rsidRPr="006530B6">
        <w:rPr>
          <w:lang w:val="en-PH"/>
        </w:rPr>
        <w:t>“</w:t>
      </w:r>
      <w:r w:rsidRPr="006530B6">
        <w:rPr>
          <w:lang w:val="en-PH"/>
        </w:rPr>
        <w:t>Circuit public defender office</w:t>
      </w:r>
      <w:r w:rsidR="006530B6" w:rsidRPr="006530B6">
        <w:rPr>
          <w:lang w:val="en-PH"/>
        </w:rPr>
        <w:t>”</w:t>
      </w:r>
      <w:r w:rsidRPr="006530B6">
        <w:rPr>
          <w:lang w:val="en-PH"/>
        </w:rPr>
        <w:t xml:space="preserve"> means the office of one of the several circuit public defenders.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(6) </w:t>
      </w:r>
      <w:r w:rsidR="006530B6" w:rsidRPr="006530B6">
        <w:rPr>
          <w:lang w:val="en-PH"/>
        </w:rPr>
        <w:t>“</w:t>
      </w:r>
      <w:r w:rsidRPr="006530B6">
        <w:rPr>
          <w:lang w:val="en-PH"/>
        </w:rPr>
        <w:t>Public defender</w:t>
      </w:r>
      <w:r w:rsidR="006530B6" w:rsidRPr="006530B6">
        <w:rPr>
          <w:lang w:val="en-PH"/>
        </w:rPr>
        <w:t>”</w:t>
      </w:r>
      <w:r w:rsidRPr="006530B6">
        <w:rPr>
          <w:lang w:val="en-PH"/>
        </w:rPr>
        <w:t xml:space="preserve"> means an attorney who is employed in a circuit public defender office or who represents an indigent person pursuant to a contractual arrangement with a circuit public defender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(7) </w:t>
      </w:r>
      <w:r w:rsidR="006530B6" w:rsidRPr="006530B6">
        <w:rPr>
          <w:lang w:val="en-PH"/>
        </w:rPr>
        <w:t>“</w:t>
      </w:r>
      <w:r w:rsidRPr="006530B6">
        <w:rPr>
          <w:lang w:val="en-PH"/>
        </w:rPr>
        <w:t>Administering county</w:t>
      </w:r>
      <w:r w:rsidR="006530B6" w:rsidRPr="006530B6">
        <w:rPr>
          <w:lang w:val="en-PH"/>
        </w:rPr>
        <w:t>”</w:t>
      </w:r>
      <w:r w:rsidRPr="006530B6">
        <w:rPr>
          <w:lang w:val="en-PH"/>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(8) </w:t>
      </w:r>
      <w:r w:rsidR="006530B6" w:rsidRPr="006530B6">
        <w:rPr>
          <w:lang w:val="en-PH"/>
        </w:rPr>
        <w:t>“</w:t>
      </w:r>
      <w:r w:rsidRPr="006530B6">
        <w:rPr>
          <w:lang w:val="en-PH"/>
        </w:rPr>
        <w:t>Chief county public defender</w:t>
      </w:r>
      <w:r w:rsidR="006530B6" w:rsidRPr="006530B6">
        <w:rPr>
          <w:lang w:val="en-PH"/>
        </w:rPr>
        <w:t>”</w:t>
      </w:r>
      <w:r w:rsidRPr="006530B6">
        <w:rPr>
          <w:lang w:val="en-PH"/>
        </w:rPr>
        <w:t xml:space="preserve"> means a public defender appointed by the circuit public defender to assist in managing, supervising, and providing indigent defense representation in one or more assigned counties within the circuit.</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2, eff June 21, 2007.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10.</w:t>
      </w:r>
      <w:r w:rsidR="00C34D31" w:rsidRPr="006530B6">
        <w:rPr>
          <w:lang w:val="en-PH"/>
        </w:rPr>
        <w:t xml:space="preserve"> Persons entitled to counsel shall be so advised; when counsel shall be provided.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281; 1969 (56) 374; 1977 Act No. 98 </w:t>
      </w:r>
      <w:r w:rsidRPr="006530B6">
        <w:rPr>
          <w:lang w:val="en-PH"/>
        </w:rPr>
        <w:t xml:space="preserve">Section </w:t>
      </w:r>
      <w:r w:rsidR="00C34D31" w:rsidRPr="006530B6">
        <w:rPr>
          <w:lang w:val="en-PH"/>
        </w:rPr>
        <w:t>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Accused</w:t>
      </w:r>
      <w:r w:rsidR="006530B6" w:rsidRPr="006530B6">
        <w:rPr>
          <w:lang w:val="en-PH"/>
        </w:rPr>
        <w:t>’</w:t>
      </w:r>
      <w:r w:rsidRPr="006530B6">
        <w:rPr>
          <w:lang w:val="en-PH"/>
        </w:rPr>
        <w:t xml:space="preserve">s right to counsel, see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23</w:t>
      </w:r>
      <w:r w:rsidR="006530B6" w:rsidRPr="006530B6">
        <w:rPr>
          <w:lang w:val="en-PH"/>
        </w:rPr>
        <w:noBreakHyphen/>
      </w:r>
      <w:r w:rsidRPr="006530B6">
        <w:rPr>
          <w:lang w:val="en-PH"/>
        </w:rPr>
        <w:t>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Defense of indigents, see Rule 602, SCACR.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 1774(3).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339, 341 to 343, 364 to 365, 368, 376 to 378, 382, 384 to 388, 390 to 396, 408, 428, 430, 2358 to 2363.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RESEARCH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Treatises and Practice Aids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Criminal Procedure, Second Edition </w:t>
      </w:r>
      <w:r w:rsidR="006530B6" w:rsidRPr="006530B6">
        <w:rPr>
          <w:lang w:val="en-PH"/>
        </w:rPr>
        <w:t xml:space="preserve">Section </w:t>
      </w:r>
      <w:r w:rsidRPr="006530B6">
        <w:rPr>
          <w:lang w:val="en-PH"/>
        </w:rPr>
        <w:t>11.2(A), Right to Appointed Counsel: Misdemeanor Prosecutions.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Annual Survey of South Carolina Law: Criminal Law: Right to Counsel. 28 S.C. L. Rev. 294.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lastRenderedPageBreak/>
        <w:t>The Right to Counsel: The Argersinger</w:t>
      </w:r>
      <w:r w:rsidR="006530B6" w:rsidRPr="006530B6">
        <w:rPr>
          <w:lang w:val="en-PH"/>
        </w:rPr>
        <w:noBreakHyphen/>
      </w:r>
      <w:r w:rsidRPr="006530B6">
        <w:rPr>
          <w:lang w:val="en-PH"/>
        </w:rPr>
        <w:t>Kirby Dichotomy. 25 S.C. L. Rev. 292.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United States Supreme Court Annotations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Miranda warnings, right to counsel, voluntary waiver, effective assistance of counsel, see Berghuis v. Thompkins, 2010, 130 S.Ct. 2250, 560 U.S. 370, 176 L.Ed.2d 1098, rehearing denied 131 S.Ct. 33, 561 U.S. 1046, 177 L.Ed.2d 1123.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Supreme Court</w:t>
      </w:r>
      <w:r w:rsidR="006530B6" w:rsidRPr="006530B6">
        <w:rPr>
          <w:lang w:val="en-PH"/>
        </w:rPr>
        <w:t>’</w:t>
      </w:r>
      <w:r w:rsidRPr="006530B6">
        <w:rPr>
          <w:lang w:val="en-PH"/>
        </w:rPr>
        <w:t>s views as to accused</w:t>
      </w:r>
      <w:r w:rsidR="006530B6" w:rsidRPr="006530B6">
        <w:rPr>
          <w:lang w:val="en-PH"/>
        </w:rPr>
        <w:t>’</w:t>
      </w:r>
      <w:r w:rsidRPr="006530B6">
        <w:rPr>
          <w:lang w:val="en-PH"/>
        </w:rPr>
        <w:t>s federal constitutional right to counsel on appeal. 102 L Ed 2d 1049.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Supreme Court</w:t>
      </w:r>
      <w:r w:rsidR="006530B6" w:rsidRPr="006530B6">
        <w:rPr>
          <w:lang w:val="en-PH"/>
        </w:rPr>
        <w:t>’</w:t>
      </w:r>
      <w:r w:rsidRPr="006530B6">
        <w:rPr>
          <w:lang w:val="en-PH"/>
        </w:rPr>
        <w:t>s views as to what constitutes valid waiver of accused</w:t>
      </w:r>
      <w:r w:rsidR="006530B6" w:rsidRPr="006530B6">
        <w:rPr>
          <w:lang w:val="en-PH"/>
        </w:rPr>
        <w:t>’</w:t>
      </w:r>
      <w:r w:rsidRPr="006530B6">
        <w:rPr>
          <w:lang w:val="en-PH"/>
        </w:rPr>
        <w:t>s federal constitutional right to counsel. 101 L Ed 2d 1017.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Certain municipal courts may order a convicted indigent defendant to reimburse the Judicial Department for the costs of his representation by a public defender. 1978 Op Atty Gen, No 78</w:t>
      </w:r>
      <w:r w:rsidR="006530B6" w:rsidRPr="006530B6">
        <w:rPr>
          <w:lang w:val="en-PH"/>
        </w:rPr>
        <w:noBreakHyphen/>
      </w:r>
      <w:r w:rsidRPr="006530B6">
        <w:rPr>
          <w:lang w:val="en-PH"/>
        </w:rPr>
        <w:t>110, p 140 (June 07, 1978) 1978 WL 22579.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Right to counsel 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Waiver of counsel 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Defendant</w:t>
      </w:r>
      <w:r w:rsidR="006530B6" w:rsidRPr="006530B6">
        <w:rPr>
          <w:lang w:val="en-PH"/>
        </w:rPr>
        <w:t>’</w:t>
      </w:r>
      <w:r w:rsidRPr="006530B6">
        <w:rPr>
          <w:lang w:val="en-PH"/>
        </w:rPr>
        <w:t>s state court conviction for common law robbery could be used as a predicate conviction for purposes of career offender enhancement since it was not obtained in violation of his right as an indigent defendant to court</w:t>
      </w:r>
      <w:r w:rsidR="006530B6" w:rsidRPr="006530B6">
        <w:rPr>
          <w:lang w:val="en-PH"/>
        </w:rPr>
        <w:noBreakHyphen/>
      </w:r>
      <w:r w:rsidRPr="006530B6">
        <w:rPr>
          <w:lang w:val="en-PH"/>
        </w:rPr>
        <w:t>appointed counsel; defendant failed to prove that he was financially unable to employ counsel based upon his circumstances at the time. U.S. v. McVay (C.A.4 (S.C.) 2002) 32 Fed.Appx. 661, 2002 WL 130230, Unreported, certiorari denied 122 S.Ct. 2612, 536 U.S. 933, 153 L.Ed.2d 797. Sentencing And Punishment 1318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mere late appointment of counsel is not per se prejudicial. Gibson v. State (S.C. 1971) 257 S.C. 230, 185 S.E.2d 373. Criminal Law 1166.10(2)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2. Right to counsel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a prosecution for murder, kidnapping, and criminal sexual conduct in the first degree, the court</w:t>
      </w:r>
      <w:r w:rsidR="006530B6" w:rsidRPr="006530B6">
        <w:rPr>
          <w:lang w:val="en-PH"/>
        </w:rPr>
        <w:t>’</w:t>
      </w:r>
      <w:r w:rsidRPr="006530B6">
        <w:rPr>
          <w:lang w:val="en-PH"/>
        </w:rPr>
        <w:t>s denial of brief consultation between the defendant and his attorney, during a 15 minute recess after direct examination and before cross</w:t>
      </w:r>
      <w:r w:rsidR="006530B6" w:rsidRPr="006530B6">
        <w:rPr>
          <w:lang w:val="en-PH"/>
        </w:rPr>
        <w:noBreakHyphen/>
      </w:r>
      <w:r w:rsidRPr="006530B6">
        <w:rPr>
          <w:lang w:val="en-PH"/>
        </w:rPr>
        <w:t>examination, did not violate defendant</w:t>
      </w:r>
      <w:r w:rsidR="006530B6" w:rsidRPr="006530B6">
        <w:rPr>
          <w:lang w:val="en-PH"/>
        </w:rPr>
        <w:t>’</w:t>
      </w:r>
      <w:r w:rsidRPr="006530B6">
        <w:rPr>
          <w:lang w:val="en-PH"/>
        </w:rPr>
        <w:t xml:space="preserve">s constitutional right to a fair trial and right to counsel, under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10, and a new trial would not be required where normally, counsel was not permitted to confer with his defendant client between direct examination and cross</w:t>
      </w:r>
      <w:r w:rsidR="006530B6" w:rsidRPr="006530B6">
        <w:rPr>
          <w:lang w:val="en-PH"/>
        </w:rPr>
        <w:noBreakHyphen/>
      </w:r>
      <w:r w:rsidRPr="006530B6">
        <w:rPr>
          <w:lang w:val="en-PH"/>
        </w:rPr>
        <w:t>examination, where counsel for the defendant, after direct examination, did not request the judge to declare a recess so that he might talk with his client before cross</w:t>
      </w:r>
      <w:r w:rsidR="006530B6" w:rsidRPr="006530B6">
        <w:rPr>
          <w:lang w:val="en-PH"/>
        </w:rPr>
        <w:noBreakHyphen/>
      </w:r>
      <w:r w:rsidRPr="006530B6">
        <w:rPr>
          <w:lang w:val="en-PH"/>
        </w:rPr>
        <w:t>examination began, and where no actual prejudice was demonstrated by defendant. State v. Perry (S.C. 1983) 278 S.C. 490, 299 S.E.2d 324, certiorari denied 103 S.Ct. 1881, 461 U.S. 908, 76 L.Ed.2d 811.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Mere disagreement between defendant and his counsel as to matter of trial tactics is not sufficient cause, itself, at least after trial has begun, to require trial court to replace or offer to replace court appointed counsel with another attorney at that time. State v. Jones (S.C. 1978) 270 S.C. 587, 243 S.E.2d 461. Criminal Law 1825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Contention that defendant was denied his rights under the Defense of Indigents Act [1976 Code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10 et seq.] is not borne out by the facts where defendant, indicted for murder during the commission of a kidnapping or robbery or larceny with the use of a deadly weapon had a public defender appointed in the county in which the abduction occurred, but also had an attorney appointed at arraignment (since previously appointed counsel were not present) who was an assistant public defender; fact that the assistant public defender had practiced law less than 5 years was irrelevant; plea entered was the most advantageous plea available to any defendant. State v. Allen (S.C. 1976) 266 S.C. 468, 224 S.E.2d 881.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Defendant challenging his sentence as armed career criminal failed to overcome presumption that South Carolina state court informed him of right to counsel, as required under state statute, in his prior </w:t>
      </w:r>
      <w:r w:rsidRPr="006530B6">
        <w:rPr>
          <w:lang w:val="en-PH"/>
        </w:rPr>
        <w:lastRenderedPageBreak/>
        <w:t xml:space="preserve">prosecutions for pointing and presenting firearm and strong arm robbery, where he submitted neither documentary evidence nor testimony at sentencing hearing to establish he pled guilty in absence of counsel. </w:t>
      </w:r>
      <w:r w:rsidRPr="006530B6">
        <w:rPr>
          <w:lang w:val="en-PH"/>
        </w:rPr>
        <w:lastRenderedPageBreak/>
        <w:t>United States v. Weston (C.A.4 (S.C.) 2017) 681 Fed.Appx. 235, 2017 WL 937471. Sentencing and Punishment 1381(5)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3. Waiver of counsel</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Evidence was insufficient to support finding that defendant understood the dangers of self</w:t>
      </w:r>
      <w:r w:rsidR="006530B6" w:rsidRPr="006530B6">
        <w:rPr>
          <w:lang w:val="en-PH"/>
        </w:rPr>
        <w:noBreakHyphen/>
      </w:r>
      <w:r w:rsidRPr="006530B6">
        <w:rPr>
          <w:lang w:val="en-PH"/>
        </w:rPr>
        <w:t>representation and knowingly and intelligently waived his right to counsel when he plead guilty to felony trafficking of cocaine and crack cocaine; although defendant had a private attorney when he was first charged, record indicated that plea judge never acknowledged that defendant did not have counsel with him at the plea hearing, and did not inquire about why defendant had relieved his counsel, or if he wished to have counsel present, nor, in the absence of counsel, did the judge advise defendant of the crucial elements of the charged offenses, of the possible penalties if the recommended sentence was not accepted by the plea judge, or ask questions to ensure defendant</w:t>
      </w:r>
      <w:r w:rsidR="006530B6" w:rsidRPr="006530B6">
        <w:rPr>
          <w:lang w:val="en-PH"/>
        </w:rPr>
        <w:t>’</w:t>
      </w:r>
      <w:r w:rsidRPr="006530B6">
        <w:rPr>
          <w:lang w:val="en-PH"/>
        </w:rPr>
        <w:t>s understanding of the consequences of his plea. Gardner v. State (S.C. 2002) 351 S.C. 407, 570 S.E.2d 184. Criminal Law 1753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20.</w:t>
      </w:r>
      <w:r w:rsidR="00C34D31" w:rsidRPr="006530B6">
        <w:rPr>
          <w:lang w:val="en-PH"/>
        </w:rPr>
        <w:t xml:space="preserve"> Appointment of counsel for indigents charged with murder; compensation.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Such appointed counsel shall be paid such fee and costs as the court shall deem appropriate.</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281.1; 1974 (58) 2361.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Nos. 45,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Attorney and Client </w:t>
      </w:r>
      <w:r w:rsidR="006530B6" w:rsidRPr="006530B6">
        <w:rPr>
          <w:lang w:val="en-PH"/>
        </w:rPr>
        <w:t xml:space="preserve">Sections </w:t>
      </w:r>
      <w:r w:rsidRPr="006530B6">
        <w:rPr>
          <w:lang w:val="en-PH"/>
        </w:rPr>
        <w:t xml:space="preserve"> 371 to 377.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339, 342 to 343, 364 to 365, 368, 384 to 388, 390 to 396, 2358 to 2363.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Cowden, 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Right to Counsel: The Argersinger</w:t>
      </w:r>
      <w:r w:rsidR="006530B6" w:rsidRPr="006530B6">
        <w:rPr>
          <w:lang w:val="en-PH"/>
        </w:rPr>
        <w:noBreakHyphen/>
      </w:r>
      <w:r w:rsidRPr="006530B6">
        <w:rPr>
          <w:lang w:val="en-PH"/>
        </w:rPr>
        <w:t>Kirby Dichotomy. 25 S.C. L. Rev. 292.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United States Supreme Court Annotations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Miranda warnings, right to counsel, voluntary waiver, effective assistance of counsel, see Berghuis v. Thompkins, 2010, 130 S.Ct. 2250, 560 U.S. 370, 176 L.Ed.2d 1098, rehearing denied 131 S.Ct. 33, 561 U.S. 1046, 177 L.Ed.2d 1123.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Supreme Court</w:t>
      </w:r>
      <w:r w:rsidR="006530B6" w:rsidRPr="006530B6">
        <w:rPr>
          <w:lang w:val="en-PH"/>
        </w:rPr>
        <w:t>’</w:t>
      </w:r>
      <w:r w:rsidRPr="006530B6">
        <w:rPr>
          <w:lang w:val="en-PH"/>
        </w:rPr>
        <w:t>s views as to what constitutes valid waiver of accused</w:t>
      </w:r>
      <w:r w:rsidR="006530B6" w:rsidRPr="006530B6">
        <w:rPr>
          <w:lang w:val="en-PH"/>
        </w:rPr>
        <w:t>’</w:t>
      </w:r>
      <w:r w:rsidRPr="006530B6">
        <w:rPr>
          <w:lang w:val="en-PH"/>
        </w:rPr>
        <w:t>s federal constitutional right to counsel. 101 L Ed 2d 1017.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Fact that assistant public defender representing defendant accused of murder during the commission of a kidnapping or robbery or larceny with the use of a deadly weapon had practiced law less than 5 years was irrelevant to question whether defendant</w:t>
      </w:r>
      <w:r w:rsidR="006530B6" w:rsidRPr="006530B6">
        <w:rPr>
          <w:lang w:val="en-PH"/>
        </w:rPr>
        <w:t>’</w:t>
      </w:r>
      <w:r w:rsidRPr="006530B6">
        <w:rPr>
          <w:lang w:val="en-PH"/>
        </w:rPr>
        <w:t>s rights under the Defense of Indigents Act were denied him. State v. Allen (S.C. 1976) 266 S.C. 468, 224 S.E.2d 881.</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30.</w:t>
      </w:r>
      <w:r w:rsidR="00C34D31" w:rsidRPr="006530B6">
        <w:rPr>
          <w:lang w:val="en-PH"/>
        </w:rPr>
        <w:t xml:space="preserve"> Affidavit of inability to employ counsel; payment of indigent</w:t>
      </w:r>
      <w:r w:rsidRPr="006530B6">
        <w:rPr>
          <w:lang w:val="en-PH"/>
        </w:rPr>
        <w:t>’</w:t>
      </w:r>
      <w:r w:rsidR="00C34D31" w:rsidRPr="006530B6">
        <w:rPr>
          <w:lang w:val="en-PH"/>
        </w:rPr>
        <w:t>s assets to state; application fee; waiver or reduction of fee; disposition of fee revenues; fund for screening applicants.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6530B6" w:rsidRPr="006530B6">
        <w:rPr>
          <w:lang w:val="en-PH"/>
        </w:rPr>
        <w:noBreakHyphen/>
      </w:r>
      <w:r w:rsidRPr="006530B6">
        <w:rPr>
          <w:lang w:val="en-PH"/>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Sufficient funds shall be set aside from allocations provided for the defense of indigent to provide for adequate screening of applications for indigent assistance to ensure the applicant is qualified.</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282; 1969 (56) 374; 1977 Act No. 219 Pt II </w:t>
      </w:r>
      <w:r w:rsidRPr="006530B6">
        <w:rPr>
          <w:lang w:val="en-PH"/>
        </w:rPr>
        <w:t xml:space="preserve">Section </w:t>
      </w:r>
      <w:r w:rsidR="00C34D31" w:rsidRPr="006530B6">
        <w:rPr>
          <w:lang w:val="en-PH"/>
        </w:rPr>
        <w:t xml:space="preserve">19; 1988 Act No. 356, </w:t>
      </w:r>
      <w:r w:rsidRPr="006530B6">
        <w:rPr>
          <w:lang w:val="en-PH"/>
        </w:rPr>
        <w:t xml:space="preserve">Section </w:t>
      </w:r>
      <w:r w:rsidR="00C34D31" w:rsidRPr="006530B6">
        <w:rPr>
          <w:lang w:val="en-PH"/>
        </w:rPr>
        <w:t xml:space="preserve">1; 1993 Act No. 164, Part II, </w:t>
      </w:r>
      <w:r w:rsidRPr="006530B6">
        <w:rPr>
          <w:lang w:val="en-PH"/>
        </w:rPr>
        <w:t xml:space="preserve">Section </w:t>
      </w:r>
      <w:r w:rsidR="00C34D31" w:rsidRPr="006530B6">
        <w:rPr>
          <w:lang w:val="en-PH"/>
        </w:rPr>
        <w:t>45E; 1994 Act No. 497, Part I, E23</w:t>
      </w:r>
      <w:r w:rsidRPr="006530B6">
        <w:rPr>
          <w:lang w:val="en-PH"/>
        </w:rPr>
        <w:noBreakHyphen/>
        <w:t xml:space="preserve">Section </w:t>
      </w:r>
      <w:r w:rsidR="00C34D31" w:rsidRPr="006530B6">
        <w:rPr>
          <w:lang w:val="en-PH"/>
        </w:rPr>
        <w:t>14; 1995 Act No. 145, Part IB, E23</w:t>
      </w:r>
      <w:r w:rsidRPr="006530B6">
        <w:rPr>
          <w:lang w:val="en-PH"/>
        </w:rPr>
        <w:noBreakHyphen/>
        <w:t xml:space="preserve">Section </w:t>
      </w:r>
      <w:r w:rsidR="00C34D31" w:rsidRPr="006530B6">
        <w:rPr>
          <w:lang w:val="en-PH"/>
        </w:rPr>
        <w:t xml:space="preserve">14; 1996 Act No. 458, Part II, </w:t>
      </w:r>
      <w:r w:rsidRPr="006530B6">
        <w:rPr>
          <w:lang w:val="en-PH"/>
        </w:rPr>
        <w:t xml:space="preserve">Section </w:t>
      </w:r>
      <w:r w:rsidR="00C34D31" w:rsidRPr="006530B6">
        <w:rPr>
          <w:lang w:val="en-PH"/>
        </w:rPr>
        <w:t xml:space="preserve">26B; 1999 Act No. 100, Part II, </w:t>
      </w:r>
      <w:r w:rsidRPr="006530B6">
        <w:rPr>
          <w:lang w:val="en-PH"/>
        </w:rPr>
        <w:t xml:space="preserve">Section </w:t>
      </w:r>
      <w:r w:rsidR="00C34D31" w:rsidRPr="006530B6">
        <w:rPr>
          <w:lang w:val="en-PH"/>
        </w:rPr>
        <w:t xml:space="preserve">17; 2007 Act No. 108, </w:t>
      </w:r>
      <w:r w:rsidRPr="006530B6">
        <w:rPr>
          <w:lang w:val="en-PH"/>
        </w:rPr>
        <w:t xml:space="preserve">Section </w:t>
      </w:r>
      <w:r w:rsidR="00C34D31" w:rsidRPr="006530B6">
        <w:rPr>
          <w:lang w:val="en-PH"/>
        </w:rPr>
        <w:t>4,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 1774(3).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339, 341 to 343, 364 to 365, 368, 376 to 378, 382, 384 to 388, 390 to 396, 408, 428, 430, 2358 to 2363.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Certain municipal courts may order a convicted indigent defendant to reimburse the Judicial Department for the cost of his representation by a public defender. 1978 Op Atty Gen, No 78</w:t>
      </w:r>
      <w:r w:rsidR="006530B6" w:rsidRPr="006530B6">
        <w:rPr>
          <w:lang w:val="en-PH"/>
        </w:rPr>
        <w:noBreakHyphen/>
      </w:r>
      <w:r w:rsidRPr="006530B6">
        <w:rPr>
          <w:lang w:val="en-PH"/>
        </w:rPr>
        <w:t>110, p 140 (June 07, 1978) 1978 WL 22579.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Defendant</w:t>
      </w:r>
      <w:r w:rsidR="006530B6" w:rsidRPr="006530B6">
        <w:rPr>
          <w:lang w:val="en-PH"/>
        </w:rPr>
        <w:t>’</w:t>
      </w:r>
      <w:r w:rsidRPr="006530B6">
        <w:rPr>
          <w:lang w:val="en-PH"/>
        </w:rPr>
        <w:t>s state court conviction for common law robbery could be used as a predicate conviction for purposes of career offender enhancement since it was not obtained in violation of his right as an indigent defendant to court</w:t>
      </w:r>
      <w:r w:rsidR="006530B6" w:rsidRPr="006530B6">
        <w:rPr>
          <w:lang w:val="en-PH"/>
        </w:rPr>
        <w:noBreakHyphen/>
      </w:r>
      <w:r w:rsidRPr="006530B6">
        <w:rPr>
          <w:lang w:val="en-PH"/>
        </w:rPr>
        <w:t>appointed counsel; defendant failed to prove that he was financially unable to employ counsel based upon his circumstances at the time. U.S. v. McVay (C.A.4 (S.C.) 2002) 32 Fed.Appx. 661, 2002 WL 130230, Unreported, certiorari denied 122 S.Ct. 2612, 536 U.S. 933, 153 L.Ed.2d 797. Sentencing And Punishment 1318</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40.</w:t>
      </w:r>
      <w:r w:rsidR="00C34D31" w:rsidRPr="006530B6">
        <w:rPr>
          <w:lang w:val="en-PH"/>
        </w:rPr>
        <w:t xml:space="preserve"> Creation of claim against assets and estate of person for whom counsel is provided.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 appointment of counsel, as hereinbefore provided, creates a claim against the assets and estate of the person who is provided counsel in an amount equal to the costs of representation as determined pursuant to Sections 17</w:t>
      </w:r>
      <w:r w:rsidR="006530B6" w:rsidRPr="006530B6">
        <w:rPr>
          <w:lang w:val="en-PH"/>
        </w:rPr>
        <w:noBreakHyphen/>
      </w:r>
      <w:r w:rsidRPr="006530B6">
        <w:rPr>
          <w:lang w:val="en-PH"/>
        </w:rPr>
        <w:t>3</w:t>
      </w:r>
      <w:r w:rsidR="006530B6" w:rsidRPr="006530B6">
        <w:rPr>
          <w:lang w:val="en-PH"/>
        </w:rPr>
        <w:noBreakHyphen/>
      </w:r>
      <w:r w:rsidRPr="006530B6">
        <w:rPr>
          <w:lang w:val="en-PH"/>
        </w:rPr>
        <w:t>50 and 17</w:t>
      </w:r>
      <w:r w:rsidR="006530B6" w:rsidRPr="006530B6">
        <w:rPr>
          <w:lang w:val="en-PH"/>
        </w:rPr>
        <w:noBreakHyphen/>
      </w:r>
      <w:r w:rsidRPr="006530B6">
        <w:rPr>
          <w:lang w:val="en-PH"/>
        </w:rPr>
        <w:t>3</w:t>
      </w:r>
      <w:r w:rsidR="006530B6" w:rsidRPr="006530B6">
        <w:rPr>
          <w:lang w:val="en-PH"/>
        </w:rPr>
        <w:noBreakHyphen/>
      </w:r>
      <w:r w:rsidRPr="006530B6">
        <w:rPr>
          <w:lang w:val="en-PH"/>
        </w:rPr>
        <w:t>80, less that amount that the person pays to the defender corporation of the county or counties wherein he is being represented or the judicial department as provided for in Section 17</w:t>
      </w:r>
      <w:r w:rsidR="006530B6" w:rsidRPr="006530B6">
        <w:rPr>
          <w:lang w:val="en-PH"/>
        </w:rPr>
        <w:noBreakHyphen/>
      </w:r>
      <w:r w:rsidRPr="006530B6">
        <w:rPr>
          <w:lang w:val="en-PH"/>
        </w:rPr>
        <w:t>3</w:t>
      </w:r>
      <w:r w:rsidR="006530B6" w:rsidRPr="006530B6">
        <w:rPr>
          <w:lang w:val="en-PH"/>
        </w:rPr>
        <w:noBreakHyphen/>
      </w:r>
      <w:r w:rsidRPr="006530B6">
        <w:rPr>
          <w:lang w:val="en-PH"/>
        </w:rPr>
        <w:t>30.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(B) Such claim shall be filed in the office of the clerk of court in the county where the person is assigned counsel, but the filing of a claim shall not constitute a lien against real or personal property of the person </w:t>
      </w:r>
      <w:r w:rsidRPr="006530B6">
        <w:rPr>
          <w:lang w:val="en-PH"/>
        </w:rPr>
        <w:lastRenderedPageBreak/>
        <w:t>unless, in the discretion of the court, part or all of such claim is reduced to judgment by appropriate order of the court, after serving the person with at least thirty days</w:t>
      </w:r>
      <w:r w:rsidR="006530B6" w:rsidRPr="006530B6">
        <w:rPr>
          <w:lang w:val="en-PH"/>
        </w:rPr>
        <w:t>’</w:t>
      </w:r>
      <w:r w:rsidRPr="006530B6">
        <w:rPr>
          <w:lang w:val="en-PH"/>
        </w:rPr>
        <w:t xml:space="preserve"> notice that judgment will be entered. When a claim is reduced to judgment, it shall have the same effect as judgments, except as modified by this chapter.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The court may, in its discretion, order any claim or judgment waived, modified or withdrawn.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The Judicial Department shall be responsible for administering this section, and all moneys collected hereunder shall be paid over to the Judicial Department.</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283; 1969 (56) 374; 1977 Act No. 219 Part II </w:t>
      </w:r>
      <w:r w:rsidRPr="006530B6">
        <w:rPr>
          <w:lang w:val="en-PH"/>
        </w:rPr>
        <w:t xml:space="preserve">Section </w:t>
      </w:r>
      <w:r w:rsidR="00C34D31" w:rsidRPr="006530B6">
        <w:rPr>
          <w:lang w:val="en-PH"/>
        </w:rPr>
        <w:t xml:space="preserve">19; 1988 Act No. 356, </w:t>
      </w:r>
      <w:r w:rsidRPr="006530B6">
        <w:rPr>
          <w:lang w:val="en-PH"/>
        </w:rPr>
        <w:t xml:space="preserve">Section </w:t>
      </w:r>
      <w:r w:rsidR="00C34D31" w:rsidRPr="006530B6">
        <w:rPr>
          <w:lang w:val="en-PH"/>
        </w:rPr>
        <w:t>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Costs 302, 325.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102.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2430, 2432 to 2434, 2454 to 2455.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RESEARCH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Encyclopedias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S.C. Jur. False Imprisonment </w:t>
      </w:r>
      <w:r w:rsidR="006530B6" w:rsidRPr="006530B6">
        <w:rPr>
          <w:lang w:val="en-PH"/>
        </w:rPr>
        <w:t xml:space="preserve">Section </w:t>
      </w:r>
      <w:r w:rsidRPr="006530B6">
        <w:rPr>
          <w:lang w:val="en-PH"/>
        </w:rPr>
        <w:t>3, False Arrest.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Certain municipal courts may order a convicted indigent defendant to reimburse the Judicial Department for the costs of his representation by a public defender. 1978 Op Atty Gen, No 78</w:t>
      </w:r>
      <w:r w:rsidR="006530B6" w:rsidRPr="006530B6">
        <w:rPr>
          <w:lang w:val="en-PH"/>
        </w:rPr>
        <w:noBreakHyphen/>
      </w:r>
      <w:r w:rsidRPr="006530B6">
        <w:rPr>
          <w:lang w:val="en-PH"/>
        </w:rPr>
        <w:t>110, p 140 (June 07, 1978) 1978 WL 22579.</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45.</w:t>
      </w:r>
      <w:r w:rsidR="00C34D31" w:rsidRPr="006530B6">
        <w:rPr>
          <w:lang w:val="en-PH"/>
        </w:rPr>
        <w:t xml:space="preserve"> Affidavit of assets of persons seeking appointed counsel; application fee; claim against assets and estate of person provided counsel.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A person to whom counsel has been provided in any court in this State shall execute an affidavit that the person is financially unable to employ counsel and that affidavit shall set forth all of the person</w:t>
      </w:r>
      <w:r w:rsidR="006530B6" w:rsidRPr="006530B6">
        <w:rPr>
          <w:lang w:val="en-PH"/>
        </w:rPr>
        <w:t>’</w:t>
      </w:r>
      <w:r w:rsidRPr="006530B6">
        <w:rPr>
          <w:lang w:val="en-PH"/>
        </w:rPr>
        <w:t>s assets. If it appears that the person has some assets but they are insufficient to employ private counsel, the court, in its discretion, may order the person to pay these assets or a portion thereof to the Office of Indigent Defense.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w:t>
      </w:r>
      <w:r w:rsidRPr="006530B6">
        <w:rPr>
          <w:lang w:val="en-PH"/>
        </w:rPr>
        <w:lastRenderedPageBreak/>
        <w:t>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6530B6" w:rsidRPr="006530B6">
        <w:rPr>
          <w:lang w:val="en-PH"/>
        </w:rPr>
        <w:noBreakHyphen/>
      </w:r>
      <w:r w:rsidRPr="006530B6">
        <w:rPr>
          <w:lang w:val="en-PH"/>
        </w:rPr>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Nothing contained in this section restricts or hinders a court from appointing counsel in any emergency proceedings or where there is not sufficient time for an individual to complete the application process.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530B6" w:rsidRPr="006530B6">
        <w:rPr>
          <w:lang w:val="en-PH"/>
        </w:rPr>
        <w:t>’</w:t>
      </w:r>
      <w:r w:rsidRPr="006530B6">
        <w:rPr>
          <w:lang w:val="en-PH"/>
        </w:rPr>
        <w:t xml:space="preserve"> notice that judgment will be entered. When a claim is reduced to judgment, it shall have the same effect as judgments, except as modified by this chapter.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(F) The court may, in its discretion, order any claim or judgment waived, modified, or withdrawn.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2008 Act No. 353, </w:t>
      </w:r>
      <w:r w:rsidRPr="006530B6">
        <w:rPr>
          <w:lang w:val="en-PH"/>
        </w:rPr>
        <w:t xml:space="preserve">Section </w:t>
      </w:r>
      <w:r w:rsidR="00C34D31" w:rsidRPr="006530B6">
        <w:rPr>
          <w:lang w:val="en-PH"/>
        </w:rPr>
        <w:t>2, Pt 23I, eff July 1, 2009.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Costs 302, 325.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1774(3).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Nos. 102,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339, 341, 343, 376 to 378, 382, 384 to 388, 408, 428, 430, 2430, 2432 to 2434, 2454 to 2455.</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50.</w:t>
      </w:r>
      <w:r w:rsidR="00C34D31" w:rsidRPr="006530B6">
        <w:rPr>
          <w:lang w:val="en-PH"/>
        </w:rPr>
        <w:t xml:space="preserve"> Determination of fees for appointed counsel and public defenders; maximum amounts; authorization to exceed maximum; payment for certain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6530B6" w:rsidRPr="006530B6">
        <w:rPr>
          <w:lang w:val="en-PH"/>
        </w:rPr>
        <w:noBreakHyphen/>
      </w:r>
      <w:r w:rsidRPr="006530B6">
        <w:rPr>
          <w:lang w:val="en-PH"/>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6530B6" w:rsidRPr="006530B6">
        <w:rPr>
          <w:lang w:val="en-PH"/>
        </w:rPr>
        <w:noBreakHyphen/>
      </w:r>
      <w:r w:rsidRPr="006530B6">
        <w:rPr>
          <w:lang w:val="en-PH"/>
        </w:rPr>
        <w:t>appointed, private counsel. The same basis must be employed to determine the value of services provided by the office of the public defender for purposes of Section 17</w:t>
      </w:r>
      <w:r w:rsidR="006530B6" w:rsidRPr="006530B6">
        <w:rPr>
          <w:lang w:val="en-PH"/>
        </w:rPr>
        <w:noBreakHyphen/>
      </w:r>
      <w:r w:rsidRPr="006530B6">
        <w:rPr>
          <w:lang w:val="en-PH"/>
        </w:rPr>
        <w:t>3</w:t>
      </w:r>
      <w:r w:rsidR="006530B6" w:rsidRPr="006530B6">
        <w:rPr>
          <w:lang w:val="en-PH"/>
        </w:rPr>
        <w:noBreakHyphen/>
      </w:r>
      <w:r w:rsidRPr="006530B6">
        <w:rPr>
          <w:lang w:val="en-PH"/>
        </w:rPr>
        <w:t>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Upon a finding in ex parte proceedings that investigative, expert, or other services are reasonably necessary for the representation of the defendant, the court shall authorize the defendant</w:t>
      </w:r>
      <w:r w:rsidR="006530B6" w:rsidRPr="006530B6">
        <w:rPr>
          <w:lang w:val="en-PH"/>
        </w:rPr>
        <w:t>’</w:t>
      </w:r>
      <w:r w:rsidRPr="006530B6">
        <w:rPr>
          <w:lang w:val="en-PH"/>
        </w:rPr>
        <w:t>s attorney to obtain such services on behalf of the defendant and shall order the payment, from funds available to the Office of Indigent Defense, of fees and expenses not to exceed five hundred dollars as the court considers appropriate.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Nothing in this section shall be construed to alter the provisions of Section 17</w:t>
      </w:r>
      <w:r w:rsidR="006530B6" w:rsidRPr="006530B6">
        <w:rPr>
          <w:lang w:val="en-PH"/>
        </w:rPr>
        <w:noBreakHyphen/>
      </w:r>
      <w:r w:rsidRPr="006530B6">
        <w:rPr>
          <w:lang w:val="en-PH"/>
        </w:rPr>
        <w:t>3</w:t>
      </w:r>
      <w:r w:rsidR="006530B6" w:rsidRPr="006530B6">
        <w:rPr>
          <w:lang w:val="en-PH"/>
        </w:rPr>
        <w:noBreakHyphen/>
      </w:r>
      <w:r w:rsidRPr="006530B6">
        <w:rPr>
          <w:lang w:val="en-PH"/>
        </w:rPr>
        <w:t>10 concerning those defendants who are entitled to legal representation.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284; 1969 (56) 374; 1993 Act No. 164, Part II, </w:t>
      </w:r>
      <w:r w:rsidRPr="006530B6">
        <w:rPr>
          <w:lang w:val="en-PH"/>
        </w:rPr>
        <w:t xml:space="preserve">Section </w:t>
      </w:r>
      <w:r w:rsidR="00C34D31" w:rsidRPr="006530B6">
        <w:rPr>
          <w:lang w:val="en-PH"/>
        </w:rPr>
        <w:t xml:space="preserve">45F; 2007 Act No. 108, </w:t>
      </w:r>
      <w:r w:rsidRPr="006530B6">
        <w:rPr>
          <w:lang w:val="en-PH"/>
        </w:rPr>
        <w:t xml:space="preserve">Section </w:t>
      </w:r>
      <w:r w:rsidR="00C34D31" w:rsidRPr="006530B6">
        <w:rPr>
          <w:lang w:val="en-PH"/>
        </w:rPr>
        <w:t>5,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Fees of appointed counsel and public defenders, see Rules for the Defense of indigents Act, Rules 4, 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45.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Attorney and Client </w:t>
      </w:r>
      <w:r w:rsidR="006530B6" w:rsidRPr="006530B6">
        <w:rPr>
          <w:lang w:val="en-PH"/>
        </w:rPr>
        <w:t xml:space="preserve">Sections </w:t>
      </w:r>
      <w:r w:rsidRPr="006530B6">
        <w:rPr>
          <w:lang w:val="en-PH"/>
        </w:rPr>
        <w:t xml:space="preserve"> 371 to 377.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RESEARCH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Encyclopedias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S.C. Jur. Attorney and Client </w:t>
      </w:r>
      <w:r w:rsidR="006530B6" w:rsidRPr="006530B6">
        <w:rPr>
          <w:lang w:val="en-PH"/>
        </w:rPr>
        <w:t xml:space="preserve">Section </w:t>
      </w:r>
      <w:r w:rsidRPr="006530B6">
        <w:rPr>
          <w:lang w:val="en-PH"/>
        </w:rPr>
        <w:t>34, Court Appointed Representation.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Blume, An introduction to post</w:t>
      </w:r>
      <w:r w:rsidR="006530B6" w:rsidRPr="006530B6">
        <w:rPr>
          <w:lang w:val="en-PH"/>
        </w:rPr>
        <w:noBreakHyphen/>
      </w:r>
      <w:r w:rsidRPr="006530B6">
        <w:rPr>
          <w:lang w:val="en-PH"/>
        </w:rPr>
        <w:t>conviction remedies, practice and procedure in South Carolina. 45 S.C. L. Rev. 235 (Winter 1994).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Cowden, 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Certain municipal courts may order a convicted indigent defendant to reimburse the Judicial Department for the costs of his representation by a public defender. 1978 Op Atty Gen, No 78</w:t>
      </w:r>
      <w:r w:rsidR="006530B6" w:rsidRPr="006530B6">
        <w:rPr>
          <w:lang w:val="en-PH"/>
        </w:rPr>
        <w:noBreakHyphen/>
      </w:r>
      <w:r w:rsidRPr="006530B6">
        <w:rPr>
          <w:lang w:val="en-PH"/>
        </w:rPr>
        <w:t>110, p 140 (June 07, 1978) 1978 WL 22579.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Attorneys employed in the clinical programs at the Law School are private appointed counsel insofar as the Defense of Indigents Act is concerned and are not excused from compliance with the statute and Supreme Court Rules in seeking reimbursement for necessary expenses. 1975</w:t>
      </w:r>
      <w:r w:rsidR="006530B6" w:rsidRPr="006530B6">
        <w:rPr>
          <w:lang w:val="en-PH"/>
        </w:rPr>
        <w:noBreakHyphen/>
      </w:r>
      <w:r w:rsidRPr="006530B6">
        <w:rPr>
          <w:lang w:val="en-PH"/>
        </w:rPr>
        <w:t>76 Op Atty Gen, No 4532, p 396 (November 26, 1976) 1976 WL 23149.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Trial court did not abuse its discretion in limiting award for attorney fees and costs to attorneys, who were appointed to represent an indigent defendant in a criminal prosecution for murder, assault with intent to kill, and criminal conspiracy, among other charges, to $15,000 which was preapproved for attorney fees and $1,500 for costs, although attorneys expended considerable time in the underlying criminal trial and sought approximately $46,400, where the order preapproving attorney fees and costs stated that attorneys could submit for approval without further advance approval a voucher for payment of fees of up to $15,000 and costs of up to $1,500, and order was unambiguous in its requirement that further preapproval was necessary to incur fees in excess of $15,000 and costs in excess of $1,500. Ex Parte Shurling (S.C. 2014) 408 S.C. 309, 759 S.E.2d 714. 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An award of attorney</w:t>
      </w:r>
      <w:r w:rsidR="006530B6" w:rsidRPr="006530B6">
        <w:rPr>
          <w:lang w:val="en-PH"/>
        </w:rPr>
        <w:t>’</w:t>
      </w:r>
      <w:r w:rsidRPr="006530B6">
        <w:rPr>
          <w:lang w:val="en-PH"/>
        </w:rPr>
        <w:t>s fees in excess of the statutory cap in criminal procedure statute governing appointment of private attorneys in defense of indigents is within the sound discretion of the trial judge. Ex Parte Brown (S.C. 2011) 393 S.C. 214, 711 S.E.2d 899. Costs 308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Trial court acted within its discretion in denying court</w:t>
      </w:r>
      <w:r w:rsidR="006530B6" w:rsidRPr="006530B6">
        <w:rPr>
          <w:lang w:val="en-PH"/>
        </w:rPr>
        <w:noBreakHyphen/>
      </w:r>
      <w:r w:rsidRPr="006530B6">
        <w:rPr>
          <w:lang w:val="en-PH"/>
        </w:rPr>
        <w:t>appointed private attorney</w:t>
      </w:r>
      <w:r w:rsidR="006530B6" w:rsidRPr="006530B6">
        <w:rPr>
          <w:lang w:val="en-PH"/>
        </w:rPr>
        <w:t>’</w:t>
      </w:r>
      <w:r w:rsidRPr="006530B6">
        <w:rPr>
          <w:lang w:val="en-PH"/>
        </w:rPr>
        <w:t>s request for award of attorney</w:t>
      </w:r>
      <w:r w:rsidR="006530B6" w:rsidRPr="006530B6">
        <w:rPr>
          <w:lang w:val="en-PH"/>
        </w:rPr>
        <w:t>’</w:t>
      </w:r>
      <w:r w:rsidRPr="006530B6">
        <w:rPr>
          <w:lang w:val="en-PH"/>
        </w:rPr>
        <w:t>s fees in excess of statutory cap in criminal procedure statute governing appointment of private attorneys in defense of indigents, based upon attorney</w:t>
      </w:r>
      <w:r w:rsidR="006530B6" w:rsidRPr="006530B6">
        <w:rPr>
          <w:lang w:val="en-PH"/>
        </w:rPr>
        <w:t>’</w:t>
      </w:r>
      <w:r w:rsidRPr="006530B6">
        <w:rPr>
          <w:lang w:val="en-PH"/>
        </w:rPr>
        <w:t>s unprofessional conduct throughout criminal proceeding. Ex Parte Brown (S.C. 2011) 393 S.C. 214, 711 S.E.2d 899. Costs 308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Postconviction relief judge properly conducted hearing on petitioner</w:t>
      </w:r>
      <w:r w:rsidR="006530B6" w:rsidRPr="006530B6">
        <w:rPr>
          <w:lang w:val="en-PH"/>
        </w:rPr>
        <w:t>’</w:t>
      </w:r>
      <w:r w:rsidRPr="006530B6">
        <w:rPr>
          <w:lang w:val="en-PH"/>
        </w:rPr>
        <w:t>s motion for payment of expert witness fees at which counsel for state was allowed to fully participate, rather than holding ex parte hearing. Thames v. State (S.C. 1996) 325 S.C. 9, 478 S.E.2d 682. Costs 302.2(2)</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When defendant requests expert services for criminal trial, request is determined by judge in ex parte proceedings. Thames v. State (S.C. 1996) 325 S.C. 9, 478 S.E.2d 682. Costs 302.2(2)</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55.</w:t>
      </w:r>
      <w:r w:rsidR="00C34D31" w:rsidRPr="006530B6">
        <w:rPr>
          <w:lang w:val="en-PH"/>
        </w:rPr>
        <w:t xml:space="preserve"> Carry</w:t>
      </w:r>
      <w:r w:rsidRPr="006530B6">
        <w:rPr>
          <w:lang w:val="en-PH"/>
        </w:rPr>
        <w:noBreakHyphen/>
      </w:r>
      <w:r w:rsidR="00C34D31" w:rsidRPr="006530B6">
        <w:rPr>
          <w:lang w:val="en-PH"/>
        </w:rPr>
        <w:t>forward of unpaid obligations.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6530B6" w:rsidRPr="006530B6">
        <w:rPr>
          <w:lang w:val="en-PH"/>
        </w:rPr>
        <w:t>’</w:t>
      </w:r>
      <w:r w:rsidRPr="006530B6">
        <w:rPr>
          <w:lang w:val="en-PH"/>
        </w:rPr>
        <w:t>s budget.</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2008 Act No. 353, </w:t>
      </w:r>
      <w:r w:rsidRPr="006530B6">
        <w:rPr>
          <w:lang w:val="en-PH"/>
        </w:rPr>
        <w:t xml:space="preserve">Section </w:t>
      </w:r>
      <w:r w:rsidR="00C34D31" w:rsidRPr="006530B6">
        <w:rPr>
          <w:lang w:val="en-PH"/>
        </w:rPr>
        <w:t>2, Pt 23H, eff July 1, 2009.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Nos. 45,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Attorney and Client </w:t>
      </w:r>
      <w:r w:rsidR="006530B6" w:rsidRPr="006530B6">
        <w:rPr>
          <w:lang w:val="en-PH"/>
        </w:rPr>
        <w:t xml:space="preserve">Sections </w:t>
      </w:r>
      <w:r w:rsidRPr="006530B6">
        <w:rPr>
          <w:lang w:val="en-PH"/>
        </w:rPr>
        <w:t xml:space="preserve"> 371 to 377.</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339, 342 to 343, 364 to 365, 368, 384 to 388, 390 to 396, 2358 to 2363.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80.</w:t>
      </w:r>
      <w:r w:rsidR="00C34D31" w:rsidRPr="006530B6">
        <w:rPr>
          <w:lang w:val="en-PH"/>
        </w:rPr>
        <w:t xml:space="preserve"> Appropriation for expenses of appointed private counsel and public defenders; restrictions and limitations.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6530B6" w:rsidRPr="006530B6">
        <w:rPr>
          <w:lang w:val="en-PH"/>
        </w:rPr>
        <w:noBreakHyphen/>
      </w:r>
      <w:r w:rsidRPr="006530B6">
        <w:rPr>
          <w:lang w:val="en-PH"/>
        </w:rPr>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287; 1969 (56) 374; 1977 Act No. 219 Pt II </w:t>
      </w:r>
      <w:r w:rsidRPr="006530B6">
        <w:rPr>
          <w:lang w:val="en-PH"/>
        </w:rPr>
        <w:t xml:space="preserve">Section </w:t>
      </w:r>
      <w:r w:rsidR="00C34D31" w:rsidRPr="006530B6">
        <w:rPr>
          <w:lang w:val="en-PH"/>
        </w:rPr>
        <w:t xml:space="preserve">19; 1987 Act No. 142 </w:t>
      </w:r>
      <w:r w:rsidRPr="006530B6">
        <w:rPr>
          <w:lang w:val="en-PH"/>
        </w:rPr>
        <w:t xml:space="preserve">Section </w:t>
      </w:r>
      <w:r w:rsidR="00C34D31" w:rsidRPr="006530B6">
        <w:rPr>
          <w:lang w:val="en-PH"/>
        </w:rPr>
        <w:t xml:space="preserve">1; 1993 Act No. 164, Part II, </w:t>
      </w:r>
      <w:r w:rsidRPr="006530B6">
        <w:rPr>
          <w:lang w:val="en-PH"/>
        </w:rPr>
        <w:t xml:space="preserve">Section </w:t>
      </w:r>
      <w:r w:rsidR="00C34D31" w:rsidRPr="006530B6">
        <w:rPr>
          <w:lang w:val="en-PH"/>
        </w:rPr>
        <w:t>45G.</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Office of Indigent Defense, see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320.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Reimbursement for expenses of appointed counsel, see Rules for the Defense of Indigents Act, Rules 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129.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Nos. 45, 110, 360.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Attorney and Client </w:t>
      </w:r>
      <w:r w:rsidR="006530B6" w:rsidRPr="006530B6">
        <w:rPr>
          <w:lang w:val="en-PH"/>
        </w:rPr>
        <w:t xml:space="preserve">Sections </w:t>
      </w:r>
      <w:r w:rsidRPr="006530B6">
        <w:rPr>
          <w:lang w:val="en-PH"/>
        </w:rPr>
        <w:t xml:space="preserve"> 371 to 377.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States </w:t>
      </w:r>
      <w:r w:rsidR="006530B6" w:rsidRPr="006530B6">
        <w:rPr>
          <w:lang w:val="en-PH"/>
        </w:rPr>
        <w:t xml:space="preserve">Sections </w:t>
      </w:r>
      <w:r w:rsidRPr="006530B6">
        <w:rPr>
          <w:lang w:val="en-PH"/>
        </w:rPr>
        <w:t xml:space="preserve"> 390 to 417.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Annual Survey of South Carolina Law: Criminal Law: The Right to the Assistance of an Expert. 27 S.C. L. Rev. 387.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Cowden, 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cost of transcripts (1) are not payable under Section 16</w:t>
      </w:r>
      <w:r w:rsidR="006530B6" w:rsidRPr="006530B6">
        <w:rPr>
          <w:lang w:val="en-PH"/>
        </w:rPr>
        <w:noBreakHyphen/>
      </w:r>
      <w:r w:rsidRPr="006530B6">
        <w:rPr>
          <w:lang w:val="en-PH"/>
        </w:rPr>
        <w:t>3</w:t>
      </w:r>
      <w:r w:rsidR="006530B6" w:rsidRPr="006530B6">
        <w:rPr>
          <w:lang w:val="en-PH"/>
        </w:rPr>
        <w:noBreakHyphen/>
      </w:r>
      <w:r w:rsidRPr="006530B6">
        <w:rPr>
          <w:lang w:val="en-PH"/>
        </w:rPr>
        <w:t>26(C); (2) cannot be paid under subsection 16</w:t>
      </w:r>
      <w:r w:rsidR="006530B6" w:rsidRPr="006530B6">
        <w:rPr>
          <w:lang w:val="en-PH"/>
        </w:rPr>
        <w:noBreakHyphen/>
      </w:r>
      <w:r w:rsidRPr="006530B6">
        <w:rPr>
          <w:lang w:val="en-PH"/>
        </w:rPr>
        <w:t>3</w:t>
      </w:r>
      <w:r w:rsidR="006530B6" w:rsidRPr="006530B6">
        <w:rPr>
          <w:lang w:val="en-PH"/>
        </w:rPr>
        <w:noBreakHyphen/>
      </w:r>
      <w:r w:rsidRPr="006530B6">
        <w:rPr>
          <w:lang w:val="en-PH"/>
        </w:rPr>
        <w:t>26(b); (3) may be paid out of the Capital Defense Fund (Section 17</w:t>
      </w:r>
      <w:r w:rsidR="006530B6" w:rsidRPr="006530B6">
        <w:rPr>
          <w:lang w:val="en-PH"/>
        </w:rPr>
        <w:noBreakHyphen/>
      </w:r>
      <w:r w:rsidRPr="006530B6">
        <w:rPr>
          <w:lang w:val="en-PH"/>
        </w:rPr>
        <w:t>3</w:t>
      </w:r>
      <w:r w:rsidR="006530B6" w:rsidRPr="006530B6">
        <w:rPr>
          <w:lang w:val="en-PH"/>
        </w:rPr>
        <w:noBreakHyphen/>
      </w:r>
      <w:r w:rsidRPr="006530B6">
        <w:rPr>
          <w:lang w:val="en-PH"/>
        </w:rPr>
        <w:t>80) pursuant to Rule 7(3) of the Rules of the Supreme Court. 1981 Op Atty Gen, No 81</w:t>
      </w:r>
      <w:r w:rsidR="006530B6" w:rsidRPr="006530B6">
        <w:rPr>
          <w:lang w:val="en-PH"/>
        </w:rPr>
        <w:noBreakHyphen/>
      </w:r>
      <w:r w:rsidRPr="006530B6">
        <w:rPr>
          <w:lang w:val="en-PH"/>
        </w:rPr>
        <w:t>11, p 16 (February 09, 1981) 1981 WL 96538.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the absence of a statute or court decision requiring same, the State is not obligated to pay for the appearance fee of a court reporter and/or the transcript costs for an indigent defendant appearing at a preliminary hearing. 1978 Op Atty Gen, No 78</w:t>
      </w:r>
      <w:r w:rsidR="006530B6" w:rsidRPr="006530B6">
        <w:rPr>
          <w:lang w:val="en-PH"/>
        </w:rPr>
        <w:noBreakHyphen/>
      </w:r>
      <w:r w:rsidRPr="006530B6">
        <w:rPr>
          <w:lang w:val="en-PH"/>
        </w:rPr>
        <w:t>203, p 230 (December 06, 1978) 1978 WL 22671.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Certain municipal courts may order a convicted indigent defendant to reimburse the Judicial Department for the costs of his representation by a public defender. 1978 Op Atty Gen, No 78</w:t>
      </w:r>
      <w:r w:rsidR="006530B6" w:rsidRPr="006530B6">
        <w:rPr>
          <w:lang w:val="en-PH"/>
        </w:rPr>
        <w:noBreakHyphen/>
      </w:r>
      <w:r w:rsidRPr="006530B6">
        <w:rPr>
          <w:lang w:val="en-PH"/>
        </w:rPr>
        <w:t>110, p 140 (June 07, 1978) 1978 WL 22579.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Case law is mixed as to whether public defenders are immune from liability for malpractice suits so as to make advisable their obtaining insurance. Liability insurance should also be considered for board members and employees of the defender corporation, since they are unlikely to be immune from suit if no immunity is available to the public defenders. 1976</w:t>
      </w:r>
      <w:r w:rsidR="006530B6" w:rsidRPr="006530B6">
        <w:rPr>
          <w:lang w:val="en-PH"/>
        </w:rPr>
        <w:noBreakHyphen/>
      </w:r>
      <w:r w:rsidRPr="006530B6">
        <w:rPr>
          <w:lang w:val="en-PH"/>
        </w:rPr>
        <w:t>77 Op Atty Gen, No 77</w:t>
      </w:r>
      <w:r w:rsidR="006530B6" w:rsidRPr="006530B6">
        <w:rPr>
          <w:lang w:val="en-PH"/>
        </w:rPr>
        <w:noBreakHyphen/>
      </w:r>
      <w:r w:rsidRPr="006530B6">
        <w:rPr>
          <w:lang w:val="en-PH"/>
        </w:rPr>
        <w:t>100, p 87 (April 08, 1977) 1977 WL 24442.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murder prosecution where record disclosed substantial question over cause of death that required expert testimony and defense could not be developed without expert assistance, trial court erred in denying defendant</w:t>
      </w:r>
      <w:r w:rsidR="006530B6" w:rsidRPr="006530B6">
        <w:rPr>
          <w:lang w:val="en-PH"/>
        </w:rPr>
        <w:t>’</w:t>
      </w:r>
      <w:r w:rsidRPr="006530B6">
        <w:rPr>
          <w:lang w:val="en-PH"/>
        </w:rPr>
        <w:t>s motion for appointment of an independent forensic pathologist to evaluate evidence at state expense; on remand, trial court would be instructed to appoint pathologist to investigate cause of death, and if it is established that such expert assistance was necessary to present defense and might reasonably have affected adjudication of cause of death, writ of habeas corpus would be granted subject to retrial within reasonable time. Williams v. Martin (C.A.4 (S.C.) 1980) 618 F.2d 1021.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Under a statute providing for the services of medical experts to indigent defendants, an indigent has no absolute right to have the state provide funds for expert witnesses to aid in his defense, but is only entitled to such assistance when a showing is made that it is reasonably necessary for a proper defense. State v. Williams (S.C. 1974) 263 S.C. 290, 210 S.E.2d 298. Costs 302.2(2)</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Under statute providing for the services of medical experts to aid indigent defendants, a determination of entitlement to such assistance rests within the discretion of the trial judge, and the exercise of that discretion will not be disturbed on appeal unless an abuse is shown. State v. Williams (S.C. 1974) 263 S.C. 290, 210 S.E.2d 298. Costs 302.2(2); Criminal Law 1148</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85.</w:t>
      </w:r>
      <w:r w:rsidR="00C34D31" w:rsidRPr="006530B6">
        <w:rPr>
          <w:lang w:val="en-PH"/>
        </w:rPr>
        <w:t xml:space="preserve"> Fiscal year</w:t>
      </w:r>
      <w:r w:rsidRPr="006530B6">
        <w:rPr>
          <w:lang w:val="en-PH"/>
        </w:rPr>
        <w:noBreakHyphen/>
      </w:r>
      <w:r w:rsidR="00C34D31" w:rsidRPr="006530B6">
        <w:rPr>
          <w:lang w:val="en-PH"/>
        </w:rPr>
        <w:t>end disposition of unexpended appropriations for payment of private appointed counsel for counties without public defender corporations.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1982 Act No. 466, Part II </w:t>
      </w:r>
      <w:r w:rsidRPr="006530B6">
        <w:rPr>
          <w:lang w:val="en-PH"/>
        </w:rPr>
        <w:t xml:space="preserve">Section </w:t>
      </w:r>
      <w:r w:rsidR="00C34D31" w:rsidRPr="006530B6">
        <w:rPr>
          <w:lang w:val="en-PH"/>
        </w:rPr>
        <w:t>43.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390 to 392, 394, 398 to 399, 401 to 402.</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90.</w:t>
      </w:r>
      <w:r w:rsidR="00C34D31" w:rsidRPr="006530B6">
        <w:rPr>
          <w:lang w:val="en-PH"/>
        </w:rPr>
        <w:t xml:space="preserve"> Vouchers for payment for services by private appointed counsel and for reimbursement of expenses; approval and submission for payment.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Private, appointed counsel shall submit a voucher to the Office of Indigent Defense setting forth all details of the appointment for purposes of remuneration pursuant to Section 17</w:t>
      </w:r>
      <w:r w:rsidR="006530B6" w:rsidRPr="006530B6">
        <w:rPr>
          <w:lang w:val="en-PH"/>
        </w:rPr>
        <w:noBreakHyphen/>
      </w:r>
      <w:r w:rsidRPr="006530B6">
        <w:rPr>
          <w:lang w:val="en-PH"/>
        </w:rPr>
        <w:t>3</w:t>
      </w:r>
      <w:r w:rsidR="006530B6" w:rsidRPr="006530B6">
        <w:rPr>
          <w:lang w:val="en-PH"/>
        </w:rPr>
        <w:noBreakHyphen/>
      </w:r>
      <w:r w:rsidRPr="006530B6">
        <w:rPr>
          <w:lang w:val="en-PH"/>
        </w:rPr>
        <w:t>50 and reimbursement of expenses pursuant to Section 17</w:t>
      </w:r>
      <w:r w:rsidR="006530B6" w:rsidRPr="006530B6">
        <w:rPr>
          <w:lang w:val="en-PH"/>
        </w:rPr>
        <w:noBreakHyphen/>
      </w:r>
      <w:r w:rsidRPr="006530B6">
        <w:rPr>
          <w:lang w:val="en-PH"/>
        </w:rPr>
        <w:t>3</w:t>
      </w:r>
      <w:r w:rsidR="006530B6" w:rsidRPr="006530B6">
        <w:rPr>
          <w:lang w:val="en-PH"/>
        </w:rPr>
        <w:noBreakHyphen/>
      </w:r>
      <w:r w:rsidRPr="006530B6">
        <w:rPr>
          <w:lang w:val="en-PH"/>
        </w:rPr>
        <w:t>80, and the public defender shall do likewise pursuant to Section 17</w:t>
      </w:r>
      <w:r w:rsidR="006530B6" w:rsidRPr="006530B6">
        <w:rPr>
          <w:lang w:val="en-PH"/>
        </w:rPr>
        <w:noBreakHyphen/>
      </w:r>
      <w:r w:rsidRPr="006530B6">
        <w:rPr>
          <w:lang w:val="en-PH"/>
        </w:rPr>
        <w:t>3</w:t>
      </w:r>
      <w:r w:rsidR="006530B6" w:rsidRPr="006530B6">
        <w:rPr>
          <w:lang w:val="en-PH"/>
        </w:rPr>
        <w:noBreakHyphen/>
      </w:r>
      <w:r w:rsidRPr="006530B6">
        <w:rPr>
          <w:lang w:val="en-PH"/>
        </w:rPr>
        <w:t>80. It is the duty of the Office of Indigent Defense to present the voucher to the trial judge for approval and to transmit the same to the Comptroller General for payment to the appropriate party.</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 xml:space="preserve">288; 1969 (56) 374; 1977 Act No. 219 Pt II </w:t>
      </w:r>
      <w:r w:rsidRPr="006530B6">
        <w:rPr>
          <w:lang w:val="en-PH"/>
        </w:rPr>
        <w:t xml:space="preserve">Section </w:t>
      </w:r>
      <w:r w:rsidR="00C34D31" w:rsidRPr="006530B6">
        <w:rPr>
          <w:lang w:val="en-PH"/>
        </w:rPr>
        <w:t xml:space="preserve">19; 2007 Act No. 108, </w:t>
      </w:r>
      <w:r w:rsidRPr="006530B6">
        <w:rPr>
          <w:lang w:val="en-PH"/>
        </w:rPr>
        <w:t xml:space="preserve">Section </w:t>
      </w:r>
      <w:r w:rsidR="00C34D31" w:rsidRPr="006530B6">
        <w:rPr>
          <w:lang w:val="en-PH"/>
        </w:rPr>
        <w:t>6,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and Client 132.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45.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Attorney and Client </w:t>
      </w:r>
      <w:r w:rsidR="006530B6" w:rsidRPr="006530B6">
        <w:rPr>
          <w:lang w:val="en-PH"/>
        </w:rPr>
        <w:t xml:space="preserve">Sections </w:t>
      </w:r>
      <w:r w:rsidRPr="006530B6">
        <w:rPr>
          <w:lang w:val="en-PH"/>
        </w:rPr>
        <w:t xml:space="preserve"> 371 to 377.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The Proposed Defense of Indigents Act in South Carolina. 18 S.C. L. Rev. 380.</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100.</w:t>
      </w:r>
      <w:r w:rsidR="00C34D31" w:rsidRPr="006530B6">
        <w:rPr>
          <w:lang w:val="en-PH"/>
        </w:rPr>
        <w:t xml:space="preserve"> Discretionary authority of judge to appoint counsel is not limited; remuneration and reimbursement.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Nothing herein contained is designed to limit the discretionary authority of a judge to appoint counsel in any case and any such counsel shall be entitled to remuneration and reimbursement as provided in </w:t>
      </w:r>
      <w:r w:rsidR="006530B6" w:rsidRPr="006530B6">
        <w:rPr>
          <w:lang w:val="en-PH"/>
        </w:rPr>
        <w:t xml:space="preserve">Sections </w:t>
      </w:r>
      <w:r w:rsidRPr="006530B6">
        <w:rPr>
          <w:lang w:val="en-PH"/>
        </w:rPr>
        <w:t xml:space="preserve"> 17</w:t>
      </w:r>
      <w:r w:rsidR="006530B6" w:rsidRPr="006530B6">
        <w:rPr>
          <w:lang w:val="en-PH"/>
        </w:rPr>
        <w:noBreakHyphen/>
      </w:r>
      <w:r w:rsidRPr="006530B6">
        <w:rPr>
          <w:lang w:val="en-PH"/>
        </w:rPr>
        <w:t>3</w:t>
      </w:r>
      <w:r w:rsidR="006530B6" w:rsidRPr="006530B6">
        <w:rPr>
          <w:lang w:val="en-PH"/>
        </w:rPr>
        <w:noBreakHyphen/>
      </w:r>
      <w:r w:rsidRPr="006530B6">
        <w:rPr>
          <w:lang w:val="en-PH"/>
        </w:rPr>
        <w:t>50 and 17</w:t>
      </w:r>
      <w:r w:rsidR="006530B6" w:rsidRPr="006530B6">
        <w:rPr>
          <w:lang w:val="en-PH"/>
        </w:rPr>
        <w:noBreakHyphen/>
      </w:r>
      <w:r w:rsidRPr="006530B6">
        <w:rPr>
          <w:lang w:val="en-PH"/>
        </w:rPr>
        <w:t>3</w:t>
      </w:r>
      <w:r w:rsidR="006530B6" w:rsidRPr="006530B6">
        <w:rPr>
          <w:lang w:val="en-PH"/>
        </w:rPr>
        <w:noBreakHyphen/>
      </w:r>
      <w:r w:rsidRPr="006530B6">
        <w:rPr>
          <w:lang w:val="en-PH"/>
        </w:rPr>
        <w:t>80 hereof, so long as funds appropriated herein are available therefor.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289; 1969 (56) 374.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339, 342 to 343, 364 to 365, 368, 384 to 388, 390 to 396, 2358 to 2363.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Cowden, 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Right to Counsel: The Argersinger</w:t>
      </w:r>
      <w:r w:rsidR="006530B6" w:rsidRPr="006530B6">
        <w:rPr>
          <w:lang w:val="en-PH"/>
        </w:rPr>
        <w:noBreakHyphen/>
      </w:r>
      <w:r w:rsidRPr="006530B6">
        <w:rPr>
          <w:lang w:val="en-PH"/>
        </w:rPr>
        <w:t>Kirby Dichotomy. 25 S.C. L. Rev. 292.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Case law is mixed as to whether public defenders are immune from liability for malpractice suits so as to make advisable their obtaining insurance. Liability insurance should also be considered for board members and employees of the defender corporation, since they are unlikely to be immune from suit if no immunity is available to the public defenders. 1976</w:t>
      </w:r>
      <w:r w:rsidR="006530B6" w:rsidRPr="006530B6">
        <w:rPr>
          <w:lang w:val="en-PH"/>
        </w:rPr>
        <w:noBreakHyphen/>
      </w:r>
      <w:r w:rsidRPr="006530B6">
        <w:rPr>
          <w:lang w:val="en-PH"/>
        </w:rPr>
        <w:t>77 Op Atty Gen, No 77</w:t>
      </w:r>
      <w:r w:rsidR="006530B6" w:rsidRPr="006530B6">
        <w:rPr>
          <w:lang w:val="en-PH"/>
        </w:rPr>
        <w:noBreakHyphen/>
      </w:r>
      <w:r w:rsidRPr="006530B6">
        <w:rPr>
          <w:lang w:val="en-PH"/>
        </w:rPr>
        <w:t>100, p 87 (April 08, 1977) 1977 WL 24442.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Trial judge may at discretion offer to appoint other counsel for defendant who no longer desires assistance of court</w:t>
      </w:r>
      <w:r w:rsidR="006530B6" w:rsidRPr="006530B6">
        <w:rPr>
          <w:lang w:val="en-PH"/>
        </w:rPr>
        <w:noBreakHyphen/>
      </w:r>
      <w:r w:rsidRPr="006530B6">
        <w:rPr>
          <w:lang w:val="en-PH"/>
        </w:rPr>
        <w:t>appointed counsel. State v. Jones (S.C. 1978) 270 S.C. 587, 243 S.E.2d 461. Criminal Law 1826</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110.</w:t>
      </w:r>
      <w:r w:rsidR="00C34D31" w:rsidRPr="006530B6">
        <w:rPr>
          <w:lang w:val="en-PH"/>
        </w:rPr>
        <w:t xml:space="preserve"> Power of Supreme Court to establish rules and regulations.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The Supreme Court of South Carolina is hereby empowered to establish such rules and regulations as are necessary for the proper administration of this chapter.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1962 Code </w:t>
      </w:r>
      <w:r w:rsidRPr="006530B6">
        <w:rPr>
          <w:lang w:val="en-PH"/>
        </w:rPr>
        <w:t xml:space="preserve">Section </w:t>
      </w:r>
      <w:r w:rsidR="00C34D31" w:rsidRPr="006530B6">
        <w:rPr>
          <w:lang w:val="en-PH"/>
        </w:rPr>
        <w:t>17</w:t>
      </w:r>
      <w:r w:rsidRPr="006530B6">
        <w:rPr>
          <w:lang w:val="en-PH"/>
        </w:rPr>
        <w:noBreakHyphen/>
      </w:r>
      <w:r w:rsidR="00C34D31" w:rsidRPr="006530B6">
        <w:rPr>
          <w:lang w:val="en-PH"/>
        </w:rPr>
        <w:t>290; 1969 (56) 374.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Defense of Indigents, see Rule 602, SCACR.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Courts 78, 81.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106.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Courts </w:t>
      </w:r>
      <w:r w:rsidR="006530B6" w:rsidRPr="006530B6">
        <w:rPr>
          <w:lang w:val="en-PH"/>
        </w:rPr>
        <w:t xml:space="preserve">Sections </w:t>
      </w:r>
      <w:r w:rsidRPr="006530B6">
        <w:rPr>
          <w:lang w:val="en-PH"/>
        </w:rPr>
        <w:t xml:space="preserve"> 3 to 4, 171 to 174, 178.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LAW REVIEW AND JOURNAL COMMENTARIES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Constitutional Law—Proposed South Carolina Indigent Defendant Act. 17 S.C. L. Rev. 741.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Cowden, Indigent defense services for post</w:t>
      </w:r>
      <w:r w:rsidR="006530B6" w:rsidRPr="006530B6">
        <w:rPr>
          <w:lang w:val="en-PH"/>
        </w:rPr>
        <w:noBreakHyphen/>
      </w:r>
      <w:r w:rsidRPr="006530B6">
        <w:rPr>
          <w:lang w:val="en-PH"/>
        </w:rPr>
        <w:t>conviction relief in South Carolina: current problems and potential remedies. 42 S.C. L. Rev. 417 (Winter 1991).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Proposed Defense of Indigents Act in South Carolina. 18 S.C. L. Rev. 380.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The Right to Counsel: The Argersinger</w:t>
      </w:r>
      <w:r w:rsidR="006530B6" w:rsidRPr="006530B6">
        <w:rPr>
          <w:lang w:val="en-PH"/>
        </w:rPr>
        <w:noBreakHyphen/>
      </w:r>
      <w:r w:rsidRPr="006530B6">
        <w:rPr>
          <w:lang w:val="en-PH"/>
        </w:rPr>
        <w:t>Kirby Dichotomy. 25 S.C. L. Rev. 292.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Discussion of appointment of counsel for indigent criminal defendants and Alabam v. Shelton, 535 U.S. 654, 122 S.Ct. 1764 (2002). S.C. Op.Atty.Gen. (Aug. 30, 2002) 2002 WL 31341805.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the absence of a statute or court decision requiring same, the State is not obligated to pay for the appearance fee of a court reporter and/or the transcript costs for an indigent defendant appearing at a preliminary hearing. 1978 Op Atty Gen, No 78</w:t>
      </w:r>
      <w:r w:rsidR="006530B6" w:rsidRPr="006530B6">
        <w:rPr>
          <w:lang w:val="en-PH"/>
        </w:rPr>
        <w:noBreakHyphen/>
      </w:r>
      <w:r w:rsidRPr="006530B6">
        <w:rPr>
          <w:lang w:val="en-PH"/>
        </w:rPr>
        <w:t>203, p 230 (December 06, 1978) 1978 WL 22671.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Case law is mixed as to whether public defenders are immune from liability for malpractice suits so as to make advisable their obtaining insurance. Liability insurance should also be considered for board members and employees of the defender corporation, since they are unlikely to be immune from suit if no immunity is available to the public defenders. 1976</w:t>
      </w:r>
      <w:r w:rsidR="006530B6" w:rsidRPr="006530B6">
        <w:rPr>
          <w:lang w:val="en-PH"/>
        </w:rPr>
        <w:noBreakHyphen/>
      </w:r>
      <w:r w:rsidRPr="006530B6">
        <w:rPr>
          <w:lang w:val="en-PH"/>
        </w:rPr>
        <w:t>77 Op Atty Gen, No 77</w:t>
      </w:r>
      <w:r w:rsidR="006530B6" w:rsidRPr="006530B6">
        <w:rPr>
          <w:lang w:val="en-PH"/>
        </w:rPr>
        <w:noBreakHyphen/>
      </w:r>
      <w:r w:rsidRPr="006530B6">
        <w:rPr>
          <w:lang w:val="en-PH"/>
        </w:rPr>
        <w:t>100, p 87 (April 08, 1977) 1977 WL 24442.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The trial judge lacked authority to interfere with the operation of a county criminal defender corporation by enjoining it from paying salaries to any of its attorney employees, since the manner of establishing the defender corporation was prescribed by the legislature, with regulatory authority vested in the Supreme Court pursuant to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110. Matter of Goodwin (S.C. 1983) 279 S.C. 274, 305 S.E.2d 578. Constitutional Law 2545(1); Criminal Law 1840</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34D31" w:rsidRPr="006530B6">
        <w:rPr>
          <w:lang w:val="en-PH"/>
        </w:rPr>
        <w:t xml:space="preserve"> 3</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30B6">
        <w:rPr>
          <w:lang w:val="en-PH"/>
        </w:rPr>
        <w:t>Commission on Indigent Defense</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310.</w:t>
      </w:r>
      <w:r w:rsidR="00C34D31" w:rsidRPr="006530B6">
        <w:rPr>
          <w:lang w:val="en-PH"/>
        </w:rPr>
        <w:t xml:space="preserve"> Commission created; appointment of members; terms; powers and duties.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There is created the Commission on Indigent Defense consisting of thirteen members.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Nine members shall be appointed by the Governor as follows: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A member of the South Carolina Bar whose practice is principally in family law, appointed upon recommendation by the South Carolina Bar membership for a term of two years and who may be reappointed.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Two members of the South Carolina Bar whose practice is principally in criminal defense law, appointed upon recommendation of the South Carolina Bar membership, who shall serve for a term of two years and may be reappointed.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Two members of the South Carolina Bar whose practice is principally neither criminal defense nor family law, appointed upon recommendation of the South Carolina Bar membership, who shall serve for two</w:t>
      </w:r>
      <w:r w:rsidR="006530B6" w:rsidRPr="006530B6">
        <w:rPr>
          <w:lang w:val="en-PH"/>
        </w:rPr>
        <w:noBreakHyphen/>
      </w:r>
      <w:r w:rsidRPr="006530B6">
        <w:rPr>
          <w:lang w:val="en-PH"/>
        </w:rPr>
        <w:t>year terms and who may be reappointed.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The remaining four members must be appointed as follows: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the Chairmen of the Senate and House Judiciary Committees, or their legislative designees, for the terms for which they are elected.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The chairman must be elected by the commission from its membership and shall serve for a term of two years. A chairman may be re</w:t>
      </w:r>
      <w:r w:rsidR="006530B6" w:rsidRPr="006530B6">
        <w:rPr>
          <w:lang w:val="en-PH"/>
        </w:rPr>
        <w:noBreakHyphen/>
      </w:r>
      <w:r w:rsidRPr="006530B6">
        <w:rPr>
          <w:lang w:val="en-PH"/>
        </w:rPr>
        <w:t>elected.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 Members currently serving as of July 1, 2005, shall continue to serve until the expiration of their term and may be reappointed as provided in subsection (B)(1).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(G)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may establish divisions within the office to administer the services and programs as it considers necessary to fulfill the purposes of this article;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shall assist the public defenders throughout the State in their efforts to provide adequate legal defense to the indigent. This assistance includes, but is not limited to:</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(a) the preparation and distribution of a basic defense manual and other educational materials;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(b) the preparation and distribution of model forms and documents employed in indigent defense;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(c) the promotion of and assistance in the training of indigent defense attorneys;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(d) the provision of legal research assistance to public defenders;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(e) the provision of other assistance to public defenders as may be authorized by law;</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(5) shall collect, maintain, review, and publish records and statistics for the purpose of evaluating the delivery of indigent defense representation in the State;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(7) The commission shall establish and administer the rules and procedures for selection of members to serve on the Circuit Public Defender Selection Panels, and shall establish the rules and procedures under which the selection panels shall operate.</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1993 Act No. 164, Part II, </w:t>
      </w:r>
      <w:r w:rsidRPr="006530B6">
        <w:rPr>
          <w:lang w:val="en-PH"/>
        </w:rPr>
        <w:t xml:space="preserve">Section </w:t>
      </w:r>
      <w:r w:rsidR="00C34D31" w:rsidRPr="006530B6">
        <w:rPr>
          <w:lang w:val="en-PH"/>
        </w:rPr>
        <w:t xml:space="preserve">45C;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Portion of funds generated by courts from fines and assessments to be allocated to Office of Indigent Defense, see </w:t>
      </w:r>
      <w:r w:rsidR="006530B6" w:rsidRPr="006530B6">
        <w:rPr>
          <w:lang w:val="en-PH"/>
        </w:rPr>
        <w:t xml:space="preserve">Sections </w:t>
      </w:r>
      <w:r w:rsidRPr="006530B6">
        <w:rPr>
          <w:lang w:val="en-PH"/>
        </w:rPr>
        <w:t xml:space="preserve"> 14</w:t>
      </w:r>
      <w:r w:rsidR="006530B6" w:rsidRPr="006530B6">
        <w:rPr>
          <w:lang w:val="en-PH"/>
        </w:rPr>
        <w:noBreakHyphen/>
      </w:r>
      <w:r w:rsidRPr="006530B6">
        <w:rPr>
          <w:lang w:val="en-PH"/>
        </w:rPr>
        <w:t>1</w:t>
      </w:r>
      <w:r w:rsidR="006530B6" w:rsidRPr="006530B6">
        <w:rPr>
          <w:lang w:val="en-PH"/>
        </w:rPr>
        <w:noBreakHyphen/>
      </w:r>
      <w:r w:rsidRPr="006530B6">
        <w:rPr>
          <w:lang w:val="en-PH"/>
        </w:rPr>
        <w:t>206 to 14</w:t>
      </w:r>
      <w:r w:rsidR="006530B6" w:rsidRPr="006530B6">
        <w:rPr>
          <w:lang w:val="en-PH"/>
        </w:rPr>
        <w:noBreakHyphen/>
      </w:r>
      <w:r w:rsidRPr="006530B6">
        <w:rPr>
          <w:lang w:val="en-PH"/>
        </w:rPr>
        <w:t>1</w:t>
      </w:r>
      <w:r w:rsidR="006530B6" w:rsidRPr="006530B6">
        <w:rPr>
          <w:lang w:val="en-PH"/>
        </w:rPr>
        <w:noBreakHyphen/>
      </w:r>
      <w:r w:rsidRPr="006530B6">
        <w:rPr>
          <w:lang w:val="en-PH"/>
        </w:rPr>
        <w:t>208.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45.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145 to 146, 157 to 161, 249.</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320.</w:t>
      </w:r>
      <w:r w:rsidR="00C34D31" w:rsidRPr="006530B6">
        <w:rPr>
          <w:lang w:val="en-PH"/>
        </w:rPr>
        <w:t xml:space="preserve"> Office of Indigent Defense; executive director; appointment; duties.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The executive director shall: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administer and coordinate the operations of the office and all divisions within the office and supervise compliance among the circuit defender offices with rules, procedures, regulations, and standards adopted by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maintain proper records of all financial transactions related to the operation of the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prepare and submit annually to the commission a proposed budget for the provision of statewide indigent defense services; and prepare and submit an annual report containing pertinent data on the operations, costs, and needs of the state</w:t>
      </w:r>
      <w:r w:rsidR="006530B6" w:rsidRPr="006530B6">
        <w:rPr>
          <w:lang w:val="en-PH"/>
        </w:rPr>
        <w:t>’</w:t>
      </w:r>
      <w:r w:rsidRPr="006530B6">
        <w:rPr>
          <w:lang w:val="en-PH"/>
        </w:rPr>
        <w:t>s indigent defense system and other information as the commission may require;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(5) coordinate in the development and implementation of rules, policies, procedures, regulations, and standards adopted by the commission to carry out the provisions of this chapter and comply with all applicable laws and standards;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(6) maintain proper records of all financial transactions related to the operation of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(7) apply for and accept on behalf of the commission funds that may become available from any source, including government, nonprofit, or private grants, gifts, or bequests;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(8) provide for the training of attorneys and other staff involved in the legal representation of persons subject to the provisions of this chapter;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(9) attend all commission meetings, except those meetings or portions of the meetings that address the question of appointment or removal of the director;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(10) ensure that the expenditures of the commission are not greater than the amounts budgeted or available from other revenue sources;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(11) perform other duties as the commission assigns.</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1993 Act No. 164, Part II, </w:t>
      </w:r>
      <w:r w:rsidRPr="006530B6">
        <w:rPr>
          <w:lang w:val="en-PH"/>
        </w:rPr>
        <w:t xml:space="preserve">Section </w:t>
      </w:r>
      <w:r w:rsidR="00C34D31" w:rsidRPr="006530B6">
        <w:rPr>
          <w:lang w:val="en-PH"/>
        </w:rPr>
        <w:t xml:space="preserve">45C;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Office of Indigent Defense to administer defense fund, see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50.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Portion of funds generated by courts from fines and assessments to be allocated to Office of Indigent Defense, see </w:t>
      </w:r>
      <w:r w:rsidR="006530B6" w:rsidRPr="006530B6">
        <w:rPr>
          <w:lang w:val="en-PH"/>
        </w:rPr>
        <w:t xml:space="preserve">Sections </w:t>
      </w:r>
      <w:r w:rsidRPr="006530B6">
        <w:rPr>
          <w:lang w:val="en-PH"/>
        </w:rPr>
        <w:t xml:space="preserve"> 14</w:t>
      </w:r>
      <w:r w:rsidR="006530B6" w:rsidRPr="006530B6">
        <w:rPr>
          <w:lang w:val="en-PH"/>
        </w:rPr>
        <w:noBreakHyphen/>
      </w:r>
      <w:r w:rsidRPr="006530B6">
        <w:rPr>
          <w:lang w:val="en-PH"/>
        </w:rPr>
        <w:t>1</w:t>
      </w:r>
      <w:r w:rsidR="006530B6" w:rsidRPr="006530B6">
        <w:rPr>
          <w:lang w:val="en-PH"/>
        </w:rPr>
        <w:noBreakHyphen/>
      </w:r>
      <w:r w:rsidRPr="006530B6">
        <w:rPr>
          <w:lang w:val="en-PH"/>
        </w:rPr>
        <w:t>206 to 14</w:t>
      </w:r>
      <w:r w:rsidR="006530B6" w:rsidRPr="006530B6">
        <w:rPr>
          <w:lang w:val="en-PH"/>
        </w:rPr>
        <w:noBreakHyphen/>
      </w:r>
      <w:r w:rsidRPr="006530B6">
        <w:rPr>
          <w:lang w:val="en-PH"/>
        </w:rPr>
        <w:t>1</w:t>
      </w:r>
      <w:r w:rsidR="006530B6" w:rsidRPr="006530B6">
        <w:rPr>
          <w:lang w:val="en-PH"/>
        </w:rPr>
        <w:noBreakHyphen/>
      </w:r>
      <w:r w:rsidRPr="006530B6">
        <w:rPr>
          <w:lang w:val="en-PH"/>
        </w:rPr>
        <w:t>208.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45.</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Nos. 110, 360.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339, 342 to 343, 364 to 365, 368, 384 to 396, 427, 2358 to 2363.</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145 to 146, 157 to 161, 249.</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330.</w:t>
      </w:r>
      <w:r w:rsidR="00C34D31" w:rsidRPr="006530B6">
        <w:rPr>
          <w:lang w:val="en-PH"/>
        </w:rPr>
        <w:t xml:space="preserve"> Duties of Office of Indigent Defense.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 Office of Indigent Defense shall: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serve as the entity which distributes all funds appropriated by the General Assembly for the defense of indigents, including funds allocated to public defender offices pursuant to the formula, funds for the defense of capital cases, funds for attorney</w:t>
      </w:r>
      <w:r w:rsidR="006530B6" w:rsidRPr="006530B6">
        <w:rPr>
          <w:lang w:val="en-PH"/>
        </w:rPr>
        <w:t>’</w:t>
      </w:r>
      <w:r w:rsidRPr="006530B6">
        <w:rPr>
          <w:lang w:val="en-PH"/>
        </w:rPr>
        <w:t>s fees and expenses in non</w:t>
      </w:r>
      <w:r w:rsidR="006530B6" w:rsidRPr="006530B6">
        <w:rPr>
          <w:lang w:val="en-PH"/>
        </w:rPr>
        <w:noBreakHyphen/>
      </w:r>
      <w:r w:rsidRPr="006530B6">
        <w:rPr>
          <w:lang w:val="en-PH"/>
        </w:rPr>
        <w:t>capital cases, and other funds appropriated for these purposes;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perform those functions provided pursuant to Section 17</w:t>
      </w:r>
      <w:r w:rsidR="006530B6" w:rsidRPr="006530B6">
        <w:rPr>
          <w:lang w:val="en-PH"/>
        </w:rPr>
        <w:noBreakHyphen/>
      </w:r>
      <w:r w:rsidRPr="006530B6">
        <w:rPr>
          <w:lang w:val="en-PH"/>
        </w:rPr>
        <w:t>3</w:t>
      </w:r>
      <w:r w:rsidR="006530B6" w:rsidRPr="006530B6">
        <w:rPr>
          <w:lang w:val="en-PH"/>
        </w:rPr>
        <w:noBreakHyphen/>
      </w:r>
      <w:r w:rsidRPr="006530B6">
        <w:rPr>
          <w:lang w:val="en-PH"/>
        </w:rPr>
        <w:t>360;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serve as a resource for the compilation of accurate statistical data covering the indigent defense system in this State;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implement other duties the commission may direct;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(5) report annually to the General Assembly on the indigent defense system.</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On or about June thirtieth of each year, if the Office of Indigent Defense determines, after taking into consideration all outstanding obligations against the fund for payment of attorney fees and expenses in non</w:t>
      </w:r>
      <w:r w:rsidR="006530B6" w:rsidRPr="006530B6">
        <w:rPr>
          <w:lang w:val="en-PH"/>
        </w:rPr>
        <w:noBreakHyphen/>
      </w:r>
      <w:r w:rsidRPr="006530B6">
        <w:rPr>
          <w:lang w:val="en-PH"/>
        </w:rPr>
        <w:t>capital cases, that unexpended funds remain, these funds shall be rolled over into the fund for payment of attorney</w:t>
      </w:r>
      <w:r w:rsidR="006530B6" w:rsidRPr="006530B6">
        <w:rPr>
          <w:lang w:val="en-PH"/>
        </w:rPr>
        <w:t>’</w:t>
      </w:r>
      <w:r w:rsidRPr="006530B6">
        <w:rPr>
          <w:lang w:val="en-PH"/>
        </w:rPr>
        <w:t>s fees and expenses in capital cases; provided, however, this shall occur only in the event the funds in the capital fund have been exhausted at that time. This fund shall at no time exceed three million dollars.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1993 Act No. 164, Part II, </w:t>
      </w:r>
      <w:r w:rsidRPr="006530B6">
        <w:rPr>
          <w:lang w:val="en-PH"/>
        </w:rPr>
        <w:t xml:space="preserve">Section </w:t>
      </w:r>
      <w:r w:rsidR="00C34D31" w:rsidRPr="006530B6">
        <w:rPr>
          <w:lang w:val="en-PH"/>
        </w:rPr>
        <w:t>45C; 1994 Act No. 497, Part I, E23</w:t>
      </w:r>
      <w:r w:rsidRPr="006530B6">
        <w:rPr>
          <w:lang w:val="en-PH"/>
        </w:rPr>
        <w:noBreakHyphen/>
        <w:t xml:space="preserve">Section </w:t>
      </w:r>
      <w:r w:rsidR="00C34D31" w:rsidRPr="006530B6">
        <w:rPr>
          <w:lang w:val="en-PH"/>
        </w:rPr>
        <w:t>14; 1995 Act No. 145, Part IB, E23</w:t>
      </w:r>
      <w:r w:rsidRPr="006530B6">
        <w:rPr>
          <w:lang w:val="en-PH"/>
        </w:rPr>
        <w:noBreakHyphen/>
        <w:t xml:space="preserve">Section </w:t>
      </w:r>
      <w:r w:rsidR="00C34D31" w:rsidRPr="006530B6">
        <w:rPr>
          <w:lang w:val="en-PH"/>
        </w:rPr>
        <w:t xml:space="preserve">14; 1996 Act No. 458, Part II, </w:t>
      </w:r>
      <w:r w:rsidRPr="006530B6">
        <w:rPr>
          <w:lang w:val="en-PH"/>
        </w:rPr>
        <w:t xml:space="preserve">Section </w:t>
      </w:r>
      <w:r w:rsidR="00C34D31" w:rsidRPr="006530B6">
        <w:rPr>
          <w:lang w:val="en-PH"/>
        </w:rPr>
        <w:t xml:space="preserve">26C;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CROSS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Portion of funds generated by courts from fines and assessments to be allocated to Office of Indigent Defense, see </w:t>
      </w:r>
      <w:r w:rsidR="006530B6" w:rsidRPr="006530B6">
        <w:rPr>
          <w:lang w:val="en-PH"/>
        </w:rPr>
        <w:t xml:space="preserve">Sections </w:t>
      </w:r>
      <w:r w:rsidRPr="006530B6">
        <w:rPr>
          <w:lang w:val="en-PH"/>
        </w:rPr>
        <w:t xml:space="preserve"> 14</w:t>
      </w:r>
      <w:r w:rsidR="006530B6" w:rsidRPr="006530B6">
        <w:rPr>
          <w:lang w:val="en-PH"/>
        </w:rPr>
        <w:noBreakHyphen/>
      </w:r>
      <w:r w:rsidRPr="006530B6">
        <w:rPr>
          <w:lang w:val="en-PH"/>
        </w:rPr>
        <w:t>1</w:t>
      </w:r>
      <w:r w:rsidR="006530B6" w:rsidRPr="006530B6">
        <w:rPr>
          <w:lang w:val="en-PH"/>
        </w:rPr>
        <w:noBreakHyphen/>
      </w:r>
      <w:r w:rsidRPr="006530B6">
        <w:rPr>
          <w:lang w:val="en-PH"/>
        </w:rPr>
        <w:t>206 to 14</w:t>
      </w:r>
      <w:r w:rsidR="006530B6" w:rsidRPr="006530B6">
        <w:rPr>
          <w:lang w:val="en-PH"/>
        </w:rPr>
        <w:noBreakHyphen/>
      </w:r>
      <w:r w:rsidRPr="006530B6">
        <w:rPr>
          <w:lang w:val="en-PH"/>
        </w:rPr>
        <w:t>1</w:t>
      </w:r>
      <w:r w:rsidR="006530B6" w:rsidRPr="006530B6">
        <w:rPr>
          <w:lang w:val="en-PH"/>
        </w:rPr>
        <w:noBreakHyphen/>
      </w:r>
      <w:r w:rsidRPr="006530B6">
        <w:rPr>
          <w:lang w:val="en-PH"/>
        </w:rPr>
        <w:t>208.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73.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229, 240 to 249, 253.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340.</w:t>
      </w:r>
      <w:r w:rsidR="00C34D31" w:rsidRPr="006530B6">
        <w:rPr>
          <w:lang w:val="en-PH"/>
        </w:rPr>
        <w:t xml:space="preserve"> Duties of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All members of the commission shall at all times act in the best interest of indigent defendants who are receiving legal representation pursuant to the provisions of this chapter.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All members of the commission are entitled to vote on all matters before the commission unless otherwise provided by law or by rules adopted by the commission concerning conflicts of interest.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Each member of the commission shall serve until a successor has been appointed. Removal of commission members is for cause and must be in accordance with policies and procedures adopted by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 The commission shall meet at least quarterly and at other times and places as it deems necessary or convenient for the performance of its duties and shall keep and maintain minutes of all commission meetings.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6530B6" w:rsidRPr="006530B6">
        <w:rPr>
          <w:lang w:val="en-PH"/>
        </w:rPr>
        <w:noBreakHyphen/>
      </w:r>
      <w:r w:rsidRPr="006530B6">
        <w:rPr>
          <w:lang w:val="en-PH"/>
        </w:rPr>
        <w:t>thirds of the members of the entire commission and for cause by a majority vote of the entire commission. The chairperson shall retain a vote on all matters except those in which the chairperson has a conflict of interest.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(G) The members of the commission shall receive no compensation for their services but will be reimbursed for their actual expenses incurred in the performance of their duties as members of the </w:t>
      </w:r>
      <w:r w:rsidRPr="006530B6">
        <w:rPr>
          <w:lang w:val="en-PH"/>
        </w:rPr>
        <w:lastRenderedPageBreak/>
        <w:t>commission. Expenses incurred by the commission must be paid from the general operating budget of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(H) The commission shall approve the development and improvement of programs which provide legal representation to indigent persons and juveniles accused of violations of criminal law.</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prescribing minimum experience, training, and other qualifications for appointed counsel where a conflict of interest arises between the public defender and an indigent person;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public defender and appointed counsel caseloads;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the qualifications, employment, and compensation of public defenders and other circuit public defender office personnel, based on job description, education, training, and experience;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(5) the performance of public defenders and appointed counsel representing indigent persons;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(6) procedures for prescribing qualifications and performance of independent counsel representing indigent persons in both trial and appellate courts, whether by contract or court appointment;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(7) providing and compensating experts, investigators, and other persons who provide services necessary for the effective representation of indigent persons;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(8) determining indigence and for assessing and collecting the costs of legal representation and related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(9) compensation of attorneys appointed to represent indigent persons pursuant to this chapter;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(10) removing a circuit public defender for cause;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 xml:space="preserve">(11) a uniform definition of a </w:t>
      </w:r>
      <w:r w:rsidR="006530B6" w:rsidRPr="006530B6">
        <w:rPr>
          <w:lang w:val="en-PH"/>
        </w:rPr>
        <w:t>“</w:t>
      </w:r>
      <w:r w:rsidRPr="006530B6">
        <w:rPr>
          <w:lang w:val="en-PH"/>
        </w:rPr>
        <w:t>case</w:t>
      </w:r>
      <w:r w:rsidR="006530B6" w:rsidRPr="006530B6">
        <w:rPr>
          <w:lang w:val="en-PH"/>
        </w:rPr>
        <w:t>”</w:t>
      </w:r>
      <w:r w:rsidRPr="006530B6">
        <w:rPr>
          <w:lang w:val="en-PH"/>
        </w:rPr>
        <w:t xml:space="preserve"> for purposes of determining caseload statistics;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(12) accepting contractual indigent defense representation.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73.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229, 240 to 249, 253.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350.</w:t>
      </w:r>
      <w:r w:rsidR="00C34D31" w:rsidRPr="006530B6">
        <w:rPr>
          <w:lang w:val="en-PH"/>
        </w:rPr>
        <w:t xml:space="preserve"> Immunity.</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The members of the commission and the Circuit Public Defender Selection Panel and other policy</w:t>
      </w:r>
      <w:r w:rsidR="006530B6" w:rsidRPr="006530B6">
        <w:rPr>
          <w:lang w:val="en-PH"/>
        </w:rPr>
        <w:noBreakHyphen/>
      </w:r>
      <w:r w:rsidRPr="006530B6">
        <w:rPr>
          <w:lang w:val="en-PH"/>
        </w:rPr>
        <w:t>making or administrative personnel acting in a policy</w:t>
      </w:r>
      <w:r w:rsidR="006530B6" w:rsidRPr="006530B6">
        <w:rPr>
          <w:lang w:val="en-PH"/>
        </w:rPr>
        <w:noBreakHyphen/>
      </w:r>
      <w:r w:rsidRPr="006530B6">
        <w:rPr>
          <w:lang w:val="en-PH"/>
        </w:rPr>
        <w:t>making or administrative capacity in connection with the commission or the panel are not subject to civil liability resulting from an act or failure to act in the implementation and carrying out of the purposes of this chapter.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78.</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231 to 232, 234.</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360.</w:t>
      </w:r>
      <w:r w:rsidR="00C34D31" w:rsidRPr="006530B6">
        <w:rPr>
          <w:lang w:val="en-PH"/>
        </w:rPr>
        <w:t xml:space="preserve"> Division of Appellate Defense created; administration and staffing; duties and responsibilities.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The division shall carry out the following duties and responsibilities: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It shall represent a person who the office determines, subject to court review, falls within the guidelines promulgated pursuant to Section 17</w:t>
      </w:r>
      <w:r w:rsidR="006530B6" w:rsidRPr="006530B6">
        <w:rPr>
          <w:lang w:val="en-PH"/>
        </w:rPr>
        <w:noBreakHyphen/>
      </w:r>
      <w:r w:rsidRPr="006530B6">
        <w:rPr>
          <w:lang w:val="en-PH"/>
        </w:rPr>
        <w:t>3</w:t>
      </w:r>
      <w:r w:rsidR="006530B6" w:rsidRPr="006530B6">
        <w:rPr>
          <w:lang w:val="en-PH"/>
        </w:rPr>
        <w:noBreakHyphen/>
      </w:r>
      <w:r w:rsidRPr="006530B6">
        <w:rPr>
          <w:lang w:val="en-PH"/>
        </w:rPr>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It shall represent indigents, other than at trial or commitment proceedings when appointed by the court.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It shall represent indigents in appeals of convictions in trial courts of this State, or decisions of civil commitment proceedings or other involuntary placement only in courts of this State.</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2005 Act No. 103, </w:t>
      </w:r>
      <w:r w:rsidRPr="006530B6">
        <w:rPr>
          <w:lang w:val="en-PH"/>
        </w:rPr>
        <w:t xml:space="preserve">Section </w:t>
      </w:r>
      <w:r w:rsidR="00C34D31" w:rsidRPr="006530B6">
        <w:rPr>
          <w:lang w:val="en-PH"/>
        </w:rPr>
        <w:t xml:space="preserve">2, eff July 1, 2005;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45, 73.</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States </w:t>
      </w:r>
      <w:r w:rsidR="006530B6" w:rsidRPr="006530B6">
        <w:rPr>
          <w:lang w:val="en-PH"/>
        </w:rPr>
        <w:t xml:space="preserve">Sections </w:t>
      </w:r>
      <w:r w:rsidRPr="006530B6">
        <w:rPr>
          <w:lang w:val="en-PH"/>
        </w:rPr>
        <w:t xml:space="preserve"> 145 to 146, 157 to 161, 229, 240 to 249, 253.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370.</w:t>
      </w:r>
      <w:r w:rsidR="00C34D31" w:rsidRPr="006530B6">
        <w:rPr>
          <w:lang w:val="en-PH"/>
        </w:rPr>
        <w:t xml:space="preserve"> Appointment of counsel by court.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Editor</w:t>
      </w:r>
      <w:r w:rsidR="006530B6" w:rsidRPr="006530B6">
        <w:rPr>
          <w:lang w:val="en-PH"/>
        </w:rPr>
        <w:t>’</w:t>
      </w:r>
      <w:r w:rsidRPr="006530B6">
        <w:rPr>
          <w:lang w:val="en-PH"/>
        </w:rPr>
        <w:t>s Note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Prior laws. 2005 Act No. 103, </w:t>
      </w:r>
      <w:r w:rsidR="006530B6" w:rsidRPr="006530B6">
        <w:rPr>
          <w:lang w:val="en-PH"/>
        </w:rPr>
        <w:t xml:space="preserve">Section </w:t>
      </w:r>
      <w:r w:rsidRPr="006530B6">
        <w:rPr>
          <w:lang w:val="en-PH"/>
        </w:rPr>
        <w:t xml:space="preserve">2; 1976 Code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350.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1766.</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339, 342 to 343, 364 to 365, 368, 384 to 388, 390 to 396, 2358 to 2363.</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380.</w:t>
      </w:r>
      <w:r w:rsidR="00C34D31" w:rsidRPr="006530B6">
        <w:rPr>
          <w:lang w:val="en-PH"/>
        </w:rPr>
        <w:t xml:space="preserve"> Funding.</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The commission will be funded by appropriations to the commission in the state General Appropriations Act including federal funds as may be available.</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7,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Editor</w:t>
      </w:r>
      <w:r w:rsidR="006530B6" w:rsidRPr="006530B6">
        <w:rPr>
          <w:lang w:val="en-PH"/>
        </w:rPr>
        <w:t>’</w:t>
      </w:r>
      <w:r w:rsidRPr="006530B6">
        <w:rPr>
          <w:lang w:val="en-PH"/>
        </w:rPr>
        <w:t>s Note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Prior law. 2005 Act No. 103, </w:t>
      </w:r>
      <w:r w:rsidR="006530B6" w:rsidRPr="006530B6">
        <w:rPr>
          <w:lang w:val="en-PH"/>
        </w:rPr>
        <w:t xml:space="preserve">Section </w:t>
      </w:r>
      <w:r w:rsidRPr="006530B6">
        <w:rPr>
          <w:lang w:val="en-PH"/>
        </w:rPr>
        <w:t xml:space="preserve">2; 1976 Code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360.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States 129.</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360.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States </w:t>
      </w:r>
      <w:r w:rsidR="006530B6" w:rsidRPr="006530B6">
        <w:rPr>
          <w:lang w:val="en-PH"/>
        </w:rPr>
        <w:t xml:space="preserve">Sections </w:t>
      </w:r>
      <w:r w:rsidRPr="006530B6">
        <w:rPr>
          <w:lang w:val="en-PH"/>
        </w:rPr>
        <w:t xml:space="preserve"> 390 to 417.</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34D31" w:rsidRPr="006530B6">
        <w:rPr>
          <w:lang w:val="en-PH"/>
        </w:rPr>
        <w:t xml:space="preserve"> 5</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30B6">
        <w:rPr>
          <w:lang w:val="en-PH"/>
        </w:rPr>
        <w:t>Circuit Public Defenders</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510.</w:t>
      </w:r>
      <w:r w:rsidR="00C34D31" w:rsidRPr="006530B6">
        <w:rPr>
          <w:lang w:val="en-PH"/>
        </w:rPr>
        <w:t xml:space="preserve"> Circuit Public Defender Selection Panel; county representation; nomination of Circuit Public Defender; election by South Carolina Prosecution Coordination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percentage of distribution of population plus the percentage of distribution of appropriations for public defender operations divided by two and rounded to the nearest whole number;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the weighted values of each county multiplied by the number of remaining members in each Circuit Public Defender Selection Panel determines the number of additional members each county must have on the panel.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Judicial circuits with three or less counties must have five members. Judicial circuits with four counties must have seven members. Judicial circuits with five counties must have nine members.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A solicitor, assistant solicitor, an employee of a solicitor</w:t>
      </w:r>
      <w:r w:rsidR="006530B6" w:rsidRPr="006530B6">
        <w:rPr>
          <w:lang w:val="en-PH"/>
        </w:rPr>
        <w:t>’</w:t>
      </w:r>
      <w:r w:rsidRPr="006530B6">
        <w:rPr>
          <w:lang w:val="en-PH"/>
        </w:rPr>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 xml:space="preserve">(C)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w:t>
      </w:r>
      <w:r w:rsidRPr="006530B6">
        <w:rPr>
          <w:lang w:val="en-PH"/>
        </w:rPr>
        <w:lastRenderedPageBreak/>
        <w:t>the same manner of the original appointment. The circuit public defender for each judicial circuit must be a full</w:t>
      </w:r>
      <w:r w:rsidR="006530B6" w:rsidRPr="006530B6">
        <w:rPr>
          <w:lang w:val="en-PH"/>
        </w:rPr>
        <w:noBreakHyphen/>
      </w:r>
      <w:r w:rsidRPr="006530B6">
        <w:rPr>
          <w:lang w:val="en-PH"/>
        </w:rPr>
        <w:t>time employee of the State and must be compensated and have the same benefits as the circuit solicitor. A circuit public defender may not engage in the private practice of law or another full</w:t>
      </w:r>
      <w:r w:rsidR="006530B6" w:rsidRPr="006530B6">
        <w:rPr>
          <w:lang w:val="en-PH"/>
        </w:rPr>
        <w:noBreakHyphen/>
      </w:r>
      <w:r w:rsidRPr="006530B6">
        <w:rPr>
          <w:lang w:val="en-PH"/>
        </w:rPr>
        <w:t>time business for profit.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A circuit public defender may be removed for cause by a majority vote of the commission.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The language of </w:t>
      </w:r>
      <w:r w:rsidR="006530B6" w:rsidRPr="006530B6">
        <w:rPr>
          <w:lang w:val="en-PH"/>
        </w:rPr>
        <w:t xml:space="preserve">Section </w:t>
      </w:r>
      <w:r w:rsidRPr="006530B6">
        <w:rPr>
          <w:lang w:val="en-PH"/>
        </w:rPr>
        <w:t>17</w:t>
      </w:r>
      <w:r w:rsidR="006530B6" w:rsidRPr="006530B6">
        <w:rPr>
          <w:lang w:val="en-PH"/>
        </w:rPr>
        <w:noBreakHyphen/>
      </w:r>
      <w:r w:rsidRPr="006530B6">
        <w:rPr>
          <w:lang w:val="en-PH"/>
        </w:rPr>
        <w:t>3</w:t>
      </w:r>
      <w:r w:rsidR="006530B6" w:rsidRPr="006530B6">
        <w:rPr>
          <w:lang w:val="en-PH"/>
        </w:rPr>
        <w:noBreakHyphen/>
      </w:r>
      <w:r w:rsidRPr="006530B6">
        <w:rPr>
          <w:lang w:val="en-PH"/>
        </w:rPr>
        <w:t>510 (B) is a limitation of the benefits otherwise afforded to circuit public defenders as state employees. S.C. Op.Atty.Gen. (Dec. 22, 2011) 2011 WL 6959372.</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NOTES OF DECISIONS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In general 1</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1. In general</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Requirement in statute setting forth formula to determine membership of each judicial circuit</w:t>
      </w:r>
      <w:r w:rsidR="006530B6" w:rsidRPr="006530B6">
        <w:rPr>
          <w:lang w:val="en-PH"/>
        </w:rPr>
        <w:t>’</w:t>
      </w:r>
      <w:r w:rsidRPr="006530B6">
        <w:rPr>
          <w:lang w:val="en-PH"/>
        </w:rPr>
        <w:t xml:space="preserve">s circuit public defender selection panel that percentage distribution of population plus percentage of distribution of appropriations for public defender operations be divided by two and </w:t>
      </w:r>
      <w:r w:rsidR="006530B6" w:rsidRPr="006530B6">
        <w:rPr>
          <w:lang w:val="en-PH"/>
        </w:rPr>
        <w:t>“</w:t>
      </w:r>
      <w:r w:rsidRPr="006530B6">
        <w:rPr>
          <w:lang w:val="en-PH"/>
        </w:rPr>
        <w:t>rounded to the nearest whole number</w:t>
      </w:r>
      <w:r w:rsidR="006530B6" w:rsidRPr="006530B6">
        <w:rPr>
          <w:lang w:val="en-PH"/>
        </w:rPr>
        <w:t>”</w:t>
      </w:r>
      <w:r w:rsidRPr="006530B6">
        <w:rPr>
          <w:lang w:val="en-PH"/>
        </w:rPr>
        <w:t xml:space="preserve"> meant rounding percentages to nearest whole number, not converting percentages to decimals, and then rounding decimal to nearest whole number. Lancaster County Bar Ass</w:t>
      </w:r>
      <w:r w:rsidR="006530B6" w:rsidRPr="006530B6">
        <w:rPr>
          <w:lang w:val="en-PH"/>
        </w:rPr>
        <w:t>’</w:t>
      </w:r>
      <w:r w:rsidRPr="006530B6">
        <w:rPr>
          <w:lang w:val="en-PH"/>
        </w:rPr>
        <w:t>n v. South Carolina Com</w:t>
      </w:r>
      <w:r w:rsidR="006530B6" w:rsidRPr="006530B6">
        <w:rPr>
          <w:lang w:val="en-PH"/>
        </w:rPr>
        <w:t>’</w:t>
      </w:r>
      <w:r w:rsidRPr="006530B6">
        <w:rPr>
          <w:lang w:val="en-PH"/>
        </w:rPr>
        <w:t>n on Indigent Defense (S.C. 2008) 380 S.C. 219, 670 S.E.2d 371. Criminal Law 1840</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520.</w:t>
      </w:r>
      <w:r w:rsidR="00C34D31" w:rsidRPr="006530B6">
        <w:rPr>
          <w:lang w:val="en-PH"/>
        </w:rPr>
        <w:t xml:space="preserve"> Circuit public defender; qualifications; responsibilities.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In order for a person to be eligible to fill the position of circuit public defender, the person must: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be at least twenty</w:t>
      </w:r>
      <w:r w:rsidR="006530B6" w:rsidRPr="006530B6">
        <w:rPr>
          <w:lang w:val="en-PH"/>
        </w:rPr>
        <w:noBreakHyphen/>
      </w:r>
      <w:r w:rsidRPr="006530B6">
        <w:rPr>
          <w:lang w:val="en-PH"/>
        </w:rPr>
        <w:t>five years of age;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have been admitted and licensed to practice law in all courts of the State for at least five years;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be a member in good standing of the South Carolina Bar, at all times;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be competent to counsel and defend a person charged with a capital felony and be certified at all times to defend capital cases in the State.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A circuit public defender is responsible for: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administering and coordinating the day</w:t>
      </w:r>
      <w:r w:rsidR="006530B6" w:rsidRPr="006530B6">
        <w:rPr>
          <w:lang w:val="en-PH"/>
        </w:rPr>
        <w:noBreakHyphen/>
      </w:r>
      <w:r w:rsidRPr="006530B6">
        <w:rPr>
          <w:lang w:val="en-PH"/>
        </w:rPr>
        <w:t>to</w:t>
      </w:r>
      <w:r w:rsidR="006530B6" w:rsidRPr="006530B6">
        <w:rPr>
          <w:lang w:val="en-PH"/>
        </w:rPr>
        <w:noBreakHyphen/>
      </w:r>
      <w:r w:rsidRPr="006530B6">
        <w:rPr>
          <w:lang w:val="en-PH"/>
        </w:rPr>
        <w:t>day operations of their respective offices, supervising the public defenders and other staff serving in the offices, and actively participating in the representation of clients throughout the judicial circuit;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keeping and maintaining appropriate records, which includes: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(i) the number of persons represented pursuant to the provisions of this chapter, including cases assigned to other attorneys because of conflicts of interest;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(ii) the offenses charged; the outcome of each case; the expenditures made in carrying out the duties imposed by this article;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r>
      <w:r w:rsidRPr="006530B6">
        <w:rPr>
          <w:lang w:val="en-PH"/>
        </w:rPr>
        <w:tab/>
        <w:t>(iii) other information and data as the commission may from time to time require;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establishing a juvenile offender division within the circuit public defender office to specialize in the criminal defense of juveniles;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(4) preparing and submitting annually to the executive director of the commission a proposed budget for the provision of circuit</w:t>
      </w:r>
      <w:r w:rsidR="006530B6" w:rsidRPr="006530B6">
        <w:rPr>
          <w:lang w:val="en-PH"/>
        </w:rPr>
        <w:noBreakHyphen/>
      </w:r>
      <w:r w:rsidRPr="006530B6">
        <w:rPr>
          <w:lang w:val="en-PH"/>
        </w:rPr>
        <w:t>wide indigent defense services, an annual report containing pertinent data on the operation, costs, and needs of the circuit defender office, and other information as the commission or executive director may require;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(5) assisting the commission in establishing the state system and establishing the standards, policies, and procedures required pursuant to the applicable provisions of Section 17</w:t>
      </w:r>
      <w:r w:rsidR="006530B6" w:rsidRPr="006530B6">
        <w:rPr>
          <w:lang w:val="en-PH"/>
        </w:rPr>
        <w:noBreakHyphen/>
      </w:r>
      <w:r w:rsidRPr="006530B6">
        <w:rPr>
          <w:lang w:val="en-PH"/>
        </w:rPr>
        <w:t>3</w:t>
      </w:r>
      <w:r w:rsidR="006530B6" w:rsidRPr="006530B6">
        <w:rPr>
          <w:lang w:val="en-PH"/>
        </w:rPr>
        <w:noBreakHyphen/>
      </w:r>
      <w:r w:rsidRPr="006530B6">
        <w:rPr>
          <w:lang w:val="en-PH"/>
        </w:rPr>
        <w:t>310;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(6) developing and presenting for the commission</w:t>
      </w:r>
      <w:r w:rsidR="006530B6" w:rsidRPr="006530B6">
        <w:rPr>
          <w:lang w:val="en-PH"/>
        </w:rPr>
        <w:t>’</w:t>
      </w:r>
      <w:r w:rsidRPr="006530B6">
        <w:rPr>
          <w:lang w:val="en-PH"/>
        </w:rPr>
        <w:t>s approval a circuit plan for the delivery of criminal indigent defense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(10) establishing administrative management procedures for circuit and county offices;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(12) establishing policies and procedures consistent with commission standards and Supreme Court Rules for assigning counsel for indigent persons in capital cases;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(13) establishing and supervising consistent commission standards, a training and performance evaluation program for attorneys and non</w:t>
      </w:r>
      <w:r w:rsidR="006530B6" w:rsidRPr="006530B6">
        <w:rPr>
          <w:lang w:val="en-PH"/>
        </w:rPr>
        <w:noBreakHyphen/>
      </w:r>
      <w:r w:rsidRPr="006530B6">
        <w:rPr>
          <w:lang w:val="en-PH"/>
        </w:rPr>
        <w:t>attorney staff members and contractors;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(15) performance of other duties assigned by the commission.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United States Supreme Court Annotations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Effective assistance, guilty plea resulting in deportation, duty of counsel with regards to deportation risk, see Padilla v. Kentucky, 2010, 130 S.Ct. 1473, 559 U.S. 356, 176 L.Ed.2d 284.</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A circuit public defender is not exempt from the State</w:t>
      </w:r>
      <w:r w:rsidR="006530B6" w:rsidRPr="006530B6">
        <w:rPr>
          <w:lang w:val="en-PH"/>
        </w:rPr>
        <w:t>’</w:t>
      </w:r>
      <w:r w:rsidRPr="006530B6">
        <w:rPr>
          <w:lang w:val="en-PH"/>
        </w:rPr>
        <w:t>s unemployment program. S.C. Op.Atty.Gen. (July 15, 2010) 2010 WL 3048331.</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530.</w:t>
      </w:r>
      <w:r w:rsidR="00C34D31" w:rsidRPr="006530B6">
        <w:rPr>
          <w:lang w:val="en-PH"/>
        </w:rPr>
        <w:t xml:space="preserve"> Chief county public defenders; responsibilities and duties.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Each circuit public defender may employ, assign, and supervise one or more chief county public defenders in the counties within the circuit to assist in managing, supervising, and providing indigent defense representation in the circuit.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Each chief county public defender must be responsible for: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(1) managing, supervising, and providing public defender services within the assigned county or counties;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(2) performing other duties as assigned by the circuit public defender, including duties that may be assigned throughout the circuit; and</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r>
      <w:r w:rsidRPr="006530B6">
        <w:rPr>
          <w:lang w:val="en-PH"/>
        </w:rPr>
        <w:tab/>
        <w:t>(3) keeping a record of public defender and associated services and expenses in the assigned county or counties and submitting the records to the circuit public defender as requested.</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540.</w:t>
      </w:r>
      <w:r w:rsidR="00C34D31" w:rsidRPr="006530B6">
        <w:rPr>
          <w:lang w:val="en-PH"/>
        </w:rPr>
        <w:t xml:space="preserve"> Maintenance and staffing of county public defender offices.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550.</w:t>
      </w:r>
      <w:r w:rsidR="00C34D31" w:rsidRPr="006530B6">
        <w:rPr>
          <w:lang w:val="en-PH"/>
        </w:rPr>
        <w:t xml:space="preserve"> Funding.</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No county may appropriate funds for public defender operations in a fiscal year below the amount it funded in the immediate previous fiscal year.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560.</w:t>
      </w:r>
      <w:r w:rsidR="00C34D31" w:rsidRPr="006530B6">
        <w:rPr>
          <w:lang w:val="en-PH"/>
        </w:rPr>
        <w:t xml:space="preserve"> Administration of funds.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570.</w:t>
      </w:r>
      <w:r w:rsidR="00C34D31" w:rsidRPr="006530B6">
        <w:rPr>
          <w:lang w:val="en-PH"/>
        </w:rPr>
        <w:t xml:space="preserve"> Administration of personnel.</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All public defenders and other personnel employed by a county public defender corporation on a full</w:t>
      </w:r>
      <w:r w:rsidR="006530B6" w:rsidRPr="006530B6">
        <w:rPr>
          <w:lang w:val="en-PH"/>
        </w:rPr>
        <w:noBreakHyphen/>
      </w:r>
      <w:r w:rsidRPr="006530B6">
        <w:rPr>
          <w:lang w:val="en-PH"/>
        </w:rPr>
        <w:t>time or a part</w:t>
      </w:r>
      <w:r w:rsidR="006530B6" w:rsidRPr="006530B6">
        <w:rPr>
          <w:lang w:val="en-PH"/>
        </w:rPr>
        <w:noBreakHyphen/>
      </w:r>
      <w:r w:rsidRPr="006530B6">
        <w:rPr>
          <w:lang w:val="en-PH"/>
        </w:rPr>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(E) The circuit public defender shall fix the compensation of each state</w:t>
      </w:r>
      <w:r w:rsidR="006530B6" w:rsidRPr="006530B6">
        <w:rPr>
          <w:lang w:val="en-PH"/>
        </w:rPr>
        <w:noBreakHyphen/>
      </w:r>
      <w:r w:rsidRPr="006530B6">
        <w:rPr>
          <w:lang w:val="en-PH"/>
        </w:rPr>
        <w:t xml:space="preserve">paid employee appointed pursuant to this article in accordance with the class to which the person is appointed and the appropriate </w:t>
      </w:r>
      <w:r w:rsidRPr="006530B6">
        <w:rPr>
          <w:lang w:val="en-PH"/>
        </w:rPr>
        <w:lastRenderedPageBreak/>
        <w:t>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580.</w:t>
      </w:r>
      <w:r w:rsidR="00C34D31" w:rsidRPr="006530B6">
        <w:rPr>
          <w:lang w:val="en-PH"/>
        </w:rPr>
        <w:t xml:space="preserve"> Public defenders; requirements as to employment.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 A public defender employed full</w:t>
      </w:r>
      <w:r w:rsidR="006530B6" w:rsidRPr="006530B6">
        <w:rPr>
          <w:lang w:val="en-PH"/>
        </w:rPr>
        <w:noBreakHyphen/>
      </w:r>
      <w:r w:rsidRPr="006530B6">
        <w:rPr>
          <w:lang w:val="en-PH"/>
        </w:rPr>
        <w:t>time by the circuit public defender shall not engage in the private practice of law for profit.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(B) A public defender employed by the circuit public defender must be a member of the South Carolina Bar and must be admitted to practice before all courts of this State.</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(C) A public defender shall serve at the pleasure of the circuit public defender and shall have the authority, powers, and duties as assigned by the circuit public defender.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Attorney General</w:t>
      </w:r>
      <w:r w:rsidR="006530B6" w:rsidRPr="006530B6">
        <w:rPr>
          <w:lang w:val="en-PH"/>
        </w:rPr>
        <w:t>’</w:t>
      </w:r>
      <w:r w:rsidRPr="006530B6">
        <w:rPr>
          <w:lang w:val="en-PH"/>
        </w:rPr>
        <w:t>s Opinions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No conflict of interest exists when an individual serves as both county council member and public defender. S.C. Op Atty Gen. (November 12, 2015) 2015 WL 7573855.</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Serving as a member of county council and as a public defender does not violate the constitutional prohibition against dual office holding. S.C. Op Atty Gen. (November 12, 2015) 2015 WL 7573855.</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590.</w:t>
      </w:r>
      <w:r w:rsidR="00C34D31" w:rsidRPr="006530B6">
        <w:rPr>
          <w:lang w:val="en-PH"/>
        </w:rPr>
        <w:t xml:space="preserve"> Office space and equipment.</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P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6530B6" w:rsidRP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b/>
          <w:lang w:val="en-PH"/>
        </w:rPr>
        <w:t xml:space="preserve">SECTION </w:t>
      </w:r>
      <w:r w:rsidR="00C34D31" w:rsidRPr="006530B6">
        <w:rPr>
          <w:b/>
          <w:lang w:val="en-PH"/>
        </w:rPr>
        <w:t>17</w:t>
      </w:r>
      <w:r w:rsidRPr="006530B6">
        <w:rPr>
          <w:b/>
          <w:lang w:val="en-PH"/>
        </w:rPr>
        <w:noBreakHyphen/>
      </w:r>
      <w:r w:rsidR="00C34D31" w:rsidRPr="006530B6">
        <w:rPr>
          <w:b/>
          <w:lang w:val="en-PH"/>
        </w:rPr>
        <w:t>3</w:t>
      </w:r>
      <w:r w:rsidRPr="006530B6">
        <w:rPr>
          <w:b/>
          <w:lang w:val="en-PH"/>
        </w:rPr>
        <w:noBreakHyphen/>
      </w:r>
      <w:r w:rsidR="00C34D31" w:rsidRPr="006530B6">
        <w:rPr>
          <w:b/>
          <w:lang w:val="en-PH"/>
        </w:rPr>
        <w:t>600.</w:t>
      </w:r>
      <w:r w:rsidR="00C34D31" w:rsidRPr="006530B6">
        <w:rPr>
          <w:lang w:val="en-PH"/>
        </w:rPr>
        <w:t xml:space="preserve"> Existing contracts for providing indigent defense services.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30B6" w:rsidRDefault="006530B6"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4D31" w:rsidRPr="006530B6">
        <w:rPr>
          <w:lang w:val="en-PH"/>
        </w:rPr>
        <w:t xml:space="preserve">: 2007 Act No. 108, </w:t>
      </w:r>
      <w:r w:rsidRPr="006530B6">
        <w:rPr>
          <w:lang w:val="en-PH"/>
        </w:rPr>
        <w:t xml:space="preserve">Section </w:t>
      </w:r>
      <w:r w:rsidR="00C34D31" w:rsidRPr="006530B6">
        <w:rPr>
          <w:lang w:val="en-PH"/>
        </w:rPr>
        <w:t>3, eff June 21, 2007.</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Library References</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Criminal Law 1840.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Westlaw Topic No. 110.</w:t>
      </w:r>
    </w:p>
    <w:p w:rsidR="006530B6" w:rsidRDefault="00C34D31"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30B6">
        <w:rPr>
          <w:lang w:val="en-PH"/>
        </w:rPr>
        <w:t xml:space="preserve">C.J.S. Criminal Law </w:t>
      </w:r>
      <w:r w:rsidR="006530B6" w:rsidRPr="006530B6">
        <w:rPr>
          <w:lang w:val="en-PH"/>
        </w:rPr>
        <w:t xml:space="preserve">Sections </w:t>
      </w:r>
      <w:r w:rsidRPr="006530B6">
        <w:rPr>
          <w:lang w:val="en-PH"/>
        </w:rPr>
        <w:t xml:space="preserve"> 389, 427.</w:t>
      </w:r>
    </w:p>
    <w:p w:rsidR="00F25049" w:rsidRPr="006530B6" w:rsidRDefault="00F25049" w:rsidP="00653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30B6" w:rsidSect="006530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B6" w:rsidRDefault="006530B6" w:rsidP="006530B6">
      <w:r>
        <w:separator/>
      </w:r>
    </w:p>
  </w:endnote>
  <w:endnote w:type="continuationSeparator" w:id="0">
    <w:p w:rsidR="006530B6" w:rsidRDefault="006530B6" w:rsidP="0065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B6" w:rsidRDefault="006530B6" w:rsidP="006530B6">
      <w:r>
        <w:separator/>
      </w:r>
    </w:p>
  </w:footnote>
  <w:footnote w:type="continuationSeparator" w:id="0">
    <w:p w:rsidR="006530B6" w:rsidRDefault="006530B6" w:rsidP="0065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B6" w:rsidRPr="006530B6" w:rsidRDefault="006530B6" w:rsidP="00653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31"/>
    <w:rsid w:val="006530B6"/>
    <w:rsid w:val="00C34D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22C6-A216-437D-B700-7125E481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4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4D31"/>
    <w:rPr>
      <w:rFonts w:ascii="Courier New" w:eastAsiaTheme="minorEastAsia" w:hAnsi="Courier New" w:cs="Courier New"/>
      <w:sz w:val="20"/>
      <w:szCs w:val="20"/>
    </w:rPr>
  </w:style>
  <w:style w:type="paragraph" w:styleId="Header">
    <w:name w:val="header"/>
    <w:basedOn w:val="Normal"/>
    <w:link w:val="HeaderChar"/>
    <w:uiPriority w:val="99"/>
    <w:unhideWhenUsed/>
    <w:rsid w:val="006530B6"/>
    <w:pPr>
      <w:tabs>
        <w:tab w:val="center" w:pos="4680"/>
        <w:tab w:val="right" w:pos="9360"/>
      </w:tabs>
    </w:pPr>
  </w:style>
  <w:style w:type="character" w:customStyle="1" w:styleId="HeaderChar">
    <w:name w:val="Header Char"/>
    <w:basedOn w:val="DefaultParagraphFont"/>
    <w:link w:val="Header"/>
    <w:uiPriority w:val="99"/>
    <w:rsid w:val="006530B6"/>
  </w:style>
  <w:style w:type="paragraph" w:styleId="Footer">
    <w:name w:val="footer"/>
    <w:basedOn w:val="Normal"/>
    <w:link w:val="FooterChar"/>
    <w:uiPriority w:val="99"/>
    <w:unhideWhenUsed/>
    <w:rsid w:val="006530B6"/>
    <w:pPr>
      <w:tabs>
        <w:tab w:val="center" w:pos="4680"/>
        <w:tab w:val="right" w:pos="9360"/>
      </w:tabs>
    </w:pPr>
  </w:style>
  <w:style w:type="character" w:customStyle="1" w:styleId="FooterChar">
    <w:name w:val="Footer Char"/>
    <w:basedOn w:val="DefaultParagraphFont"/>
    <w:link w:val="Footer"/>
    <w:uiPriority w:val="99"/>
    <w:rsid w:val="0065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44</Pages>
  <Words>11186</Words>
  <Characters>63764</Characters>
  <Application>Microsoft Office Word</Application>
  <DocSecurity>0</DocSecurity>
  <Lines>531</Lines>
  <Paragraphs>149</Paragraphs>
  <ScaleCrop>false</ScaleCrop>
  <Company>Legislative Services Agency (LSA)</Company>
  <LinksUpToDate>false</LinksUpToDate>
  <CharactersWithSpaces>74801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