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4E05">
        <w:rPr>
          <w:lang w:val="en-PH"/>
        </w:rPr>
        <w:t>CHAPTER 9</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4E05">
        <w:rPr>
          <w:lang w:val="en-PH"/>
        </w:rPr>
        <w:t>Extradition</w:t>
      </w:r>
      <w:bookmarkStart w:id="0" w:name="_GoBack"/>
      <w:bookmarkEnd w:id="0"/>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10.</w:t>
      </w:r>
      <w:r w:rsidR="00AF19A5" w:rsidRPr="00024E05">
        <w:rPr>
          <w:lang w:val="en-PH"/>
        </w:rPr>
        <w:t xml:space="preserve"> Warrant for fugitive charged with crime in another state; temporary confinement; right to bail.</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201;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201; 1942 Code </w:t>
      </w:r>
      <w:r w:rsidRPr="00024E05">
        <w:rPr>
          <w:lang w:val="en-PH"/>
        </w:rPr>
        <w:t xml:space="preserve">Section </w:t>
      </w:r>
      <w:r w:rsidR="00AF19A5" w:rsidRPr="00024E05">
        <w:rPr>
          <w:lang w:val="en-PH"/>
        </w:rPr>
        <w:t xml:space="preserve">913; 1932 Code </w:t>
      </w:r>
      <w:r w:rsidRPr="00024E05">
        <w:rPr>
          <w:lang w:val="en-PH"/>
        </w:rPr>
        <w:t xml:space="preserve">Section </w:t>
      </w:r>
      <w:r w:rsidR="00AF19A5" w:rsidRPr="00024E05">
        <w:rPr>
          <w:lang w:val="en-PH"/>
        </w:rPr>
        <w:t xml:space="preserve">913; Cr. P. </w:t>
      </w:r>
      <w:r w:rsidRPr="00024E05">
        <w:rPr>
          <w:lang w:val="en-PH"/>
        </w:rPr>
        <w:t>‘</w:t>
      </w:r>
      <w:r w:rsidR="00AF19A5" w:rsidRPr="00024E05">
        <w:rPr>
          <w:lang w:val="en-PH"/>
        </w:rPr>
        <w:t xml:space="preserve">22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12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02 </w:t>
      </w:r>
      <w:r w:rsidRPr="00024E05">
        <w:rPr>
          <w:lang w:val="en-PH"/>
        </w:rPr>
        <w:t xml:space="preserve">Section </w:t>
      </w:r>
      <w:r w:rsidR="00AF19A5" w:rsidRPr="00024E05">
        <w:rPr>
          <w:lang w:val="en-PH"/>
        </w:rPr>
        <w:t>5; G. S. 2620; R. S. 4; 1882 (17) 784.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CROSS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Transfer or exchange of convicted foreign nationals, see </w:t>
      </w:r>
      <w:r w:rsidR="00024E05" w:rsidRPr="00024E05">
        <w:rPr>
          <w:lang w:val="en-PH"/>
        </w:rPr>
        <w:t xml:space="preserve">Section </w:t>
      </w:r>
      <w:r w:rsidRPr="00024E05">
        <w:rPr>
          <w:lang w:val="en-PH"/>
        </w:rPr>
        <w:t>24</w:t>
      </w:r>
      <w:r w:rsidR="00024E05" w:rsidRPr="00024E05">
        <w:rPr>
          <w:lang w:val="en-PH"/>
        </w:rPr>
        <w:noBreakHyphen/>
      </w:r>
      <w:r w:rsidRPr="00024E05">
        <w:rPr>
          <w:lang w:val="en-PH"/>
        </w:rPr>
        <w:t>1</w:t>
      </w:r>
      <w:r w:rsidR="00024E05" w:rsidRPr="00024E05">
        <w:rPr>
          <w:lang w:val="en-PH"/>
        </w:rPr>
        <w:noBreakHyphen/>
      </w:r>
      <w:r w:rsidRPr="00024E05">
        <w:rPr>
          <w:lang w:val="en-PH"/>
        </w:rPr>
        <w:t>145.</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36.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Sections </w:t>
      </w:r>
      <w:r w:rsidRPr="00024E05">
        <w:rPr>
          <w:lang w:val="en-PH"/>
        </w:rPr>
        <w:t xml:space="preserve"> 41 to 48.</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United States Supreme Court Annotations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Interstate extradition: Supreme Court</w:t>
      </w:r>
      <w:r w:rsidR="00024E05" w:rsidRPr="00024E05">
        <w:rPr>
          <w:lang w:val="en-PH"/>
        </w:rPr>
        <w:t>’</w:t>
      </w:r>
      <w:r w:rsidRPr="00024E05">
        <w:rPr>
          <w:lang w:val="en-PH"/>
        </w:rPr>
        <w:t xml:space="preserve">s construction of Extradition Act (18 USCA </w:t>
      </w:r>
      <w:r w:rsidR="00024E05" w:rsidRPr="00024E05">
        <w:rPr>
          <w:lang w:val="en-PH"/>
        </w:rPr>
        <w:t xml:space="preserve">Section </w:t>
      </w:r>
      <w:r w:rsidRPr="00024E05">
        <w:rPr>
          <w:lang w:val="en-PH"/>
        </w:rPr>
        <w:t xml:space="preserve">3182, and similar predecessor provisions) and of extradition clause (Art IV, </w:t>
      </w:r>
      <w:r w:rsidR="00024E05" w:rsidRPr="00024E05">
        <w:rPr>
          <w:lang w:val="en-PH"/>
        </w:rPr>
        <w:t xml:space="preserve">Section </w:t>
      </w:r>
      <w:r w:rsidRPr="00024E05">
        <w:rPr>
          <w:lang w:val="en-PH"/>
        </w:rPr>
        <w:t>2, cl 2) of Federal Constitution. 96 L Ed 2d 750.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Attorney General</w:t>
      </w:r>
      <w:r w:rsidR="00024E05" w:rsidRPr="00024E05">
        <w:rPr>
          <w:lang w:val="en-PH"/>
        </w:rPr>
        <w:t>’</w:t>
      </w:r>
      <w:r w:rsidRPr="00024E05">
        <w:rPr>
          <w:lang w:val="en-PH"/>
        </w:rPr>
        <w:t>s Opinions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Bail should not be granted to accused fugitive who has waived extradition. 1990 Op Atty Gen No 90</w:t>
      </w:r>
      <w:r w:rsidR="00024E05" w:rsidRPr="00024E05">
        <w:rPr>
          <w:lang w:val="en-PH"/>
        </w:rPr>
        <w:noBreakHyphen/>
      </w:r>
      <w:r w:rsidRPr="00024E05">
        <w:rPr>
          <w:lang w:val="en-PH"/>
        </w:rPr>
        <w:t>12 (January 22, 1990) 1990 WL 482400.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Defendant who knowingly and intelligently waives extradition cannot thereafter revoke waiver. 1990 Op Atty Gen No 90</w:t>
      </w:r>
      <w:r w:rsidR="00024E05" w:rsidRPr="00024E05">
        <w:rPr>
          <w:lang w:val="en-PH"/>
        </w:rPr>
        <w:noBreakHyphen/>
      </w:r>
      <w:r w:rsidRPr="00024E05">
        <w:rPr>
          <w:lang w:val="en-PH"/>
        </w:rPr>
        <w:t>12 (January 22, 1990) 1990 WL 482400.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There are no specific formalities attendant to valid waiver of extradition such as requirement that waiver be made under oath or affirmation. 1990 Op Atty Gen No 90</w:t>
      </w:r>
      <w:r w:rsidR="00024E05" w:rsidRPr="00024E05">
        <w:rPr>
          <w:lang w:val="en-PH"/>
        </w:rPr>
        <w:noBreakHyphen/>
      </w:r>
      <w:r w:rsidRPr="00024E05">
        <w:rPr>
          <w:lang w:val="en-PH"/>
        </w:rPr>
        <w:t>12 (January 22, 1990) 1990 WL 482400.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Fugitive warrant may be issued in this State only when the alleged crime is punishable by imprisonment for at least one year in states in which it was committed. 1967</w:t>
      </w:r>
      <w:r w:rsidR="00024E05" w:rsidRPr="00024E05">
        <w:rPr>
          <w:lang w:val="en-PH"/>
        </w:rPr>
        <w:noBreakHyphen/>
      </w:r>
      <w:r w:rsidRPr="00024E05">
        <w:rPr>
          <w:lang w:val="en-PH"/>
        </w:rPr>
        <w:t>68 Op Atty Gen, No 2524, p 214 (October 10, 1968) 1968 WL 8920.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Fugitive warrant should not issue unless punishment for crime involved is at least one</w:t>
      </w:r>
      <w:r w:rsidR="00024E05" w:rsidRPr="00024E05">
        <w:rPr>
          <w:lang w:val="en-PH"/>
        </w:rPr>
        <w:noBreakHyphen/>
      </w:r>
      <w:r w:rsidRPr="00024E05">
        <w:rPr>
          <w:lang w:val="en-PH"/>
        </w:rPr>
        <w:t>year imprisonment. 1966</w:t>
      </w:r>
      <w:r w:rsidR="00024E05" w:rsidRPr="00024E05">
        <w:rPr>
          <w:lang w:val="en-PH"/>
        </w:rPr>
        <w:noBreakHyphen/>
      </w:r>
      <w:r w:rsidRPr="00024E05">
        <w:rPr>
          <w:lang w:val="en-PH"/>
        </w:rPr>
        <w:t>67 Op Atty Gen, No 2300, p 119 (July 26, 1967) 1967 8610.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NOTES OF DECISIONS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In general 1</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Purpose 2</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1. In general</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This section [Code 1962 </w:t>
      </w:r>
      <w:r w:rsidR="00024E05" w:rsidRPr="00024E05">
        <w:rPr>
          <w:lang w:val="en-PH"/>
        </w:rPr>
        <w:t xml:space="preserve">Section </w:t>
      </w:r>
      <w:r w:rsidRPr="00024E05">
        <w:rPr>
          <w:lang w:val="en-PH"/>
        </w:rPr>
        <w:t>17</w:t>
      </w:r>
      <w:r w:rsidR="00024E05" w:rsidRPr="00024E05">
        <w:rPr>
          <w:lang w:val="en-PH"/>
        </w:rPr>
        <w:noBreakHyphen/>
      </w:r>
      <w:r w:rsidRPr="00024E05">
        <w:rPr>
          <w:lang w:val="en-PH"/>
        </w:rPr>
        <w:t xml:space="preserve">201] cannot, and does not purport to, abridge the Federal right of the executive of a state to demand the return of a fugitive from its justice; this section [Code 1962 </w:t>
      </w:r>
      <w:r w:rsidR="00024E05" w:rsidRPr="00024E05">
        <w:rPr>
          <w:lang w:val="en-PH"/>
        </w:rPr>
        <w:t xml:space="preserve">Section </w:t>
      </w:r>
      <w:r w:rsidRPr="00024E05">
        <w:rPr>
          <w:lang w:val="en-PH"/>
        </w:rPr>
        <w:t>17</w:t>
      </w:r>
      <w:r w:rsidR="00024E05" w:rsidRPr="00024E05">
        <w:rPr>
          <w:lang w:val="en-PH"/>
        </w:rPr>
        <w:noBreakHyphen/>
      </w:r>
      <w:r w:rsidRPr="00024E05">
        <w:rPr>
          <w:lang w:val="en-PH"/>
        </w:rPr>
        <w:t>201] deals only with the issuance of a fugitive warrant, and arrest and detention thereunder, prior to action by the demanding state pursuant to Federal law. Bolton v. Timmerman (S.C. 1958) 233 S.C. 429, 105 S.E.2d 518.</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lastRenderedPageBreak/>
        <w:t>Where extradition papers were not received until 27 days after the fugitive</w:t>
      </w:r>
      <w:r w:rsidR="00024E05" w:rsidRPr="00024E05">
        <w:rPr>
          <w:lang w:val="en-PH"/>
        </w:rPr>
        <w:t>’</w:t>
      </w:r>
      <w:r w:rsidRPr="00024E05">
        <w:rPr>
          <w:lang w:val="en-PH"/>
        </w:rPr>
        <w:t>s arrest under a fugitive warrant, this section did not prevent his extradition since it applies only to the matter of confinement and does not affect the process of extradition. Bolton v. Timmerman (S.C. 1958) 233 S.C. 429, 105 S.E.2d 518.</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In the provision that if no demand is made within 20 days, </w:t>
      </w:r>
      <w:r w:rsidR="00024E05" w:rsidRPr="00024E05">
        <w:rPr>
          <w:lang w:val="en-PH"/>
        </w:rPr>
        <w:t>“</w:t>
      </w:r>
      <w:r w:rsidRPr="00024E05">
        <w:rPr>
          <w:lang w:val="en-PH"/>
        </w:rPr>
        <w:t>the fugitive shall be liberated,</w:t>
      </w:r>
      <w:r w:rsidR="00024E05" w:rsidRPr="00024E05">
        <w:rPr>
          <w:lang w:val="en-PH"/>
        </w:rPr>
        <w:t>”</w:t>
      </w:r>
      <w:r w:rsidRPr="00024E05">
        <w:rPr>
          <w:lang w:val="en-PH"/>
        </w:rPr>
        <w:t xml:space="preserve"> the </w:t>
      </w:r>
      <w:r w:rsidR="00024E05" w:rsidRPr="00024E05">
        <w:rPr>
          <w:lang w:val="en-PH"/>
        </w:rPr>
        <w:t>“</w:t>
      </w:r>
      <w:r w:rsidRPr="00024E05">
        <w:rPr>
          <w:lang w:val="en-PH"/>
        </w:rPr>
        <w:t>liberation</w:t>
      </w:r>
      <w:r w:rsidR="00024E05" w:rsidRPr="00024E05">
        <w:rPr>
          <w:lang w:val="en-PH"/>
        </w:rPr>
        <w:t>”</w:t>
      </w:r>
      <w:r w:rsidRPr="00024E05">
        <w:rPr>
          <w:lang w:val="en-PH"/>
        </w:rPr>
        <w:t xml:space="preserve"> referred to is liberation from jail and not absolute release discharging the fugitive</w:t>
      </w:r>
      <w:r w:rsidR="00024E05" w:rsidRPr="00024E05">
        <w:rPr>
          <w:lang w:val="en-PH"/>
        </w:rPr>
        <w:t>’</w:t>
      </w:r>
      <w:r w:rsidRPr="00024E05">
        <w:rPr>
          <w:lang w:val="en-PH"/>
        </w:rPr>
        <w:t>s bail. Bolton v. Timmerman (S.C. 1958) 233 S.C. 429, 105 S.E.2d 518.</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2. Purpose</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 xml:space="preserve">This section [Code 1962 </w:t>
      </w:r>
      <w:r w:rsidR="00024E05" w:rsidRPr="00024E05">
        <w:rPr>
          <w:lang w:val="en-PH"/>
        </w:rPr>
        <w:t xml:space="preserve">Section </w:t>
      </w:r>
      <w:r w:rsidRPr="00024E05">
        <w:rPr>
          <w:lang w:val="en-PH"/>
        </w:rPr>
        <w:t>17</w:t>
      </w:r>
      <w:r w:rsidR="00024E05" w:rsidRPr="00024E05">
        <w:rPr>
          <w:lang w:val="en-PH"/>
        </w:rPr>
        <w:noBreakHyphen/>
      </w:r>
      <w:r w:rsidRPr="00024E05">
        <w:rPr>
          <w:lang w:val="en-PH"/>
        </w:rPr>
        <w:t>201] was intended to prevent unreasonably long confinement of a fugitive pending receipt of demand for his extradition. Bolton v. Timmerman (S.C. 1958) 233 S.C. 429, 105 S.E.2d 518.</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15.</w:t>
      </w:r>
      <w:r w:rsidR="00AF19A5" w:rsidRPr="00024E05">
        <w:rPr>
          <w:lang w:val="en-PH"/>
        </w:rPr>
        <w:t xml:space="preserve"> Extradition of person charged in requesting state with committing act in South Carolina or third state which intentionally resulted in committing an offense in requesting state.</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024E05" w:rsidRPr="00024E05">
        <w:rPr>
          <w:lang w:val="en-PH"/>
        </w:rPr>
        <w:noBreakHyphen/>
      </w:r>
      <w:r w:rsidRPr="00024E05">
        <w:rPr>
          <w:lang w:val="en-PH"/>
        </w:rPr>
        <w:t>9</w:t>
      </w:r>
      <w:r w:rsidR="00024E05" w:rsidRPr="00024E05">
        <w:rPr>
          <w:lang w:val="en-PH"/>
        </w:rPr>
        <w:noBreakHyphen/>
      </w:r>
      <w:r w:rsidRPr="00024E05">
        <w:rPr>
          <w:lang w:val="en-PH"/>
        </w:rPr>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2000 Act No. 394, </w:t>
      </w:r>
      <w:r w:rsidRPr="00024E05">
        <w:rPr>
          <w:lang w:val="en-PH"/>
        </w:rPr>
        <w:t xml:space="preserve">Section </w:t>
      </w:r>
      <w:r w:rsidR="00AF19A5" w:rsidRPr="00024E05">
        <w:rPr>
          <w:lang w:val="en-PH"/>
        </w:rPr>
        <w:t>5.</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29.</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 xml:space="preserve">C.J.S. Extradition and Detainers </w:t>
      </w:r>
      <w:r w:rsidR="00024E05" w:rsidRPr="00024E05">
        <w:rPr>
          <w:lang w:val="en-PH"/>
        </w:rPr>
        <w:t xml:space="preserve">Sections </w:t>
      </w:r>
      <w:r w:rsidRPr="00024E05">
        <w:rPr>
          <w:lang w:val="en-PH"/>
        </w:rPr>
        <w:t xml:space="preserve"> 10 to 12.</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20.</w:t>
      </w:r>
      <w:r w:rsidR="00AF19A5" w:rsidRPr="00024E05">
        <w:rPr>
          <w:lang w:val="en-PH"/>
        </w:rPr>
        <w:t xml:space="preserve"> Record of proceedings; transmission of copy to Governor.</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Every officer committing any person under Section 17</w:t>
      </w:r>
      <w:r w:rsidR="00024E05" w:rsidRPr="00024E05">
        <w:rPr>
          <w:lang w:val="en-PH"/>
        </w:rPr>
        <w:noBreakHyphen/>
      </w:r>
      <w:r w:rsidRPr="00024E05">
        <w:rPr>
          <w:lang w:val="en-PH"/>
        </w:rPr>
        <w:t>9</w:t>
      </w:r>
      <w:r w:rsidR="00024E05" w:rsidRPr="00024E05">
        <w:rPr>
          <w:lang w:val="en-PH"/>
        </w:rPr>
        <w:noBreakHyphen/>
      </w:r>
      <w:r w:rsidRPr="00024E05">
        <w:rPr>
          <w:lang w:val="en-PH"/>
        </w:rPr>
        <w:t>10 shall keep a record of the whole proceedings before him and immediately transmit a copy thereof to the Governor of this State for such action as he may deem fit therein under the law.</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202;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202; 1942 Code </w:t>
      </w:r>
      <w:r w:rsidRPr="00024E05">
        <w:rPr>
          <w:lang w:val="en-PH"/>
        </w:rPr>
        <w:t xml:space="preserve">Section </w:t>
      </w:r>
      <w:r w:rsidR="00AF19A5" w:rsidRPr="00024E05">
        <w:rPr>
          <w:lang w:val="en-PH"/>
        </w:rPr>
        <w:t xml:space="preserve">913; 1932 Code </w:t>
      </w:r>
      <w:r w:rsidRPr="00024E05">
        <w:rPr>
          <w:lang w:val="en-PH"/>
        </w:rPr>
        <w:t xml:space="preserve">Section </w:t>
      </w:r>
      <w:r w:rsidR="00AF19A5" w:rsidRPr="00024E05">
        <w:rPr>
          <w:lang w:val="en-PH"/>
        </w:rPr>
        <w:t xml:space="preserve">913; Cr. P. </w:t>
      </w:r>
      <w:r w:rsidRPr="00024E05">
        <w:rPr>
          <w:lang w:val="en-PH"/>
        </w:rPr>
        <w:t>‘</w:t>
      </w:r>
      <w:r w:rsidR="00AF19A5" w:rsidRPr="00024E05">
        <w:rPr>
          <w:lang w:val="en-PH"/>
        </w:rPr>
        <w:t xml:space="preserve">22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12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02 </w:t>
      </w:r>
      <w:r w:rsidRPr="00024E05">
        <w:rPr>
          <w:lang w:val="en-PH"/>
        </w:rPr>
        <w:t xml:space="preserve">Section </w:t>
      </w:r>
      <w:r w:rsidR="00AF19A5" w:rsidRPr="00024E05">
        <w:rPr>
          <w:lang w:val="en-PH"/>
        </w:rPr>
        <w:t>5; G. S. 2620; R. S. 4; 1882 (17) 784.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39.</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Sections </w:t>
      </w:r>
      <w:r w:rsidRPr="00024E05">
        <w:rPr>
          <w:lang w:val="en-PH"/>
        </w:rPr>
        <w:t xml:space="preserve"> 34 to 40.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RESEARCH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Encyclopedias</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 xml:space="preserve">S.C. Jur. Governor </w:t>
      </w:r>
      <w:r w:rsidR="00024E05" w:rsidRPr="00024E05">
        <w:rPr>
          <w:lang w:val="en-PH"/>
        </w:rPr>
        <w:t xml:space="preserve">Section </w:t>
      </w:r>
      <w:r w:rsidRPr="00024E05">
        <w:rPr>
          <w:lang w:val="en-PH"/>
        </w:rPr>
        <w:t>33, Extradition to Another Jurisdiction.</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30.</w:t>
      </w:r>
      <w:r w:rsidR="00AF19A5" w:rsidRPr="00024E05">
        <w:rPr>
          <w:lang w:val="en-PH"/>
        </w:rPr>
        <w:t xml:space="preserve"> Governor shall inform governor of foreign state.</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The Governor of this State shall immediately inform the governor of the state in which the crime is alleged to have been committed of the proceedings had in such case.</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203;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203; 1942 Code </w:t>
      </w:r>
      <w:r w:rsidRPr="00024E05">
        <w:rPr>
          <w:lang w:val="en-PH"/>
        </w:rPr>
        <w:t xml:space="preserve">Section </w:t>
      </w:r>
      <w:r w:rsidR="00AF19A5" w:rsidRPr="00024E05">
        <w:rPr>
          <w:lang w:val="en-PH"/>
        </w:rPr>
        <w:t xml:space="preserve">913; 1932 Code </w:t>
      </w:r>
      <w:r w:rsidRPr="00024E05">
        <w:rPr>
          <w:lang w:val="en-PH"/>
        </w:rPr>
        <w:t xml:space="preserve">Section </w:t>
      </w:r>
      <w:r w:rsidR="00AF19A5" w:rsidRPr="00024E05">
        <w:rPr>
          <w:lang w:val="en-PH"/>
        </w:rPr>
        <w:t xml:space="preserve">913; Cr. P. </w:t>
      </w:r>
      <w:r w:rsidRPr="00024E05">
        <w:rPr>
          <w:lang w:val="en-PH"/>
        </w:rPr>
        <w:t>‘</w:t>
      </w:r>
      <w:r w:rsidR="00AF19A5" w:rsidRPr="00024E05">
        <w:rPr>
          <w:lang w:val="en-PH"/>
        </w:rPr>
        <w:t xml:space="preserve">22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12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02 </w:t>
      </w:r>
      <w:r w:rsidRPr="00024E05">
        <w:rPr>
          <w:lang w:val="en-PH"/>
        </w:rPr>
        <w:t xml:space="preserve">Section </w:t>
      </w:r>
      <w:r w:rsidR="00AF19A5" w:rsidRPr="00024E05">
        <w:rPr>
          <w:lang w:val="en-PH"/>
        </w:rPr>
        <w:t>5; G. S. 2620; R. S. 4; 1882 (17) 784.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lastRenderedPageBreak/>
        <w:t>Extradition and Detainers 39.</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Sections </w:t>
      </w:r>
      <w:r w:rsidRPr="00024E05">
        <w:rPr>
          <w:lang w:val="en-PH"/>
        </w:rPr>
        <w:t xml:space="preserve"> 34 to 40.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RESEARCH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Encyclopedias</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 xml:space="preserve">S.C. Jur. Governor </w:t>
      </w:r>
      <w:r w:rsidR="00024E05" w:rsidRPr="00024E05">
        <w:rPr>
          <w:lang w:val="en-PH"/>
        </w:rPr>
        <w:t xml:space="preserve">Section </w:t>
      </w:r>
      <w:r w:rsidRPr="00024E05">
        <w:rPr>
          <w:lang w:val="en-PH"/>
        </w:rPr>
        <w:t>33, Extradition to Another Jurisdiction.</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40.</w:t>
      </w:r>
      <w:r w:rsidR="00AF19A5" w:rsidRPr="00024E05">
        <w:rPr>
          <w:lang w:val="en-PH"/>
        </w:rPr>
        <w:t xml:space="preserve"> Sheriff and jailer shall surrender fugitive under order of Governor.</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Every sheriff or jailer, in whose custody any person committed under this chapter shall be, shall, upon the order of the Governor of this State, surrender such person to the person named in such order for that purpose.</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204;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204; 1942 Code </w:t>
      </w:r>
      <w:r w:rsidRPr="00024E05">
        <w:rPr>
          <w:lang w:val="en-PH"/>
        </w:rPr>
        <w:t xml:space="preserve">Section </w:t>
      </w:r>
      <w:r w:rsidR="00AF19A5" w:rsidRPr="00024E05">
        <w:rPr>
          <w:lang w:val="en-PH"/>
        </w:rPr>
        <w:t xml:space="preserve">913; 1932 Code </w:t>
      </w:r>
      <w:r w:rsidRPr="00024E05">
        <w:rPr>
          <w:lang w:val="en-PH"/>
        </w:rPr>
        <w:t xml:space="preserve">Section </w:t>
      </w:r>
      <w:r w:rsidR="00AF19A5" w:rsidRPr="00024E05">
        <w:rPr>
          <w:lang w:val="en-PH"/>
        </w:rPr>
        <w:t xml:space="preserve">913; Cr. P. </w:t>
      </w:r>
      <w:r w:rsidRPr="00024E05">
        <w:rPr>
          <w:lang w:val="en-PH"/>
        </w:rPr>
        <w:t>‘</w:t>
      </w:r>
      <w:r w:rsidR="00AF19A5" w:rsidRPr="00024E05">
        <w:rPr>
          <w:lang w:val="en-PH"/>
        </w:rPr>
        <w:t xml:space="preserve">22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12 </w:t>
      </w:r>
      <w:r w:rsidRPr="00024E05">
        <w:rPr>
          <w:lang w:val="en-PH"/>
        </w:rPr>
        <w:t xml:space="preserve">Section </w:t>
      </w:r>
      <w:r w:rsidR="00AF19A5" w:rsidRPr="00024E05">
        <w:rPr>
          <w:lang w:val="en-PH"/>
        </w:rPr>
        <w:t xml:space="preserve">7; Cr. C. </w:t>
      </w:r>
      <w:r w:rsidRPr="00024E05">
        <w:rPr>
          <w:lang w:val="en-PH"/>
        </w:rPr>
        <w:t>‘</w:t>
      </w:r>
      <w:r w:rsidR="00AF19A5" w:rsidRPr="00024E05">
        <w:rPr>
          <w:lang w:val="en-PH"/>
        </w:rPr>
        <w:t xml:space="preserve">02 </w:t>
      </w:r>
      <w:r w:rsidRPr="00024E05">
        <w:rPr>
          <w:lang w:val="en-PH"/>
        </w:rPr>
        <w:t xml:space="preserve">Section </w:t>
      </w:r>
      <w:r w:rsidR="00AF19A5" w:rsidRPr="00024E05">
        <w:rPr>
          <w:lang w:val="en-PH"/>
        </w:rPr>
        <w:t>5; G. S. 2620; R. S. 4; 1882 (17) 784.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24.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 </w:t>
      </w:r>
      <w:r w:rsidRPr="00024E05">
        <w:rPr>
          <w:lang w:val="en-PH"/>
        </w:rPr>
        <w:t>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RESEARCH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Encyclopedias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S.C. Jur. Governor </w:t>
      </w:r>
      <w:r w:rsidR="00024E05" w:rsidRPr="00024E05">
        <w:rPr>
          <w:lang w:val="en-PH"/>
        </w:rPr>
        <w:t xml:space="preserve">Section </w:t>
      </w:r>
      <w:r w:rsidRPr="00024E05">
        <w:rPr>
          <w:lang w:val="en-PH"/>
        </w:rPr>
        <w:t>33, Extradition to Another Jurisdiction.</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Attorney General</w:t>
      </w:r>
      <w:r w:rsidR="00024E05" w:rsidRPr="00024E05">
        <w:rPr>
          <w:lang w:val="en-PH"/>
        </w:rPr>
        <w:t>’</w:t>
      </w:r>
      <w:r w:rsidRPr="00024E05">
        <w:rPr>
          <w:lang w:val="en-PH"/>
        </w:rPr>
        <w:t>s Opinions</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A prior opinion dated June 25, 1958, which dealt with the question of whether a prisoner, after having been convicted and sentenced in this State, may be extradited to another state for trial or to satisfy a sentence pending in the demanding state, no longer represents the opinion of this Office. Where another state permits the transfer of prisoners to South Carolina for trial, there would be no bar to South Carolina later surrendering custody temporarily in order that the prisoners be returned to the other state for trial even though any sentence had been completed; such temporary transfer would not be tantamount to a pardon. 1986 Op Atty Gen, No 86</w:t>
      </w:r>
      <w:r w:rsidR="00024E05" w:rsidRPr="00024E05">
        <w:rPr>
          <w:lang w:val="en-PH"/>
        </w:rPr>
        <w:noBreakHyphen/>
      </w:r>
      <w:r w:rsidRPr="00024E05">
        <w:rPr>
          <w:lang w:val="en-PH"/>
        </w:rPr>
        <w:t>0, p 30 (January 13, 1986) 1986 WL 191968.</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50.</w:t>
      </w:r>
      <w:r w:rsidR="00AF19A5" w:rsidRPr="00024E05">
        <w:rPr>
          <w:lang w:val="en-PH"/>
        </w:rPr>
        <w:t xml:space="preserve"> Taking testimony in hearings on extradition; report and recommendations to Governor.</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205;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205; 1942 Code </w:t>
      </w:r>
      <w:r w:rsidRPr="00024E05">
        <w:rPr>
          <w:lang w:val="en-PH"/>
        </w:rPr>
        <w:t xml:space="preserve">Section </w:t>
      </w:r>
      <w:r w:rsidR="00AF19A5" w:rsidRPr="00024E05">
        <w:rPr>
          <w:lang w:val="en-PH"/>
        </w:rPr>
        <w:t>914</w:t>
      </w:r>
      <w:r w:rsidRPr="00024E05">
        <w:rPr>
          <w:lang w:val="en-PH"/>
        </w:rPr>
        <w:noBreakHyphen/>
      </w:r>
      <w:r w:rsidR="00AF19A5" w:rsidRPr="00024E05">
        <w:rPr>
          <w:lang w:val="en-PH"/>
        </w:rPr>
        <w:t>1; 1939 (41) 112, 423.</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39.</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Sections </w:t>
      </w:r>
      <w:r w:rsidRPr="00024E05">
        <w:rPr>
          <w:lang w:val="en-PH"/>
        </w:rPr>
        <w:t xml:space="preserve"> 34 to 40.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RESEARCH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Encyclopedias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S.C. Jur. Governor </w:t>
      </w:r>
      <w:r w:rsidR="00024E05" w:rsidRPr="00024E05">
        <w:rPr>
          <w:lang w:val="en-PH"/>
        </w:rPr>
        <w:t xml:space="preserve">Section </w:t>
      </w:r>
      <w:r w:rsidRPr="00024E05">
        <w:rPr>
          <w:lang w:val="en-PH"/>
        </w:rPr>
        <w:t>33, Extradition to Another Jurisdiction.</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United States Supreme Court Annotations</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Interstate extradition: Supreme Court</w:t>
      </w:r>
      <w:r w:rsidR="00024E05" w:rsidRPr="00024E05">
        <w:rPr>
          <w:lang w:val="en-PH"/>
        </w:rPr>
        <w:t>’</w:t>
      </w:r>
      <w:r w:rsidRPr="00024E05">
        <w:rPr>
          <w:lang w:val="en-PH"/>
        </w:rPr>
        <w:t xml:space="preserve">s construction of Extradition Act (18 USCA </w:t>
      </w:r>
      <w:r w:rsidR="00024E05" w:rsidRPr="00024E05">
        <w:rPr>
          <w:lang w:val="en-PH"/>
        </w:rPr>
        <w:t xml:space="preserve">Section </w:t>
      </w:r>
      <w:r w:rsidRPr="00024E05">
        <w:rPr>
          <w:lang w:val="en-PH"/>
        </w:rPr>
        <w:t xml:space="preserve">3182, and similar predecessor provisions) and of extradition clause (Art IV, </w:t>
      </w:r>
      <w:r w:rsidR="00024E05" w:rsidRPr="00024E05">
        <w:rPr>
          <w:lang w:val="en-PH"/>
        </w:rPr>
        <w:t xml:space="preserve">Section </w:t>
      </w:r>
      <w:r w:rsidRPr="00024E05">
        <w:rPr>
          <w:lang w:val="en-PH"/>
        </w:rPr>
        <w:t>2, cl 2) of Federal Constitution. 96 L Ed 2d 750.</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60.</w:t>
      </w:r>
      <w:r w:rsidR="00AF19A5" w:rsidRPr="00024E05">
        <w:rPr>
          <w:lang w:val="en-PH"/>
        </w:rPr>
        <w:t xml:space="preserve"> Compensation and expenses of agents appointed to bring fugitives to this State.</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206;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206; 1942 Code </w:t>
      </w:r>
      <w:r w:rsidRPr="00024E05">
        <w:rPr>
          <w:lang w:val="en-PH"/>
        </w:rPr>
        <w:t xml:space="preserve">Section </w:t>
      </w:r>
      <w:r w:rsidR="00AF19A5" w:rsidRPr="00024E05">
        <w:rPr>
          <w:lang w:val="en-PH"/>
        </w:rPr>
        <w:t xml:space="preserve">914; 1932 Code </w:t>
      </w:r>
      <w:r w:rsidRPr="00024E05">
        <w:rPr>
          <w:lang w:val="en-PH"/>
        </w:rPr>
        <w:t xml:space="preserve">Section </w:t>
      </w:r>
      <w:r w:rsidR="00AF19A5" w:rsidRPr="00024E05">
        <w:rPr>
          <w:lang w:val="en-PH"/>
        </w:rPr>
        <w:t xml:space="preserve">914; Cr. P. </w:t>
      </w:r>
      <w:r w:rsidRPr="00024E05">
        <w:rPr>
          <w:lang w:val="en-PH"/>
        </w:rPr>
        <w:t>‘</w:t>
      </w:r>
      <w:r w:rsidR="00AF19A5" w:rsidRPr="00024E05">
        <w:rPr>
          <w:lang w:val="en-PH"/>
        </w:rPr>
        <w:t xml:space="preserve">22 </w:t>
      </w:r>
      <w:r w:rsidRPr="00024E05">
        <w:rPr>
          <w:lang w:val="en-PH"/>
        </w:rPr>
        <w:t xml:space="preserve">Section </w:t>
      </w:r>
      <w:r w:rsidR="00AF19A5" w:rsidRPr="00024E05">
        <w:rPr>
          <w:lang w:val="en-PH"/>
        </w:rPr>
        <w:t xml:space="preserve">8; Cr. C. </w:t>
      </w:r>
      <w:r w:rsidRPr="00024E05">
        <w:rPr>
          <w:lang w:val="en-PH"/>
        </w:rPr>
        <w:t>‘</w:t>
      </w:r>
      <w:r w:rsidR="00AF19A5" w:rsidRPr="00024E05">
        <w:rPr>
          <w:lang w:val="en-PH"/>
        </w:rPr>
        <w:t xml:space="preserve">12 </w:t>
      </w:r>
      <w:r w:rsidRPr="00024E05">
        <w:rPr>
          <w:lang w:val="en-PH"/>
        </w:rPr>
        <w:t xml:space="preserve">Section </w:t>
      </w:r>
      <w:r w:rsidR="00AF19A5" w:rsidRPr="00024E05">
        <w:rPr>
          <w:lang w:val="en-PH"/>
        </w:rPr>
        <w:t xml:space="preserve">8; Cr. C. </w:t>
      </w:r>
      <w:r w:rsidRPr="00024E05">
        <w:rPr>
          <w:lang w:val="en-PH"/>
        </w:rPr>
        <w:t>‘</w:t>
      </w:r>
      <w:r w:rsidR="00AF19A5" w:rsidRPr="00024E05">
        <w:rPr>
          <w:lang w:val="en-PH"/>
        </w:rPr>
        <w:t xml:space="preserve">02 </w:t>
      </w:r>
      <w:r w:rsidRPr="00024E05">
        <w:rPr>
          <w:lang w:val="en-PH"/>
        </w:rPr>
        <w:t xml:space="preserve">Section </w:t>
      </w:r>
      <w:r w:rsidR="00AF19A5" w:rsidRPr="00024E05">
        <w:rPr>
          <w:lang w:val="en-PH"/>
        </w:rPr>
        <w:t>6; R. S. 5; 1887 (19) 850.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40.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 </w:t>
      </w:r>
      <w:r w:rsidRPr="00024E05">
        <w:rPr>
          <w:lang w:val="en-PH"/>
        </w:rPr>
        <w:t>24.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Attorney General</w:t>
      </w:r>
      <w:r w:rsidR="00024E05" w:rsidRPr="00024E05">
        <w:rPr>
          <w:lang w:val="en-PH"/>
        </w:rPr>
        <w:t>’</w:t>
      </w:r>
      <w:r w:rsidRPr="00024E05">
        <w:rPr>
          <w:lang w:val="en-PH"/>
        </w:rPr>
        <w:t>s Opinions</w:t>
      </w:r>
    </w:p>
    <w:p w:rsidR="00024E05" w:rsidRP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4E05">
        <w:rPr>
          <w:lang w:val="en-PH"/>
        </w:rPr>
        <w:t>Discussion of who is responsible for the cost involved in transporting a prisoner from the asylum state to South Carolina. S.C. Op.Atty.Gen. (Oct. 27, 1995) 1995 WL 805839.</w:t>
      </w:r>
    </w:p>
    <w:p w:rsidR="00024E05" w:rsidRP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b/>
          <w:lang w:val="en-PH"/>
        </w:rPr>
        <w:t xml:space="preserve">SECTION </w:t>
      </w:r>
      <w:r w:rsidR="00AF19A5" w:rsidRPr="00024E05">
        <w:rPr>
          <w:b/>
          <w:lang w:val="en-PH"/>
        </w:rPr>
        <w:t>17</w:t>
      </w:r>
      <w:r w:rsidRPr="00024E05">
        <w:rPr>
          <w:b/>
          <w:lang w:val="en-PH"/>
        </w:rPr>
        <w:noBreakHyphen/>
      </w:r>
      <w:r w:rsidR="00AF19A5" w:rsidRPr="00024E05">
        <w:rPr>
          <w:b/>
          <w:lang w:val="en-PH"/>
        </w:rPr>
        <w:t>9</w:t>
      </w:r>
      <w:r w:rsidRPr="00024E05">
        <w:rPr>
          <w:b/>
          <w:lang w:val="en-PH"/>
        </w:rPr>
        <w:noBreakHyphen/>
      </w:r>
      <w:r w:rsidR="00AF19A5" w:rsidRPr="00024E05">
        <w:rPr>
          <w:b/>
          <w:lang w:val="en-PH"/>
        </w:rPr>
        <w:t>70.</w:t>
      </w:r>
      <w:r w:rsidR="00AF19A5" w:rsidRPr="00024E05">
        <w:rPr>
          <w:lang w:val="en-PH"/>
        </w:rPr>
        <w:t xml:space="preserve"> Governor shall approve accounts; payment.</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4E05" w:rsidRDefault="00024E0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19A5" w:rsidRPr="00024E05">
        <w:rPr>
          <w:lang w:val="en-PH"/>
        </w:rPr>
        <w:t xml:space="preserve">: 1962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207; 1952 Code </w:t>
      </w:r>
      <w:r w:rsidRPr="00024E05">
        <w:rPr>
          <w:lang w:val="en-PH"/>
        </w:rPr>
        <w:t xml:space="preserve">Section </w:t>
      </w:r>
      <w:r w:rsidR="00AF19A5" w:rsidRPr="00024E05">
        <w:rPr>
          <w:lang w:val="en-PH"/>
        </w:rPr>
        <w:t>17</w:t>
      </w:r>
      <w:r w:rsidRPr="00024E05">
        <w:rPr>
          <w:lang w:val="en-PH"/>
        </w:rPr>
        <w:noBreakHyphen/>
      </w:r>
      <w:r w:rsidR="00AF19A5" w:rsidRPr="00024E05">
        <w:rPr>
          <w:lang w:val="en-PH"/>
        </w:rPr>
        <w:t xml:space="preserve">207; 1942 Code </w:t>
      </w:r>
      <w:r w:rsidRPr="00024E05">
        <w:rPr>
          <w:lang w:val="en-PH"/>
        </w:rPr>
        <w:t xml:space="preserve">Section </w:t>
      </w:r>
      <w:r w:rsidR="00AF19A5" w:rsidRPr="00024E05">
        <w:rPr>
          <w:lang w:val="en-PH"/>
        </w:rPr>
        <w:t xml:space="preserve">914; 1932 Code </w:t>
      </w:r>
      <w:r w:rsidRPr="00024E05">
        <w:rPr>
          <w:lang w:val="en-PH"/>
        </w:rPr>
        <w:t xml:space="preserve">Section </w:t>
      </w:r>
      <w:r w:rsidR="00AF19A5" w:rsidRPr="00024E05">
        <w:rPr>
          <w:lang w:val="en-PH"/>
        </w:rPr>
        <w:t xml:space="preserve">914; Cr. P. </w:t>
      </w:r>
      <w:r w:rsidRPr="00024E05">
        <w:rPr>
          <w:lang w:val="en-PH"/>
        </w:rPr>
        <w:t>‘</w:t>
      </w:r>
      <w:r w:rsidR="00AF19A5" w:rsidRPr="00024E05">
        <w:rPr>
          <w:lang w:val="en-PH"/>
        </w:rPr>
        <w:t xml:space="preserve">22 </w:t>
      </w:r>
      <w:r w:rsidRPr="00024E05">
        <w:rPr>
          <w:lang w:val="en-PH"/>
        </w:rPr>
        <w:t xml:space="preserve">Section </w:t>
      </w:r>
      <w:r w:rsidR="00AF19A5" w:rsidRPr="00024E05">
        <w:rPr>
          <w:lang w:val="en-PH"/>
        </w:rPr>
        <w:t xml:space="preserve">8; Cr. C. </w:t>
      </w:r>
      <w:r w:rsidRPr="00024E05">
        <w:rPr>
          <w:lang w:val="en-PH"/>
        </w:rPr>
        <w:t>‘</w:t>
      </w:r>
      <w:r w:rsidR="00AF19A5" w:rsidRPr="00024E05">
        <w:rPr>
          <w:lang w:val="en-PH"/>
        </w:rPr>
        <w:t xml:space="preserve">12 </w:t>
      </w:r>
      <w:r w:rsidRPr="00024E05">
        <w:rPr>
          <w:lang w:val="en-PH"/>
        </w:rPr>
        <w:t xml:space="preserve">Section </w:t>
      </w:r>
      <w:r w:rsidR="00AF19A5" w:rsidRPr="00024E05">
        <w:rPr>
          <w:lang w:val="en-PH"/>
        </w:rPr>
        <w:t xml:space="preserve">8; Cr. C. </w:t>
      </w:r>
      <w:r w:rsidRPr="00024E05">
        <w:rPr>
          <w:lang w:val="en-PH"/>
        </w:rPr>
        <w:t>‘</w:t>
      </w:r>
      <w:r w:rsidR="00AF19A5" w:rsidRPr="00024E05">
        <w:rPr>
          <w:lang w:val="en-PH"/>
        </w:rPr>
        <w:t xml:space="preserve">02 </w:t>
      </w:r>
      <w:r w:rsidRPr="00024E05">
        <w:rPr>
          <w:lang w:val="en-PH"/>
        </w:rPr>
        <w:t xml:space="preserve">Section </w:t>
      </w:r>
      <w:r w:rsidR="00AF19A5" w:rsidRPr="00024E05">
        <w:rPr>
          <w:lang w:val="en-PH"/>
        </w:rPr>
        <w:t>6; R. S. 5; 1887 (19) 850.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Library References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Extradition and Detainers 40.</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Westlaw Topic No. 166.</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 xml:space="preserve">C.J.S. Extradition and Detainers </w:t>
      </w:r>
      <w:r w:rsidR="00024E05" w:rsidRPr="00024E05">
        <w:rPr>
          <w:lang w:val="en-PH"/>
        </w:rPr>
        <w:t xml:space="preserve">Section </w:t>
      </w:r>
      <w:r w:rsidRPr="00024E05">
        <w:rPr>
          <w:lang w:val="en-PH"/>
        </w:rPr>
        <w:t>24.</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Attorney General</w:t>
      </w:r>
      <w:r w:rsidR="00024E05" w:rsidRPr="00024E05">
        <w:rPr>
          <w:lang w:val="en-PH"/>
        </w:rPr>
        <w:t>’</w:t>
      </w:r>
      <w:r w:rsidRPr="00024E05">
        <w:rPr>
          <w:lang w:val="en-PH"/>
        </w:rPr>
        <w:t>s Opinions</w:t>
      </w:r>
    </w:p>
    <w:p w:rsidR="00024E05" w:rsidRDefault="00AF19A5"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4E05">
        <w:rPr>
          <w:lang w:val="en-PH"/>
        </w:rPr>
        <w:t>Discussion of who is responsible for the cost involved in transporting a prisoner from the asylum state to South Carolina. S.C. Op.Atty.Gen. (Oct. 27, 1995) 1995 WL 805839.</w:t>
      </w:r>
    </w:p>
    <w:p w:rsidR="00F25049" w:rsidRPr="00024E05" w:rsidRDefault="00F25049" w:rsidP="00024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4E05" w:rsidSect="00024E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05" w:rsidRDefault="00024E05" w:rsidP="00024E05">
      <w:r>
        <w:separator/>
      </w:r>
    </w:p>
  </w:endnote>
  <w:endnote w:type="continuationSeparator" w:id="0">
    <w:p w:rsidR="00024E05" w:rsidRDefault="00024E05" w:rsidP="0002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5" w:rsidRPr="00024E05" w:rsidRDefault="00024E05" w:rsidP="00024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5" w:rsidRPr="00024E05" w:rsidRDefault="00024E05" w:rsidP="00024E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5" w:rsidRPr="00024E05" w:rsidRDefault="00024E05" w:rsidP="00024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05" w:rsidRDefault="00024E05" w:rsidP="00024E05">
      <w:r>
        <w:separator/>
      </w:r>
    </w:p>
  </w:footnote>
  <w:footnote w:type="continuationSeparator" w:id="0">
    <w:p w:rsidR="00024E05" w:rsidRDefault="00024E05" w:rsidP="0002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5" w:rsidRPr="00024E05" w:rsidRDefault="00024E05" w:rsidP="00024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5" w:rsidRPr="00024E05" w:rsidRDefault="00024E05" w:rsidP="00024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05" w:rsidRPr="00024E05" w:rsidRDefault="00024E05" w:rsidP="00024E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A5"/>
    <w:rsid w:val="00024E05"/>
    <w:rsid w:val="00AF19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E0E4-6755-4197-96EC-0F0EF42A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19A5"/>
    <w:rPr>
      <w:rFonts w:ascii="Courier New" w:eastAsiaTheme="minorEastAsia" w:hAnsi="Courier New" w:cs="Courier New"/>
      <w:sz w:val="20"/>
      <w:szCs w:val="20"/>
    </w:rPr>
  </w:style>
  <w:style w:type="paragraph" w:styleId="Header">
    <w:name w:val="header"/>
    <w:basedOn w:val="Normal"/>
    <w:link w:val="HeaderChar"/>
    <w:uiPriority w:val="99"/>
    <w:unhideWhenUsed/>
    <w:rsid w:val="00024E05"/>
    <w:pPr>
      <w:tabs>
        <w:tab w:val="center" w:pos="4680"/>
        <w:tab w:val="right" w:pos="9360"/>
      </w:tabs>
    </w:pPr>
  </w:style>
  <w:style w:type="character" w:customStyle="1" w:styleId="HeaderChar">
    <w:name w:val="Header Char"/>
    <w:basedOn w:val="DefaultParagraphFont"/>
    <w:link w:val="Header"/>
    <w:uiPriority w:val="99"/>
    <w:rsid w:val="00024E05"/>
  </w:style>
  <w:style w:type="paragraph" w:styleId="Footer">
    <w:name w:val="footer"/>
    <w:basedOn w:val="Normal"/>
    <w:link w:val="FooterChar"/>
    <w:uiPriority w:val="99"/>
    <w:unhideWhenUsed/>
    <w:rsid w:val="00024E05"/>
    <w:pPr>
      <w:tabs>
        <w:tab w:val="center" w:pos="4680"/>
        <w:tab w:val="right" w:pos="9360"/>
      </w:tabs>
    </w:pPr>
  </w:style>
  <w:style w:type="character" w:customStyle="1" w:styleId="FooterChar">
    <w:name w:val="Footer Char"/>
    <w:basedOn w:val="DefaultParagraphFont"/>
    <w:link w:val="Footer"/>
    <w:uiPriority w:val="99"/>
    <w:rsid w:val="0002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1718</Words>
  <Characters>9797</Characters>
  <Application>Microsoft Office Word</Application>
  <DocSecurity>0</DocSecurity>
  <Lines>81</Lines>
  <Paragraphs>22</Paragraphs>
  <ScaleCrop>false</ScaleCrop>
  <Company>Legislative Services Agency (LSA)</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