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3CD8">
        <w:rPr>
          <w:lang w:val="en-PH"/>
        </w:rPr>
        <w:t>CHAPTER 27</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3CD8">
        <w:rPr>
          <w:lang w:val="en-PH"/>
        </w:rPr>
        <w:t>Police Districts in Unincorporated Communities</w:t>
      </w:r>
      <w:bookmarkStart w:id="0" w:name="_GoBack"/>
      <w:bookmarkEnd w:id="0"/>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10.</w:t>
      </w:r>
      <w:r w:rsidR="00B70D24" w:rsidRPr="00A13CD8">
        <w:rPr>
          <w:lang w:val="en-PH"/>
        </w:rPr>
        <w:t xml:space="preserve"> Authorization for special police districts.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301;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301;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27.</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 </w:t>
      </w:r>
      <w:r w:rsidRPr="00A13CD8">
        <w:rPr>
          <w:lang w:val="en-PH"/>
        </w:rPr>
        <w:t>94.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20.</w:t>
      </w:r>
      <w:r w:rsidR="00B70D24" w:rsidRPr="00A13CD8">
        <w:rPr>
          <w:lang w:val="en-PH"/>
        </w:rPr>
        <w:t xml:space="preserve"> Petition to establish district.</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302;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302;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27.</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 </w:t>
      </w:r>
      <w:r w:rsidRPr="00A13CD8">
        <w:rPr>
          <w:lang w:val="en-PH"/>
        </w:rPr>
        <w:t>94.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30.</w:t>
      </w:r>
      <w:r w:rsidR="00B70D24" w:rsidRPr="00A13CD8">
        <w:rPr>
          <w:lang w:val="en-PH"/>
        </w:rPr>
        <w:t xml:space="preserve"> Election on establishment of district and for commissioners of district.</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A13CD8" w:rsidRPr="00A13CD8">
        <w:rPr>
          <w:lang w:val="en-PH"/>
        </w:rPr>
        <w:t>“</w:t>
      </w:r>
      <w:r w:rsidRPr="00A13CD8">
        <w:rPr>
          <w:lang w:val="en-PH"/>
        </w:rPr>
        <w:t>Yes</w:t>
      </w:r>
      <w:r w:rsidR="00A13CD8" w:rsidRPr="00A13CD8">
        <w:rPr>
          <w:lang w:val="en-PH"/>
        </w:rPr>
        <w:t>”</w:t>
      </w:r>
      <w:r w:rsidRPr="00A13CD8">
        <w:rPr>
          <w:lang w:val="en-PH"/>
        </w:rPr>
        <w:t xml:space="preserve"> or </w:t>
      </w:r>
      <w:r w:rsidR="00A13CD8" w:rsidRPr="00A13CD8">
        <w:rPr>
          <w:lang w:val="en-PH"/>
        </w:rPr>
        <w:t>“</w:t>
      </w:r>
      <w:r w:rsidRPr="00A13CD8">
        <w:rPr>
          <w:lang w:val="en-PH"/>
        </w:rPr>
        <w:t>No</w:t>
      </w:r>
      <w:r w:rsidR="00A13CD8" w:rsidRPr="00A13CD8">
        <w:rPr>
          <w:lang w:val="en-PH"/>
        </w:rPr>
        <w:t>”</w:t>
      </w:r>
      <w:r w:rsidRPr="00A13CD8">
        <w:rPr>
          <w:lang w:val="en-PH"/>
        </w:rPr>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303;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303;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CROSS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Elections generally, see Title 7.</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27.</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 </w:t>
      </w:r>
      <w:r w:rsidRPr="00A13CD8">
        <w:rPr>
          <w:lang w:val="en-PH"/>
        </w:rPr>
        <w:t>94.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lastRenderedPageBreak/>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40.</w:t>
      </w:r>
      <w:r w:rsidR="00B70D24" w:rsidRPr="00A13CD8">
        <w:rPr>
          <w:lang w:val="en-PH"/>
        </w:rPr>
        <w:t xml:space="preserve"> Organization; vacancies; compensation.</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304;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304;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28.</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Sections </w:t>
      </w:r>
      <w:r w:rsidRPr="00A13CD8">
        <w:rPr>
          <w:lang w:val="en-PH"/>
        </w:rPr>
        <w:t xml:space="preserve"> 95 to 114.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50.</w:t>
      </w:r>
      <w:r w:rsidR="00B70D24" w:rsidRPr="00A13CD8">
        <w:rPr>
          <w:lang w:val="en-PH"/>
        </w:rPr>
        <w:t xml:space="preserve"> Board as body politic; rights, privileges and duties.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The board of commissioners of any such special district shall be a body politic and shall exercise the rights, privileges and duties of such as herein further defined.</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305;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305;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27.</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 </w:t>
      </w:r>
      <w:r w:rsidRPr="00A13CD8">
        <w:rPr>
          <w:lang w:val="en-PH"/>
        </w:rPr>
        <w:t>94.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60.</w:t>
      </w:r>
      <w:r w:rsidR="00B70D24" w:rsidRPr="00A13CD8">
        <w:rPr>
          <w:lang w:val="en-PH"/>
        </w:rPr>
        <w:t xml:space="preserve"> Recommendation of personnel for police duty in district.</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306;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306;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28.</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Sections </w:t>
      </w:r>
      <w:r w:rsidRPr="00A13CD8">
        <w:rPr>
          <w:lang w:val="en-PH"/>
        </w:rPr>
        <w:t xml:space="preserve"> 95 to 114.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70.</w:t>
      </w:r>
      <w:r w:rsidR="00B70D24" w:rsidRPr="00A13CD8">
        <w:rPr>
          <w:lang w:val="en-PH"/>
        </w:rPr>
        <w:t xml:space="preserve"> Bond of deputy sheriffs for district.</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307;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307;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Sheriffs and Constables 19.</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353.</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Sheriffs and Constables </w:t>
      </w:r>
      <w:r w:rsidR="00A13CD8" w:rsidRPr="00A13CD8">
        <w:rPr>
          <w:lang w:val="en-PH"/>
        </w:rPr>
        <w:t xml:space="preserve">Sections </w:t>
      </w:r>
      <w:r w:rsidRPr="00A13CD8">
        <w:rPr>
          <w:lang w:val="en-PH"/>
        </w:rPr>
        <w:t xml:space="preserve"> 37 to 38.</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lastRenderedPageBreak/>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80.</w:t>
      </w:r>
      <w:r w:rsidR="00B70D24" w:rsidRPr="00A13CD8">
        <w:rPr>
          <w:lang w:val="en-PH"/>
        </w:rPr>
        <w:t xml:space="preserve"> Powers and duties of deputies.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The deputies so commissioned shall assume the general duties of law</w:t>
      </w:r>
      <w:r w:rsidR="00A13CD8" w:rsidRPr="00A13CD8">
        <w:rPr>
          <w:lang w:val="en-PH"/>
        </w:rPr>
        <w:noBreakHyphen/>
      </w:r>
      <w:r w:rsidRPr="00A13CD8">
        <w:rPr>
          <w:lang w:val="en-PH"/>
        </w:rPr>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308;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308;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Sheriffs and Constables 70.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353.</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Sheriffs and Constables </w:t>
      </w:r>
      <w:r w:rsidR="00A13CD8" w:rsidRPr="00A13CD8">
        <w:rPr>
          <w:lang w:val="en-PH"/>
        </w:rPr>
        <w:t xml:space="preserve">Sections </w:t>
      </w:r>
      <w:r w:rsidRPr="00A13CD8">
        <w:rPr>
          <w:lang w:val="en-PH"/>
        </w:rPr>
        <w:t xml:space="preserve"> 473 to 474.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90.</w:t>
      </w:r>
      <w:r w:rsidR="00B70D24" w:rsidRPr="00A13CD8">
        <w:rPr>
          <w:lang w:val="en-PH"/>
        </w:rPr>
        <w:t xml:space="preserve"> Budget and description of district.</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309;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309; 1948 (45) 1790.</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100.</w:t>
      </w:r>
      <w:r w:rsidR="00B70D24" w:rsidRPr="00A13CD8">
        <w:rPr>
          <w:lang w:val="en-PH"/>
        </w:rPr>
        <w:t xml:space="preserve"> Levy of taxes; disposition of funds collected.</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A13CD8" w:rsidRPr="00A13CD8">
        <w:rPr>
          <w:lang w:val="en-PH"/>
        </w:rPr>
        <w:t>’</w:t>
      </w:r>
      <w:r w:rsidRPr="00A13CD8">
        <w:rPr>
          <w:lang w:val="en-PH"/>
        </w:rPr>
        <w:t>s account and be properly considered in the budget for the expenses of such district for the ensuing year.</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310;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310;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CROSS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Taxation generally, see Title 12.</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53.</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Sections </w:t>
      </w:r>
      <w:r w:rsidRPr="00A13CD8">
        <w:rPr>
          <w:lang w:val="en-PH"/>
        </w:rPr>
        <w:t xml:space="preserve"> 229 to 250.</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110.</w:t>
      </w:r>
      <w:r w:rsidR="00B70D24" w:rsidRPr="00A13CD8">
        <w:rPr>
          <w:lang w:val="en-PH"/>
        </w:rPr>
        <w:t xml:space="preserve"> Procedure for abolishing district.</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A13CD8" w:rsidRPr="00A13CD8">
        <w:rPr>
          <w:lang w:val="en-PH"/>
        </w:rPr>
        <w:t>’</w:t>
      </w:r>
      <w:r w:rsidRPr="00A13CD8">
        <w:rPr>
          <w:lang w:val="en-PH"/>
        </w:rPr>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311;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311; 1948 (45) 1790.</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Library References</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Towns 27.</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Westlaw Topic No. 381.</w:t>
      </w:r>
    </w:p>
    <w:p w:rsidR="00A13CD8" w:rsidRP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3CD8">
        <w:rPr>
          <w:lang w:val="en-PH"/>
        </w:rPr>
        <w:t xml:space="preserve">C.J.S. Towns </w:t>
      </w:r>
      <w:r w:rsidR="00A13CD8" w:rsidRPr="00A13CD8">
        <w:rPr>
          <w:lang w:val="en-PH"/>
        </w:rPr>
        <w:t xml:space="preserve">Section </w:t>
      </w:r>
      <w:r w:rsidRPr="00A13CD8">
        <w:rPr>
          <w:lang w:val="en-PH"/>
        </w:rPr>
        <w:t>94.</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120.</w:t>
      </w:r>
      <w:r w:rsidR="00B70D24" w:rsidRPr="00A13CD8">
        <w:rPr>
          <w:lang w:val="en-PH"/>
        </w:rPr>
        <w:t xml:space="preserve"> Declaration of purpose; construction of chapter.</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312;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312; 1948 (45) 1790.</w:t>
      </w:r>
    </w:p>
    <w:p w:rsidR="00A13CD8" w:rsidRP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b/>
          <w:lang w:val="en-PH"/>
        </w:rPr>
        <w:t xml:space="preserve">SECTION </w:t>
      </w:r>
      <w:r w:rsidR="00B70D24" w:rsidRPr="00A13CD8">
        <w:rPr>
          <w:b/>
          <w:lang w:val="en-PH"/>
        </w:rPr>
        <w:t>23</w:t>
      </w:r>
      <w:r w:rsidRPr="00A13CD8">
        <w:rPr>
          <w:b/>
          <w:lang w:val="en-PH"/>
        </w:rPr>
        <w:noBreakHyphen/>
      </w:r>
      <w:r w:rsidR="00B70D24" w:rsidRPr="00A13CD8">
        <w:rPr>
          <w:b/>
          <w:lang w:val="en-PH"/>
        </w:rPr>
        <w:t>27</w:t>
      </w:r>
      <w:r w:rsidRPr="00A13CD8">
        <w:rPr>
          <w:b/>
          <w:lang w:val="en-PH"/>
        </w:rPr>
        <w:noBreakHyphen/>
      </w:r>
      <w:r w:rsidR="00B70D24" w:rsidRPr="00A13CD8">
        <w:rPr>
          <w:b/>
          <w:lang w:val="en-PH"/>
        </w:rPr>
        <w:t>130.</w:t>
      </w:r>
      <w:r w:rsidR="00B70D24" w:rsidRPr="00A13CD8">
        <w:rPr>
          <w:lang w:val="en-PH"/>
        </w:rPr>
        <w:t xml:space="preserve"> Chapter is cumulative.</w:t>
      </w:r>
    </w:p>
    <w:p w:rsidR="00A13CD8" w:rsidRDefault="00B70D24"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3CD8">
        <w:rPr>
          <w:lang w:val="en-PH"/>
        </w:rPr>
        <w:tab/>
        <w:t>The rights, privileges and methods provided for in this chapter for the creation of special districts and the appointment of special deputy sheriffs are cumulative to all other ways and methods provided by law in this State.</w:t>
      </w: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3CD8" w:rsidRDefault="00A13CD8"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0D24" w:rsidRPr="00A13CD8">
        <w:rPr>
          <w:lang w:val="en-PH"/>
        </w:rPr>
        <w:t xml:space="preserve">: 1962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 xml:space="preserve">313; 1952 Code </w:t>
      </w:r>
      <w:r w:rsidRPr="00A13CD8">
        <w:rPr>
          <w:lang w:val="en-PH"/>
        </w:rPr>
        <w:t xml:space="preserve">Section </w:t>
      </w:r>
      <w:r w:rsidR="00B70D24" w:rsidRPr="00A13CD8">
        <w:rPr>
          <w:lang w:val="en-PH"/>
        </w:rPr>
        <w:t>53</w:t>
      </w:r>
      <w:r w:rsidRPr="00A13CD8">
        <w:rPr>
          <w:lang w:val="en-PH"/>
        </w:rPr>
        <w:noBreakHyphen/>
      </w:r>
      <w:r w:rsidR="00B70D24" w:rsidRPr="00A13CD8">
        <w:rPr>
          <w:lang w:val="en-PH"/>
        </w:rPr>
        <w:t>313; 1948 (45) 1790.</w:t>
      </w:r>
    </w:p>
    <w:p w:rsidR="00F25049" w:rsidRPr="00A13CD8" w:rsidRDefault="00F25049" w:rsidP="00A1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3CD8" w:rsidSect="00A13C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D8" w:rsidRDefault="00A13CD8" w:rsidP="00A13CD8">
      <w:r>
        <w:separator/>
      </w:r>
    </w:p>
  </w:endnote>
  <w:endnote w:type="continuationSeparator" w:id="0">
    <w:p w:rsidR="00A13CD8" w:rsidRDefault="00A13CD8" w:rsidP="00A1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D8" w:rsidRPr="00A13CD8" w:rsidRDefault="00A13CD8" w:rsidP="00A13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D8" w:rsidRPr="00A13CD8" w:rsidRDefault="00A13CD8" w:rsidP="00A13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D8" w:rsidRPr="00A13CD8" w:rsidRDefault="00A13CD8" w:rsidP="00A13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D8" w:rsidRDefault="00A13CD8" w:rsidP="00A13CD8">
      <w:r>
        <w:separator/>
      </w:r>
    </w:p>
  </w:footnote>
  <w:footnote w:type="continuationSeparator" w:id="0">
    <w:p w:rsidR="00A13CD8" w:rsidRDefault="00A13CD8" w:rsidP="00A1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D8" w:rsidRPr="00A13CD8" w:rsidRDefault="00A13CD8" w:rsidP="00A13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D8" w:rsidRPr="00A13CD8" w:rsidRDefault="00A13CD8" w:rsidP="00A13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D8" w:rsidRPr="00A13CD8" w:rsidRDefault="00A13CD8" w:rsidP="00A13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24"/>
    <w:rsid w:val="00A13CD8"/>
    <w:rsid w:val="00B70D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28005-3553-4664-B925-E9A32279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0D24"/>
    <w:rPr>
      <w:rFonts w:ascii="Courier New" w:eastAsiaTheme="minorEastAsia" w:hAnsi="Courier New" w:cs="Courier New"/>
      <w:sz w:val="20"/>
      <w:szCs w:val="20"/>
    </w:rPr>
  </w:style>
  <w:style w:type="paragraph" w:styleId="Header">
    <w:name w:val="header"/>
    <w:basedOn w:val="Normal"/>
    <w:link w:val="HeaderChar"/>
    <w:uiPriority w:val="99"/>
    <w:unhideWhenUsed/>
    <w:rsid w:val="00A13CD8"/>
    <w:pPr>
      <w:tabs>
        <w:tab w:val="center" w:pos="4680"/>
        <w:tab w:val="right" w:pos="9360"/>
      </w:tabs>
    </w:pPr>
  </w:style>
  <w:style w:type="character" w:customStyle="1" w:styleId="HeaderChar">
    <w:name w:val="Header Char"/>
    <w:basedOn w:val="DefaultParagraphFont"/>
    <w:link w:val="Header"/>
    <w:uiPriority w:val="99"/>
    <w:rsid w:val="00A13CD8"/>
  </w:style>
  <w:style w:type="paragraph" w:styleId="Footer">
    <w:name w:val="footer"/>
    <w:basedOn w:val="Normal"/>
    <w:link w:val="FooterChar"/>
    <w:uiPriority w:val="99"/>
    <w:unhideWhenUsed/>
    <w:rsid w:val="00A13CD8"/>
    <w:pPr>
      <w:tabs>
        <w:tab w:val="center" w:pos="4680"/>
        <w:tab w:val="right" w:pos="9360"/>
      </w:tabs>
    </w:pPr>
  </w:style>
  <w:style w:type="character" w:customStyle="1" w:styleId="FooterChar">
    <w:name w:val="Footer Char"/>
    <w:basedOn w:val="DefaultParagraphFont"/>
    <w:link w:val="Footer"/>
    <w:uiPriority w:val="99"/>
    <w:rsid w:val="00A1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1561</Words>
  <Characters>8901</Characters>
  <Application>Microsoft Office Word</Application>
  <DocSecurity>0</DocSecurity>
  <Lines>74</Lines>
  <Paragraphs>20</Paragraphs>
  <ScaleCrop>false</ScaleCrop>
  <Company>Legislative Services Agency (LSA)</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