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613">
        <w:t>CHAPTER 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613">
        <w:t>State Prison System</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271D" w:rsidRPr="00B80613">
        <w:t xml:space="preserve"> 1</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0613">
        <w:t>Persons Confined and Use Thereof Generally</w:t>
      </w:r>
      <w:bookmarkStart w:id="0" w:name="_GoBack"/>
      <w:bookmarkEnd w:id="0"/>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20.</w:t>
      </w:r>
      <w:r w:rsidR="00A4271D" w:rsidRPr="00B80613">
        <w:t xml:space="preserve"> Custody of convicted persons; designation of place of confinement; participation in work release and training program; litter removal; establishment and administration of restitution program.</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suitable, and appropriate institution or facility, including a regional, county, or municipal jail or prison camp, whether maintained by the department or by some other entity. If the facility is not maintained by the department, the consent of the sheriff of the county or municipal chief administrative officer, or the equivalent, where the facility is located must first be obtained. 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(B) 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(1) the paid employment will not result in the displacement of employed workers, nor be applied in skills, crafts, or trades in which there is surplus of available gainful labor in the locality, nor impair existing contracts for services; and</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(2) the rates of pay and other conditions of employment will not be less than those paid and provided for work of similar nature in the locality in which the work is to be performed.</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prisoner</w:t>
      </w:r>
      <w:r w:rsidR="00B80613" w:rsidRPr="00B80613">
        <w:t>’</w:t>
      </w:r>
      <w:r w:rsidRPr="00B80613">
        <w:t>s place of confinement may not be extended as permitted by this subsection if the prisoner:</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r>
      <w:r w:rsidRPr="00B80613">
        <w:tab/>
        <w:t>(a) 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engaging a child for sexual performance; spousal sexual battery; a harassment or stalking offense pursuant to Article 17, Chapter 3, Title 16, or a burglary offense pursuant to Section 16</w:t>
      </w:r>
      <w:r w:rsidR="00B80613" w:rsidRPr="00B80613">
        <w:noBreakHyphen/>
      </w:r>
      <w:r w:rsidRPr="00B80613">
        <w:t>11</w:t>
      </w:r>
      <w:r w:rsidR="00B80613" w:rsidRPr="00B80613">
        <w:noBreakHyphen/>
      </w:r>
      <w:r w:rsidRPr="00B80613">
        <w:t>311 or 16</w:t>
      </w:r>
      <w:r w:rsidR="00B80613" w:rsidRPr="00B80613">
        <w:noBreakHyphen/>
      </w:r>
      <w:r w:rsidRPr="00B80613">
        <w:t>11</w:t>
      </w:r>
      <w:r w:rsidR="00B80613" w:rsidRPr="00B80613">
        <w:noBreakHyphen/>
      </w:r>
      <w:r w:rsidRPr="00B80613">
        <w:t>312(B); or</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r>
      <w:r w:rsidRPr="00B80613">
        <w:tab/>
        <w:t>(b) is currently serving a sentence for a violent offense as defined in Section 16</w:t>
      </w:r>
      <w:r w:rsidR="00B80613" w:rsidRPr="00B80613">
        <w:noBreakHyphen/>
      </w:r>
      <w:r w:rsidRPr="00B80613">
        <w:t>1</w:t>
      </w:r>
      <w:r w:rsidR="00B80613" w:rsidRPr="00B80613">
        <w:noBreakHyphen/>
      </w:r>
      <w:r w:rsidRPr="00B80613">
        <w:t>60, except that a prisoner serving a sentence for kidnapping, pursuant to Section 16</w:t>
      </w:r>
      <w:r w:rsidR="00B80613" w:rsidRPr="00B80613">
        <w:noBreakHyphen/>
      </w:r>
      <w:r w:rsidRPr="00B80613">
        <w:t>3</w:t>
      </w:r>
      <w:r w:rsidR="00B80613" w:rsidRPr="00B80613">
        <w:noBreakHyphen/>
      </w:r>
      <w:r w:rsidRPr="00B80613">
        <w:t>910, voluntary manslaughter, pursuant to Section 16</w:t>
      </w:r>
      <w:r w:rsidR="00B80613" w:rsidRPr="00B80613">
        <w:noBreakHyphen/>
      </w:r>
      <w:r w:rsidRPr="00B80613">
        <w:t>3</w:t>
      </w:r>
      <w:r w:rsidR="00B80613" w:rsidRPr="00B80613">
        <w:noBreakHyphen/>
      </w:r>
      <w:r w:rsidRPr="00B80613">
        <w:t>50, armed robbery, pursuant to Section 16</w:t>
      </w:r>
      <w:r w:rsidR="00B80613" w:rsidRPr="00B80613">
        <w:noBreakHyphen/>
      </w:r>
      <w:r w:rsidRPr="00B80613">
        <w:t>11</w:t>
      </w:r>
      <w:r w:rsidR="00B80613" w:rsidRPr="00B80613">
        <w:noBreakHyphen/>
      </w:r>
      <w:r w:rsidRPr="00B80613">
        <w:t>330(A), attempted armed robbery, pursuant to Section 16</w:t>
      </w:r>
      <w:r w:rsidR="00B80613" w:rsidRPr="00B80613">
        <w:noBreakHyphen/>
      </w:r>
      <w:r w:rsidRPr="00B80613">
        <w:t>11</w:t>
      </w:r>
      <w:r w:rsidR="00B80613" w:rsidRPr="00B80613">
        <w:noBreakHyphen/>
      </w:r>
      <w:r w:rsidRPr="00B80613">
        <w:t>330(B), burglary in the second degree, pursuant to Section 16</w:t>
      </w:r>
      <w:r w:rsidR="00B80613" w:rsidRPr="00B80613">
        <w:noBreakHyphen/>
      </w:r>
      <w:r w:rsidRPr="00B80613">
        <w:t>11</w:t>
      </w:r>
      <w:r w:rsidR="00B80613" w:rsidRPr="00B80613">
        <w:noBreakHyphen/>
      </w:r>
      <w:r w:rsidRPr="00B80613">
        <w:t>312(B), or carjacking, pursuant to Section 16</w:t>
      </w:r>
      <w:r w:rsidR="00B80613" w:rsidRPr="00B80613">
        <w:noBreakHyphen/>
      </w:r>
      <w:r w:rsidRPr="00B80613">
        <w:t>3</w:t>
      </w:r>
      <w:r w:rsidR="00B80613" w:rsidRPr="00B80613">
        <w:noBreakHyphen/>
      </w:r>
      <w:r w:rsidRPr="00B80613">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00B80613" w:rsidRPr="00B80613">
        <w:noBreakHyphen/>
      </w:r>
      <w:r w:rsidRPr="00B80613">
        <w:t>1</w:t>
      </w:r>
      <w:r w:rsidR="00B80613" w:rsidRPr="00B80613">
        <w:noBreakHyphen/>
      </w:r>
      <w:r w:rsidRPr="00B80613">
        <w:t>60.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lastRenderedPageBreak/>
        <w:tab/>
      </w:r>
      <w:r w:rsidRPr="00B80613">
        <w:tab/>
        <w:t xml:space="preserve">(3) A prisoner who is serving a sentence for a </w:t>
      </w:r>
      <w:r w:rsidR="00B80613" w:rsidRPr="00B80613">
        <w:t>“</w:t>
      </w:r>
      <w:r w:rsidRPr="00B80613">
        <w:t>no parole offense</w:t>
      </w:r>
      <w:r w:rsidR="00B80613" w:rsidRPr="00B80613">
        <w:t>”</w:t>
      </w:r>
      <w:r w:rsidRPr="00B80613">
        <w:t xml:space="preserve"> as defined in Section 24</w:t>
      </w:r>
      <w:r w:rsidR="00B80613" w:rsidRPr="00B80613">
        <w:noBreakHyphen/>
      </w:r>
      <w:r w:rsidRPr="00B80613">
        <w:t>13</w:t>
      </w:r>
      <w:r w:rsidR="00B80613" w:rsidRPr="00B80613">
        <w:noBreakHyphen/>
      </w:r>
      <w:r w:rsidRPr="00B80613">
        <w:t>100 and who is otherwise eligible for work release shall not have his place of confinement extended until he has served the minimum period of incarceration as set forth in Section 24</w:t>
      </w:r>
      <w:r w:rsidR="00B80613" w:rsidRPr="00B80613">
        <w:noBreakHyphen/>
      </w:r>
      <w:r w:rsidRPr="00B80613">
        <w:t>13</w:t>
      </w:r>
      <w:r w:rsidR="00B80613" w:rsidRPr="00B80613">
        <w:noBreakHyphen/>
      </w:r>
      <w:r w:rsidRPr="00B80613">
        <w:t>125.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(C) Notwithstanding another provision of law, the department shall make available for use in litter control and removal any or all prison inmates not engaged in programs determined by the department to be more 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Department of Administration an analysis of the job and program assignments of inmates. This plan must include such programs as litter removal, prison industries, work release, education, and counseling. The department shall make every effort to minimize not only inmate idleness but also occupation in marginally productive pursuits. The Department of Administration and the Governor</w:t>
      </w:r>
      <w:r w:rsidR="00B80613" w:rsidRPr="00B80613">
        <w:t>’</w:t>
      </w:r>
      <w:r w:rsidRPr="00B80613">
        <w:t>s Office shall comment in writing to the department concerning necessary alterations in this plan.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(D) Notwithstanding Section 24</w:t>
      </w:r>
      <w:r w:rsidR="00B80613" w:rsidRPr="00B80613">
        <w:noBreakHyphen/>
      </w:r>
      <w:r w:rsidRPr="00B80613">
        <w:t>13</w:t>
      </w:r>
      <w:r w:rsidR="00B80613" w:rsidRPr="00B80613">
        <w:noBreakHyphen/>
      </w:r>
      <w:r w:rsidRPr="00B80613">
        <w:t>125, the department may establish a restitution program for the purpose of allowing persons convicted of nonviolent offenses who are sentenced to the department to reimburse the victim for the value of the property stolen or damages caused by the offense. If no victim is involved, the person convicted shall contribute to the administration of the program. The department is authorized to promulgate regulations necessary to administer the program.</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(E) If a person is sentenced to not more than seven years and for not more than a second offense for the following offenses: larceny, grand larceny, forgery and counterfeiting, embezzlement, stolen property, damage to property, receiving stolen goods, shoplifting, housebreaking, fraud, vandalism, breach of trust with fraudulent intent, and storebreaking, the judge shall establish at the time of sentencing a maximum amount of property loss which may be used by the department in the administration of the restitution program.</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321.1; 1966 (54) 2180; 1978 Act No. 496 </w:t>
      </w:r>
      <w:r w:rsidRPr="00B80613">
        <w:t xml:space="preserve">Section </w:t>
      </w:r>
      <w:r w:rsidR="00A4271D" w:rsidRPr="00B80613">
        <w:t xml:space="preserve">15; 1980 Act No. 431 </w:t>
      </w:r>
      <w:r w:rsidRPr="00B80613">
        <w:t xml:space="preserve">Section </w:t>
      </w:r>
      <w:r w:rsidR="00A4271D" w:rsidRPr="00B80613">
        <w:t xml:space="preserve">1; 1993 Act No. 181, </w:t>
      </w:r>
      <w:r w:rsidRPr="00B80613">
        <w:t xml:space="preserve">Section </w:t>
      </w:r>
      <w:r w:rsidR="00A4271D" w:rsidRPr="00B80613">
        <w:t xml:space="preserve">391; 1994 Act No. 500, </w:t>
      </w:r>
      <w:r w:rsidRPr="00B80613">
        <w:t xml:space="preserve">Section </w:t>
      </w:r>
      <w:r w:rsidR="00A4271D" w:rsidRPr="00B80613">
        <w:t xml:space="preserve">1; 1995 Act No. 83, </w:t>
      </w:r>
      <w:r w:rsidRPr="00B80613">
        <w:t xml:space="preserve">Section </w:t>
      </w:r>
      <w:r w:rsidR="00A4271D" w:rsidRPr="00B80613">
        <w:t xml:space="preserve">23; 1996 Act No. 406, </w:t>
      </w:r>
      <w:r w:rsidRPr="00B80613">
        <w:t xml:space="preserve">Section </w:t>
      </w:r>
      <w:r w:rsidR="00A4271D" w:rsidRPr="00B80613">
        <w:t xml:space="preserve">1; 2004 Act No. 243, </w:t>
      </w:r>
      <w:r w:rsidRPr="00B80613">
        <w:t xml:space="preserve">Section </w:t>
      </w:r>
      <w:r w:rsidR="00A4271D" w:rsidRPr="00B80613">
        <w:t xml:space="preserve">1; 2005 Act No. 106, </w:t>
      </w:r>
      <w:r w:rsidRPr="00B80613">
        <w:t xml:space="preserve">Section </w:t>
      </w:r>
      <w:r w:rsidR="00A4271D" w:rsidRPr="00B80613">
        <w:t xml:space="preserve">9; 2010 Act No. 273, </w:t>
      </w:r>
      <w:r w:rsidRPr="00B80613">
        <w:t xml:space="preserve">Section </w:t>
      </w:r>
      <w:r w:rsidR="00A4271D" w:rsidRPr="00B80613">
        <w:t xml:space="preserve">30, eff June 2, 2010; 2010 Act No. 237, </w:t>
      </w:r>
      <w:r w:rsidRPr="00B80613">
        <w:t xml:space="preserve">Section </w:t>
      </w:r>
      <w:r w:rsidR="00A4271D" w:rsidRPr="00B80613">
        <w:t xml:space="preserve">1, eff June 11, 2010; 2012 Act No. 255, </w:t>
      </w:r>
      <w:r w:rsidRPr="00B80613">
        <w:t xml:space="preserve">Section </w:t>
      </w:r>
      <w:r w:rsidR="00A4271D" w:rsidRPr="00B80613">
        <w:t>8, eff June 18, 2012.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Code Commissioner</w:t>
      </w:r>
      <w:r w:rsidR="00B80613" w:rsidRPr="00B80613">
        <w:t>’</w:t>
      </w:r>
      <w:r w:rsidRPr="00B80613">
        <w:t>s Note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80613" w:rsidRPr="00B80613">
        <w:t xml:space="preserve">Section </w:t>
      </w:r>
      <w:r w:rsidRPr="00B80613">
        <w:t>5(D)(1), effective July 1, 2015.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first 2010 amendment rewrote subsection (B)(2).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second 2010 amendment in subsection (A), in the third sentence, inserted </w:t>
      </w:r>
      <w:r w:rsidR="00B80613" w:rsidRPr="00B80613">
        <w:t>“</w:t>
      </w:r>
      <w:r w:rsidRPr="00B80613">
        <w:t>regional</w:t>
      </w:r>
      <w:r w:rsidR="00B80613" w:rsidRPr="00B80613">
        <w:t>”</w:t>
      </w:r>
      <w:r w:rsidRPr="00B80613">
        <w:t xml:space="preserve"> and </w:t>
      </w:r>
      <w:r w:rsidR="00B80613" w:rsidRPr="00B80613">
        <w:t>“</w:t>
      </w:r>
      <w:r w:rsidRPr="00B80613">
        <w:t>, or municipal</w:t>
      </w:r>
      <w:r w:rsidR="00B80613" w:rsidRPr="00B80613">
        <w:t>”</w:t>
      </w:r>
      <w:r w:rsidRPr="00B80613">
        <w:t xml:space="preserve">, and substituted </w:t>
      </w:r>
      <w:r w:rsidR="00B80613" w:rsidRPr="00B80613">
        <w:t>“</w:t>
      </w:r>
      <w:r w:rsidRPr="00B80613">
        <w:t>by some other entity</w:t>
      </w:r>
      <w:r w:rsidR="00B80613" w:rsidRPr="00B80613">
        <w:t>”</w:t>
      </w:r>
      <w:r w:rsidRPr="00B80613">
        <w:t xml:space="preserve"> for </w:t>
      </w:r>
      <w:r w:rsidR="00B80613" w:rsidRPr="00B80613">
        <w:t>“</w:t>
      </w:r>
      <w:r w:rsidRPr="00B80613">
        <w:t xml:space="preserve">otherwise; and in the fourth sentence, inserted </w:t>
      </w:r>
      <w:r w:rsidR="00B80613" w:rsidRPr="00B80613">
        <w:t>“</w:t>
      </w:r>
      <w:r w:rsidRPr="00B80613">
        <w:t>or municipal chief administrative officer, or the equivalent,</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2012 amendment removed </w:t>
      </w:r>
      <w:r w:rsidR="00B80613" w:rsidRPr="00B80613">
        <w:t>“</w:t>
      </w:r>
      <w:r w:rsidRPr="00B80613">
        <w:t>committing or attempting to commit a lewd act on a child;</w:t>
      </w:r>
      <w:r w:rsidR="00B80613" w:rsidRPr="00B80613">
        <w:t>”</w:t>
      </w:r>
      <w:r w:rsidRPr="00B80613">
        <w:t xml:space="preserve"> from subsection (B)(2)(a).</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CROSS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Credit given inmates for good behavior, see </w:t>
      </w:r>
      <w:r w:rsidR="00B80613" w:rsidRPr="00B80613">
        <w:t xml:space="preserve">Section </w:t>
      </w:r>
      <w:r w:rsidRPr="00B80613">
        <w:t>24</w:t>
      </w:r>
      <w:r w:rsidR="00B80613" w:rsidRPr="00B80613">
        <w:noBreakHyphen/>
      </w:r>
      <w:r w:rsidRPr="00B80613">
        <w:t>13</w:t>
      </w:r>
      <w:r w:rsidR="00B80613" w:rsidRPr="00B80613">
        <w:noBreakHyphen/>
      </w:r>
      <w:r w:rsidRPr="00B80613">
        <w:t>210.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Eligibility for work release, see </w:t>
      </w:r>
      <w:r w:rsidR="00B80613" w:rsidRPr="00B80613">
        <w:t xml:space="preserve">Section </w:t>
      </w:r>
      <w:r w:rsidRPr="00B80613">
        <w:t>24</w:t>
      </w:r>
      <w:r w:rsidR="00B80613" w:rsidRPr="00B80613">
        <w:noBreakHyphen/>
      </w:r>
      <w:r w:rsidRPr="00B80613">
        <w:t>13</w:t>
      </w:r>
      <w:r w:rsidR="00B80613" w:rsidRPr="00B80613">
        <w:noBreakHyphen/>
      </w:r>
      <w:r w:rsidRPr="00B80613">
        <w:t>125.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Reduction of sentence for productive duty assignment or participation in academic, technical, or vocational training program, see </w:t>
      </w:r>
      <w:r w:rsidR="00B80613" w:rsidRPr="00B80613">
        <w:t xml:space="preserve">Section </w:t>
      </w:r>
      <w:r w:rsidRPr="00B80613">
        <w:t>24</w:t>
      </w:r>
      <w:r w:rsidR="00B80613" w:rsidRPr="00B80613">
        <w:noBreakHyphen/>
      </w:r>
      <w:r w:rsidRPr="00B80613">
        <w:t>13</w:t>
      </w:r>
      <w:r w:rsidR="00B80613" w:rsidRPr="00B80613">
        <w:noBreakHyphen/>
      </w:r>
      <w:r w:rsidRPr="00B80613">
        <w:t>230.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lastRenderedPageBreak/>
        <w:t>Prisons 13 to 18.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Prisons and Rights of Prisoners </w:t>
      </w:r>
      <w:r w:rsidR="00B80613" w:rsidRPr="00B80613">
        <w:t xml:space="preserve">Sections </w:t>
      </w:r>
      <w:r w:rsidRPr="00B80613">
        <w:t xml:space="preserve"> 6, 20 to 45, 55, 58 to 60, 63 to 66, 68 to 72, 76 to 90, 124 to 125, 129 to 155.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United States Supreme Court Annotations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right to Bivens remedy against employees of private prison operator would not be implied, see Minneci v. Pollard, 2012, 132 S.Ct. 617, 565 U.S. 118, 181 L.Ed.2d 606, on remand 688 F.3d 1053. United States 50.1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Attorney General</w:t>
      </w:r>
      <w:r w:rsidR="00B80613" w:rsidRPr="00B80613">
        <w:t>’</w:t>
      </w:r>
      <w:r w:rsidRPr="00B80613">
        <w:t>s Opinions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When an inmate of the Department of Corrections has been allowed to participate in a work</w:t>
      </w:r>
      <w:r w:rsidR="00B80613" w:rsidRPr="00B80613">
        <w:noBreakHyphen/>
      </w:r>
      <w:r w:rsidRPr="00B80613">
        <w:t>release program and fails to remain within the extended limits of his confinement or to return at the prescribed time, the county wherein his designated place of confinement is located is the proper venue for issuance of an arrest warrant for such escape without regard for the point of his departure and his trial may be had therein. 1971</w:t>
      </w:r>
      <w:r w:rsidR="00B80613" w:rsidRPr="00B80613">
        <w:noBreakHyphen/>
      </w:r>
      <w:r w:rsidRPr="00B80613">
        <w:t>72 Op. Atty Gen, No. 3406, p 276.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County may provide inmate labor to private nonprofit, nonsectarian organization to assist organization in operation of animal shelter, as such involves performance of a public purpose. Of course, certain prerequisites must be complied with prior to use of inmates in local inmate work programs, such as prior authorization of work programs by county governing body, establishment of regulations under which labor </w:t>
      </w:r>
      <w:r w:rsidRPr="00B80613">
        <w:lastRenderedPageBreak/>
        <w:t>is to be performed, establishment of written policies for inmate management and supervision, and compliance with minimum standard for local detention facilities. 1991 Op. Atty Gen, No. 91</w:t>
      </w:r>
      <w:r w:rsidR="00B80613" w:rsidRPr="00B80613">
        <w:noBreakHyphen/>
      </w:r>
      <w:r w:rsidRPr="00B80613">
        <w:t>17 p 61.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State Board of Corrections has the discretion to determine where an individual convicted of a State offense whose sentence exceeds three months is to be incarcerated. If the term of imprisonment is three months or less such persons are to be placed in the custody of officials of the county where the sentence was pronounced; magistrates are without authority to order a person to be incarcerated in the State Penitentiary. 1980 Op. Atty Gen, No. 80</w:t>
      </w:r>
      <w:r w:rsidR="00B80613" w:rsidRPr="00B80613">
        <w:noBreakHyphen/>
      </w:r>
      <w:r w:rsidRPr="00B80613">
        <w:t>67, p 110.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South Carolina Department of Corrections prisoners employed by outside employers in voluntary, paid, work</w:t>
      </w:r>
      <w:r w:rsidR="00B80613" w:rsidRPr="00B80613">
        <w:noBreakHyphen/>
      </w:r>
      <w:r w:rsidRPr="00B80613">
        <w:t>release programs pursuant to this section are subject to the workmen</w:t>
      </w:r>
      <w:r w:rsidR="00B80613" w:rsidRPr="00B80613">
        <w:t>’</w:t>
      </w:r>
      <w:r w:rsidRPr="00B80613">
        <w:t>s compensation law in the same manner as the outside employer</w:t>
      </w:r>
      <w:r w:rsidR="00B80613" w:rsidRPr="00B80613">
        <w:t>’</w:t>
      </w:r>
      <w:r w:rsidRPr="00B80613">
        <w:t>s other employees, payable by that employer</w:t>
      </w:r>
      <w:r w:rsidR="00B80613" w:rsidRPr="00B80613">
        <w:t>’</w:t>
      </w:r>
      <w:r w:rsidRPr="00B80613">
        <w:t>s insurance carrier. 1975</w:t>
      </w:r>
      <w:r w:rsidR="00B80613" w:rsidRPr="00B80613">
        <w:noBreakHyphen/>
      </w:r>
      <w:r w:rsidRPr="00B80613">
        <w:t>76 Op. Atty Gen, No. 4552, p 423.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If person is arrested with violation arrest warrant by probation agent and then taken to state, county, or municipal jail in South Carolina, jail is required by law to accept prisoner for detention, upon delivery of prisoner and copy of warrant; jail has no discretion to refuse to accept prisoner for detention. 1992 Op. Atty Gen 92</w:t>
      </w:r>
      <w:r w:rsidR="00B80613" w:rsidRPr="00B80613">
        <w:noBreakHyphen/>
      </w:r>
      <w:r w:rsidRPr="00B80613">
        <w:t>04.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If prisoner is taken to detention facility and has injury requiring medical attention, facility would be required to accept prisoner and provide medical attention. Ultimate responsibility for costs of treatment may be dependent on whether he or she is prisoner of Department of Corrections or of a county. 1992 Op. Atty Gen 92</w:t>
      </w:r>
      <w:r w:rsidR="00B80613" w:rsidRPr="00B80613">
        <w:noBreakHyphen/>
      </w:r>
      <w:r w:rsidRPr="00B80613">
        <w:t>04.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Detention facility may not refuse to accept prisoner properly arrested even though prisoner has not been given bond hearing; instead, bail would be matter to be considered depending on circumstances after individual has been incarcerated. 1992 Op. Atty Gen 92</w:t>
      </w:r>
      <w:r w:rsidR="00B80613" w:rsidRPr="00B80613">
        <w:noBreakHyphen/>
      </w:r>
      <w:r w:rsidRPr="00B80613">
        <w:t>04.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NOTES OF DECISIONS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 general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Cruel and unusual punishment 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1. In general</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State inmate failed to exhaust his administrative remedies regarding his allegation that the prison served him meals incompatible with his diabetes and that much of the food was expired, rotten, or full of preservatives, before bringing civil action in district court, and thus dismissal was warranted under Prison Litigation Reform Act (PLRA); inmate failed to comply with PLRA</w:t>
      </w:r>
      <w:r w:rsidR="00B80613" w:rsidRPr="00B80613">
        <w:t>’</w:t>
      </w:r>
      <w:r w:rsidRPr="00B80613">
        <w:t>s pre</w:t>
      </w:r>
      <w:r w:rsidR="00B80613" w:rsidRPr="00B80613">
        <w:noBreakHyphen/>
      </w:r>
      <w:r w:rsidRPr="00B80613">
        <w:t>suit exhaustion requirement when he did not complete all three levels of internal review before he filed suit, and instead completed the first of two formal, required grievance steps only after the magistrate judge pointed out inmate</w:t>
      </w:r>
      <w:r w:rsidR="00B80613" w:rsidRPr="00B80613">
        <w:t>’</w:t>
      </w:r>
      <w:r w:rsidRPr="00B80613">
        <w:t>s failure to do so in magistrate</w:t>
      </w:r>
      <w:r w:rsidR="00B80613" w:rsidRPr="00B80613">
        <w:t>’</w:t>
      </w:r>
      <w:r w:rsidRPr="00B80613">
        <w:t>s report and recommendation, and inmate did not file the second step of the formal grievance procedure or obtain a final decision on his grievance. Byrd v. Stirling, 2015, 144 F.Supp.3d 803. Federal Civil Procedure 1752.1; Federal Civil Procedure 1824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Trial court did not err in denying defendant</w:t>
      </w:r>
      <w:r w:rsidR="00B80613" w:rsidRPr="00B80613">
        <w:t>’</w:t>
      </w:r>
      <w:r w:rsidRPr="00B80613">
        <w:t>s directed verdict motion following his trial for escape on the basis that the indictment made no reference to statutory provision that provided a penalty for prisoners who failed to remain within the limits of their work release program; defendant was lawfully imprisoned when prison extended limits of defendant</w:t>
      </w:r>
      <w:r w:rsidR="00B80613" w:rsidRPr="00B80613">
        <w:t>’</w:t>
      </w:r>
      <w:r w:rsidRPr="00B80613">
        <w:t xml:space="preserve">s confinement by allowing him to participate in work release program, defendant exceeded the limits of confinement and escaped when police officer found defendant away from </w:t>
      </w:r>
      <w:r w:rsidRPr="00B80613">
        <w:lastRenderedPageBreak/>
        <w:t>work site, and defendant admitted he broke work release program rules when he left work site without returning to prison. State v. Lanier (S.C.App. 2010) 390 S.C. 367, 701 S.E.2d 53. Escape 11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lawful confinement of a prisoner in a work release program, for purposes of whether a violation of statute making it unlawful for a person lawfully confined in prison to escape, is extended to the limits of a prisoner</w:t>
      </w:r>
      <w:r w:rsidR="00B80613" w:rsidRPr="00B80613">
        <w:t>’</w:t>
      </w:r>
      <w:r w:rsidRPr="00B80613">
        <w:t>s designated work release location, but no further. State v. Lanier (S.C.App. 2010) 390 S.C. 367, 701 S.E.2d 53. Escape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provisions of the South Carolina Code and Constitution conferring on the Department of Corrections the right to designate the place where convicts serve their sentences within South Carolina do not invalidate a sentence specifying that the time shall be served concurrently with a sentence in a sister state. Cobb v. State (S.C. 1985) 286 S.C. 92, 332 S.E.2d 530. Sentencing And Punishment 634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Discretion as to where a sentence will be served is permitted not only at the time the sentence is to commence, but throughout the time the sentence is being served. McLamore v. State (S.C. 1972) 257 S.C. 413, 186 S.E.2d 250, certiorari denied 93 S.Ct. 240, 409 U.S. 934, 34 L.Ed.2d 189.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Quoted in Maxey v. Manning (S.C. 1953) 224 S.C. 320, 78 S.E.2d 633.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2. Cruel and unusual punishment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There was no evidence that prisoner suffered and complained of seizure</w:t>
      </w:r>
      <w:r w:rsidR="00B80613" w:rsidRPr="00B80613">
        <w:noBreakHyphen/>
      </w:r>
      <w:r w:rsidRPr="00B80613">
        <w:t>like activity after he arrived at prison and prior to his alleged seizure, or that he suffered grave injury from his seizure, as required to support claim that prison physician was deliberately indifferent to prisoner</w:t>
      </w:r>
      <w:r w:rsidR="00B80613" w:rsidRPr="00B80613">
        <w:t>’</w:t>
      </w:r>
      <w:r w:rsidRPr="00B80613">
        <w:t>s serious medical needs in violation of Eighth Amendment by delaying more than one year before prescribing medication for his epilepsy. Pronin v. Johnson (C.A.4 (S.C.) 2015) 628 Fed.Appx. 160, 2015 WL 5833939. Prisons 192; Sentencing and Punishment 1546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Even assuming that state prisoner sustained only bruising, redness, and scratches when being removed from his cell and restrained by prison guards, the lack of a more serious injury did not necessarily bar prisoner from prevailing, in a </w:t>
      </w:r>
      <w:r w:rsidR="00B80613" w:rsidRPr="00B80613">
        <w:t xml:space="preserve">Section </w:t>
      </w:r>
      <w:r w:rsidRPr="00B80613">
        <w:t>1983 Eighth Amendment excessive force claim, if prisoner</w:t>
      </w:r>
      <w:r w:rsidR="00B80613" w:rsidRPr="00B80613">
        <w:t>’</w:t>
      </w:r>
      <w:r w:rsidRPr="00B80613">
        <w:t>s injuries were the result of the guards</w:t>
      </w:r>
      <w:r w:rsidR="00B80613" w:rsidRPr="00B80613">
        <w:t>’</w:t>
      </w:r>
      <w:r w:rsidRPr="00B80613">
        <w:t xml:space="preserve"> beating prisoner or maliciously and sadistically overtightening his restraints. Parker v. Stevenson (C.A.4 (S.C.) 2015) 625 Fed.Appx. 196, 2015 WL 5573711, on remand 2016 WL 4361360. Prisons 124; Sentencing and Punishment 1548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extent of injury suffered by state prisoner while being removed from prison cell and being restrained was only one factor that could be considered, in deciding prisoner</w:t>
      </w:r>
      <w:r w:rsidR="00B80613" w:rsidRPr="00B80613">
        <w:t>’</w:t>
      </w:r>
      <w:r w:rsidRPr="00B80613">
        <w:t xml:space="preserve">s </w:t>
      </w:r>
      <w:r w:rsidR="00B80613" w:rsidRPr="00B80613">
        <w:t xml:space="preserve">Section </w:t>
      </w:r>
      <w:r w:rsidRPr="00B80613">
        <w:t>1983 Eighth Amendment excessive force claim against prison guards. Parker v. Stevenson (C.A.4 (S.C.) 2015) 625 Fed.Appx. 196, 2015 WL 5573711, on remand 2016 WL 4361360. Prisons 124; Sentencing and Punishment 1548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State prisoner</w:t>
      </w:r>
      <w:r w:rsidR="00B80613" w:rsidRPr="00B80613">
        <w:t>’</w:t>
      </w:r>
      <w:r w:rsidRPr="00B80613">
        <w:t>s alleged mental and emotional problems from his confinement in controlled cell and alleged swelling in his lower extremities due to the lack of a mattress in that cell failed to establish that prisoner sustained serious or significant injury, as required to support prisoner</w:t>
      </w:r>
      <w:r w:rsidR="00B80613" w:rsidRPr="00B80613">
        <w:t>’</w:t>
      </w:r>
      <w:r w:rsidRPr="00B80613">
        <w:t xml:space="preserve">s </w:t>
      </w:r>
      <w:r w:rsidR="00B80613" w:rsidRPr="00B80613">
        <w:t xml:space="preserve">Section </w:t>
      </w:r>
      <w:r w:rsidRPr="00B80613">
        <w:t>1983 Eighth Amendment claim for cruel and unusual punishment. Parker v. Stevenson (C.A.4 (S.C.) 2015) 625 Fed.Appx. 196, 2015 WL 5573711, on remand 2016 WL 4361360. Prisons 158; Prisons 194; Sentencing and Punishment 1538; Sentencing and Punishment 1553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Whenever prison officials stand accused of using excessive physical force in violation of cruel and unusual punishments clause, core of judicial inquiry is whether force was applied in a good</w:t>
      </w:r>
      <w:r w:rsidR="00B80613" w:rsidRPr="00B80613">
        <w:noBreakHyphen/>
      </w:r>
      <w:r w:rsidRPr="00B80613">
        <w:t>faith effort to maintain or restore discipline, or maliciously and sadistically to cause harm. Hudson v. McMillian, U.S.La.1992, 112 S.Ct. 995, 503 U.S. 1, 117 L.Ed.2d 156, on remand 962 F.2d 522. Sentencing And Punishment 1548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Extent of injury suffered by inmate is one of factors to be considered in determining whether use of force was wanton and unnecessary in violation of Eighth Amendment</w:t>
      </w:r>
      <w:r w:rsidR="00B80613" w:rsidRPr="00B80613">
        <w:t>’</w:t>
      </w:r>
      <w:r w:rsidRPr="00B80613">
        <w:t>s prohibition against cruel and unusual punishment; however, absence of serious injury does not end Eighth Amendment inquiry. Hudson v. McMillian, U.S.La.1992, 112 S.Ct. 995, 503 U.S. 1, 117 L.Ed.2d 156, on remand 962 F.2d 522. Sentencing And Punishment 1548</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Eighth Amendment</w:t>
      </w:r>
      <w:r w:rsidR="00B80613" w:rsidRPr="00B80613">
        <w:t>’</w:t>
      </w:r>
      <w:r w:rsidRPr="00B80613">
        <w:t xml:space="preserve">s prohibition of cruel and unusual punishment necessarily excludes from constitutional recognition de minimis uses of physical force, provided that use of force is not of sort </w:t>
      </w:r>
      <w:r w:rsidR="00B80613" w:rsidRPr="00B80613">
        <w:t>“</w:t>
      </w:r>
      <w:r w:rsidRPr="00B80613">
        <w:t>repugnant to conscience of mankind</w:t>
      </w:r>
      <w:r w:rsidR="00B80613" w:rsidRPr="00B80613">
        <w:t>”</w:t>
      </w:r>
      <w:r w:rsidRPr="00B80613">
        <w:t>. Hudson v. McMillian, U.S.La.1992, 112 S.Ct. 995, 503 U.S. 1, 117 L.Ed.2d 156, on remand 962 F.2d 522. Sentencing And Punishment 1548</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27.</w:t>
      </w:r>
      <w:r w:rsidR="00A4271D" w:rsidRPr="00B80613">
        <w:t xml:space="preserve"> Establishing local regional correctional facilities; useful employment of inmates; service of warrants on inmates.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The governing bodies of counties or municipalities may join in establishing local regional correctional facilities for the confinement of persons awaiting trial or sentence on criminal charges, convicted and sentenced on criminal charges, or not otherwise eligible for confinement in state or other facilities. For this purpose, the governing bodies may:</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(1) acquire, hold, construct, finance, improve, maintain, operate, own or lease, in the capacity of lessor or lessee, a local regional correctional facility for the purpose of incarcerating their own inmates, inmates of other counties or municipalities, or inmates from the Department of Corrections;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(2) form cooperative agreements for the management, supervision, and control of a local regional correctional facility, its property, assets, funds, employees, and prisoners, and other resources and liabilities as appropriate.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(B) 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 In all cases, the decision to assign work, or disqualify a person from work, or both, is the sole discretion of the official in charge of the facility, and in all cases, no person has a basis to challenge this decision.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(C) Notwithstanding another provision of law, an inmate confined in a regional correctional facility may be served a warrant by a law enforcement officer of a county which participates in the funding of the facility without it being countersigned by the officials of the county where the regional correctional facility is located.</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1995 Act No. 7, Part II, </w:t>
      </w:r>
      <w:r w:rsidRPr="00B80613">
        <w:t xml:space="preserve">Section </w:t>
      </w:r>
      <w:r w:rsidR="00A4271D" w:rsidRPr="00B80613">
        <w:t xml:space="preserve">42; 2004 Act No. 186, </w:t>
      </w:r>
      <w:r w:rsidRPr="00B80613">
        <w:t xml:space="preserve">Section </w:t>
      </w:r>
      <w:r w:rsidR="00A4271D" w:rsidRPr="00B80613">
        <w:t xml:space="preserve">1; 2010 Act No. 237, </w:t>
      </w:r>
      <w:r w:rsidRPr="00B80613">
        <w:t xml:space="preserve">Section </w:t>
      </w:r>
      <w:r w:rsidR="00A4271D" w:rsidRPr="00B80613">
        <w:t>2,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in subsection (B) added the last sentence relating to the discretion of the official in charge.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Prisons and Rights of Prisoners </w:t>
      </w:r>
      <w:r w:rsidR="00B80613" w:rsidRPr="00B80613">
        <w:t xml:space="preserve">Sections </w:t>
      </w:r>
      <w:r w:rsidRPr="00B80613">
        <w:t xml:space="preserve"> 2 to 3.</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30.</w:t>
      </w:r>
      <w:r w:rsidR="00A4271D" w:rsidRPr="00B80613">
        <w:t xml:space="preserve"> Designation of places of confinement; exceptions; notification to Department of Corrections in advance of closing of local detention facilities.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prison camp, whether maintained by the Department of Corrections, or by some other entity. If the facility is not maintained by the department, the consent of the sheriff of the county or municipal chief administrative officer, or the equivalent, where the facility is located must be obtained first. 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(B) The department shall consider proximity to the home of a person convicted of an offense against the State in designating the place of his confinement if this placement does not jeopardize security as determined by the department. Proximity to a convicted person</w:t>
      </w:r>
      <w:r w:rsidR="00B80613" w:rsidRPr="00B80613">
        <w:t>’</w:t>
      </w:r>
      <w:r w:rsidRPr="00B80613">
        <w:t>s home must not have precedence over departmental criteria for institutional assignment.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(C) Each county or municipal administrator, or the equivalent, having charge of any local detention facilities, upon the department</w:t>
      </w:r>
      <w:r w:rsidR="00B80613" w:rsidRPr="00B80613">
        <w:t>’</w:t>
      </w:r>
      <w:r w:rsidRPr="00B80613">
        <w:t>s designating the local facilities as the place of confinement for a prisoner, may use the prisoner assigned to them for the purpose of working the roads of the entity or for other public work. A prisoner assigned to the county must be under the custody and control of the administrator or the equivalent during the period to be specified by the director at the time of the prisoner</w:t>
      </w:r>
      <w:r w:rsidR="00B80613" w:rsidRPr="00B80613">
        <w:t>’</w:t>
      </w:r>
      <w:r w:rsidRPr="00B80613">
        <w:t>s assignment, but the assignment must be terminated at any time the director determines that the place of confinement is unsuitable or inappropriate, or that the prisoner is employed on other than public works. If, upon termination of the assignment, the prisoner is not returned, habeas corpus lies. At the expiration or termination of a contract with a nongovernmental agency, all prisoners must be returned to the department or to the legally responsible entity of local government. If a prisoner is not returned by a nongovernmental entity when directed, then habeas corpus lies.</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321.1:1; 1974 (58) 2608; 1975 (59) 333; 1977 Act No. 185 </w:t>
      </w:r>
      <w:r w:rsidRPr="00B80613">
        <w:t xml:space="preserve">Section </w:t>
      </w:r>
      <w:r w:rsidR="00A4271D" w:rsidRPr="00B80613">
        <w:t xml:space="preserve">4; 1981 Act No. 181 </w:t>
      </w:r>
      <w:r w:rsidRPr="00B80613">
        <w:t xml:space="preserve">Section </w:t>
      </w:r>
      <w:r w:rsidR="00A4271D" w:rsidRPr="00B80613">
        <w:t xml:space="preserve">1; 1993 Act No. 181, </w:t>
      </w:r>
      <w:r w:rsidRPr="00B80613">
        <w:t xml:space="preserve">Section </w:t>
      </w:r>
      <w:r w:rsidR="00A4271D" w:rsidRPr="00B80613">
        <w:t xml:space="preserve">392; 1995 Act No. 7, Part II, </w:t>
      </w:r>
      <w:r w:rsidRPr="00B80613">
        <w:t xml:space="preserve">Section </w:t>
      </w:r>
      <w:r w:rsidR="00A4271D" w:rsidRPr="00B80613">
        <w:t xml:space="preserve">53; 1999 Act No. 68, </w:t>
      </w:r>
      <w:r w:rsidRPr="00B80613">
        <w:t xml:space="preserve">Section </w:t>
      </w:r>
      <w:r w:rsidR="00A4271D" w:rsidRPr="00B80613">
        <w:t xml:space="preserve">1; 2001 Act No. 50, </w:t>
      </w:r>
      <w:r w:rsidRPr="00B80613">
        <w:t xml:space="preserve">Section </w:t>
      </w:r>
      <w:r w:rsidR="00A4271D" w:rsidRPr="00B80613">
        <w:t xml:space="preserve">4; 2010 Act No. 237, </w:t>
      </w:r>
      <w:r w:rsidRPr="00B80613">
        <w:t xml:space="preserve">Section </w:t>
      </w:r>
      <w:r w:rsidR="00A4271D" w:rsidRPr="00B80613">
        <w:t>3,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in the second sentence substituted </w:t>
      </w:r>
      <w:r w:rsidR="00B80613" w:rsidRPr="00B80613">
        <w:t>“</w:t>
      </w:r>
      <w:r w:rsidRPr="00B80613">
        <w:t>prison camp</w:t>
      </w:r>
      <w:r w:rsidR="00B80613" w:rsidRPr="00B80613">
        <w:t>”</w:t>
      </w:r>
      <w:r w:rsidRPr="00B80613">
        <w:t xml:space="preserve"> for </w:t>
      </w:r>
      <w:r w:rsidR="00B80613" w:rsidRPr="00B80613">
        <w:t>“</w:t>
      </w:r>
      <w:r w:rsidRPr="00B80613">
        <w:t>work camp</w:t>
      </w:r>
      <w:r w:rsidR="00B80613" w:rsidRPr="00B80613">
        <w:t>”</w:t>
      </w:r>
      <w:r w:rsidRPr="00B80613">
        <w:t>, and rewrote the third sentence relating to the consent of the sheriff.</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CROSS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Early release, discharge, and community supervision, see </w:t>
      </w:r>
      <w:r w:rsidR="00B80613" w:rsidRPr="00B80613">
        <w:t xml:space="preserve">Section </w:t>
      </w:r>
      <w:r w:rsidRPr="00B80613">
        <w:t>24</w:t>
      </w:r>
      <w:r w:rsidR="00B80613" w:rsidRPr="00B80613">
        <w:noBreakHyphen/>
      </w:r>
      <w:r w:rsidRPr="00B80613">
        <w:t>13</w:t>
      </w:r>
      <w:r w:rsidR="00B80613" w:rsidRPr="00B80613">
        <w:noBreakHyphen/>
      </w:r>
      <w:r w:rsidRPr="00B80613">
        <w:t>150.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Eligibility for work release, see </w:t>
      </w:r>
      <w:r w:rsidR="00B80613" w:rsidRPr="00B80613">
        <w:t xml:space="preserve">Section </w:t>
      </w:r>
      <w:r w:rsidRPr="00B80613">
        <w:t>24</w:t>
      </w:r>
      <w:r w:rsidR="00B80613" w:rsidRPr="00B80613">
        <w:noBreakHyphen/>
      </w:r>
      <w:r w:rsidRPr="00B80613">
        <w:t>13</w:t>
      </w:r>
      <w:r w:rsidR="00B80613" w:rsidRPr="00B80613">
        <w:noBreakHyphen/>
      </w:r>
      <w:r w:rsidRPr="00B80613">
        <w:t>125.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Legal custody of state inmates assigned to community correctional facility is in accordance with this section, see </w:t>
      </w:r>
      <w:r w:rsidR="00B80613" w:rsidRPr="00B80613">
        <w:t xml:space="preserve">Section </w:t>
      </w:r>
      <w:r w:rsidRPr="00B80613">
        <w:t>2</w:t>
      </w:r>
      <w:r w:rsidR="00B80613" w:rsidRPr="00B80613">
        <w:noBreakHyphen/>
      </w:r>
      <w:r w:rsidRPr="00B80613">
        <w:t>48</w:t>
      </w:r>
      <w:r w:rsidR="00B80613" w:rsidRPr="00B80613">
        <w:noBreakHyphen/>
      </w:r>
      <w:r w:rsidRPr="00B80613">
        <w:t>80.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Reduction of sentence for productive duty assignment or participation in academic, technical, or vocational training program, see </w:t>
      </w:r>
      <w:r w:rsidR="00B80613" w:rsidRPr="00B80613">
        <w:t xml:space="preserve">Section </w:t>
      </w:r>
      <w:r w:rsidRPr="00B80613">
        <w:t>24</w:t>
      </w:r>
      <w:r w:rsidR="00B80613" w:rsidRPr="00B80613">
        <w:noBreakHyphen/>
      </w:r>
      <w:r w:rsidRPr="00B80613">
        <w:t>13</w:t>
      </w:r>
      <w:r w:rsidR="00B80613" w:rsidRPr="00B80613">
        <w:noBreakHyphen/>
      </w:r>
      <w:r w:rsidRPr="00B80613">
        <w:t>230.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Prisons and Rights of Prisoners </w:t>
      </w:r>
      <w:r w:rsidR="00B80613" w:rsidRPr="00B80613">
        <w:t xml:space="preserve">Sections </w:t>
      </w:r>
      <w:r w:rsidRPr="00B80613">
        <w:t xml:space="preserve"> 2 to 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Attorney General</w:t>
      </w:r>
      <w:r w:rsidR="00B80613" w:rsidRPr="00B80613">
        <w:t>’</w:t>
      </w:r>
      <w:r w:rsidRPr="00B80613">
        <w:t>s Opinions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There is no absolute bar to hard labor and work assigned to prisoners. S.C. Op.Atty.Gen. (March 16, 2010) 2010 WL 1370085.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County may provide inmate labor to private nonprofit, nonsectarian organization to assist organization in operation of animal shelter, as such involves performance of a public purpose. Of course, certain prerequisites must be complied with prior to use of inmates in local inmate work programs, such as prior authorization of work programs by county governing body, establishment of regulations under which labor is to be performed, establishment of written policies for inmate management and supervision, and compliance with minimum standard for local detention facilities. 1991 Op. Atty Gen, No. 91</w:t>
      </w:r>
      <w:r w:rsidR="00B80613" w:rsidRPr="00B80613">
        <w:noBreakHyphen/>
      </w:r>
      <w:r w:rsidRPr="00B80613">
        <w:t>17 p 61.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Department of Corrections has no authority to incarcerated persons ordered to confinement after being adjudicated in contempt of court. 1979 Op. Atty Gen, No. 79</w:t>
      </w:r>
      <w:r w:rsidR="00B80613" w:rsidRPr="00B80613">
        <w:noBreakHyphen/>
      </w:r>
      <w:r w:rsidRPr="00B80613">
        <w:t>29, p 41.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If person is arrested with violation arrest warrant by probation agent and then taken to state, county, or municipal jail in South Carolina, jail is required by law to accept prisoner for detention, upon delivery of prisoner and copy of warrant; jail has no discretion to refuse to accept prisoner for detention. 1992 Op. Atty Gen 92</w:t>
      </w:r>
      <w:r w:rsidR="00B80613" w:rsidRPr="00B80613">
        <w:noBreakHyphen/>
      </w:r>
      <w:r w:rsidRPr="00B80613">
        <w:t>04.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If prisoner is taken to detention facility and has injury requiring medical attention, facility would be required to accept prisoner and provide medical attention. Ultimate responsibility for costs of treatment may be dependent on whether he or she is prisoner of Department of Corrections or of a county. 1992 Op. Atty Gen 92</w:t>
      </w:r>
      <w:r w:rsidR="00B80613" w:rsidRPr="00B80613">
        <w:noBreakHyphen/>
      </w:r>
      <w:r w:rsidRPr="00B80613">
        <w:t>04.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Detention facility may not refuse to accept prisoner properly arrested even though prisoner has not been given bond hearing; instead, bail would be matter to be considered depending on circumstances after individual has been incarcerated. 1992 Op. Atty Gen 92</w:t>
      </w:r>
      <w:r w:rsidR="00B80613" w:rsidRPr="00B80613">
        <w:noBreakHyphen/>
      </w:r>
      <w:r w:rsidRPr="00B80613">
        <w:t>04.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Detention facility may not refuse to accept custody of individual arrested by probation agent where no commitment order other than violation arrest warrant has been presented. There is no requirement that probation officer present separate commitment order. 1992 Op. Atty Gen 92</w:t>
      </w:r>
      <w:r w:rsidR="00B80613" w:rsidRPr="00B80613">
        <w:noBreakHyphen/>
      </w:r>
      <w:r w:rsidRPr="00B80613">
        <w:t>04.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NOTES OF DECISIONS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 general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1. In general</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authority to determine where an inmate is housed is vested in the Department of Corrections. Skipper v. South Carolina Dept. of Corrections (S.C.App. 2006) 370 S.C. 267, 633 S.E.2d 910. Prisons 13.3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provisions of the South Carolina Code and Constitution conferring on the Department of Corrections the right to designate the place where convicts serve their sentences within South Carolina do not invalidate a sentence specifying that the time shall be served concurrently with a sentence in a sister state. Cobb v. State (S.C. 1985) 286 S.C. 92, 332 S.E.2d 530. Sentencing And Punishment 634</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Trial court</w:t>
      </w:r>
      <w:r w:rsidR="00B80613" w:rsidRPr="00B80613">
        <w:t>’</w:t>
      </w:r>
      <w:r w:rsidRPr="00B80613">
        <w:t xml:space="preserve">s sentencing provision restricting defendant from prerelease program infringes upon statutory authority of Board of Corrections to </w:t>
      </w:r>
      <w:r w:rsidR="00B80613" w:rsidRPr="00B80613">
        <w:t>“</w:t>
      </w:r>
      <w:r w:rsidRPr="00B80613">
        <w:t>extend the limits of the place of confinement of the prisoner by authorizing him to work at paid employment.</w:t>
      </w:r>
      <w:r w:rsidR="00B80613" w:rsidRPr="00B80613">
        <w:t>”</w:t>
      </w:r>
      <w:r w:rsidRPr="00B80613">
        <w:t xml:space="preserve"> Davis v. State (S.C. 1980) 274 S.C. 549, 265 S.E.2d 679.</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40.</w:t>
      </w:r>
      <w:r w:rsidR="00A4271D" w:rsidRPr="00B80613">
        <w:t xml:space="preserve"> Disposition of wages of prisoner allowed to work at paid employment.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Unless otherwise provided by law, the employer of a prisoner authorized to work at paid employment in the community under Sections 24</w:t>
      </w:r>
      <w:r w:rsidR="00B80613" w:rsidRPr="00B80613">
        <w:noBreakHyphen/>
      </w:r>
      <w:r w:rsidRPr="00B80613">
        <w:t>3</w:t>
      </w:r>
      <w:r w:rsidR="00B80613" w:rsidRPr="00B80613">
        <w:noBreakHyphen/>
      </w:r>
      <w:r w:rsidRPr="00B80613">
        <w:t>20 to 24</w:t>
      </w:r>
      <w:r w:rsidR="00B80613" w:rsidRPr="00B80613">
        <w:noBreakHyphen/>
      </w:r>
      <w:r w:rsidRPr="00B80613">
        <w:t>3</w:t>
      </w:r>
      <w:r w:rsidR="00B80613" w:rsidRPr="00B80613">
        <w:noBreakHyphen/>
      </w:r>
      <w:r w:rsidRPr="00B80613">
        <w:t>50 or in a prison industry program provided under Article 3 of this chapter shall pay the prisoner</w:t>
      </w:r>
      <w:r w:rsidR="00B80613" w:rsidRPr="00B80613">
        <w:t>’</w:t>
      </w:r>
      <w:r w:rsidRPr="00B80613">
        <w:t>s wages directly to the Department of Corrections.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If the prisoner is serving his sentence in a local detention or correctional facility pursuant to a designated facilities agreement or in a local work/punishment program, or if the local governing body elects to operate one, then the same provisions for payment directly to the official in charge of the facility shall apply if the facility has the means to account for such monies.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Director of the Department of Corrections, or the local detention or correctional facility manager, if applicable, shall deduct the following amounts from the gross wages of the prisoner:</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(1) If restitution to a particular victim or victims has been ordered by the court, then twenty percent must be used to fulfill the restitution obligation. If a restitution payment schedule has been ordered by the court pursuant to Section 17</w:t>
      </w:r>
      <w:r w:rsidR="00B80613" w:rsidRPr="00B80613">
        <w:noBreakHyphen/>
      </w:r>
      <w:r w:rsidRPr="00B80613">
        <w:t>25</w:t>
      </w:r>
      <w:r w:rsidR="00B80613" w:rsidRPr="00B80613">
        <w:noBreakHyphen/>
      </w:r>
      <w:r w:rsidRPr="00B80613">
        <w:t>322, the twenty percent must be applied to the scheduled payments. If restitution to a particular victim or victims has been ordered but a payment schedule has not been specified by the court, the director shall impose a payment schedule of equal monthly payments and use twenty percent to meet the payment schedule so imposed.</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(2) If restitution to a particular victim or victims has not been ordered by the court, or if court</w:t>
      </w:r>
      <w:r w:rsidR="00B80613" w:rsidRPr="00B80613">
        <w:noBreakHyphen/>
      </w:r>
      <w:r w:rsidRPr="00B80613">
        <w:t>ordered restitution to a particular victim or victims has been satisfied then: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r>
      <w:r w:rsidRPr="00B80613">
        <w:tab/>
        <w:t>(a) if the prisoner is engaged in work at paid employment in the community, five percent must be placed on deposit with the State Treasurer for credit to a special account to support victim assistance programs established pursuant to the Victims of Crime Act of 1984, Public Law 98</w:t>
      </w:r>
      <w:r w:rsidR="00B80613" w:rsidRPr="00B80613">
        <w:noBreakHyphen/>
      </w:r>
      <w:r w:rsidRPr="00B80613">
        <w:t>473, Title II, Chapter XIV, Section 1404, and fifteen percent must be retained by the department to support services provided by the department to victims of the incarcerated population; or</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r>
      <w:r w:rsidRPr="00B80613">
        <w:tab/>
        <w:t>(b) if the prisoner is employed in a prison industry program, ten percent must be directed to the Office of the Attorney General, South Carolina Crime Victim Services Division, Department of Crime Victim Compensation, Victim Compensation Fund for use in training, program development, victim compensation, and general administrative support pursuant to Section 16</w:t>
      </w:r>
      <w:r w:rsidR="00B80613" w:rsidRPr="00B80613">
        <w:noBreakHyphen/>
      </w:r>
      <w:r w:rsidRPr="00B80613">
        <w:t>3</w:t>
      </w:r>
      <w:r w:rsidR="00B80613" w:rsidRPr="00B80613">
        <w:noBreakHyphen/>
      </w:r>
      <w:r w:rsidRPr="00B80613">
        <w:t>1410 and ten percent must be retained by the department to support services provided by the department to victims of the incarcerated population.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(3) Thirty</w:t>
      </w:r>
      <w:r w:rsidR="00B80613" w:rsidRPr="00B80613">
        <w:noBreakHyphen/>
      </w:r>
      <w:r w:rsidRPr="00B80613">
        <w:t>five percent must be used to pay the prisoner</w:t>
      </w:r>
      <w:r w:rsidR="00B80613" w:rsidRPr="00B80613">
        <w:t>’</w:t>
      </w:r>
      <w:r w:rsidRPr="00B80613">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B80613" w:rsidRPr="00B80613">
        <w:noBreakHyphen/>
      </w:r>
      <w:r w:rsidRPr="00B80613">
        <w:t>five percent must be used by the Department of Corrections to defray the cost of the prisoner</w:t>
      </w:r>
      <w:r w:rsidR="00B80613" w:rsidRPr="00B80613">
        <w:t>’</w:t>
      </w:r>
      <w:r w:rsidRPr="00B80613">
        <w:t>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(4) Ten percent must be available to the inmate during his incarceration for the purchase of incidentals. Any monies made available to the inmate for the purchase of incidentals also may be distributed to the person or persons of the inmate</w:t>
      </w:r>
      <w:r w:rsidR="00B80613" w:rsidRPr="00B80613">
        <w:t>’</w:t>
      </w:r>
      <w:r w:rsidRPr="00B80613">
        <w:t>s choice.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(5) Ten percent must be held in an interest bearing escrow account for the benefit of the prisoner.</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(6) The remaining balance must be used to pay federal and state taxes required by law. Any monies not used to satisfy federal and state taxes must be made available to the inmate for the purchase of incidentals pursuant to subsection (4).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(B) The Department of Corrections, or the local detention or correctional facility, if applicable, shall return a prisoner</w:t>
      </w:r>
      <w:r w:rsidR="00B80613" w:rsidRPr="00B80613">
        <w:t>’</w:t>
      </w:r>
      <w:r w:rsidRPr="00B80613">
        <w:t>s wages held in escrow pursuant to subsection (A) as follows: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(1) A prisoner released without community supervision must be given his escrowed wages upon his release.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(2) A prisoner serving life in prison or sentenced to death shall be given the option of having his escrowed wages included in his estate or distributed to the persons or entities of his choice.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(3) A prisoner released to community supervision shall receive two hundred dollars or the escrow balance, whichever is less, upon his release. Any remaining balance must be disbursed to the Department of Probation, Parole and Pardon Services. The prisoner</w:t>
      </w:r>
      <w:r w:rsidR="00B80613" w:rsidRPr="00B80613">
        <w:t>’</w:t>
      </w:r>
      <w:r w:rsidRPr="00B80613">
        <w:t>s supervising agent shall apply this balance toward payment of the prisoner</w:t>
      </w:r>
      <w:r w:rsidR="00B80613" w:rsidRPr="00B80613">
        <w:t>’</w:t>
      </w:r>
      <w:r w:rsidRPr="00B80613">
        <w:t>s housing and basic needs and dispense any balance to the prisoner at the end of the supervision period.</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321.2; 1966 (54) 2180; 1980 Act No. 431, </w:t>
      </w:r>
      <w:r w:rsidRPr="00B80613">
        <w:t xml:space="preserve">Section </w:t>
      </w:r>
      <w:r w:rsidR="00A4271D" w:rsidRPr="00B80613">
        <w:t xml:space="preserve">2; 1986 Act No. 462, </w:t>
      </w:r>
      <w:r w:rsidRPr="00B80613">
        <w:t xml:space="preserve">Section </w:t>
      </w:r>
      <w:r w:rsidR="00A4271D" w:rsidRPr="00B80613">
        <w:t xml:space="preserve">9; 1993 Act No. 181, </w:t>
      </w:r>
      <w:r w:rsidRPr="00B80613">
        <w:t xml:space="preserve">Section </w:t>
      </w:r>
      <w:r w:rsidR="00A4271D" w:rsidRPr="00B80613">
        <w:t xml:space="preserve">393; 1994 Act No. 500, </w:t>
      </w:r>
      <w:r w:rsidRPr="00B80613">
        <w:t xml:space="preserve">Section </w:t>
      </w:r>
      <w:r w:rsidR="00A4271D" w:rsidRPr="00B80613">
        <w:t xml:space="preserve">2; 1995 Act No. 7, Part II, </w:t>
      </w:r>
      <w:r w:rsidRPr="00B80613">
        <w:t xml:space="preserve">Section </w:t>
      </w:r>
      <w:r w:rsidR="00A4271D" w:rsidRPr="00B80613">
        <w:t xml:space="preserve">54; 1999 Act No. 68, </w:t>
      </w:r>
      <w:r w:rsidRPr="00B80613">
        <w:t xml:space="preserve">Section </w:t>
      </w:r>
      <w:r w:rsidR="00A4271D" w:rsidRPr="00B80613">
        <w:t xml:space="preserve">2; 2000 Act No. 387, Part II, </w:t>
      </w:r>
      <w:r w:rsidRPr="00B80613">
        <w:t xml:space="preserve">Section </w:t>
      </w:r>
      <w:r w:rsidR="00A4271D" w:rsidRPr="00B80613">
        <w:t xml:space="preserve">83A; 2010 Act No. 237, </w:t>
      </w:r>
      <w:r w:rsidRPr="00B80613">
        <w:t xml:space="preserve">Section </w:t>
      </w:r>
      <w:r w:rsidR="00A4271D" w:rsidRPr="00B80613">
        <w:t xml:space="preserve">4, eff June 11, 2010; 2017 Act No. 96 (S.289), </w:t>
      </w:r>
      <w:r w:rsidRPr="00B80613">
        <w:t xml:space="preserve">Section </w:t>
      </w:r>
      <w:r w:rsidR="00A4271D" w:rsidRPr="00B80613">
        <w:t>10, eff July 1, 2017.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rewrote subsection (A), and in subsection (B) inserted </w:t>
      </w:r>
      <w:r w:rsidR="00B80613" w:rsidRPr="00B80613">
        <w:t>“</w:t>
      </w:r>
      <w:r w:rsidRPr="00B80613">
        <w:t>, or the local detention or correctional facility, if applicable,</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2017 Act No. 96, Pt. II, </w:t>
      </w:r>
      <w:r w:rsidR="00B80613" w:rsidRPr="00B80613">
        <w:t xml:space="preserve">Section </w:t>
      </w:r>
      <w:r w:rsidRPr="00B80613">
        <w:t xml:space="preserve">10, in (A)(2)(b), substituted </w:t>
      </w:r>
      <w:r w:rsidR="00B80613" w:rsidRPr="00B80613">
        <w:t>“</w:t>
      </w:r>
      <w:r w:rsidRPr="00B80613">
        <w:t>Office of the Attorney General, South Carolina Crime Victim Services Division, Department of Crime Victim Compensation, Victim Compensation Fund</w:t>
      </w:r>
      <w:r w:rsidR="00B80613" w:rsidRPr="00B80613">
        <w:t>”</w:t>
      </w:r>
      <w:r w:rsidRPr="00B80613">
        <w:t xml:space="preserve"> for </w:t>
      </w:r>
      <w:r w:rsidR="00B80613" w:rsidRPr="00B80613">
        <w:t>“</w:t>
      </w:r>
      <w:r w:rsidRPr="00B80613">
        <w:t>State Office of Victim Assistance</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CROSS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Earnings of inmate working in private industry must be paid directly to Department of Corrections and applied as provided under this section, see </w:t>
      </w:r>
      <w:r w:rsidR="00B80613" w:rsidRPr="00B80613">
        <w:t xml:space="preserve">Section </w:t>
      </w:r>
      <w:r w:rsidRPr="00B80613">
        <w:t>24</w:t>
      </w:r>
      <w:r w:rsidR="00B80613" w:rsidRPr="00B80613">
        <w:noBreakHyphen/>
      </w:r>
      <w:r w:rsidRPr="00B80613">
        <w:t>3</w:t>
      </w:r>
      <w:r w:rsidR="00B80613" w:rsidRPr="00B80613">
        <w:noBreakHyphen/>
      </w:r>
      <w:r w:rsidRPr="00B80613">
        <w:t>430.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Workers</w:t>
      </w:r>
      <w:r w:rsidR="00B80613" w:rsidRPr="00B80613">
        <w:t>’</w:t>
      </w:r>
      <w:r w:rsidRPr="00B80613">
        <w:t xml:space="preserve"> compensation coverage for convicted persons under custody or supervision of the Department of Probation, Parole and Pardon Services, see </w:t>
      </w:r>
      <w:r w:rsidR="00B80613" w:rsidRPr="00B80613">
        <w:t xml:space="preserve">Section </w:t>
      </w:r>
      <w:r w:rsidRPr="00B80613">
        <w:t>42</w:t>
      </w:r>
      <w:r w:rsidR="00B80613" w:rsidRPr="00B80613">
        <w:noBreakHyphen/>
      </w:r>
      <w:r w:rsidRPr="00B80613">
        <w:t>1</w:t>
      </w:r>
      <w:r w:rsidR="00B80613" w:rsidRPr="00B80613">
        <w:noBreakHyphen/>
      </w:r>
      <w:r w:rsidRPr="00B80613">
        <w:t>505.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Federal Aspects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Provisions of the Victims of Crime Act of 1984, P.L. 98</w:t>
      </w:r>
      <w:r w:rsidR="00B80613" w:rsidRPr="00B80613">
        <w:noBreakHyphen/>
      </w:r>
      <w:r w:rsidRPr="00B80613">
        <w:t xml:space="preserve">473, Title II, Chapter XIV, Section 1404, see 42 U.S.C.A. </w:t>
      </w:r>
      <w:r w:rsidR="00B80613" w:rsidRPr="00B80613">
        <w:t xml:space="preserve">Section </w:t>
      </w:r>
      <w:r w:rsidRPr="00B80613">
        <w:t>10603.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7(1).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Convicts </w:t>
      </w:r>
      <w:r w:rsidR="00B80613" w:rsidRPr="00B80613">
        <w:t xml:space="preserve">Sections </w:t>
      </w:r>
      <w:r w:rsidRPr="00B80613">
        <w:t xml:space="preserve"> 13 to 15.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RESEARCH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Encyclopedias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S.C. Jur. Labor Relations </w:t>
      </w:r>
      <w:r w:rsidR="00B80613" w:rsidRPr="00B80613">
        <w:t xml:space="preserve">Section </w:t>
      </w:r>
      <w:r w:rsidRPr="00B80613">
        <w:t>32, Coverage.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NOTES OF DECISIONS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 general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Deductions 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Remedies 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Remedies of crime victims and inmates</w:t>
      </w:r>
      <w:r w:rsidR="00B80613" w:rsidRPr="00B80613">
        <w:t>’</w:t>
      </w:r>
      <w:r w:rsidRPr="00B80613">
        <w:t xml:space="preserve"> dependents 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1. In general</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Inmates working in prison industries program could not maintain declaratory</w:t>
      </w:r>
      <w:r w:rsidR="00B80613" w:rsidRPr="00B80613">
        <w:noBreakHyphen/>
      </w:r>
      <w:r w:rsidRPr="00B80613">
        <w:t>judgment action seeking declaration that Department of Corrections (DOC) violated prison industry statutes by allegedly diverting portion of inmates</w:t>
      </w:r>
      <w:r w:rsidR="00B80613" w:rsidRPr="00B80613">
        <w:t>’</w:t>
      </w:r>
      <w:r w:rsidRPr="00B80613">
        <w:t xml:space="preserve"> hourly wage and violated prevailing wage provision of prison industry statute; rather, inmates were to present such claims via the inmate grievance procedure. Torrence v. South Carolina Dept. </w:t>
      </w:r>
      <w:r w:rsidRPr="00B80613">
        <w:lastRenderedPageBreak/>
        <w:t>of Corrections (S.C. 2007) 373 S.C. 586, 646 S.E.2d 866, rehearing denied. Declaratory Judgment 84; Prisons 315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Alleged actions of Department of Corrections (DOC), in removing money remitted by private industry sponsor as wages for inmates participating in prison industries program and then disbursing from the lower amount the percentages listed in statute governing disbursement of prisoner wages, violated the statute governing disbursement of prisoner wages, which directed DOC to disburse the money based on gross wages. Torrence v. South Carolina Dept. of Corrections (S.C. 2007) 373 S.C. 586, 646 S.E.2d 866, rehearing denied. Prisons 172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Prevailing wage statutes did not give inmates private right of action against state Department of Corrections (DOC) for alleged violation of statutes in paying training wage, and minimum wage, to inmates employed in prison industry; overall purpose of prevailing wage statutes was to prevent unfair competition, and nothing in statutes indicated legislative intent to create civil liability for violation of statutes. Adkins v. South Carolina Dept. of Corrections (S.C. 2004) 360 S.C. 413, 602 S.E.2d 51. Action 3; Prisons 309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Work release prisoner who entered into voluntary contract of employment with private employer and enjoyed same salary and working conditions as other employees is entitled to workmen</w:t>
      </w:r>
      <w:r w:rsidR="00B80613" w:rsidRPr="00B80613">
        <w:t>’</w:t>
      </w:r>
      <w:r w:rsidRPr="00B80613">
        <w:t>s compensation benefits when injured on his job because it is prisoner</w:t>
      </w:r>
      <w:r w:rsidR="00B80613" w:rsidRPr="00B80613">
        <w:t>’</w:t>
      </w:r>
      <w:r w:rsidRPr="00B80613">
        <w:t>s status vis</w:t>
      </w:r>
      <w:r w:rsidR="00B80613" w:rsidRPr="00B80613">
        <w:noBreakHyphen/>
      </w:r>
      <w:r w:rsidRPr="00B80613">
        <w:t>a</w:t>
      </w:r>
      <w:r w:rsidR="00B80613" w:rsidRPr="00B80613">
        <w:noBreakHyphen/>
      </w:r>
      <w:r w:rsidRPr="00B80613">
        <w:t>vis employer, not vis</w:t>
      </w:r>
      <w:r w:rsidR="00B80613" w:rsidRPr="00B80613">
        <w:noBreakHyphen/>
      </w:r>
      <w:r w:rsidRPr="00B80613">
        <w:t>a</w:t>
      </w:r>
      <w:r w:rsidR="00B80613" w:rsidRPr="00B80613">
        <w:noBreakHyphen/>
      </w:r>
      <w:r w:rsidRPr="00B80613">
        <w:t>vis the state, which is determinative of whether he is entitled to compensation. Hamilton v. Daniel Intern. Corp. (S.C. 1979) 273 S.C. 409, 257 S.E.2d 157. Workers</w:t>
      </w:r>
      <w:r w:rsidR="00B80613" w:rsidRPr="00B80613">
        <w:t>’</w:t>
      </w:r>
      <w:r w:rsidRPr="00B80613">
        <w:t xml:space="preserve"> Compensation 252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2. Remedies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Crime victims and inmates</w:t>
      </w:r>
      <w:r w:rsidR="00B80613" w:rsidRPr="00B80613">
        <w:t>’</w:t>
      </w:r>
      <w:r w:rsidRPr="00B80613">
        <w:t xml:space="preserve"> dependents, as beneficiaries of wages paid to inmates participating in prison industries program, could not maintain declaratory</w:t>
      </w:r>
      <w:r w:rsidR="00B80613" w:rsidRPr="00B80613">
        <w:noBreakHyphen/>
      </w:r>
      <w:r w:rsidRPr="00B80613">
        <w:t>judgment action seeking declaration that Department of Corrections (DOC) violated prison industry statutes by allegedly diverting portion of inmates</w:t>
      </w:r>
      <w:r w:rsidR="00B80613" w:rsidRPr="00B80613">
        <w:t>’</w:t>
      </w:r>
      <w:r w:rsidRPr="00B80613">
        <w:t xml:space="preserve"> hourly wage and violated prevailing wage provision of prison industry statute; rather, the victims and dependents were to maintain their claims through the DOC</w:t>
      </w:r>
      <w:r w:rsidR="00B80613" w:rsidRPr="00B80613">
        <w:t>’</w:t>
      </w:r>
      <w:r w:rsidRPr="00B80613">
        <w:t>s internal grievance procedure. Torrence v. South Carolina Dept. of Corrections (S.C. 2007) 373 S.C. 586, 646 S.E.2d 866, rehearing denied. Declaratory Judgment 84; Prisons 381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Inmates working in the prison industries program have a cognizable, state</w:t>
      </w:r>
      <w:r w:rsidR="00B80613" w:rsidRPr="00B80613">
        <w:noBreakHyphen/>
      </w:r>
      <w:r w:rsidRPr="00B80613">
        <w:t>created interest in having the Department of Corrections (DOC) pay them according to the statutory scheme governing the program, but they do not have a private right of action; instead, the DOC</w:t>
      </w:r>
      <w:r w:rsidR="00B80613" w:rsidRPr="00B80613">
        <w:t>’</w:t>
      </w:r>
      <w:r w:rsidRPr="00B80613">
        <w:t>s internal grievance procedure, with recourse to the Administrative Law Court, is the appropriate way to have a prisoner</w:t>
      </w:r>
      <w:r w:rsidR="00B80613" w:rsidRPr="00B80613">
        <w:t>’</w:t>
      </w:r>
      <w:r w:rsidRPr="00B80613">
        <w:t>s wage claim adjudicated. Torrence v. South Carolina Dept. of Corrections (S.C. 2007) 373 S.C. 586, 646 S.E.2d 866, rehearing denied. Action 3; Prisons 309; Prisons 315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Inmates working in prison industries program could not maintain declaratory</w:t>
      </w:r>
      <w:r w:rsidR="00B80613" w:rsidRPr="00B80613">
        <w:noBreakHyphen/>
      </w:r>
      <w:r w:rsidRPr="00B80613">
        <w:t>judgment action seeking declaration that they were entitled to immediately access their wages held in escrow; rather, inmates were to present this claim via the inmate grievance procedure. Torrence v. South Carolina Dept. of Corrections (S.C. 2007) 373 S.C. 586, 646 S.E.2d 866, rehearing denied. Declaratory Judgment 84; Prisons 315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Inmates, who did not have private civil cause of action under prevailing wage statutes to maintain action against state Department of Corrections (DOC) for alleged violations of statutes by DOC in paying inmates for their work in prison industry, could seek remedy by filing inmate grievance to protest DOC</w:t>
      </w:r>
      <w:r w:rsidR="00B80613" w:rsidRPr="00B80613">
        <w:t>’</w:t>
      </w:r>
      <w:r w:rsidRPr="00B80613">
        <w:t>s failure to pay wages in accordance with mandatory statutory provisions. Adkins v. South Carolina Dept. of Corrections (S.C. 2004) 360 S.C. 413, 602 S.E.2d 51. Prisons 273; Prisons 315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3. Remedies of crime victims and inmates</w:t>
      </w:r>
      <w:r w:rsidR="00B80613" w:rsidRPr="00B80613">
        <w:t>’</w:t>
      </w:r>
      <w:r w:rsidRPr="00B80613">
        <w:t xml:space="preserve"> dependents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Crime victims and inmates</w:t>
      </w:r>
      <w:r w:rsidR="00B80613" w:rsidRPr="00B80613">
        <w:t>’</w:t>
      </w:r>
      <w:r w:rsidRPr="00B80613">
        <w:t xml:space="preserve"> dependents, who were directly entitled to a portion of inmates</w:t>
      </w:r>
      <w:r w:rsidR="00B80613" w:rsidRPr="00B80613">
        <w:t>’</w:t>
      </w:r>
      <w:r w:rsidRPr="00B80613">
        <w:t xml:space="preserve"> wages earned through the prison industries program, were to be afforded due process before being denied this state</w:t>
      </w:r>
      <w:r w:rsidR="00B80613" w:rsidRPr="00B80613">
        <w:noBreakHyphen/>
      </w:r>
      <w:r w:rsidRPr="00B80613">
        <w:t>created right, and thus victims and dependents were entitled to maintain their own claims through the Department of Corrections</w:t>
      </w:r>
      <w:r w:rsidR="00B80613" w:rsidRPr="00B80613">
        <w:t>’</w:t>
      </w:r>
      <w:r w:rsidRPr="00B80613">
        <w:t xml:space="preserve"> (DOC</w:t>
      </w:r>
      <w:r w:rsidR="00B80613" w:rsidRPr="00B80613">
        <w:t>’</w:t>
      </w:r>
      <w:r w:rsidRPr="00B80613">
        <w:t>s) internal grievance procedure and did not need to rely on the inmates</w:t>
      </w:r>
      <w:r w:rsidR="00B80613" w:rsidRPr="00B80613">
        <w:t>’</w:t>
      </w:r>
      <w:r w:rsidRPr="00B80613">
        <w:t xml:space="preserve"> own grievance claims. Torrence v. South Carolina Dept. of Corrections (S.C. 2007) 373 S.C. 586, 646 S.E.2d 866, rehearing denied. Constitutional Law 4822; Constitutional Law 4840; Prisons 381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4. Deductions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South Carolina Department of Corrections (SCDC) was not entitled to deduct security costs and overhead from inmate</w:t>
      </w:r>
      <w:r w:rsidR="00B80613" w:rsidRPr="00B80613">
        <w:t>’</w:t>
      </w:r>
      <w:r w:rsidRPr="00B80613">
        <w:t>s gross wages earned under service work contract entered into by SCDC as part of Prison Industries program during one</w:t>
      </w:r>
      <w:r w:rsidR="00B80613" w:rsidRPr="00B80613">
        <w:noBreakHyphen/>
      </w:r>
      <w:r w:rsidRPr="00B80613">
        <w:t>month gap between end</w:t>
      </w:r>
      <w:r w:rsidR="00B80613" w:rsidRPr="00B80613">
        <w:noBreakHyphen/>
      </w:r>
      <w:r w:rsidRPr="00B80613">
        <w:t>date of budget proviso for fiscal year and effective date of statute authorizing certain deductions from inmate</w:t>
      </w:r>
      <w:r w:rsidR="00B80613" w:rsidRPr="00B80613">
        <w:t>’</w:t>
      </w:r>
      <w:r w:rsidRPr="00B80613">
        <w:t xml:space="preserve">s pay under service work contract, including </w:t>
      </w:r>
      <w:r w:rsidR="00B80613" w:rsidRPr="00B80613">
        <w:t>“</w:t>
      </w:r>
      <w:r w:rsidRPr="00B80613">
        <w:t>any other required deductions,</w:t>
      </w:r>
      <w:r w:rsidR="00B80613" w:rsidRPr="00B80613">
        <w:t>”</w:t>
      </w:r>
      <w:r w:rsidRPr="00B80613">
        <w:t xml:space="preserve"> even though contract included language that </w:t>
      </w:r>
      <w:r w:rsidR="00B80613" w:rsidRPr="00B80613">
        <w:t>“</w:t>
      </w:r>
      <w:r w:rsidRPr="00B80613">
        <w:t>SCDC shall be responsible to pay inmate workers, cover security costs and [Prison Industries] overhead,</w:t>
      </w:r>
      <w:r w:rsidR="00B80613" w:rsidRPr="00B80613">
        <w:t>”</w:t>
      </w:r>
      <w:r w:rsidRPr="00B80613">
        <w:t xml:space="preserve"> since more general statutory provision, which was effective during one</w:t>
      </w:r>
      <w:r w:rsidR="00B80613" w:rsidRPr="00B80613">
        <w:noBreakHyphen/>
      </w:r>
      <w:r w:rsidRPr="00B80613">
        <w:t>month gap and governed paid employment of inmates, did not authorize such deductions. Gatewood v. South Carolina Dept. of Corrections (S.C.App. 2016) 416 S.C. 304, 785 S.E.2d 600, rehearing denied, certiorari denied. Prisons 181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Issue of proper deductions taken from inmate</w:t>
      </w:r>
      <w:r w:rsidR="00B80613" w:rsidRPr="00B80613">
        <w:t>’</w:t>
      </w:r>
      <w:r w:rsidRPr="00B80613">
        <w:t>s pay for work performed under service work contract entered into by South Carolina Department of Corrections (SCDC) as part of Prison Industries program was raised by inmate and SCDC in proceedings before Administrative Law Court (ALC), and, thus, issue was properly before ALC, where inmate requested, in his brief, that ALC calculate his back wages less any deductions authorized by applicable statute, and SCDC argued, in its brief, that deductions for overhead and security costs were authorized by service work contract. Gatewood v. South Carolina Dept. of Corrections (S.C.App. 2016) 416 S.C. 304, 785 S.E.2d 600, rehearing denied, certiorari denied. Prisons 293</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Statute authorizing certain deductions from inmate</w:t>
      </w:r>
      <w:r w:rsidR="00B80613" w:rsidRPr="00B80613">
        <w:t>’</w:t>
      </w:r>
      <w:r w:rsidRPr="00B80613">
        <w:t>s pay under service work contract was neither remedial nor procedural and operated prospectively only, and, thus, retroactive application of statute to inmate</w:t>
      </w:r>
      <w:r w:rsidR="00B80613" w:rsidRPr="00B80613">
        <w:t>’</w:t>
      </w:r>
      <w:r w:rsidRPr="00B80613">
        <w:t>s wages violated his due process rights, since inmate had right to wages, prior to effective date of statute authorizing certain deductions from his pay, pursuant to budget provisos and statutes requiring inmates to earn prevailing wage, inmate</w:t>
      </w:r>
      <w:r w:rsidR="00B80613" w:rsidRPr="00B80613">
        <w:t>’</w:t>
      </w:r>
      <w:r w:rsidRPr="00B80613">
        <w:t>s right to certain wage became vested as soon as he earned that wage, and increase in deductions retroactively to gross wages earned prior to effective date divested inmate</w:t>
      </w:r>
      <w:r w:rsidR="00B80613" w:rsidRPr="00B80613">
        <w:t>’</w:t>
      </w:r>
      <w:r w:rsidRPr="00B80613">
        <w:t>s vested right to higher net wage under statute governing paid employment of inmates. Gatewood v. South Carolina Dept. of Corrections (S.C.App. 2016) 416 S.C. 304, 785 S.E.2d 600, rehearing denied, certiorari denied. Constitutional Law 4822; Prisons 181</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45.</w:t>
      </w:r>
      <w:r w:rsidR="00A4271D" w:rsidRPr="00B80613">
        <w:t xml:space="preserve"> Repealed by 2010 Act No. 237, </w:t>
      </w:r>
      <w:r w:rsidRPr="00B80613">
        <w:t xml:space="preserve">Section </w:t>
      </w:r>
      <w:r w:rsidR="00A4271D" w:rsidRPr="00B80613">
        <w:t>91,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Editor</w:t>
      </w:r>
      <w:r w:rsidR="00B80613" w:rsidRPr="00B80613">
        <w:t>’</w:t>
      </w:r>
      <w:r w:rsidRPr="00B80613">
        <w:t>s Note</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Former </w:t>
      </w:r>
      <w:r w:rsidR="00B80613" w:rsidRPr="00B80613">
        <w:t xml:space="preserve">Section </w:t>
      </w:r>
      <w:r w:rsidRPr="00B80613">
        <w:t>24</w:t>
      </w:r>
      <w:r w:rsidR="00B80613" w:rsidRPr="00B80613">
        <w:noBreakHyphen/>
      </w:r>
      <w:r w:rsidRPr="00B80613">
        <w:t>3</w:t>
      </w:r>
      <w:r w:rsidR="00B80613" w:rsidRPr="00B80613">
        <w:noBreakHyphen/>
      </w:r>
      <w:r w:rsidRPr="00B80613">
        <w:t xml:space="preserve">45 was entitled </w:t>
      </w:r>
      <w:r w:rsidR="00B80613" w:rsidRPr="00B80613">
        <w:t>“</w:t>
      </w:r>
      <w:r w:rsidRPr="00B80613">
        <w:t>Deductions from wages of inmates engaging in paid employment in the community; use of funds for victim assistance; coordination with restitution orders</w:t>
      </w:r>
      <w:r w:rsidR="00B80613" w:rsidRPr="00B80613">
        <w:t>”</w:t>
      </w:r>
      <w:r w:rsidRPr="00B80613">
        <w:t xml:space="preserve"> and was derived from 2008 Act No. 353, </w:t>
      </w:r>
      <w:r w:rsidR="00B80613" w:rsidRPr="00B80613">
        <w:t xml:space="preserve">Section </w:t>
      </w:r>
      <w:r w:rsidRPr="00B80613">
        <w:t>2, Pt 14D.</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50.</w:t>
      </w:r>
      <w:r w:rsidR="00A4271D" w:rsidRPr="00B80613">
        <w:t xml:space="preserve"> Penalty for failure of prisoner to remain within extended limits of his confinement.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wilful failure of a prisoner to remain within the extended limits of his confinement as authorized by Section 24</w:t>
      </w:r>
      <w:r w:rsidR="00B80613" w:rsidRPr="00B80613">
        <w:noBreakHyphen/>
      </w:r>
      <w:r w:rsidRPr="00B80613">
        <w:t>3</w:t>
      </w:r>
      <w:r w:rsidR="00B80613" w:rsidRPr="00B80613">
        <w:noBreakHyphen/>
      </w:r>
      <w:r w:rsidRPr="00B80613">
        <w:t>20(b), or to return within the time prescribed to the designated place of confinement, including a local facility, is an escape and is punishable as provided in Section 24</w:t>
      </w:r>
      <w:r w:rsidR="00B80613" w:rsidRPr="00B80613">
        <w:noBreakHyphen/>
      </w:r>
      <w:r w:rsidRPr="00B80613">
        <w:t>13</w:t>
      </w:r>
      <w:r w:rsidR="00B80613" w:rsidRPr="00B80613">
        <w:noBreakHyphen/>
      </w:r>
      <w:r w:rsidRPr="00B80613">
        <w:t>410.</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321.3; 1966 (54) 2180; 2010 Act No. 237, </w:t>
      </w:r>
      <w:r w:rsidRPr="00B80613">
        <w:t xml:space="preserve">Section </w:t>
      </w:r>
      <w:r w:rsidR="00A4271D" w:rsidRPr="00B80613">
        <w:t>5,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inserted </w:t>
      </w:r>
      <w:r w:rsidR="00B80613" w:rsidRPr="00B80613">
        <w:t>“</w:t>
      </w:r>
      <w:r w:rsidRPr="00B80613">
        <w:t>including a local facility,</w:t>
      </w:r>
      <w:r w:rsidR="00B80613" w:rsidRPr="00B80613">
        <w:t>”</w:t>
      </w:r>
      <w:r w:rsidRPr="00B80613">
        <w:t xml:space="preserve">, substituted </w:t>
      </w:r>
      <w:r w:rsidR="00B80613" w:rsidRPr="00B80613">
        <w:t>“</w:t>
      </w:r>
      <w:r w:rsidRPr="00B80613">
        <w:t>is an escape</w:t>
      </w:r>
      <w:r w:rsidR="00B80613" w:rsidRPr="00B80613">
        <w:t>”</w:t>
      </w:r>
      <w:r w:rsidRPr="00B80613">
        <w:t xml:space="preserve"> for </w:t>
      </w:r>
      <w:r w:rsidR="00B80613" w:rsidRPr="00B80613">
        <w:t>“</w:t>
      </w:r>
      <w:r w:rsidRPr="00B80613">
        <w:t>shall be deemed an escape</w:t>
      </w:r>
      <w:r w:rsidR="00B80613" w:rsidRPr="00B80613">
        <w:t>”</w:t>
      </w:r>
      <w:r w:rsidRPr="00B80613">
        <w:t xml:space="preserve">, deleted </w:t>
      </w:r>
      <w:r w:rsidR="00B80613" w:rsidRPr="00B80613">
        <w:t>“</w:t>
      </w:r>
      <w:r w:rsidRPr="00B80613">
        <w:t>from the custody of the Department of Corrections</w:t>
      </w:r>
      <w:r w:rsidR="00B80613" w:rsidRPr="00B80613">
        <w:t>”</w:t>
      </w:r>
      <w:r w:rsidRPr="00B80613">
        <w:t xml:space="preserve"> following </w:t>
      </w:r>
      <w:r w:rsidR="00B80613" w:rsidRPr="00B80613">
        <w:t>“</w:t>
      </w:r>
      <w:r w:rsidRPr="00B80613">
        <w:t>an escape</w:t>
      </w:r>
      <w:r w:rsidR="00B80613" w:rsidRPr="00B80613">
        <w:t>”</w:t>
      </w:r>
      <w:r w:rsidRPr="00B80613">
        <w:t xml:space="preserve">, and inserted </w:t>
      </w:r>
      <w:r w:rsidR="00B80613" w:rsidRPr="00B80613">
        <w:t>“</w:t>
      </w:r>
      <w:r w:rsidRPr="00B80613">
        <w:t>is</w:t>
      </w:r>
      <w:r w:rsidR="00B80613" w:rsidRPr="00B80613">
        <w:t>”</w:t>
      </w:r>
      <w:r w:rsidRPr="00B80613">
        <w:t xml:space="preserve"> before </w:t>
      </w:r>
      <w:r w:rsidR="00B80613" w:rsidRPr="00B80613">
        <w:t>“</w:t>
      </w:r>
      <w:r w:rsidRPr="00B80613">
        <w:t>punishable</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Escape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151.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Escape and Related Offenses; Rescue </w:t>
      </w:r>
      <w:r w:rsidR="00B80613" w:rsidRPr="00B80613">
        <w:t xml:space="preserve">Sections </w:t>
      </w:r>
      <w:r w:rsidRPr="00B80613">
        <w:t xml:space="preserve"> 2 to 3, 5 to 10, 12, 27, 44.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Notes of Decisions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 general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Confinement 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1. In general</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lawful confinement of a prisoner in a work release program, for purposes of whether a violation of statute making it unlawful for a person lawfully confined in prison to escape, is extended to the limits of a prisoner</w:t>
      </w:r>
      <w:r w:rsidR="00B80613" w:rsidRPr="00B80613">
        <w:t>’</w:t>
      </w:r>
      <w:r w:rsidRPr="00B80613">
        <w:t>s designated work release location, but no further. State v. Lanier (S.C.App. 2010) 390 S.C. 367, 701 S.E.2d 53. Escape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2. Confinement</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Trial court did not err in denying defendant</w:t>
      </w:r>
      <w:r w:rsidR="00B80613" w:rsidRPr="00B80613">
        <w:t>’</w:t>
      </w:r>
      <w:r w:rsidRPr="00B80613">
        <w:t>s directed verdict motion following his trial for escape on the basis that the indictment made no reference to statutory provision that provided a penalty for prisoners who failed to remain within the limits of their work release program; defendant was lawfully imprisoned when prison extended limits of defendant</w:t>
      </w:r>
      <w:r w:rsidR="00B80613" w:rsidRPr="00B80613">
        <w:t>’</w:t>
      </w:r>
      <w:r w:rsidRPr="00B80613">
        <w:t>s confinement by allowing him to participate in work release program, defendant exceeded the limits of confinement and escaped when police officer found defendant away from work site, and defendant admitted he broke work release program rules when he left work site without returning to prison. State v. Lanier (S.C.App. 2010) 390 S.C. 367, 701 S.E.2d 53. Escape 11</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60.</w:t>
      </w:r>
      <w:r w:rsidR="00A4271D" w:rsidRPr="00B80613">
        <w:t xml:space="preserve"> Notice to Department of Corrections of number of prisoners sentenced to state prison system.</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county clerks of court, upon the adjournment of the court of general session, in their respective counties, immediately shall notify the Department of Corrections of the number of prisoners sentenced by the court to imprisonment in the state prison system. The department, as soon as it receives such notice, shall send a suitable number of employees to transfer the prisoners to the state prison system.</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322; 1952 Code </w:t>
      </w:r>
      <w:r w:rsidRPr="00B80613">
        <w:t xml:space="preserve">Section </w:t>
      </w:r>
      <w:r w:rsidR="00A4271D" w:rsidRPr="00B80613">
        <w:t>55</w:t>
      </w:r>
      <w:r w:rsidRPr="00B80613">
        <w:noBreakHyphen/>
      </w:r>
      <w:r w:rsidR="00A4271D" w:rsidRPr="00B80613">
        <w:t xml:space="preserve">322; 1942 Code </w:t>
      </w:r>
      <w:r w:rsidRPr="00B80613">
        <w:t xml:space="preserve">Section </w:t>
      </w:r>
      <w:r w:rsidR="00A4271D" w:rsidRPr="00B80613">
        <w:t xml:space="preserve">1983; 1932 Code </w:t>
      </w:r>
      <w:r w:rsidRPr="00B80613">
        <w:t xml:space="preserve">Section </w:t>
      </w:r>
      <w:r w:rsidR="00A4271D" w:rsidRPr="00B80613">
        <w:t xml:space="preserve">1983; Cr. C. </w:t>
      </w:r>
      <w:r w:rsidRPr="00B80613">
        <w:t>‘</w:t>
      </w:r>
      <w:r w:rsidR="00A4271D" w:rsidRPr="00B80613">
        <w:t xml:space="preserve">22 </w:t>
      </w:r>
      <w:r w:rsidRPr="00B80613">
        <w:t xml:space="preserve">Section </w:t>
      </w:r>
      <w:r w:rsidR="00A4271D" w:rsidRPr="00B80613">
        <w:t xml:space="preserve">967; Cr. C. </w:t>
      </w:r>
      <w:r w:rsidRPr="00B80613">
        <w:t>‘</w:t>
      </w:r>
      <w:r w:rsidR="00A4271D" w:rsidRPr="00B80613">
        <w:t xml:space="preserve">12 </w:t>
      </w:r>
      <w:r w:rsidRPr="00B80613">
        <w:t xml:space="preserve">Section </w:t>
      </w:r>
      <w:r w:rsidR="00A4271D" w:rsidRPr="00B80613">
        <w:t xml:space="preserve">986; Cr. C. </w:t>
      </w:r>
      <w:r w:rsidRPr="00B80613">
        <w:t>‘</w:t>
      </w:r>
      <w:r w:rsidR="00A4271D" w:rsidRPr="00B80613">
        <w:t xml:space="preserve">02 </w:t>
      </w:r>
      <w:r w:rsidRPr="00B80613">
        <w:t xml:space="preserve">Section </w:t>
      </w:r>
      <w:r w:rsidR="00A4271D" w:rsidRPr="00B80613">
        <w:t xml:space="preserve">698; G. S. 579; 1886 (19) 486; 1939 (41) 107; 1960 (51) 1917; 1993 Act No. 181, </w:t>
      </w:r>
      <w:r w:rsidRPr="00B80613">
        <w:t xml:space="preserve">Section </w:t>
      </w:r>
      <w:r w:rsidR="00A4271D" w:rsidRPr="00B80613">
        <w:t xml:space="preserve">394; 2010 Act No. 237, </w:t>
      </w:r>
      <w:r w:rsidRPr="00B80613">
        <w:t xml:space="preserve">Section </w:t>
      </w:r>
      <w:r w:rsidR="00A4271D" w:rsidRPr="00B80613">
        <w:t>6,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rewrote the section.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Attorney General</w:t>
      </w:r>
      <w:r w:rsidR="00B80613" w:rsidRPr="00B80613">
        <w:t>’</w:t>
      </w:r>
      <w:r w:rsidRPr="00B80613">
        <w:t>s Opinions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All sentences providing for sentence to Penitentiary, even though alternatively to county gang or jail, should be reported to the Department of Corrections. 1966</w:t>
      </w:r>
      <w:r w:rsidR="00B80613" w:rsidRPr="00B80613">
        <w:noBreakHyphen/>
      </w:r>
      <w:r w:rsidRPr="00B80613">
        <w:t>67 Op. Atty Gen, No. 2243, p 49.</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The Board of Corrections supplies transportation of prisoners to the Penitentiary after they are sentenced by any court. 1965</w:t>
      </w:r>
      <w:r w:rsidR="00B80613" w:rsidRPr="00B80613">
        <w:noBreakHyphen/>
      </w:r>
      <w:r w:rsidRPr="00B80613">
        <w:t>66 Op. Atty Gen, No. 2044, p 122.</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70.</w:t>
      </w:r>
      <w:r w:rsidR="00A4271D" w:rsidRPr="00B80613">
        <w:t xml:space="preserve"> Allowable expenses incurred in transportation of prisoners; method of payment.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No sum beyond the actual expenses incurred in transferring prisoners to the Department of Corrections must be allowed for these services. This sum must be paid to the department by the State Treasurer upon the warrant of the Comptroller General.</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323; 1952 Code </w:t>
      </w:r>
      <w:r w:rsidRPr="00B80613">
        <w:t xml:space="preserve">Section </w:t>
      </w:r>
      <w:r w:rsidR="00A4271D" w:rsidRPr="00B80613">
        <w:t>55</w:t>
      </w:r>
      <w:r w:rsidRPr="00B80613">
        <w:noBreakHyphen/>
      </w:r>
      <w:r w:rsidR="00A4271D" w:rsidRPr="00B80613">
        <w:t xml:space="preserve">323; 1942 Code </w:t>
      </w:r>
      <w:r w:rsidRPr="00B80613">
        <w:t xml:space="preserve">Section </w:t>
      </w:r>
      <w:r w:rsidR="00A4271D" w:rsidRPr="00B80613">
        <w:t xml:space="preserve">1984; 1932 Code </w:t>
      </w:r>
      <w:r w:rsidRPr="00B80613">
        <w:t xml:space="preserve">Section </w:t>
      </w:r>
      <w:r w:rsidR="00A4271D" w:rsidRPr="00B80613">
        <w:t xml:space="preserve">1984; Cr. C. </w:t>
      </w:r>
      <w:r w:rsidRPr="00B80613">
        <w:t>‘</w:t>
      </w:r>
      <w:r w:rsidR="00A4271D" w:rsidRPr="00B80613">
        <w:t xml:space="preserve">22 </w:t>
      </w:r>
      <w:r w:rsidRPr="00B80613">
        <w:t xml:space="preserve">Section </w:t>
      </w:r>
      <w:r w:rsidR="00A4271D" w:rsidRPr="00B80613">
        <w:t xml:space="preserve">968; Cr. C. </w:t>
      </w:r>
      <w:r w:rsidRPr="00B80613">
        <w:t>‘</w:t>
      </w:r>
      <w:r w:rsidR="00A4271D" w:rsidRPr="00B80613">
        <w:t xml:space="preserve">12 </w:t>
      </w:r>
      <w:r w:rsidRPr="00B80613">
        <w:t xml:space="preserve">Section </w:t>
      </w:r>
      <w:r w:rsidR="00A4271D" w:rsidRPr="00B80613">
        <w:t xml:space="preserve">987; Cr. C. </w:t>
      </w:r>
      <w:r w:rsidRPr="00B80613">
        <w:t>‘</w:t>
      </w:r>
      <w:r w:rsidR="00A4271D" w:rsidRPr="00B80613">
        <w:t xml:space="preserve">02 </w:t>
      </w:r>
      <w:r w:rsidRPr="00B80613">
        <w:t xml:space="preserve">Section </w:t>
      </w:r>
      <w:r w:rsidR="00A4271D" w:rsidRPr="00B80613">
        <w:t xml:space="preserve">699; R. S. 577; 1993 Act No. 181, </w:t>
      </w:r>
      <w:r w:rsidRPr="00B80613">
        <w:t xml:space="preserve">Section </w:t>
      </w:r>
      <w:r w:rsidR="00A4271D" w:rsidRPr="00B80613">
        <w:t xml:space="preserve">395; 2010 Act No. 237, </w:t>
      </w:r>
      <w:r w:rsidRPr="00B80613">
        <w:t xml:space="preserve">Section </w:t>
      </w:r>
      <w:r w:rsidR="00A4271D" w:rsidRPr="00B80613">
        <w:t>7,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rewrote the section.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Prisons and Rights of Prisoners </w:t>
      </w:r>
      <w:r w:rsidR="00B80613" w:rsidRPr="00B80613">
        <w:t xml:space="preserve">Sections </w:t>
      </w:r>
      <w:r w:rsidRPr="00B80613">
        <w:t xml:space="preserve"> 2 to 3.</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80.</w:t>
      </w:r>
      <w:r w:rsidR="00A4271D" w:rsidRPr="00B80613">
        <w:t xml:space="preserve"> Detention of prisoner when authorized by Governor.</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sidR="00B80613" w:rsidRPr="00B80613">
        <w:noBreakHyphen/>
      </w:r>
      <w:r w:rsidRPr="00B80613">
        <w:t>eight hours after such commitment and detention. No person so committed and detained shall have a right or cause of action against the State or any of its officers or servants by reason of having been committed and detained in the state prison system.</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325; 1952 Code </w:t>
      </w:r>
      <w:r w:rsidRPr="00B80613">
        <w:t xml:space="preserve">Section </w:t>
      </w:r>
      <w:r w:rsidR="00A4271D" w:rsidRPr="00B80613">
        <w:t>55</w:t>
      </w:r>
      <w:r w:rsidRPr="00B80613">
        <w:noBreakHyphen/>
      </w:r>
      <w:r w:rsidR="00A4271D" w:rsidRPr="00B80613">
        <w:t xml:space="preserve">325; 1942 Code </w:t>
      </w:r>
      <w:r w:rsidRPr="00B80613">
        <w:t xml:space="preserve">Section </w:t>
      </w:r>
      <w:r w:rsidR="00A4271D" w:rsidRPr="00B80613">
        <w:t xml:space="preserve">1969; 1932 Code </w:t>
      </w:r>
      <w:r w:rsidRPr="00B80613">
        <w:t xml:space="preserve">Section </w:t>
      </w:r>
      <w:r w:rsidR="00A4271D" w:rsidRPr="00B80613">
        <w:t xml:space="preserve">1961; Cr. C. </w:t>
      </w:r>
      <w:r w:rsidRPr="00B80613">
        <w:t>‘</w:t>
      </w:r>
      <w:r w:rsidR="00A4271D" w:rsidRPr="00B80613">
        <w:t xml:space="preserve">22 </w:t>
      </w:r>
      <w:r w:rsidRPr="00B80613">
        <w:t xml:space="preserve">Section </w:t>
      </w:r>
      <w:r w:rsidR="00A4271D" w:rsidRPr="00B80613">
        <w:t xml:space="preserve">943; Cr. C. </w:t>
      </w:r>
      <w:r w:rsidRPr="00B80613">
        <w:t>‘</w:t>
      </w:r>
      <w:r w:rsidR="00A4271D" w:rsidRPr="00B80613">
        <w:t xml:space="preserve">12 </w:t>
      </w:r>
      <w:r w:rsidRPr="00B80613">
        <w:t xml:space="preserve">Section </w:t>
      </w:r>
      <w:r w:rsidR="00A4271D" w:rsidRPr="00B80613">
        <w:t xml:space="preserve">947; Cr. C. </w:t>
      </w:r>
      <w:r w:rsidRPr="00B80613">
        <w:t>‘</w:t>
      </w:r>
      <w:r w:rsidR="00A4271D" w:rsidRPr="00B80613">
        <w:t xml:space="preserve">02 </w:t>
      </w:r>
      <w:r w:rsidRPr="00B80613">
        <w:t xml:space="preserve">Section </w:t>
      </w:r>
      <w:r w:rsidR="00A4271D" w:rsidRPr="00B80613">
        <w:t xml:space="preserve">661; G. S. 2710; R. S. 546; 1868 (14) 92; 1935 (39) 476; 1960 (51) 1917; 1993 Act No. 181, </w:t>
      </w:r>
      <w:r w:rsidRPr="00B80613">
        <w:t xml:space="preserve">Section </w:t>
      </w:r>
      <w:r w:rsidR="00A4271D" w:rsidRPr="00B80613">
        <w:t xml:space="preserve">396; 2010 Act No. 237, </w:t>
      </w:r>
      <w:r w:rsidRPr="00B80613">
        <w:t xml:space="preserve">Section </w:t>
      </w:r>
      <w:r w:rsidR="00A4271D" w:rsidRPr="00B80613">
        <w:t>8,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in the second sentence, substituted </w:t>
      </w:r>
      <w:r w:rsidR="00B80613" w:rsidRPr="00B80613">
        <w:t>“</w:t>
      </w:r>
      <w:r w:rsidRPr="00B80613">
        <w:t>state prison system</w:t>
      </w:r>
      <w:r w:rsidR="00B80613" w:rsidRPr="00B80613">
        <w:t>”</w:t>
      </w:r>
      <w:r w:rsidRPr="00B80613">
        <w:t xml:space="preserve"> for </w:t>
      </w:r>
      <w:r w:rsidR="00B80613" w:rsidRPr="00B80613">
        <w:t>“</w:t>
      </w:r>
      <w:r w:rsidRPr="00B80613">
        <w:t>penitentiary</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Prisons and Rights of Prisoners </w:t>
      </w:r>
      <w:r w:rsidR="00B80613" w:rsidRPr="00B80613">
        <w:t xml:space="preserve">Sections </w:t>
      </w:r>
      <w:r w:rsidRPr="00B80613">
        <w:t xml:space="preserve"> 20 to 45, 58, 60.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Attorney General</w:t>
      </w:r>
      <w:r w:rsidR="00B80613" w:rsidRPr="00B80613">
        <w:t>’</w:t>
      </w:r>
      <w:r w:rsidRPr="00B80613">
        <w:t>s Opinions</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While the South Carolina Department of Corrections is prohibited by law from receiving for service of sentence any person under the age of 17 years, that Department may lawfully accept and detain such persons upon appropriate orders as safekeepers awaiting trial. 1971</w:t>
      </w:r>
      <w:r w:rsidR="00B80613" w:rsidRPr="00B80613">
        <w:noBreakHyphen/>
      </w:r>
      <w:r w:rsidRPr="00B80613">
        <w:t>72 Op. Atty Gen, No. 3264, p 61.</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81.</w:t>
      </w:r>
      <w:r w:rsidR="00A4271D" w:rsidRPr="00B80613">
        <w:t xml:space="preserve"> Conjugal visits not permitted.</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prisoner who is incarcerated within the state prison system or who is being detained in a local jail, local detention facility, local correctional facility, or local prison camp, whether awaiting a trial or serving a sentence, is not permitted to have conjugal visits.</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1995 Act No. 7, Part I, </w:t>
      </w:r>
      <w:r w:rsidRPr="00B80613">
        <w:t xml:space="preserve">Section </w:t>
      </w:r>
      <w:r w:rsidR="00A4271D" w:rsidRPr="00B80613">
        <w:t xml:space="preserve">36; 2010 Act No. 237, </w:t>
      </w:r>
      <w:r w:rsidRPr="00B80613">
        <w:t xml:space="preserve">Section </w:t>
      </w:r>
      <w:r w:rsidR="00A4271D" w:rsidRPr="00B80613">
        <w:t>9,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rewrote the section.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4(6).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Prisons and Rights of Prisoners </w:t>
      </w:r>
      <w:r w:rsidR="00B80613" w:rsidRPr="00B80613">
        <w:t xml:space="preserve">Sections </w:t>
      </w:r>
      <w:r w:rsidRPr="00B80613">
        <w:t xml:space="preserve"> 7, 57, 96 to 102, 120 to 122.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United States Supreme Court Annotations</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Denial to incarcerated persons of contact visits as violation of federal constitutional rights. 82 L Ed 2d 1006.</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85.</w:t>
      </w:r>
      <w:r w:rsidR="00A4271D" w:rsidRPr="00B80613">
        <w:t xml:space="preserve"> Sexually violent predators transferred to custody pursuant to interagency agreements.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director of the prison system shall admit and detain in the Department of Corrections for safekeeping a person transferred to his custody pursuant to an interagency agreement authorized pursuant to Chapter 48 of Title 44.</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1998 Act No. 321, </w:t>
      </w:r>
      <w:r w:rsidRPr="00B80613">
        <w:t xml:space="preserve">Section </w:t>
      </w:r>
      <w:r w:rsidR="00A4271D" w:rsidRPr="00B80613">
        <w:t>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Prisons and Rights of Prisoners </w:t>
      </w:r>
      <w:r w:rsidR="00B80613" w:rsidRPr="00B80613">
        <w:t xml:space="preserve">Sections </w:t>
      </w:r>
      <w:r w:rsidRPr="00B80613">
        <w:t xml:space="preserve"> 20 to 45, 58, 60.</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90.</w:t>
      </w:r>
      <w:r w:rsidR="00A4271D" w:rsidRPr="00B80613">
        <w:t xml:space="preserve"> Prisoners sentenced by United States authorities.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director shall receive and safely keep at hard labor, in the prison, all prisoners sentenced to confinement, at hard labor herein, by the authority of the United States, until they shall be discharged agreeably to the laws of the United States.</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326; 1952 Code </w:t>
      </w:r>
      <w:r w:rsidRPr="00B80613">
        <w:t xml:space="preserve">Section </w:t>
      </w:r>
      <w:r w:rsidR="00A4271D" w:rsidRPr="00B80613">
        <w:t>55</w:t>
      </w:r>
      <w:r w:rsidRPr="00B80613">
        <w:noBreakHyphen/>
      </w:r>
      <w:r w:rsidR="00A4271D" w:rsidRPr="00B80613">
        <w:t xml:space="preserve">326; 1942 Code </w:t>
      </w:r>
      <w:r w:rsidRPr="00B80613">
        <w:t xml:space="preserve">Section </w:t>
      </w:r>
      <w:r w:rsidR="00A4271D" w:rsidRPr="00B80613">
        <w:t xml:space="preserve">1970; 1932 Code </w:t>
      </w:r>
      <w:r w:rsidRPr="00B80613">
        <w:t xml:space="preserve">Section </w:t>
      </w:r>
      <w:r w:rsidR="00A4271D" w:rsidRPr="00B80613">
        <w:t xml:space="preserve">1970; Cr. C. </w:t>
      </w:r>
      <w:r w:rsidRPr="00B80613">
        <w:t>‘</w:t>
      </w:r>
      <w:r w:rsidR="00A4271D" w:rsidRPr="00B80613">
        <w:t xml:space="preserve">22 </w:t>
      </w:r>
      <w:r w:rsidRPr="00B80613">
        <w:t xml:space="preserve">Section </w:t>
      </w:r>
      <w:r w:rsidR="00A4271D" w:rsidRPr="00B80613">
        <w:t xml:space="preserve">954; Cr. C. </w:t>
      </w:r>
      <w:r w:rsidRPr="00B80613">
        <w:t>‘</w:t>
      </w:r>
      <w:r w:rsidR="00A4271D" w:rsidRPr="00B80613">
        <w:t xml:space="preserve">12 </w:t>
      </w:r>
      <w:r w:rsidRPr="00B80613">
        <w:t xml:space="preserve">Section </w:t>
      </w:r>
      <w:r w:rsidR="00A4271D" w:rsidRPr="00B80613">
        <w:t xml:space="preserve">958; Cr. C. </w:t>
      </w:r>
      <w:r w:rsidRPr="00B80613">
        <w:t>‘</w:t>
      </w:r>
      <w:r w:rsidR="00A4271D" w:rsidRPr="00B80613">
        <w:t xml:space="preserve">02 </w:t>
      </w:r>
      <w:r w:rsidRPr="00B80613">
        <w:t xml:space="preserve">Section </w:t>
      </w:r>
      <w:r w:rsidR="00A4271D" w:rsidRPr="00B80613">
        <w:t xml:space="preserve">672; G. S. 2721; R. S. 557; 1868 (14) 94; 1960 (51) 1917; 1993 Act No. 181, </w:t>
      </w:r>
      <w:r w:rsidRPr="00B80613">
        <w:t xml:space="preserve">Section </w:t>
      </w:r>
      <w:r w:rsidR="00A4271D" w:rsidRPr="00B80613">
        <w:t>397.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13.5(2).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Prisons and Rights of Prisoners </w:t>
      </w:r>
      <w:r w:rsidR="00B80613" w:rsidRPr="00B80613">
        <w:t xml:space="preserve">Sections </w:t>
      </w:r>
      <w:r w:rsidRPr="00B80613">
        <w:t xml:space="preserve"> 130 to 137.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NOTES OF DECISIONS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 general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1. In general</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Where federal statutes, authorizing imprisonment of federal prisoners in state penal institutions, have not been superseded by federal penitentiary legislation, the direction of federal court that federal sentence imposed in South Carolina be served in South Carolina State Penitentiary, as authorized by this section, is therefore lawful. Harrison v. Snook, 1927, 22 F.2d 169. Prisons 214</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93.</w:t>
      </w:r>
      <w:r w:rsidR="00A4271D" w:rsidRPr="00B80613">
        <w:t xml:space="preserve"> Wearing of jewelry.</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No prisoner within the state prison system shall be allowed to wear any jewelry of any description with the exception of watches not exceeding a value of $35.00 and wedding bands. For the purposes of this section jewelry shall include, but is not limited to, rings, bracelets, necklaces, earrings, anklets, nose rings, and any other ornamentation determined by the department to constitute jewelry.</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1995 Act No. 7, Part I, </w:t>
      </w:r>
      <w:r w:rsidRPr="00B80613">
        <w:t xml:space="preserve">Section </w:t>
      </w:r>
      <w:r w:rsidR="00A4271D" w:rsidRPr="00B80613">
        <w:t>34.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4(7).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Prisons and Rights of Prisoners </w:t>
      </w:r>
      <w:r w:rsidR="00B80613" w:rsidRPr="00B80613">
        <w:t xml:space="preserve">Sections </w:t>
      </w:r>
      <w:r w:rsidRPr="00B80613">
        <w:t xml:space="preserve"> 7, 58, 60, 74 to 75, 122.</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110.</w:t>
      </w:r>
      <w:r w:rsidR="00A4271D" w:rsidRPr="00B80613">
        <w:t xml:space="preserve"> Manufacture of license plates and road signs.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State Department of Corrections may purchase the machinery and establish a plant for the purpose of manufacturing motor vehicle license plates and metal road signs. The charge for license plates and metal road signs sold to the Department of Motor Vehicles and the Department of Transportation shall be in line with the prices previously paid private manufacturers and all state motor vehicle license plates, metal road signs, and other signs capable of being manufactured by such a plant shall be purchased through the Department of Corrections and manufactured by it. The Department of Motor Vehicles may prescribe the specifications of plates and the Department of Transportation may prescribe the specifications of signs used, the specifications to include colors, quality, and quantity.</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332; 1952 Code </w:t>
      </w:r>
      <w:r w:rsidRPr="00B80613">
        <w:t xml:space="preserve">Section </w:t>
      </w:r>
      <w:r w:rsidR="00A4271D" w:rsidRPr="00B80613">
        <w:t>55</w:t>
      </w:r>
      <w:r w:rsidRPr="00B80613">
        <w:noBreakHyphen/>
      </w:r>
      <w:r w:rsidR="00A4271D" w:rsidRPr="00B80613">
        <w:t xml:space="preserve">332; 1951 (47) 457; 1993 Act No. 181, </w:t>
      </w:r>
      <w:r w:rsidRPr="00B80613">
        <w:t xml:space="preserve">Section </w:t>
      </w:r>
      <w:r w:rsidR="00A4271D" w:rsidRPr="00B80613">
        <w:t xml:space="preserve">398; 1996 Act No. 459, </w:t>
      </w:r>
      <w:r w:rsidRPr="00B80613">
        <w:t xml:space="preserve">Section </w:t>
      </w:r>
      <w:r w:rsidR="00A4271D" w:rsidRPr="00B80613">
        <w:t>51.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Convicts </w:t>
      </w:r>
      <w:r w:rsidR="00B80613" w:rsidRPr="00B80613">
        <w:t xml:space="preserve">Sections </w:t>
      </w:r>
      <w:r w:rsidRPr="00B80613">
        <w:t xml:space="preserve"> 13 to 16.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NOTES OF DECISIONS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 general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1. In general</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Director of South Carolina Department of Corrections, which actually manufactured the challenged license plates, was a proper defendant in suit seeking to permanently enjoin manufacture of the plates on ground that South Carolina</w:t>
      </w:r>
      <w:r w:rsidR="00B80613" w:rsidRPr="00B80613">
        <w:t>’</w:t>
      </w:r>
      <w:r w:rsidRPr="00B80613">
        <w:t xml:space="preserve">s </w:t>
      </w:r>
      <w:r w:rsidR="00B80613" w:rsidRPr="00B80613">
        <w:t>“</w:t>
      </w:r>
      <w:r w:rsidRPr="00B80613">
        <w:t>I Believe</w:t>
      </w:r>
      <w:r w:rsidR="00B80613" w:rsidRPr="00B80613">
        <w:t>”</w:t>
      </w:r>
      <w:r w:rsidRPr="00B80613">
        <w:t xml:space="preserve"> Act, which authorized the Department of Motor Vehicles to issue a license plate containing words </w:t>
      </w:r>
      <w:r w:rsidR="00B80613" w:rsidRPr="00B80613">
        <w:t>“</w:t>
      </w:r>
      <w:r w:rsidRPr="00B80613">
        <w:t>I Believe</w:t>
      </w:r>
      <w:r w:rsidR="00B80613" w:rsidRPr="00B80613">
        <w:t>”</w:t>
      </w:r>
      <w:r w:rsidRPr="00B80613">
        <w:t xml:space="preserve"> and a cross superimposed on a stained glass window, was unconstitutional; Director had joined in arguing that the </w:t>
      </w:r>
      <w:r w:rsidR="00B80613" w:rsidRPr="00B80613">
        <w:t>“</w:t>
      </w:r>
      <w:r w:rsidRPr="00B80613">
        <w:t>I Believe</w:t>
      </w:r>
      <w:r w:rsidR="00B80613" w:rsidRPr="00B80613">
        <w:t>”</w:t>
      </w:r>
      <w:r w:rsidRPr="00B80613">
        <w:t xml:space="preserve"> Act was constitutional, had been preliminarily enjoined from production of the </w:t>
      </w:r>
      <w:r w:rsidR="00B80613" w:rsidRPr="00B80613">
        <w:t>“</w:t>
      </w:r>
      <w:r w:rsidRPr="00B80613">
        <w:t>I Believe</w:t>
      </w:r>
      <w:r w:rsidR="00B80613" w:rsidRPr="00B80613">
        <w:t>”</w:t>
      </w:r>
      <w:r w:rsidRPr="00B80613">
        <w:t xml:space="preserve"> plates, and had participated in all pretrial proceedings throughout the pendency of the matter. Summers v. Adams, 2009, 669 F.Supp.2d 637, corrected. Civil Rights 1391</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130.</w:t>
      </w:r>
      <w:r w:rsidR="00A4271D" w:rsidRPr="00B80613">
        <w:t xml:space="preserve"> Use of inmate labor on State highways or other public projects.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(B) The authorities involved may enter into contracts to implement the provisions of this section.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334; 1952 Code </w:t>
      </w:r>
      <w:r w:rsidRPr="00B80613">
        <w:t xml:space="preserve">Section </w:t>
      </w:r>
      <w:r w:rsidR="00A4271D" w:rsidRPr="00B80613">
        <w:t>55</w:t>
      </w:r>
      <w:r w:rsidRPr="00B80613">
        <w:noBreakHyphen/>
      </w:r>
      <w:r w:rsidR="00A4271D" w:rsidRPr="00B80613">
        <w:t xml:space="preserve">334; 1942 Code </w:t>
      </w:r>
      <w:r w:rsidRPr="00B80613">
        <w:t xml:space="preserve">Section </w:t>
      </w:r>
      <w:r w:rsidR="00A4271D" w:rsidRPr="00B80613">
        <w:t xml:space="preserve">1964; 1933 (38) 527; 1960 (51) 1917; 1990 Act No. 569, </w:t>
      </w:r>
      <w:r w:rsidRPr="00B80613">
        <w:t xml:space="preserve">Section </w:t>
      </w:r>
      <w:r w:rsidR="00A4271D" w:rsidRPr="00B80613">
        <w:t xml:space="preserve">1; 1993 Act No. 181, </w:t>
      </w:r>
      <w:r w:rsidRPr="00B80613">
        <w:t xml:space="preserve">Section </w:t>
      </w:r>
      <w:r w:rsidR="00A4271D" w:rsidRPr="00B80613">
        <w:t xml:space="preserve">399; 2010 Act No. 237, </w:t>
      </w:r>
      <w:r w:rsidRPr="00B80613">
        <w:t xml:space="preserve">Section </w:t>
      </w:r>
      <w:r w:rsidR="00A4271D" w:rsidRPr="00B80613">
        <w:t>10,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in subsection (A), in the first sentence deleted </w:t>
      </w:r>
      <w:r w:rsidR="00B80613" w:rsidRPr="00B80613">
        <w:t>“</w:t>
      </w:r>
      <w:r w:rsidRPr="00B80613">
        <w:t>prison</w:t>
      </w:r>
      <w:r w:rsidR="00B80613" w:rsidRPr="00B80613">
        <w:t>”</w:t>
      </w:r>
      <w:r w:rsidRPr="00B80613">
        <w:t xml:space="preserve"> before </w:t>
      </w:r>
      <w:r w:rsidR="00B80613" w:rsidRPr="00B80613">
        <w:t>“</w:t>
      </w:r>
      <w:r w:rsidRPr="00B80613">
        <w:t>inmate labor</w:t>
      </w:r>
      <w:r w:rsidR="00B80613" w:rsidRPr="00B80613">
        <w:t>”</w:t>
      </w:r>
      <w:r w:rsidRPr="00B80613">
        <w:t>, and made other nonsubstantive changes in subsection (A).</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Convicts </w:t>
      </w:r>
      <w:r w:rsidR="00B80613" w:rsidRPr="00B80613">
        <w:t xml:space="preserve">Sections </w:t>
      </w:r>
      <w:r w:rsidRPr="00B80613">
        <w:t xml:space="preserve"> 13 to 16.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Attorney General</w:t>
      </w:r>
      <w:r w:rsidR="00B80613" w:rsidRPr="00B80613">
        <w:t>’</w:t>
      </w:r>
      <w:r w:rsidRPr="00B80613">
        <w:t>s Opinions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There is no absolute bar to hard labor and work assigned to prisoners. S.C. Op.Atty.Gen. (March 16, 2010) 2010 WL 1370085.</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County may provide inmate labor to private nonprofit, nonsectarian organization to assist organization in operation of animal shelter, as such involves performance of a public purpose. Of course, certain prerequisites must be complied with prior to use of inmates in local inmate work programs, such as prior </w:t>
      </w:r>
      <w:r w:rsidRPr="00B80613">
        <w:lastRenderedPageBreak/>
        <w:t>authorization of work programs by county governing body, establishment of regulations under which labor is to be performed, establishment of written policies for inmate management and supervision, and compliance with minimum standard for local detention facilities. 1991 Op. Atty Gen, No. 91</w:t>
      </w:r>
      <w:r w:rsidR="00B80613" w:rsidRPr="00B80613">
        <w:noBreakHyphen/>
      </w:r>
      <w:r w:rsidRPr="00B80613">
        <w:t>17 p 61.</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131.</w:t>
      </w:r>
      <w:r w:rsidR="00A4271D" w:rsidRPr="00B80613">
        <w:t xml:space="preserve"> Supervision of inmates used on public projects.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Department of Corrections shall determine whether an agency permitted to utilize inmate labor on public projects pursuant to Section 24</w:t>
      </w:r>
      <w:r w:rsidR="00B80613" w:rsidRPr="00B80613">
        <w:noBreakHyphen/>
      </w:r>
      <w:r w:rsidRPr="00B80613">
        <w:t>3</w:t>
      </w:r>
      <w:r w:rsidR="00B80613" w:rsidRPr="00B80613">
        <w:noBreakHyphen/>
      </w:r>
      <w:r w:rsidRPr="00B80613">
        <w:t>130 can adequately supervise the inmates. If the director determines that the agency lacks the proper personnel, the agency shall be required to reimburse the department for the cost of maintaining correctional officers to supervise the inmates. In these cases the Department of Corrections shall be responsible for adequate supervision of the inmates.</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1979 Act No. 132 </w:t>
      </w:r>
      <w:r w:rsidRPr="00B80613">
        <w:t xml:space="preserve">Section </w:t>
      </w:r>
      <w:r w:rsidR="00A4271D" w:rsidRPr="00B80613">
        <w:t xml:space="preserve">1; 1993 Act No. 181, </w:t>
      </w:r>
      <w:r w:rsidRPr="00B80613">
        <w:t xml:space="preserve">Section </w:t>
      </w:r>
      <w:r w:rsidR="00A4271D" w:rsidRPr="00B80613">
        <w:t xml:space="preserve">400; 2010 Act No. 237, </w:t>
      </w:r>
      <w:r w:rsidRPr="00B80613">
        <w:t xml:space="preserve">Section </w:t>
      </w:r>
      <w:r w:rsidR="00A4271D" w:rsidRPr="00B80613">
        <w:t>11,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in the first sentence, substituted </w:t>
      </w:r>
      <w:r w:rsidR="00B80613" w:rsidRPr="00B80613">
        <w:t>“</w:t>
      </w:r>
      <w:r w:rsidRPr="00B80613">
        <w:t>inmate labor</w:t>
      </w:r>
      <w:r w:rsidR="00B80613" w:rsidRPr="00B80613">
        <w:t>”</w:t>
      </w:r>
      <w:r w:rsidRPr="00B80613">
        <w:t xml:space="preserve"> for </w:t>
      </w:r>
      <w:r w:rsidR="00B80613" w:rsidRPr="00B80613">
        <w:t>“</w:t>
      </w:r>
      <w:r w:rsidRPr="00B80613">
        <w:t>convict labor</w:t>
      </w:r>
      <w:r w:rsidR="00B80613" w:rsidRPr="00B80613">
        <w:t>”</w:t>
      </w:r>
      <w:r w:rsidRPr="00B80613">
        <w:t xml:space="preserve">, in the second sentence substituted </w:t>
      </w:r>
      <w:r w:rsidR="00B80613" w:rsidRPr="00B80613">
        <w:t>“</w:t>
      </w:r>
      <w:r w:rsidRPr="00B80613">
        <w:t>inmates</w:t>
      </w:r>
      <w:r w:rsidR="00B80613" w:rsidRPr="00B80613">
        <w:t>”</w:t>
      </w:r>
      <w:r w:rsidRPr="00B80613">
        <w:t xml:space="preserve"> for </w:t>
      </w:r>
      <w:r w:rsidR="00B80613" w:rsidRPr="00B80613">
        <w:t>“</w:t>
      </w:r>
      <w:r w:rsidRPr="00B80613">
        <w:t>convicts</w:t>
      </w:r>
      <w:r w:rsidR="00B80613" w:rsidRPr="00B80613">
        <w:t>”</w:t>
      </w:r>
      <w:r w:rsidRPr="00B80613">
        <w:t xml:space="preserve">, and in the third sentence, substituted </w:t>
      </w:r>
      <w:r w:rsidR="00B80613" w:rsidRPr="00B80613">
        <w:t>“</w:t>
      </w:r>
      <w:r w:rsidRPr="00B80613">
        <w:t>these</w:t>
      </w:r>
      <w:r w:rsidR="00B80613" w:rsidRPr="00B80613">
        <w:t>”</w:t>
      </w:r>
      <w:r w:rsidRPr="00B80613">
        <w:t xml:space="preserve"> for </w:t>
      </w:r>
      <w:r w:rsidR="00B80613" w:rsidRPr="00B80613">
        <w:t>“</w:t>
      </w:r>
      <w:r w:rsidRPr="00B80613">
        <w:t>all</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Nos. 310, 98.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Convicts </w:t>
      </w:r>
      <w:r w:rsidR="00B80613" w:rsidRPr="00B80613">
        <w:t xml:space="preserve">Sections </w:t>
      </w:r>
      <w:r w:rsidRPr="00B80613">
        <w:t xml:space="preserve"> 13 to 16.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Prisons and Rights of Prisoners </w:t>
      </w:r>
      <w:r w:rsidR="00B80613" w:rsidRPr="00B80613">
        <w:t xml:space="preserve">Sections </w:t>
      </w:r>
      <w:r w:rsidRPr="00B80613">
        <w:t xml:space="preserve"> 7 to 9, 50 to 60, 63, 67 to 71, 74 to 80, 91 to 123, 133, 139.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Attorney General</w:t>
      </w:r>
      <w:r w:rsidR="00B80613" w:rsidRPr="00B80613">
        <w:t>’</w:t>
      </w:r>
      <w:r w:rsidRPr="00B80613">
        <w:t>s Opinions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There is no absolute bar to hard labor and work assigned to prisoners. S.C. Op.Atty.Gen. (March 16, 2010) 2010 WL 1370085.</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County may provide inmate labor to private nonprofit, nonsectarian organization to assist organization in operation of animal shelter, as such involves performance of a public purpose. Of course, certain prerequisites must be complied with prior to use of inmates in local inmate work programs, such as prior authorization of work programs by county governing body, establishment of regulations under which labor is to be performed, establishment of written policies for inmate management and supervision, and compliance with minimum standard for local detention facilities. 1991 Op. Atty Gen, No. 91</w:t>
      </w:r>
      <w:r w:rsidR="00B80613" w:rsidRPr="00B80613">
        <w:noBreakHyphen/>
      </w:r>
      <w:r w:rsidRPr="00B80613">
        <w:t>17 p 61.</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140.</w:t>
      </w:r>
      <w:r w:rsidR="00A4271D" w:rsidRPr="00B80613">
        <w:t xml:space="preserve"> Use of inmate labor on State House and Grounds.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Director of the Department of Corrections shall, when called upon by the keeper of the State House and Grounds, furnish such inmate labor as he may need to keep the State House and Grounds in good order.</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335; 1952 Code </w:t>
      </w:r>
      <w:r w:rsidRPr="00B80613">
        <w:t xml:space="preserve">Section </w:t>
      </w:r>
      <w:r w:rsidR="00A4271D" w:rsidRPr="00B80613">
        <w:t>55</w:t>
      </w:r>
      <w:r w:rsidRPr="00B80613">
        <w:noBreakHyphen/>
      </w:r>
      <w:r w:rsidR="00A4271D" w:rsidRPr="00B80613">
        <w:t xml:space="preserve">335; 1942 Code </w:t>
      </w:r>
      <w:r w:rsidRPr="00B80613">
        <w:t xml:space="preserve">Section </w:t>
      </w:r>
      <w:r w:rsidR="00A4271D" w:rsidRPr="00B80613">
        <w:t xml:space="preserve">3207; 1932 Code </w:t>
      </w:r>
      <w:r w:rsidRPr="00B80613">
        <w:t xml:space="preserve">Section </w:t>
      </w:r>
      <w:r w:rsidR="00A4271D" w:rsidRPr="00B80613">
        <w:t xml:space="preserve">3207; Civ. C. </w:t>
      </w:r>
      <w:r w:rsidRPr="00B80613">
        <w:t>‘</w:t>
      </w:r>
      <w:r w:rsidR="00A4271D" w:rsidRPr="00B80613">
        <w:t xml:space="preserve">22 </w:t>
      </w:r>
      <w:r w:rsidRPr="00B80613">
        <w:t xml:space="preserve">Section </w:t>
      </w:r>
      <w:r w:rsidR="00A4271D" w:rsidRPr="00B80613">
        <w:t xml:space="preserve">904; Civ. C. </w:t>
      </w:r>
      <w:r w:rsidRPr="00B80613">
        <w:t>‘</w:t>
      </w:r>
      <w:r w:rsidR="00A4271D" w:rsidRPr="00B80613">
        <w:t xml:space="preserve">12 </w:t>
      </w:r>
      <w:r w:rsidRPr="00B80613">
        <w:t xml:space="preserve">Section </w:t>
      </w:r>
      <w:r w:rsidR="00A4271D" w:rsidRPr="00B80613">
        <w:t xml:space="preserve">825; 1909 (26) 284; 1960 (51) 1917; 1993 Act No. 181, </w:t>
      </w:r>
      <w:r w:rsidRPr="00B80613">
        <w:t xml:space="preserve">Section </w:t>
      </w:r>
      <w:r w:rsidR="00A4271D" w:rsidRPr="00B80613">
        <w:t xml:space="preserve">401; 2010 Act No. 237, </w:t>
      </w:r>
      <w:r w:rsidRPr="00B80613">
        <w:t xml:space="preserve">Section </w:t>
      </w:r>
      <w:r w:rsidR="00A4271D" w:rsidRPr="00B80613">
        <w:t>12,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substituted </w:t>
      </w:r>
      <w:r w:rsidR="00B80613" w:rsidRPr="00B80613">
        <w:t>“</w:t>
      </w:r>
      <w:r w:rsidRPr="00B80613">
        <w:t>inmate labor</w:t>
      </w:r>
      <w:r w:rsidR="00B80613" w:rsidRPr="00B80613">
        <w:t>”</w:t>
      </w:r>
      <w:r w:rsidRPr="00B80613">
        <w:t xml:space="preserve"> for </w:t>
      </w:r>
      <w:r w:rsidR="00B80613" w:rsidRPr="00B80613">
        <w:t>“</w:t>
      </w:r>
      <w:r w:rsidRPr="00B80613">
        <w:t>convict labor</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Convicts </w:t>
      </w:r>
      <w:r w:rsidR="00B80613" w:rsidRPr="00B80613">
        <w:t xml:space="preserve">Sections </w:t>
      </w:r>
      <w:r w:rsidRPr="00B80613">
        <w:t xml:space="preserve"> 13 to 16.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Attorney General</w:t>
      </w:r>
      <w:r w:rsidR="00B80613" w:rsidRPr="00B80613">
        <w:t>’</w:t>
      </w:r>
      <w:r w:rsidRPr="00B80613">
        <w:t>s Opinions</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There is no absolute bar to hard labor and work assigned to prisoners. S.C. Op.Atty.Gen. (March 16, 2010) 2010 WL 1370085.</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150.</w:t>
      </w:r>
      <w:r w:rsidR="00A4271D" w:rsidRPr="00B80613">
        <w:t xml:space="preserve"> Repealed by 2010 Act No. 237, </w:t>
      </w:r>
      <w:r w:rsidRPr="00B80613">
        <w:t xml:space="preserve">Section </w:t>
      </w:r>
      <w:r w:rsidR="00A4271D" w:rsidRPr="00B80613">
        <w:t>91,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Editor</w:t>
      </w:r>
      <w:r w:rsidR="00B80613" w:rsidRPr="00B80613">
        <w:t>’</w:t>
      </w:r>
      <w:r w:rsidRPr="00B80613">
        <w:t>s Note</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Former </w:t>
      </w:r>
      <w:r w:rsidR="00B80613" w:rsidRPr="00B80613">
        <w:t xml:space="preserve">Section </w:t>
      </w:r>
      <w:r w:rsidRPr="00B80613">
        <w:t>24</w:t>
      </w:r>
      <w:r w:rsidR="00B80613" w:rsidRPr="00B80613">
        <w:noBreakHyphen/>
      </w:r>
      <w:r w:rsidRPr="00B80613">
        <w:t>3</w:t>
      </w:r>
      <w:r w:rsidR="00B80613" w:rsidRPr="00B80613">
        <w:noBreakHyphen/>
      </w:r>
      <w:r w:rsidRPr="00B80613">
        <w:t xml:space="preserve">150 was entitled </w:t>
      </w:r>
      <w:r w:rsidR="00B80613" w:rsidRPr="00B80613">
        <w:t>“</w:t>
      </w:r>
      <w:r w:rsidRPr="00B80613">
        <w:t>Transfer of convicts to county chain gang</w:t>
      </w:r>
      <w:r w:rsidR="00B80613" w:rsidRPr="00B80613">
        <w:t>”</w:t>
      </w:r>
      <w:r w:rsidRPr="00B80613">
        <w:t xml:space="preserve"> and was derived from 1962 Code </w:t>
      </w:r>
      <w:r w:rsidR="00B80613" w:rsidRPr="00B80613">
        <w:t xml:space="preserve">Section </w:t>
      </w:r>
      <w:r w:rsidRPr="00B80613">
        <w:t>55</w:t>
      </w:r>
      <w:r w:rsidR="00B80613" w:rsidRPr="00B80613">
        <w:noBreakHyphen/>
      </w:r>
      <w:r w:rsidRPr="00B80613">
        <w:t xml:space="preserve">335.1; 1964 (53) 1795; 1966 (54) 2165; 1993 Act No. 181, </w:t>
      </w:r>
      <w:r w:rsidR="00B80613" w:rsidRPr="00B80613">
        <w:t xml:space="preserve">Section </w:t>
      </w:r>
      <w:r w:rsidRPr="00B80613">
        <w:t>402.</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160.</w:t>
      </w:r>
      <w:r w:rsidR="00A4271D" w:rsidRPr="00B80613">
        <w:t xml:space="preserve"> Costs of maintaining inmates by State institutions.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An institution of this State getting inmates from the state prison system by any act or joint resolution of the General Assembly is required to pay to the Director of the Department of Corrections all monies expended by him for transportation, guarding, clothing, and feeding the inmates while working for the institutions and also for medical attention, and the officer in charge of any such institution also shall execute and deliver to the director, at the end of each year, a receipt of five dollars and fifty cents each month for the work of each inmate so employed.</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336; 1952 Code </w:t>
      </w:r>
      <w:r w:rsidRPr="00B80613">
        <w:t xml:space="preserve">Section </w:t>
      </w:r>
      <w:r w:rsidR="00A4271D" w:rsidRPr="00B80613">
        <w:t>55</w:t>
      </w:r>
      <w:r w:rsidRPr="00B80613">
        <w:noBreakHyphen/>
      </w:r>
      <w:r w:rsidR="00A4271D" w:rsidRPr="00B80613">
        <w:t xml:space="preserve">336; 1942 Code </w:t>
      </w:r>
      <w:r w:rsidRPr="00B80613">
        <w:t xml:space="preserve">Section </w:t>
      </w:r>
      <w:r w:rsidR="00A4271D" w:rsidRPr="00B80613">
        <w:t xml:space="preserve">1980; 1932 Code </w:t>
      </w:r>
      <w:r w:rsidRPr="00B80613">
        <w:t xml:space="preserve">Section </w:t>
      </w:r>
      <w:r w:rsidR="00A4271D" w:rsidRPr="00B80613">
        <w:t xml:space="preserve">1978; Cr. C. </w:t>
      </w:r>
      <w:r w:rsidRPr="00B80613">
        <w:t>‘</w:t>
      </w:r>
      <w:r w:rsidR="00A4271D" w:rsidRPr="00B80613">
        <w:t xml:space="preserve">22 </w:t>
      </w:r>
      <w:r w:rsidRPr="00B80613">
        <w:t xml:space="preserve">Section </w:t>
      </w:r>
      <w:r w:rsidR="00A4271D" w:rsidRPr="00B80613">
        <w:t xml:space="preserve">962; Cr. C. </w:t>
      </w:r>
      <w:r w:rsidRPr="00B80613">
        <w:t>‘</w:t>
      </w:r>
      <w:r w:rsidR="00A4271D" w:rsidRPr="00B80613">
        <w:t xml:space="preserve">12 </w:t>
      </w:r>
      <w:r w:rsidRPr="00B80613">
        <w:t xml:space="preserve">Section </w:t>
      </w:r>
      <w:r w:rsidR="00A4271D" w:rsidRPr="00B80613">
        <w:t xml:space="preserve">974; 1908 (25) 1201; 1960 (51) 1917; 1993 Act No. 181, </w:t>
      </w:r>
      <w:r w:rsidRPr="00B80613">
        <w:t xml:space="preserve">Section </w:t>
      </w:r>
      <w:r w:rsidR="00A4271D" w:rsidRPr="00B80613">
        <w:t xml:space="preserve">403; 2010 Act No. 237, </w:t>
      </w:r>
      <w:r w:rsidRPr="00B80613">
        <w:t xml:space="preserve">Section </w:t>
      </w:r>
      <w:r w:rsidR="00A4271D" w:rsidRPr="00B80613">
        <w:t>13,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substituted </w:t>
      </w:r>
      <w:r w:rsidR="00B80613" w:rsidRPr="00B80613">
        <w:t>“</w:t>
      </w:r>
      <w:r w:rsidRPr="00B80613">
        <w:t>inmate</w:t>
      </w:r>
      <w:r w:rsidR="00B80613" w:rsidRPr="00B80613">
        <w:t>”</w:t>
      </w:r>
      <w:r w:rsidRPr="00B80613">
        <w:t xml:space="preserve"> and </w:t>
      </w:r>
      <w:r w:rsidR="00B80613" w:rsidRPr="00B80613">
        <w:t>“</w:t>
      </w:r>
      <w:r w:rsidRPr="00B80613">
        <w:t>inmates</w:t>
      </w:r>
      <w:r w:rsidR="00B80613" w:rsidRPr="00B80613">
        <w:t>”</w:t>
      </w:r>
      <w:r w:rsidRPr="00B80613">
        <w:t xml:space="preserve"> for </w:t>
      </w:r>
      <w:r w:rsidR="00B80613" w:rsidRPr="00B80613">
        <w:t>“</w:t>
      </w:r>
      <w:r w:rsidRPr="00B80613">
        <w:t>convicts</w:t>
      </w:r>
      <w:r w:rsidR="00B80613" w:rsidRPr="00B80613">
        <w:t>”</w:t>
      </w:r>
      <w:r w:rsidRPr="00B80613">
        <w:t xml:space="preserve"> and </w:t>
      </w:r>
      <w:r w:rsidR="00B80613" w:rsidRPr="00B80613">
        <w:t>“</w:t>
      </w:r>
      <w:r w:rsidRPr="00B80613">
        <w:t>convicts</w:t>
      </w:r>
      <w:r w:rsidR="00B80613" w:rsidRPr="00B80613">
        <w:t>”</w:t>
      </w:r>
      <w:r w:rsidRPr="00B80613">
        <w:t xml:space="preserve">, substituted </w:t>
      </w:r>
      <w:r w:rsidR="00B80613" w:rsidRPr="00B80613">
        <w:t>“</w:t>
      </w:r>
      <w:r w:rsidRPr="00B80613">
        <w:t>Prison system</w:t>
      </w:r>
      <w:r w:rsidR="00B80613" w:rsidRPr="00B80613">
        <w:t>”</w:t>
      </w:r>
      <w:r w:rsidRPr="00B80613">
        <w:t xml:space="preserve"> for </w:t>
      </w:r>
      <w:r w:rsidR="00B80613" w:rsidRPr="00B80613">
        <w:t>“</w:t>
      </w:r>
      <w:r w:rsidRPr="00B80613">
        <w:t>Penitentiary</w:t>
      </w:r>
      <w:r w:rsidR="00B80613" w:rsidRPr="00B80613">
        <w:t>”</w:t>
      </w:r>
      <w:r w:rsidRPr="00B80613">
        <w:t>, and made other nonsubstantive changes.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18(1).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Prisons and Rights of Prisoners </w:t>
      </w:r>
      <w:r w:rsidR="00B80613" w:rsidRPr="00B80613">
        <w:t xml:space="preserve">Section </w:t>
      </w:r>
      <w:r w:rsidRPr="00B80613">
        <w:t>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NOTES OF DECISIONS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 general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1. In general</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Statutes that express legislative intent that jailers (whether county or state) are to bear expenses, including those incurred in rendering health care, for persons incarcerated following their convictions do not express legislative intent that city should bear medical expenses of pretrial detainees; rather, applying statutory interpretation expressio unius est exclusio alterius, absolute silence of Legislature on subject of expense allocation, or even minimal living standards, for pretrial detainees held in municipal facilities defeated any </w:t>
      </w:r>
      <w:r w:rsidR="00B80613" w:rsidRPr="00B80613">
        <w:t>“</w:t>
      </w:r>
      <w:r w:rsidRPr="00B80613">
        <w:t>legislative intent</w:t>
      </w:r>
      <w:r w:rsidR="00B80613" w:rsidRPr="00B80613">
        <w:t>”</w:t>
      </w:r>
      <w:r w:rsidRPr="00B80613">
        <w:t xml:space="preserve"> claim. Myrtle Beach Hosp., Inc. v. City of Myrtle Beach (S.C. 2000) 341 S.C. 1, 532 S.E.2d 868. Prisons 419</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170.</w:t>
      </w:r>
      <w:r w:rsidR="00A4271D" w:rsidRPr="00B80613">
        <w:t xml:space="preserve"> Payments by Clemson University for use of inmates.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Clemson University shall pay to the Department of Corrections a fee for all inmates used by the college at the rate of six dollars each month and shall pay the cost of clothing, feeding, and guarding the inmates while used and also the transportation of the inmates and employees back and forth from the prison to the university.</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337; 1952 Code </w:t>
      </w:r>
      <w:r w:rsidRPr="00B80613">
        <w:t xml:space="preserve">Section </w:t>
      </w:r>
      <w:r w:rsidR="00A4271D" w:rsidRPr="00B80613">
        <w:t>55</w:t>
      </w:r>
      <w:r w:rsidRPr="00B80613">
        <w:noBreakHyphen/>
      </w:r>
      <w:r w:rsidR="00A4271D" w:rsidRPr="00B80613">
        <w:t xml:space="preserve">337; 1942 Code </w:t>
      </w:r>
      <w:r w:rsidRPr="00B80613">
        <w:t xml:space="preserve">Section </w:t>
      </w:r>
      <w:r w:rsidR="00A4271D" w:rsidRPr="00B80613">
        <w:t xml:space="preserve">1980; 1932 Code </w:t>
      </w:r>
      <w:r w:rsidRPr="00B80613">
        <w:t xml:space="preserve">Section </w:t>
      </w:r>
      <w:r w:rsidR="00A4271D" w:rsidRPr="00B80613">
        <w:t xml:space="preserve">1978; Cr. C. </w:t>
      </w:r>
      <w:r w:rsidRPr="00B80613">
        <w:t>‘</w:t>
      </w:r>
      <w:r w:rsidR="00A4271D" w:rsidRPr="00B80613">
        <w:t xml:space="preserve">22 </w:t>
      </w:r>
      <w:r w:rsidRPr="00B80613">
        <w:t xml:space="preserve">Section </w:t>
      </w:r>
      <w:r w:rsidR="00A4271D" w:rsidRPr="00B80613">
        <w:t xml:space="preserve">962; Cr. C. </w:t>
      </w:r>
      <w:r w:rsidRPr="00B80613">
        <w:t>‘</w:t>
      </w:r>
      <w:r w:rsidR="00A4271D" w:rsidRPr="00B80613">
        <w:t xml:space="preserve">12 </w:t>
      </w:r>
      <w:r w:rsidRPr="00B80613">
        <w:t xml:space="preserve">Section </w:t>
      </w:r>
      <w:r w:rsidR="00A4271D" w:rsidRPr="00B80613">
        <w:t xml:space="preserve">974; 1908 (25) 1201; 1960 (51) 1917; 1993 Act No. 181, </w:t>
      </w:r>
      <w:r w:rsidRPr="00B80613">
        <w:t xml:space="preserve">Section </w:t>
      </w:r>
      <w:r w:rsidR="00A4271D" w:rsidRPr="00B80613">
        <w:t xml:space="preserve">404; 2010 Act No. 237, </w:t>
      </w:r>
      <w:r w:rsidRPr="00B80613">
        <w:t xml:space="preserve">Section </w:t>
      </w:r>
      <w:r w:rsidR="00A4271D" w:rsidRPr="00B80613">
        <w:t>14,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rewrote the section.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CROSS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Change of name of the Clemson Agricultural College of South Carolina to Clemson University, see </w:t>
      </w:r>
      <w:r w:rsidR="00B80613" w:rsidRPr="00B80613">
        <w:t xml:space="preserve">Section </w:t>
      </w:r>
      <w:r w:rsidRPr="00B80613">
        <w:t>59</w:t>
      </w:r>
      <w:r w:rsidR="00B80613" w:rsidRPr="00B80613">
        <w:noBreakHyphen/>
      </w:r>
      <w:r w:rsidRPr="00B80613">
        <w:t>119</w:t>
      </w:r>
      <w:r w:rsidR="00B80613" w:rsidRPr="00B80613">
        <w:noBreakHyphen/>
      </w:r>
      <w:r w:rsidRPr="00B80613">
        <w:t>30.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18(1).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Prisons and Rights of Prisoners </w:t>
      </w:r>
      <w:r w:rsidR="00B80613" w:rsidRPr="00B80613">
        <w:t xml:space="preserve">Section </w:t>
      </w:r>
      <w:r w:rsidRPr="00B80613">
        <w:t>6.</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180.</w:t>
      </w:r>
      <w:r w:rsidR="00A4271D" w:rsidRPr="00B80613">
        <w:t xml:space="preserve"> Transportation and clothes for discharged inmates.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 xml:space="preserve">Whenever an inmate is discharged from a state prison, the Department of Corrections shall furnish the inmate with a suit of common clothes, if necessary, and transportation from the prison to his home or as </w:t>
      </w:r>
      <w:r w:rsidRPr="00B80613">
        <w:lastRenderedPageBreak/>
        <w:t>near to it as can be done by public conveyances. The cost of transportation and clothes must be paid by the State Treasurer, on the draft of the department, countersigned by the Comptroller General.</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338; 1952 Code </w:t>
      </w:r>
      <w:r w:rsidRPr="00B80613">
        <w:t xml:space="preserve">Section </w:t>
      </w:r>
      <w:r w:rsidR="00A4271D" w:rsidRPr="00B80613">
        <w:t>55</w:t>
      </w:r>
      <w:r w:rsidRPr="00B80613">
        <w:noBreakHyphen/>
      </w:r>
      <w:r w:rsidR="00A4271D" w:rsidRPr="00B80613">
        <w:t xml:space="preserve">338; 1942 Code </w:t>
      </w:r>
      <w:r w:rsidRPr="00B80613">
        <w:t xml:space="preserve">Section </w:t>
      </w:r>
      <w:r w:rsidR="00A4271D" w:rsidRPr="00B80613">
        <w:t xml:space="preserve">1978; 1932 Code </w:t>
      </w:r>
      <w:r w:rsidRPr="00B80613">
        <w:t xml:space="preserve">Section </w:t>
      </w:r>
      <w:r w:rsidR="00A4271D" w:rsidRPr="00B80613">
        <w:t xml:space="preserve">1976; Cr. C. </w:t>
      </w:r>
      <w:r w:rsidRPr="00B80613">
        <w:t>‘</w:t>
      </w:r>
      <w:r w:rsidR="00A4271D" w:rsidRPr="00B80613">
        <w:t xml:space="preserve">22 </w:t>
      </w:r>
      <w:r w:rsidRPr="00B80613">
        <w:t xml:space="preserve">Section </w:t>
      </w:r>
      <w:r w:rsidR="00A4271D" w:rsidRPr="00B80613">
        <w:t xml:space="preserve">960; Cr. C. </w:t>
      </w:r>
      <w:r w:rsidRPr="00B80613">
        <w:t>‘</w:t>
      </w:r>
      <w:r w:rsidR="00A4271D" w:rsidRPr="00B80613">
        <w:t xml:space="preserve">12 </w:t>
      </w:r>
      <w:r w:rsidRPr="00B80613">
        <w:t xml:space="preserve">Section </w:t>
      </w:r>
      <w:r w:rsidR="00A4271D" w:rsidRPr="00B80613">
        <w:t xml:space="preserve">964; Cr. C. </w:t>
      </w:r>
      <w:r w:rsidRPr="00B80613">
        <w:t>‘</w:t>
      </w:r>
      <w:r w:rsidR="00A4271D" w:rsidRPr="00B80613">
        <w:t xml:space="preserve">02 </w:t>
      </w:r>
      <w:r w:rsidRPr="00B80613">
        <w:t xml:space="preserve">Section </w:t>
      </w:r>
      <w:r w:rsidR="00A4271D" w:rsidRPr="00B80613">
        <w:t xml:space="preserve">678; G. S. 2727; R. S. 563; 1868 (14) 69; 1939 (41) 107; 1960 (51) 1917; 1993 Act No. 181, </w:t>
      </w:r>
      <w:r w:rsidRPr="00B80613">
        <w:t xml:space="preserve">Section </w:t>
      </w:r>
      <w:r w:rsidR="00A4271D" w:rsidRPr="00B80613">
        <w:t xml:space="preserve">405; 2010 Act No. 237, </w:t>
      </w:r>
      <w:r w:rsidRPr="00B80613">
        <w:t xml:space="preserve">Section </w:t>
      </w:r>
      <w:r w:rsidR="00A4271D" w:rsidRPr="00B80613">
        <w:t>15,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rewrote the section.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Nos. 310, 98.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Convicts </w:t>
      </w:r>
      <w:r w:rsidR="00B80613" w:rsidRPr="00B80613">
        <w:t xml:space="preserve">Sections </w:t>
      </w:r>
      <w:r w:rsidRPr="00B80613">
        <w:t xml:space="preserve"> 2 to 3.</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Prisons and Rights of Prisoners </w:t>
      </w:r>
      <w:r w:rsidR="00B80613" w:rsidRPr="00B80613">
        <w:t xml:space="preserve">Section </w:t>
      </w:r>
      <w:r w:rsidRPr="00B80613">
        <w:t>155.</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190.</w:t>
      </w:r>
      <w:r w:rsidR="00A4271D" w:rsidRPr="00B80613">
        <w:t xml:space="preserve"> Appropriation of balances for Department of Corrections.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balance in the hands of the Department of Corrections at the close of any year, together with all other amounts received or to be received from the hire of inmates or from any other source during the current fiscal year, are appropriated for the support of the department.</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339; 1952 Code </w:t>
      </w:r>
      <w:r w:rsidRPr="00B80613">
        <w:t xml:space="preserve">Section </w:t>
      </w:r>
      <w:r w:rsidR="00A4271D" w:rsidRPr="00B80613">
        <w:t>55</w:t>
      </w:r>
      <w:r w:rsidRPr="00B80613">
        <w:noBreakHyphen/>
      </w:r>
      <w:r w:rsidR="00A4271D" w:rsidRPr="00B80613">
        <w:t xml:space="preserve">339; 1942 Code </w:t>
      </w:r>
      <w:r w:rsidRPr="00B80613">
        <w:t xml:space="preserve">Section </w:t>
      </w:r>
      <w:r w:rsidR="00A4271D" w:rsidRPr="00B80613">
        <w:t xml:space="preserve">3207; 1932 Code </w:t>
      </w:r>
      <w:r w:rsidRPr="00B80613">
        <w:t xml:space="preserve">Section </w:t>
      </w:r>
      <w:r w:rsidR="00A4271D" w:rsidRPr="00B80613">
        <w:t xml:space="preserve">3207; Civ. C. </w:t>
      </w:r>
      <w:r w:rsidRPr="00B80613">
        <w:t>‘</w:t>
      </w:r>
      <w:r w:rsidR="00A4271D" w:rsidRPr="00B80613">
        <w:t xml:space="preserve">22 </w:t>
      </w:r>
      <w:r w:rsidRPr="00B80613">
        <w:t xml:space="preserve">Section </w:t>
      </w:r>
      <w:r w:rsidR="00A4271D" w:rsidRPr="00B80613">
        <w:t xml:space="preserve">904; Civ. C. </w:t>
      </w:r>
      <w:r w:rsidRPr="00B80613">
        <w:t>‘</w:t>
      </w:r>
      <w:r w:rsidR="00A4271D" w:rsidRPr="00B80613">
        <w:t xml:space="preserve">12 </w:t>
      </w:r>
      <w:r w:rsidRPr="00B80613">
        <w:t xml:space="preserve">Section </w:t>
      </w:r>
      <w:r w:rsidR="00A4271D" w:rsidRPr="00B80613">
        <w:t xml:space="preserve">825; 1909 (26) 284; 1960 (51) 1917; 1993 Act No. 181, </w:t>
      </w:r>
      <w:r w:rsidRPr="00B80613">
        <w:t xml:space="preserve">Section </w:t>
      </w:r>
      <w:r w:rsidR="00A4271D" w:rsidRPr="00B80613">
        <w:t xml:space="preserve">406; 2010 Act No. 237, </w:t>
      </w:r>
      <w:r w:rsidRPr="00B80613">
        <w:t xml:space="preserve">Section </w:t>
      </w:r>
      <w:r w:rsidR="00A4271D" w:rsidRPr="00B80613">
        <w:t>16,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deleted </w:t>
      </w:r>
      <w:r w:rsidR="00B80613" w:rsidRPr="00B80613">
        <w:t>“</w:t>
      </w:r>
      <w:r w:rsidRPr="00B80613">
        <w:t>State</w:t>
      </w:r>
      <w:r w:rsidR="00B80613" w:rsidRPr="00B80613">
        <w:t>”</w:t>
      </w:r>
      <w:r w:rsidRPr="00B80613">
        <w:t xml:space="preserve"> before </w:t>
      </w:r>
      <w:r w:rsidR="00B80613" w:rsidRPr="00B80613">
        <w:t>“</w:t>
      </w:r>
      <w:r w:rsidRPr="00B80613">
        <w:t>Department of Corrections</w:t>
      </w:r>
      <w:r w:rsidR="00B80613" w:rsidRPr="00B80613">
        <w:t>”</w:t>
      </w:r>
      <w:r w:rsidRPr="00B80613">
        <w:t xml:space="preserve">, and substituted </w:t>
      </w:r>
      <w:r w:rsidR="00B80613" w:rsidRPr="00B80613">
        <w:t>“</w:t>
      </w:r>
      <w:r w:rsidRPr="00B80613">
        <w:t>inmates</w:t>
      </w:r>
      <w:r w:rsidR="00B80613" w:rsidRPr="00B80613">
        <w:t>”</w:t>
      </w:r>
      <w:r w:rsidRPr="00B80613">
        <w:t xml:space="preserve"> for </w:t>
      </w:r>
      <w:r w:rsidR="00B80613" w:rsidRPr="00B80613">
        <w:t>“</w:t>
      </w:r>
      <w:r w:rsidRPr="00B80613">
        <w:t>convicts</w:t>
      </w:r>
      <w:r w:rsidR="00B80613" w:rsidRPr="00B80613">
        <w:t>”</w:t>
      </w:r>
      <w:r w:rsidRPr="00B80613">
        <w:t xml:space="preserve"> and </w:t>
      </w:r>
      <w:r w:rsidR="00B80613" w:rsidRPr="00B80613">
        <w:t>“</w:t>
      </w:r>
      <w:r w:rsidRPr="00B80613">
        <w:t>department</w:t>
      </w:r>
      <w:r w:rsidR="00B80613" w:rsidRPr="00B80613">
        <w:t>”</w:t>
      </w:r>
      <w:r w:rsidRPr="00B80613">
        <w:t xml:space="preserve"> for </w:t>
      </w:r>
      <w:r w:rsidR="00B80613" w:rsidRPr="00B80613">
        <w:t>“</w:t>
      </w:r>
      <w:r w:rsidRPr="00B80613">
        <w:t>penitentiary</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Prisons and Rights of Prisoners </w:t>
      </w:r>
      <w:r w:rsidR="00B80613" w:rsidRPr="00B80613">
        <w:t xml:space="preserve">Sections </w:t>
      </w:r>
      <w:r w:rsidRPr="00B80613">
        <w:t xml:space="preserve"> 2 to 3.</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200.</w:t>
      </w:r>
      <w:r w:rsidR="00A4271D" w:rsidRPr="00B80613">
        <w:t xml:space="preserve"> Repealed by 2010 Act No. 237, </w:t>
      </w:r>
      <w:r w:rsidRPr="00B80613">
        <w:t xml:space="preserve">Section </w:t>
      </w:r>
      <w:r w:rsidR="00A4271D" w:rsidRPr="00B80613">
        <w:t>91,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Editor</w:t>
      </w:r>
      <w:r w:rsidR="00B80613" w:rsidRPr="00B80613">
        <w:t>’</w:t>
      </w:r>
      <w:r w:rsidRPr="00B80613">
        <w:t>s Note</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Former </w:t>
      </w:r>
      <w:r w:rsidR="00B80613" w:rsidRPr="00B80613">
        <w:t xml:space="preserve">Section </w:t>
      </w:r>
      <w:r w:rsidRPr="00B80613">
        <w:t>24</w:t>
      </w:r>
      <w:r w:rsidR="00B80613" w:rsidRPr="00B80613">
        <w:noBreakHyphen/>
      </w:r>
      <w:r w:rsidRPr="00B80613">
        <w:t>3</w:t>
      </w:r>
      <w:r w:rsidR="00B80613" w:rsidRPr="00B80613">
        <w:noBreakHyphen/>
      </w:r>
      <w:r w:rsidRPr="00B80613">
        <w:t xml:space="preserve">200 was entitled </w:t>
      </w:r>
      <w:r w:rsidR="00B80613" w:rsidRPr="00B80613">
        <w:t>“</w:t>
      </w:r>
      <w:r w:rsidRPr="00B80613">
        <w:t>Transfer of prisoner to county other than county where sentenced</w:t>
      </w:r>
      <w:r w:rsidR="00B80613" w:rsidRPr="00B80613">
        <w:t>”</w:t>
      </w:r>
      <w:r w:rsidRPr="00B80613">
        <w:t xml:space="preserve"> and was derived from 1962 Code </w:t>
      </w:r>
      <w:r w:rsidR="00B80613" w:rsidRPr="00B80613">
        <w:t xml:space="preserve">Section </w:t>
      </w:r>
      <w:r w:rsidRPr="00B80613">
        <w:t>55</w:t>
      </w:r>
      <w:r w:rsidR="00B80613" w:rsidRPr="00B80613">
        <w:noBreakHyphen/>
      </w:r>
      <w:r w:rsidRPr="00B80613">
        <w:t xml:space="preserve">3.1; 1960 (51) 1779, 1917; 1971 (57) 90; 1993 Act No. 181, </w:t>
      </w:r>
      <w:r w:rsidR="00B80613" w:rsidRPr="00B80613">
        <w:t xml:space="preserve">Section </w:t>
      </w:r>
      <w:r w:rsidRPr="00B80613">
        <w:t>407.</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210.</w:t>
      </w:r>
      <w:r w:rsidR="00A4271D" w:rsidRPr="00B80613">
        <w:t xml:space="preserve"> Furloughs for qualified inmates of State prison system.</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(1) contact prospective employers;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(2) secure a suitable residence for use when released on parole or upon discharge;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(3) obtain medical services not otherwise available;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(4) participate in a training program in the community or any other compelling reason consistent with the public interest;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(5) visit a spouse, child (including stepchild, adopted child, or child as to whom the prisoner, though not a natural parent, has acted in the place of a parent), parent (including a person, though not a natural parent, who has acted in the place of a parent), brother, or sister.</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(B) The director may extend the limits of the place of confinement of a terminally ill inmate for an indefinite length of time when there is reasonable cause to believe that the inmate will honor his trust.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(C) The wilful failure of a prisoner to remain within the extended limits of his confinement or return within the time prescribed to the places of confinement designated by the director is considered an escape from the custody of the director punishable as provided in Section 24</w:t>
      </w:r>
      <w:r w:rsidR="00B80613" w:rsidRPr="00B80613">
        <w:noBreakHyphen/>
      </w:r>
      <w:r w:rsidRPr="00B80613">
        <w:t>13</w:t>
      </w:r>
      <w:r w:rsidR="00B80613" w:rsidRPr="00B80613">
        <w:noBreakHyphen/>
      </w:r>
      <w:r w:rsidRPr="00B80613">
        <w:t>410.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(D) The director may not extend the benefits of this section to a person convicted of a violent crime as defined in Section 16</w:t>
      </w:r>
      <w:r w:rsidR="00B80613" w:rsidRPr="00B80613">
        <w:noBreakHyphen/>
      </w:r>
      <w:r w:rsidRPr="00B80613">
        <w:t>1</w:t>
      </w:r>
      <w:r w:rsidR="00B80613" w:rsidRPr="00B80613">
        <w:noBreakHyphen/>
      </w:r>
      <w:r w:rsidRPr="00B80613">
        <w:t>60 unless all of the following persons recommend in writing that the offender be allowed to participate in the furlough program in the community where the offense was committed:</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(1) in those cases where, as applicable, the victim of the crime for which the offender is charged, or the relatives of the victim who have applied for notification pursuant to the provisions of Article 15, Chapter 3, Title 16 if the victim has died;</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(2) the law enforcement agency which employed the arresting officer of the offender; and</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(3) the solicitor in whose circuit the offender was convicted.</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303.1; 1967 (55) 290; 1980 Act No. 414; 1993 Act No. 181, </w:t>
      </w:r>
      <w:r w:rsidRPr="00B80613">
        <w:t xml:space="preserve">Section </w:t>
      </w:r>
      <w:r w:rsidR="00A4271D" w:rsidRPr="00B80613">
        <w:t xml:space="preserve">408; 1994 Act No. 477, </w:t>
      </w:r>
      <w:r w:rsidRPr="00B80613">
        <w:t xml:space="preserve">Section </w:t>
      </w:r>
      <w:r w:rsidR="00A4271D" w:rsidRPr="00B80613">
        <w:t xml:space="preserve">1; 2017 Act No. 49 (S.271), </w:t>
      </w:r>
      <w:r w:rsidRPr="00B80613">
        <w:t xml:space="preserve">Section </w:t>
      </w:r>
      <w:r w:rsidR="00A4271D" w:rsidRPr="00B80613">
        <w:t>2, eff May 19, 2017.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2017 Act No. 49, </w:t>
      </w:r>
      <w:r w:rsidR="00B80613" w:rsidRPr="00B80613">
        <w:t xml:space="preserve">Section </w:t>
      </w:r>
      <w:r w:rsidRPr="00B80613">
        <w:t xml:space="preserve">2, in (A)(5), deleted </w:t>
      </w:r>
      <w:r w:rsidR="00B80613" w:rsidRPr="00B80613">
        <w:t>“</w:t>
      </w:r>
      <w:r w:rsidRPr="00B80613">
        <w:t>or attend the funeral of</w:t>
      </w:r>
      <w:r w:rsidR="00B80613" w:rsidRPr="00B80613">
        <w:t>”</w:t>
      </w:r>
      <w:r w:rsidRPr="00B80613">
        <w:t xml:space="preserve"> following </w:t>
      </w:r>
      <w:r w:rsidR="00B80613" w:rsidRPr="00B80613">
        <w:t>“</w:t>
      </w:r>
      <w:r w:rsidRPr="00B80613">
        <w:t>visit</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2, 7(2).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Convicts </w:t>
      </w:r>
      <w:r w:rsidR="00B80613" w:rsidRPr="00B80613">
        <w:t xml:space="preserve">Sections </w:t>
      </w:r>
      <w:r w:rsidRPr="00B80613">
        <w:t xml:space="preserve"> 10 to 13, 16.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NOTES OF DECISIONS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 general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1. In general</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Failure of prisoner to return from furlough so that he might spend Christmas with his wife constituted escape. State v. Murray (S.C. 1979) 273 S.C. 374, 256 S.E.2d 543. Escape 4</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220.</w:t>
      </w:r>
      <w:r w:rsidR="00A4271D" w:rsidRPr="00B80613">
        <w:t xml:space="preserve"> Inmate privileges; attending funeral service; visiting family member in the hospital; transportation; notification.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Notwithstanding another provision of law, when the parent or parent substitute identified on an inmate</w:t>
      </w:r>
      <w:r w:rsidR="00B80613" w:rsidRPr="00B80613">
        <w:t>’</w:t>
      </w:r>
      <w:r w:rsidRPr="00B80613">
        <w:t>s visitation list, sibling, spouse, child, grandparent, or grandchild of an inmate becomes seriously ill to the point of imminent death, or dies, and when the department has determined that there is no security risk to the public or institution, an inmate must be offered the choice either to attend the person</w:t>
      </w:r>
      <w:r w:rsidR="00B80613" w:rsidRPr="00B80613">
        <w:t>’</w:t>
      </w:r>
      <w:r w:rsidRPr="00B80613">
        <w:t>s viewing or funeral service or, prior to the person</w:t>
      </w:r>
      <w:r w:rsidR="00B80613" w:rsidRPr="00B80613">
        <w:t>’</w:t>
      </w:r>
      <w:r w:rsidRPr="00B80613">
        <w:t>s death, to visit the person in the hospital. The location of the viewing, funeral, or hospital visit must be in South Carolina.</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(B) The department must verify the person</w:t>
      </w:r>
      <w:r w:rsidR="00B80613" w:rsidRPr="00B80613">
        <w:t>’</w:t>
      </w:r>
      <w:r w:rsidRPr="00B80613">
        <w:t>s relationship to the inmate and the person</w:t>
      </w:r>
      <w:r w:rsidR="00B80613" w:rsidRPr="00B80613">
        <w:t>’</w:t>
      </w:r>
      <w:r w:rsidRPr="00B80613">
        <w:t>s illness or death.</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(C) The department shall provide the necessary security and transportation for the inmate. The department also may engage the services of the sheriff or any other certified law enforcement officer in order to provide the necessary security and transportation for the inmate. The department, sheriff, or other certified law enforcement officer that provides security and transportation for the inmate may collect the actual cost for security and transportation. The charge may not exceed the actual expense incurred by the department, sheriff, or other law enforcement agency. The charge must be collected in advance from a third party on behalf of the inmate or, if no third party pays, through a deduction from the inmate</w:t>
      </w:r>
      <w:r w:rsidR="00B80613" w:rsidRPr="00B80613">
        <w:t>’</w:t>
      </w:r>
      <w:r w:rsidRPr="00B80613">
        <w:t>s trust account.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(D) When applicable, the department shall notify the victim of the crime of which the inmate was convicted, or adjudicated guilty of committing, and notify the relatives of the victim who have applied for notification, as provided in Section 16</w:t>
      </w:r>
      <w:r w:rsidR="00B80613" w:rsidRPr="00B80613">
        <w:noBreakHyphen/>
      </w:r>
      <w:r w:rsidRPr="00B80613">
        <w:t>3</w:t>
      </w:r>
      <w:r w:rsidR="00B80613" w:rsidRPr="00B80613">
        <w:noBreakHyphen/>
      </w:r>
      <w:r w:rsidRPr="00B80613">
        <w:t>1530.</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2017 Act No. 49 (S.271), </w:t>
      </w:r>
      <w:r w:rsidRPr="00B80613">
        <w:t xml:space="preserve">Section </w:t>
      </w:r>
      <w:r w:rsidR="00A4271D" w:rsidRPr="00B80613">
        <w:t>1, eff May 19, 2017.</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271D" w:rsidRPr="00B80613">
        <w:t xml:space="preserve"> 3</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0613">
        <w:t>Prison Industries</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310.</w:t>
      </w:r>
      <w:r w:rsidR="00A4271D" w:rsidRPr="00B80613">
        <w:t xml:space="preserve"> Declaration of intent.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Since the means now provided for the employment of prison labor is inadequate to furnish a sufficient number of inmates with employment, it is the intent of this article to:</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(1) further provide more adequate, regular, and suitable employment for the inmates of this State, consistent with proper penal purposes;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(2) further utilize the labor of inmates for self</w:t>
      </w:r>
      <w:r w:rsidR="00B80613" w:rsidRPr="00B80613">
        <w:noBreakHyphen/>
      </w:r>
      <w:r w:rsidRPr="00B80613">
        <w:t>maintenance and for reimbursing this State for expenses incurred by reason of their crimes and imprisonment;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(3) effect the requisitioning and disbursement of prison products directly through established state authorities with no possibility of private profits; and</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(4) 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341; 1960 (51) 1933; 1987 Act No. 177, </w:t>
      </w:r>
      <w:r w:rsidRPr="00B80613">
        <w:t xml:space="preserve">Section </w:t>
      </w:r>
      <w:r w:rsidR="00A4271D" w:rsidRPr="00B80613">
        <w:t xml:space="preserve">1; 2010 Act No. 237, </w:t>
      </w:r>
      <w:r w:rsidRPr="00B80613">
        <w:t xml:space="preserve">Section </w:t>
      </w:r>
      <w:r w:rsidR="00A4271D" w:rsidRPr="00B80613">
        <w:t>17,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in the first sentence, substituted </w:t>
      </w:r>
      <w:r w:rsidR="00B80613" w:rsidRPr="00B80613">
        <w:t>“</w:t>
      </w:r>
      <w:r w:rsidRPr="00B80613">
        <w:t>prison labor</w:t>
      </w:r>
      <w:r w:rsidR="00B80613" w:rsidRPr="00B80613">
        <w:t>”</w:t>
      </w:r>
      <w:r w:rsidRPr="00B80613">
        <w:t xml:space="preserve"> for </w:t>
      </w:r>
      <w:r w:rsidR="00B80613" w:rsidRPr="00B80613">
        <w:t>“</w:t>
      </w:r>
      <w:r w:rsidRPr="00B80613">
        <w:t>convict labor</w:t>
      </w:r>
      <w:r w:rsidR="00B80613" w:rsidRPr="00B80613">
        <w:t>”</w:t>
      </w:r>
      <w:r w:rsidRPr="00B80613">
        <w:t xml:space="preserve">, substituted </w:t>
      </w:r>
      <w:r w:rsidR="00B80613" w:rsidRPr="00B80613">
        <w:t>“</w:t>
      </w:r>
      <w:r w:rsidRPr="00B80613">
        <w:t>inmates</w:t>
      </w:r>
      <w:r w:rsidR="00B80613" w:rsidRPr="00B80613">
        <w:t>”</w:t>
      </w:r>
      <w:r w:rsidRPr="00B80613">
        <w:t xml:space="preserve"> for </w:t>
      </w:r>
      <w:r w:rsidR="00B80613" w:rsidRPr="00B80613">
        <w:t>“</w:t>
      </w:r>
      <w:r w:rsidRPr="00B80613">
        <w:t>convicts</w:t>
      </w:r>
      <w:r w:rsidR="00B80613" w:rsidRPr="00B80613">
        <w:t>”</w:t>
      </w:r>
      <w:r w:rsidRPr="00B80613">
        <w:t xml:space="preserve"> throughout, and in item (3) deleted </w:t>
      </w:r>
      <w:r w:rsidR="00B80613" w:rsidRPr="00B80613">
        <w:t>“</w:t>
      </w:r>
      <w:r w:rsidRPr="00B80613">
        <w:t>therefrom</w:t>
      </w:r>
      <w:r w:rsidR="00B80613" w:rsidRPr="00B80613">
        <w:t>”</w:t>
      </w:r>
      <w:r w:rsidRPr="00B80613">
        <w:t xml:space="preserve"> after </w:t>
      </w:r>
      <w:r w:rsidR="00B80613" w:rsidRPr="00B80613">
        <w:t>“</w:t>
      </w:r>
      <w:r w:rsidRPr="00B80613">
        <w:t>private profits</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CROSS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Employer, of prisoner authorized to work at paid employment in a prison industry program provided under this article, must pay prisoner</w:t>
      </w:r>
      <w:r w:rsidR="00B80613" w:rsidRPr="00B80613">
        <w:t>’</w:t>
      </w:r>
      <w:r w:rsidRPr="00B80613">
        <w:t xml:space="preserve">s wages directly to the Department of Corrections, see </w:t>
      </w:r>
      <w:r w:rsidR="00B80613" w:rsidRPr="00B80613">
        <w:t xml:space="preserve">Section </w:t>
      </w:r>
      <w:r w:rsidRPr="00B80613">
        <w:t>24</w:t>
      </w:r>
      <w:r w:rsidR="00B80613" w:rsidRPr="00B80613">
        <w:noBreakHyphen/>
      </w:r>
      <w:r w:rsidRPr="00B80613">
        <w:t>3</w:t>
      </w:r>
      <w:r w:rsidR="00B80613" w:rsidRPr="00B80613">
        <w:noBreakHyphen/>
      </w:r>
      <w:r w:rsidRPr="00B80613">
        <w:t>40.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Prisoner</w:t>
      </w:r>
      <w:r w:rsidR="00B80613" w:rsidRPr="00B80613">
        <w:t>’</w:t>
      </w:r>
      <w:r w:rsidRPr="00B80613">
        <w:t xml:space="preserve">s wages paid pursuant to prison industry program provided for in this article to be paid directly to Department of Corrections, disposition of such wages, see </w:t>
      </w:r>
      <w:r w:rsidR="00B80613" w:rsidRPr="00B80613">
        <w:t xml:space="preserve">Section </w:t>
      </w:r>
      <w:r w:rsidRPr="00B80613">
        <w:t>24</w:t>
      </w:r>
      <w:r w:rsidR="00B80613" w:rsidRPr="00B80613">
        <w:noBreakHyphen/>
      </w:r>
      <w:r w:rsidRPr="00B80613">
        <w:t>3</w:t>
      </w:r>
      <w:r w:rsidR="00B80613" w:rsidRPr="00B80613">
        <w:noBreakHyphen/>
      </w:r>
      <w:r w:rsidRPr="00B80613">
        <w:t>40.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7 to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Convicts </w:t>
      </w:r>
      <w:r w:rsidR="00B80613" w:rsidRPr="00B80613">
        <w:t xml:space="preserve">Sections </w:t>
      </w:r>
      <w:r w:rsidRPr="00B80613">
        <w:t xml:space="preserve"> 13 to 19.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Attorney General</w:t>
      </w:r>
      <w:r w:rsidR="00B80613" w:rsidRPr="00B80613">
        <w:t>’</w:t>
      </w:r>
      <w:r w:rsidRPr="00B80613">
        <w:t>s Opinions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Restriction against private profits is directed to sales within State. The restriction against the possibility of private profits in connection with the sale of prison</w:t>
      </w:r>
      <w:r w:rsidR="00B80613" w:rsidRPr="00B80613">
        <w:noBreakHyphen/>
      </w:r>
      <w:r w:rsidRPr="00B80613">
        <w:t>made goods in this State is directed to such sales as are permitted in this State and does not preclude the sale of prison</w:t>
      </w:r>
      <w:r w:rsidR="00B80613" w:rsidRPr="00B80613">
        <w:noBreakHyphen/>
      </w:r>
      <w:r w:rsidRPr="00B80613">
        <w:t>made goods outside of the State, even though private profit may result from subsequent resale of such goods outside the State. 1962</w:t>
      </w:r>
      <w:r w:rsidR="00B80613" w:rsidRPr="00B80613">
        <w:noBreakHyphen/>
      </w:r>
      <w:r w:rsidRPr="00B80613">
        <w:t>63 Op. Atty Gen, No. 1579, p 152.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intent of this article is to provide a means for furnishing prison</w:t>
      </w:r>
      <w:r w:rsidR="00B80613" w:rsidRPr="00B80613">
        <w:noBreakHyphen/>
      </w:r>
      <w:r w:rsidRPr="00B80613">
        <w:t>made goods to public agencies of this State, directly to such agencies and without resultant private profits. 1962</w:t>
      </w:r>
      <w:r w:rsidR="00B80613" w:rsidRPr="00B80613">
        <w:noBreakHyphen/>
      </w:r>
      <w:r w:rsidRPr="00B80613">
        <w:t>63 Op. Atty Gen, No. 1579, p 152.</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Sales to brokers outside the State would in no manner be inconsistent with the intent of this section and there is no restriction against such sales in the statutes. 1962</w:t>
      </w:r>
      <w:r w:rsidR="00B80613" w:rsidRPr="00B80613">
        <w:noBreakHyphen/>
      </w:r>
      <w:r w:rsidRPr="00B80613">
        <w:t>63 Op. Atty Gen, No. 1579, p 152.</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315.</w:t>
      </w:r>
      <w:r w:rsidR="00A4271D" w:rsidRPr="00B80613">
        <w:t xml:space="preserve"> Determinations prerequisite to selecting prison industry project.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Department of Corrections shall ensure that inmates participating in any prison industry program pursuant to the Justice Assistance Act of 1984 is on a voluntary basis. The director must determine prior to using inmate labor in a prison industry project that it will not displace employed workers, that the locality does not have a surplus of available labor for the skills, crafts, or trades that would utilize inmate labor, and that the rates of pay and other conditions of employment are not less than those paid and provided for work of similar nature in the locality in which the work is performed.</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1987 Act No. 177 </w:t>
      </w:r>
      <w:r w:rsidRPr="00B80613">
        <w:t xml:space="preserve">Section </w:t>
      </w:r>
      <w:r w:rsidR="00A4271D" w:rsidRPr="00B80613">
        <w:t xml:space="preserve">2; 1993 Act No. 181, </w:t>
      </w:r>
      <w:r w:rsidRPr="00B80613">
        <w:t xml:space="preserve">Section </w:t>
      </w:r>
      <w:r w:rsidR="00A4271D" w:rsidRPr="00B80613">
        <w:t>409.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CROSS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Employer, of prisoner authorized to work at paid employment in a prison industry program provided under this article, must pay prisoner</w:t>
      </w:r>
      <w:r w:rsidR="00B80613" w:rsidRPr="00B80613">
        <w:t>’</w:t>
      </w:r>
      <w:r w:rsidRPr="00B80613">
        <w:t xml:space="preserve">s wages directly to the Department of Corrections, see </w:t>
      </w:r>
      <w:r w:rsidR="00B80613" w:rsidRPr="00B80613">
        <w:t xml:space="preserve">Section </w:t>
      </w:r>
      <w:r w:rsidRPr="00B80613">
        <w:t>24</w:t>
      </w:r>
      <w:r w:rsidR="00B80613" w:rsidRPr="00B80613">
        <w:noBreakHyphen/>
      </w:r>
      <w:r w:rsidRPr="00B80613">
        <w:t>3</w:t>
      </w:r>
      <w:r w:rsidR="00B80613" w:rsidRPr="00B80613">
        <w:noBreakHyphen/>
      </w:r>
      <w:r w:rsidRPr="00B80613">
        <w:t>40.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7 to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Convicts </w:t>
      </w:r>
      <w:r w:rsidR="00B80613" w:rsidRPr="00B80613">
        <w:t xml:space="preserve">Sections </w:t>
      </w:r>
      <w:r w:rsidRPr="00B80613">
        <w:t xml:space="preserve"> 13 to 19.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NOTES OF DECISIONS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 general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1. In general</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Statute authorizing certain deductions from inmate</w:t>
      </w:r>
      <w:r w:rsidR="00B80613" w:rsidRPr="00B80613">
        <w:t>’</w:t>
      </w:r>
      <w:r w:rsidRPr="00B80613">
        <w:t>s pay under service work contract was neither remedial nor procedural and operated prospectively only, and, thus, retroactive application of statute to inmate</w:t>
      </w:r>
      <w:r w:rsidR="00B80613" w:rsidRPr="00B80613">
        <w:t>’</w:t>
      </w:r>
      <w:r w:rsidRPr="00B80613">
        <w:t>s wages violated his due process rights, since inmate had right to wages, prior to effective date of statute authorizing certain deductions from his pay, pursuant to budget provisos and statutes requiring inmates to earn prevailing wage, inmate</w:t>
      </w:r>
      <w:r w:rsidR="00B80613" w:rsidRPr="00B80613">
        <w:t>’</w:t>
      </w:r>
      <w:r w:rsidRPr="00B80613">
        <w:t>s right to certain wage became vested as soon as he earned that wage, and increase in deductions retroactively to gross wages earned prior to effective date divested inmate</w:t>
      </w:r>
      <w:r w:rsidR="00B80613" w:rsidRPr="00B80613">
        <w:t>’</w:t>
      </w:r>
      <w:r w:rsidRPr="00B80613">
        <w:t>s vested right to higher net wage under statute governing paid employment of inmates. Gatewood v. South Carolina Dept. of Corrections (S.C.App. 2016) 416 S.C. 304, 785 S.E.2d 600, rehearing denied, certiorari denied. Constitutional Law 4822; Prisons 181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Although the federal Fair Labor Standards Act (FLSA) does not apply to inmate workers, statutes governing prison industries programs (PIP) compel the Department of Corrections to ensure inmate workers who are employed in a PIP receive the same pay rates and employment conditions as their non</w:t>
      </w:r>
      <w:r w:rsidR="00B80613" w:rsidRPr="00B80613">
        <w:noBreakHyphen/>
      </w:r>
      <w:r w:rsidRPr="00B80613">
        <w:t xml:space="preserve">inmate peers in the </w:t>
      </w:r>
      <w:r w:rsidRPr="00B80613">
        <w:lastRenderedPageBreak/>
        <w:t>same locality. South Carolina Dept. of Corrections v. Tomlin (S.C.App. 2010) 387 S.C. 652, 694 S.E.2d 25, certiorari dismissed. Prisons 172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While the prevailing wage statutes for inmates working in prison industries programs (PIP) do not entitle inmates to a private right of action in tort for Department of Corrections</w:t>
      </w:r>
      <w:r w:rsidR="00B80613" w:rsidRPr="00B80613">
        <w:t>’</w:t>
      </w:r>
      <w:r w:rsidRPr="00B80613">
        <w:t xml:space="preserve"> failure to comply with those statutes, inmates may protest through the grievance process the Department</w:t>
      </w:r>
      <w:r w:rsidR="00B80613" w:rsidRPr="00B80613">
        <w:t>’</w:t>
      </w:r>
      <w:r w:rsidRPr="00B80613">
        <w:t>s failure to comply with these statutes. South Carolina Dept. of Corrections v. Tomlin (S.C.App. 2010) 387 S.C. 652, 694 S.E.2d 25, certiorari dismissed. Prisons 273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Inmate was entitled to time</w:t>
      </w:r>
      <w:r w:rsidR="00B80613" w:rsidRPr="00B80613">
        <w:noBreakHyphen/>
      </w:r>
      <w:r w:rsidRPr="00B80613">
        <w:t>and</w:t>
      </w:r>
      <w:r w:rsidR="00B80613" w:rsidRPr="00B80613">
        <w:noBreakHyphen/>
      </w:r>
      <w:r w:rsidRPr="00B80613">
        <w:t>a</w:t>
      </w:r>
      <w:r w:rsidR="00B80613" w:rsidRPr="00B80613">
        <w:noBreakHyphen/>
      </w:r>
      <w:r w:rsidRPr="00B80613">
        <w:t>half pay for overtime worked in prison industries program (PIP), under prison industries statutes providing that rate of pay for inmate labor in a PIP could not be less than that paid for work of a similar nature in the private sector in the locality in which the work was performed. South Carolina Dept. of Corrections v. Tomlin (S.C.App. 2010) 387 S.C. 652, 694 S.E.2d 25, certiorari dismissed. Prisons 172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Although the federal Fair Labor Standards Act (FLSA) does not apply to inmate workers, statutes governing prison industries programs (PIP) compel the Department of Corrections to ensure inmate workers who are employed in a PIP receive the same pay rates and employment conditions as their non</w:t>
      </w:r>
      <w:r w:rsidR="00B80613" w:rsidRPr="00B80613">
        <w:noBreakHyphen/>
      </w:r>
      <w:r w:rsidRPr="00B80613">
        <w:t>inmate peers in the same locality. South Carolina Dept. of Corrections v. Cartrette (S.C.App. 2010) 387 S.C. 640, 694 S.E.2d 18, certiorari dismissed as improvidently granted 396 S.C. 523, 722 S.E.2d 805. Prisons 172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While inmates working in a prison industries program (PIP) are not entitled to a private right of action in tort to challenge Department of Corrections</w:t>
      </w:r>
      <w:r w:rsidR="00B80613" w:rsidRPr="00B80613">
        <w:t>’</w:t>
      </w:r>
      <w:r w:rsidRPr="00B80613">
        <w:t xml:space="preserve"> alleged noncompliance with governing statutes, they may protest through the grievance process the Department</w:t>
      </w:r>
      <w:r w:rsidR="00B80613" w:rsidRPr="00B80613">
        <w:t>’</w:t>
      </w:r>
      <w:r w:rsidRPr="00B80613">
        <w:t>s failure to comply with these statutes. South Carolina Dept. of Corrections v. Cartrette (S.C.App. 2010) 387 S.C. 640, 694 S.E.2d 18, certiorari dismissed as improvidently granted 396 S.C. 523, 722 S.E.2d 805. Prisons 273</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Inmate was entitled to time</w:t>
      </w:r>
      <w:r w:rsidR="00B80613" w:rsidRPr="00B80613">
        <w:noBreakHyphen/>
      </w:r>
      <w:r w:rsidRPr="00B80613">
        <w:t>and</w:t>
      </w:r>
      <w:r w:rsidR="00B80613" w:rsidRPr="00B80613">
        <w:noBreakHyphen/>
      </w:r>
      <w:r w:rsidRPr="00B80613">
        <w:t>a</w:t>
      </w:r>
      <w:r w:rsidR="00B80613" w:rsidRPr="00B80613">
        <w:noBreakHyphen/>
      </w:r>
      <w:r w:rsidRPr="00B80613">
        <w:t>half pay for overtime worked in prison industries program (PIP), under prison industries statutes providing that rate of pay for inmate labor in a PIP could not be less than that paid for work of a similar nature in the private sector in the locality in which the work was performed. South Carolina Dept. of Corrections v. Cartrette (S.C.App. 2010) 387 S.C. 640, 694 S.E.2d 18, certiorari dismissed as improvidently granted 396 S.C. 523, 722 S.E.2d 805. Prisons 172</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320.</w:t>
      </w:r>
      <w:r w:rsidR="00A4271D" w:rsidRPr="00B80613">
        <w:t xml:space="preserve"> Purchase of equipment and materials and employment of personnel for establishment and maintenance of prison industries.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Department of Corrections may purchase, in the manner provided by law, equipment, raw materials, and supplies and engage the supervisory personnel necessary to establish and maintain for this State at any penal farm or institution now, or hereafter, under control of the department, industries for the utilization of services of inmates in the manufacture or production of such articles or products as may be needed for the construction, operation, maintenance, or use of any office, department, institution, or agency supported in whole or in part by this State and its political subdivisions.</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342; 1960 (51) 1933; 1993 Act No. 181, </w:t>
      </w:r>
      <w:r w:rsidRPr="00B80613">
        <w:t xml:space="preserve">Section </w:t>
      </w:r>
      <w:r w:rsidR="00A4271D" w:rsidRPr="00B80613">
        <w:t xml:space="preserve">410; 2010 Act No. 237, </w:t>
      </w:r>
      <w:r w:rsidRPr="00B80613">
        <w:t xml:space="preserve">Section </w:t>
      </w:r>
      <w:r w:rsidR="00A4271D" w:rsidRPr="00B80613">
        <w:t>18,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deleted </w:t>
      </w:r>
      <w:r w:rsidR="00B80613" w:rsidRPr="00B80613">
        <w:t>“</w:t>
      </w:r>
      <w:r w:rsidRPr="00B80613">
        <w:t>State</w:t>
      </w:r>
      <w:r w:rsidR="00B80613" w:rsidRPr="00B80613">
        <w:t>”</w:t>
      </w:r>
      <w:r w:rsidRPr="00B80613">
        <w:t xml:space="preserve"> before </w:t>
      </w:r>
      <w:r w:rsidR="00B80613" w:rsidRPr="00B80613">
        <w:t>“</w:t>
      </w:r>
      <w:r w:rsidRPr="00B80613">
        <w:t>Department of Corrections</w:t>
      </w:r>
      <w:r w:rsidR="00B80613" w:rsidRPr="00B80613">
        <w:t>”</w:t>
      </w:r>
      <w:r w:rsidRPr="00B80613">
        <w:t xml:space="preserve">, deleted </w:t>
      </w:r>
      <w:r w:rsidR="00B80613" w:rsidRPr="00B80613">
        <w:t>“</w:t>
      </w:r>
      <w:r w:rsidRPr="00B80613">
        <w:t>the penitentiary or</w:t>
      </w:r>
      <w:r w:rsidR="00B80613" w:rsidRPr="00B80613">
        <w:t>”</w:t>
      </w:r>
      <w:r w:rsidRPr="00B80613">
        <w:t xml:space="preserve"> before </w:t>
      </w:r>
      <w:r w:rsidR="00B80613" w:rsidRPr="00B80613">
        <w:t>““</w:t>
      </w:r>
      <w:r w:rsidRPr="00B80613">
        <w:t>, and made other nonsubstantive changes.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CROSS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Prisoner</w:t>
      </w:r>
      <w:r w:rsidR="00B80613" w:rsidRPr="00B80613">
        <w:t>’</w:t>
      </w:r>
      <w:r w:rsidRPr="00B80613">
        <w:t xml:space="preserve">s wages paid pursuant to prison industry program provided for in this article to be paid directly to Department of Corrections, disposition of such wages, see </w:t>
      </w:r>
      <w:r w:rsidR="00B80613" w:rsidRPr="00B80613">
        <w:t xml:space="preserve">Section </w:t>
      </w:r>
      <w:r w:rsidRPr="00B80613">
        <w:t>24</w:t>
      </w:r>
      <w:r w:rsidR="00B80613" w:rsidRPr="00B80613">
        <w:noBreakHyphen/>
      </w:r>
      <w:r w:rsidRPr="00B80613">
        <w:t>3</w:t>
      </w:r>
      <w:r w:rsidR="00B80613" w:rsidRPr="00B80613">
        <w:noBreakHyphen/>
      </w:r>
      <w:r w:rsidRPr="00B80613">
        <w:t>40.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7 to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Convicts </w:t>
      </w:r>
      <w:r w:rsidR="00B80613" w:rsidRPr="00B80613">
        <w:t xml:space="preserve">Sections </w:t>
      </w:r>
      <w:r w:rsidRPr="00B80613">
        <w:t xml:space="preserve"> 13 to 19.</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330.</w:t>
      </w:r>
      <w:r w:rsidR="00A4271D" w:rsidRPr="00B80613">
        <w:t xml:space="preserve"> Purchase of products produced by inmate labor by State and political subdivisions.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All offices, departments, institutions, and agencies of this State supported in whole or in part by this State shall purchase, and all political subdivisions of this State may purchase, from the Department of Corrections, articles or products made or produced by inmate labor in this State or another state as provided for by this article. These articles and products must not be purchased by an office, a department, an institution, or an agency from another source, unless excepted from the provisions of this section, as provided by law. All purchases must be made from the Department of Corrections, upon requisition by the proper authority of the office, department, institution, agency, or political subdivision of this State requiring the articles or products.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(B) The Materials Management Office of the Division of General Services shall monitor the cooperation of state offices, departments, institutions, and agencies in the procurement of goods, products, and services from the Division of Prison Industries of the Department of Corrections.</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343; 1960 (51) 1933; 1981 Act No. 56 </w:t>
      </w:r>
      <w:r w:rsidRPr="00B80613">
        <w:t xml:space="preserve">Section </w:t>
      </w:r>
      <w:r w:rsidR="00A4271D" w:rsidRPr="00B80613">
        <w:t xml:space="preserve">1; 1993 Act No. 181, </w:t>
      </w:r>
      <w:r w:rsidRPr="00B80613">
        <w:t xml:space="preserve">Section </w:t>
      </w:r>
      <w:r w:rsidR="00A4271D" w:rsidRPr="00B80613">
        <w:t xml:space="preserve">411; 1995 Act No. 7, Part II, </w:t>
      </w:r>
      <w:r w:rsidRPr="00B80613">
        <w:t xml:space="preserve">Section </w:t>
      </w:r>
      <w:r w:rsidR="00A4271D" w:rsidRPr="00B80613">
        <w:t xml:space="preserve">55; 2010 Act No. 237, </w:t>
      </w:r>
      <w:r w:rsidRPr="00B80613">
        <w:t xml:space="preserve">Section </w:t>
      </w:r>
      <w:r w:rsidR="00A4271D" w:rsidRPr="00B80613">
        <w:t>19,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in the first sentence of subsection (A), substituted </w:t>
      </w:r>
      <w:r w:rsidR="00B80613" w:rsidRPr="00B80613">
        <w:t>“</w:t>
      </w:r>
      <w:r w:rsidRPr="00B80613">
        <w:t>inmate labor</w:t>
      </w:r>
      <w:r w:rsidR="00B80613" w:rsidRPr="00B80613">
        <w:t>”</w:t>
      </w:r>
      <w:r w:rsidRPr="00B80613">
        <w:t xml:space="preserve"> for </w:t>
      </w:r>
      <w:r w:rsidR="00B80613" w:rsidRPr="00B80613">
        <w:t>“</w:t>
      </w:r>
      <w:r w:rsidRPr="00B80613">
        <w:t>convict labor</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CROSS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Materials Management Office of the Division of General Services, see </w:t>
      </w:r>
      <w:r w:rsidR="00B80613" w:rsidRPr="00B80613">
        <w:t xml:space="preserve">Section </w:t>
      </w:r>
      <w:r w:rsidRPr="00B80613">
        <w:t>11</w:t>
      </w:r>
      <w:r w:rsidR="00B80613" w:rsidRPr="00B80613">
        <w:noBreakHyphen/>
      </w:r>
      <w:r w:rsidRPr="00B80613">
        <w:t>35</w:t>
      </w:r>
      <w:r w:rsidR="00B80613" w:rsidRPr="00B80613">
        <w:noBreakHyphen/>
      </w:r>
      <w:r w:rsidRPr="00B80613">
        <w:t>810.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Convicts </w:t>
      </w:r>
      <w:r w:rsidR="00B80613" w:rsidRPr="00B80613">
        <w:t xml:space="preserve">Section </w:t>
      </w:r>
      <w:r w:rsidRPr="00B80613">
        <w:t>19.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Attorney General</w:t>
      </w:r>
      <w:r w:rsidR="00B80613" w:rsidRPr="00B80613">
        <w:t>’</w:t>
      </w:r>
      <w:r w:rsidRPr="00B80613">
        <w:t>s Opinions</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A sale of prison</w:t>
      </w:r>
      <w:r w:rsidR="00B80613" w:rsidRPr="00B80613">
        <w:noBreakHyphen/>
      </w:r>
      <w:r w:rsidRPr="00B80613">
        <w:t>produced goods cannot lawfully be made to one under contract to provide goods or services to a State agency. 1967</w:t>
      </w:r>
      <w:r w:rsidR="00B80613" w:rsidRPr="00B80613">
        <w:noBreakHyphen/>
      </w:r>
      <w:r w:rsidRPr="00B80613">
        <w:t>68 Op. Atty Gen, No. 2565, p 263.</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340.</w:t>
      </w:r>
      <w:r w:rsidR="00A4271D" w:rsidRPr="00B80613">
        <w:t xml:space="preserve"> Circumstances warranting State</w:t>
      </w:r>
      <w:r w:rsidRPr="00B80613">
        <w:t>’</w:t>
      </w:r>
      <w:r w:rsidR="00A4271D" w:rsidRPr="00B80613">
        <w:t>s purchasing products other than those produced by convict labor.</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Notwithstanding the provisions of Sections 24</w:t>
      </w:r>
      <w:r w:rsidR="00B80613" w:rsidRPr="00B80613">
        <w:noBreakHyphen/>
      </w:r>
      <w:r w:rsidRPr="00B80613">
        <w:t>3</w:t>
      </w:r>
      <w:r w:rsidR="00B80613" w:rsidRPr="00B80613">
        <w:noBreakHyphen/>
      </w:r>
      <w:r w:rsidRPr="00B80613">
        <w:t>310 to 24</w:t>
      </w:r>
      <w:r w:rsidR="00B80613" w:rsidRPr="00B80613">
        <w:noBreakHyphen/>
      </w:r>
      <w:r w:rsidRPr="00B80613">
        <w:t>3</w:t>
      </w:r>
      <w:r w:rsidR="00B80613" w:rsidRPr="00B80613">
        <w:noBreakHyphen/>
      </w:r>
      <w:r w:rsidRPr="00B80613">
        <w:t>330 and 24</w:t>
      </w:r>
      <w:r w:rsidR="00B80613" w:rsidRPr="00B80613">
        <w:noBreakHyphen/>
      </w:r>
      <w:r w:rsidRPr="00B80613">
        <w:t>3</w:t>
      </w:r>
      <w:r w:rsidR="00B80613" w:rsidRPr="00B80613">
        <w:noBreakHyphen/>
      </w:r>
      <w:r w:rsidRPr="00B80613">
        <w:t>360 to 24</w:t>
      </w:r>
      <w:r w:rsidR="00B80613" w:rsidRPr="00B80613">
        <w:noBreakHyphen/>
      </w:r>
      <w:r w:rsidRPr="00B80613">
        <w:t>3</w:t>
      </w:r>
      <w:r w:rsidR="00B80613" w:rsidRPr="00B80613">
        <w:noBreakHyphen/>
      </w:r>
      <w:r w:rsidRPr="00B80613">
        <w:t>420, no office, department, institution, or agency of this State, which is supported in whole or in part by this State, shall be required to purchase any article or product from the Department of Corrections unless the purchase price of such article or product is no higher than that obtainable from any other producer or supplier.</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344.01; 1962 (52) 1741; 1993 Act No. 181, </w:t>
      </w:r>
      <w:r w:rsidRPr="00B80613">
        <w:t xml:space="preserve">Section </w:t>
      </w:r>
      <w:r w:rsidR="00A4271D" w:rsidRPr="00B80613">
        <w:t xml:space="preserve">412; 2010 Act No. 237, </w:t>
      </w:r>
      <w:r w:rsidRPr="00B80613">
        <w:t xml:space="preserve">Section </w:t>
      </w:r>
      <w:r w:rsidR="00A4271D" w:rsidRPr="00B80613">
        <w:t>20,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made nonsubstantive changes.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Convicts </w:t>
      </w:r>
      <w:r w:rsidR="00B80613" w:rsidRPr="00B80613">
        <w:t xml:space="preserve">Section </w:t>
      </w:r>
      <w:r w:rsidRPr="00B80613">
        <w:t>19.</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350.</w:t>
      </w:r>
      <w:r w:rsidR="00A4271D" w:rsidRPr="00B80613">
        <w:t xml:space="preserve"> Dry</w:t>
      </w:r>
      <w:r w:rsidRPr="00B80613">
        <w:noBreakHyphen/>
      </w:r>
      <w:r w:rsidR="00A4271D" w:rsidRPr="00B80613">
        <w:t>cleaning facilities.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State Department of Corrections may install dry</w:t>
      </w:r>
      <w:r w:rsidR="00B80613" w:rsidRPr="00B80613">
        <w:noBreakHyphen/>
      </w:r>
      <w:r w:rsidRPr="00B80613">
        <w:t>cleaning facilities at any institution under its supervision; provided, however, that these facilities shall be used only for cleaning State</w:t>
      </w:r>
      <w:r w:rsidR="00B80613" w:rsidRPr="00B80613">
        <w:noBreakHyphen/>
      </w:r>
      <w:r w:rsidRPr="00B80613">
        <w:t>owned uniforms of security personnel employed by the Department.</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71D" w:rsidRPr="00B80613">
        <w:t xml:space="preserve">: 1962 Code </w:t>
      </w:r>
      <w:r w:rsidRPr="00B80613">
        <w:t xml:space="preserve">Section </w:t>
      </w:r>
      <w:r w:rsidR="00A4271D" w:rsidRPr="00B80613">
        <w:t>55</w:t>
      </w:r>
      <w:r w:rsidRPr="00B80613">
        <w:noBreakHyphen/>
      </w:r>
      <w:r w:rsidR="00A4271D" w:rsidRPr="00B80613">
        <w:t>344.1; 1968 (55) 3086.</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360.</w:t>
      </w:r>
      <w:r w:rsidR="00A4271D" w:rsidRPr="00B80613">
        <w:t xml:space="preserve"> Annual preparation of catalogues describing articles produced by convict labor.</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State Department of Corrections shall cause to be prepared, annually, at times it may determine, catalogues containing the description of all articles and products manufactured or produced under its supervision pursuant to the provisions of this article. Copies of this catalogue must be sent by it to all offices, departments, institutions, and agencies of this State and made accessible to all political subdivisions of this State referred to in Sections 24</w:t>
      </w:r>
      <w:r w:rsidR="00B80613" w:rsidRPr="00B80613">
        <w:noBreakHyphen/>
      </w:r>
      <w:r w:rsidRPr="00B80613">
        <w:t>3</w:t>
      </w:r>
      <w:r w:rsidR="00B80613" w:rsidRPr="00B80613">
        <w:noBreakHyphen/>
      </w:r>
      <w:r w:rsidRPr="00B80613">
        <w:t>310 to 24</w:t>
      </w:r>
      <w:r w:rsidR="00B80613" w:rsidRPr="00B80613">
        <w:noBreakHyphen/>
      </w:r>
      <w:r w:rsidRPr="00B80613">
        <w:t>3</w:t>
      </w:r>
      <w:r w:rsidR="00B80613" w:rsidRPr="00B80613">
        <w:noBreakHyphen/>
      </w:r>
      <w:r w:rsidRPr="00B80613">
        <w:t>330. At least thirty days before the beginning of each fiscal year, the proper official of each office, department, institution, or agency, when required by the Department of Corrections, shall report to the department estimates for fiscal year of the kind and amount of articles and products reasonably required for the ensuing year, referring in the estimates to the catalogue issued by the department insofar as articles and products indicated are included in this catalogue. However, nothing in this chapter prohibits a state office, department, institution, or agency or the political subdivisions of this State from contacting and requesting the Department of Corrections to manufacture or produce articles or products similar, but not identical, to articles or products listed in the catalogue.</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345; 1960 (51) 1933; 1993 Act No. 181, </w:t>
      </w:r>
      <w:r w:rsidRPr="00B80613">
        <w:t xml:space="preserve">Section </w:t>
      </w:r>
      <w:r w:rsidR="00A4271D" w:rsidRPr="00B80613">
        <w:t xml:space="preserve">413; 1995 Act No. 7, Part II, </w:t>
      </w:r>
      <w:r w:rsidRPr="00B80613">
        <w:t xml:space="preserve">Section </w:t>
      </w:r>
      <w:r w:rsidR="00A4271D" w:rsidRPr="00B80613">
        <w:t>56.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Convicts </w:t>
      </w:r>
      <w:r w:rsidR="00B80613" w:rsidRPr="00B80613">
        <w:t xml:space="preserve">Section </w:t>
      </w:r>
      <w:r w:rsidRPr="00B80613">
        <w:t>19.</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370.</w:t>
      </w:r>
      <w:r w:rsidR="00A4271D" w:rsidRPr="00B80613">
        <w:t xml:space="preserve"> Priority of product distribution.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articles or products manufactured or produced by inmate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346; 1960 (51) 1933; 2010 Act No. 237, </w:t>
      </w:r>
      <w:r w:rsidRPr="00B80613">
        <w:t xml:space="preserve">Section </w:t>
      </w:r>
      <w:r w:rsidR="00A4271D" w:rsidRPr="00B80613">
        <w:t>21,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substituted </w:t>
      </w:r>
      <w:r w:rsidR="00B80613" w:rsidRPr="00B80613">
        <w:t>“</w:t>
      </w:r>
      <w:r w:rsidRPr="00B80613">
        <w:t>inmate labor</w:t>
      </w:r>
      <w:r w:rsidR="00B80613" w:rsidRPr="00B80613">
        <w:t>”</w:t>
      </w:r>
      <w:r w:rsidRPr="00B80613">
        <w:t xml:space="preserve"> for </w:t>
      </w:r>
      <w:r w:rsidR="00B80613" w:rsidRPr="00B80613">
        <w:t>“</w:t>
      </w:r>
      <w:r w:rsidRPr="00B80613">
        <w:t>convict labor</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Convicts </w:t>
      </w:r>
      <w:r w:rsidR="00B80613" w:rsidRPr="00B80613">
        <w:t xml:space="preserve">Section </w:t>
      </w:r>
      <w:r w:rsidRPr="00B80613">
        <w:t>19.</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380.</w:t>
      </w:r>
      <w:r w:rsidR="00A4271D" w:rsidRPr="00B80613">
        <w:t xml:space="preserve"> Prices of products.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State Department of Corrections shall fix and determine the prices at which all articles or products manufactured or produced shall be furnished, which prices shall be uniform and nondiscriminating to all and shall be as near as the usual market price for such as may be practicable.</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347; 1960 (51) 1933; 1993 Act No. 181, </w:t>
      </w:r>
      <w:r w:rsidRPr="00B80613">
        <w:t xml:space="preserve">Section </w:t>
      </w:r>
      <w:r w:rsidR="00A4271D" w:rsidRPr="00B80613">
        <w:t>414.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Convicts </w:t>
      </w:r>
      <w:r w:rsidR="00B80613" w:rsidRPr="00B80613">
        <w:t xml:space="preserve">Section </w:t>
      </w:r>
      <w:r w:rsidRPr="00B80613">
        <w:t>19.</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390.</w:t>
      </w:r>
      <w:r w:rsidR="00A4271D" w:rsidRPr="00B80613">
        <w:t xml:space="preserve"> Rules and regulations.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State Department of Corrections shall have power and authority to prepare and promulgate rules and regulations which are necessary to give effect to the provisions of this article with respect to matters of administration and procedure respecting it.</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348; 1960 (51) 1933; 1993 Act No. 181, </w:t>
      </w:r>
      <w:r w:rsidRPr="00B80613">
        <w:t xml:space="preserve">Section </w:t>
      </w:r>
      <w:r w:rsidR="00A4271D" w:rsidRPr="00B80613">
        <w:t>415.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CROSS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Employer, of prisoner authorized to work at paid employment in a prison industry program provided under this article, must pay prisoner</w:t>
      </w:r>
      <w:r w:rsidR="00B80613" w:rsidRPr="00B80613">
        <w:t>’</w:t>
      </w:r>
      <w:r w:rsidRPr="00B80613">
        <w:t xml:space="preserve">s wages directly to the Department of Corrections, see </w:t>
      </w:r>
      <w:r w:rsidR="00B80613" w:rsidRPr="00B80613">
        <w:t xml:space="preserve">Section </w:t>
      </w:r>
      <w:r w:rsidRPr="00B80613">
        <w:t>24</w:t>
      </w:r>
      <w:r w:rsidR="00B80613" w:rsidRPr="00B80613">
        <w:noBreakHyphen/>
      </w:r>
      <w:r w:rsidRPr="00B80613">
        <w:t>3</w:t>
      </w:r>
      <w:r w:rsidR="00B80613" w:rsidRPr="00B80613">
        <w:noBreakHyphen/>
      </w:r>
      <w:r w:rsidRPr="00B80613">
        <w:t>40.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Prisoner</w:t>
      </w:r>
      <w:r w:rsidR="00B80613" w:rsidRPr="00B80613">
        <w:t>’</w:t>
      </w:r>
      <w:r w:rsidRPr="00B80613">
        <w:t xml:space="preserve">s wages paid pursuant to prison industry program provided for in this article to be paid directly to Department of Corrections, disposition of such wages, see </w:t>
      </w:r>
      <w:r w:rsidR="00B80613" w:rsidRPr="00B80613">
        <w:t xml:space="preserve">Section </w:t>
      </w:r>
      <w:r w:rsidRPr="00B80613">
        <w:t>24</w:t>
      </w:r>
      <w:r w:rsidR="00B80613" w:rsidRPr="00B80613">
        <w:noBreakHyphen/>
      </w:r>
      <w:r w:rsidRPr="00B80613">
        <w:t>3</w:t>
      </w:r>
      <w:r w:rsidR="00B80613" w:rsidRPr="00B80613">
        <w:noBreakHyphen/>
      </w:r>
      <w:r w:rsidRPr="00B80613">
        <w:t>40.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7 to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Convicts </w:t>
      </w:r>
      <w:r w:rsidR="00B80613" w:rsidRPr="00B80613">
        <w:t xml:space="preserve">Sections </w:t>
      </w:r>
      <w:r w:rsidRPr="00B80613">
        <w:t xml:space="preserve"> 13 to 19.</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400.</w:t>
      </w:r>
      <w:r w:rsidR="00A4271D" w:rsidRPr="00B80613">
        <w:t xml:space="preserve"> Prison Industries Account.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 xml:space="preserve">All monies collected by the Department of Corrections from the sale or disposition of articles and products manufactured or produced by inmate labor, in accordance with the provisions of this article, must be forthwith deposited with the State Treasurer to be kept and maintained as a special revolving account designated </w:t>
      </w:r>
      <w:r w:rsidR="00B80613" w:rsidRPr="00B80613">
        <w:t>“</w:t>
      </w:r>
      <w:r w:rsidRPr="00B80613">
        <w:t>Prison Industries Account</w:t>
      </w:r>
      <w:r w:rsidR="00B80613" w:rsidRPr="00B80613">
        <w:t>”</w:t>
      </w:r>
      <w:r w:rsidRPr="00B80613">
        <w:t>, and the monies so collected and deposited must be used solely for the purchase of manufacturing supplies, equipment, machinery, and buildings used to carry out the purposes of this article, as well as for the payment of the necessary personnel in charge, and to otherwise defray the necessary expenses incident thereto and to discharge any existing obligation to the Sinking Funds and Property Division of the Department of Administration, all of which must be under the direction and subject to the approval of the Director of the Department of Corrections. The Department of Corrections shall contribute an amount of not less than five percent nor more than twenty percent of the gross wages paid to inmate workers participating in any prison industry project established pursuant to the Justice Assistance Act of 1984 (P.L. 98</w:t>
      </w:r>
      <w:r w:rsidR="00B80613" w:rsidRPr="00B80613">
        <w:noBreakHyphen/>
      </w:r>
      <w:r w:rsidRPr="00B80613">
        <w:t>473) and promptly place these funds on deposit with the State Treasurer for credit to a special account to support victim assistance programs established pursuant to the Victims of Crime Act of 1984 (P.L. 98</w:t>
      </w:r>
      <w:r w:rsidR="00B80613" w:rsidRPr="00B80613">
        <w:noBreakHyphen/>
      </w:r>
      <w:r w:rsidRPr="00B80613">
        <w:t>473, Title 2, Chapter 14, Section 1404). The Prison Industries Account must never be maintained in excess of the amount necessary to efficiently and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Fiscal Accountability Authority, or the Department of Administration, as applicable.</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349; 1960 (51) 1933; 1961 (52) 539; 1969 (56) 444; 1987 Act No. 177 </w:t>
      </w:r>
      <w:r w:rsidRPr="00B80613">
        <w:t xml:space="preserve">Section </w:t>
      </w:r>
      <w:r w:rsidR="00A4271D" w:rsidRPr="00B80613">
        <w:t xml:space="preserve">3; 1993 Act No. 181, </w:t>
      </w:r>
      <w:r w:rsidRPr="00B80613">
        <w:t xml:space="preserve">Section </w:t>
      </w:r>
      <w:r w:rsidR="00A4271D" w:rsidRPr="00B80613">
        <w:t xml:space="preserve">416; 2010 Act No. 237, </w:t>
      </w:r>
      <w:r w:rsidRPr="00B80613">
        <w:t xml:space="preserve">Section </w:t>
      </w:r>
      <w:r w:rsidR="00A4271D" w:rsidRPr="00B80613">
        <w:t>22,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Code Commissioner</w:t>
      </w:r>
      <w:r w:rsidR="00B80613" w:rsidRPr="00B80613">
        <w:t>’</w:t>
      </w:r>
      <w:r w:rsidRPr="00B80613">
        <w:t>s Note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80613" w:rsidRPr="00B80613">
        <w:t xml:space="preserve">Section </w:t>
      </w:r>
      <w:r w:rsidRPr="00B80613">
        <w:t>5(D)(1), effective July 1, 2015.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in the first sentence, substituted </w:t>
      </w:r>
      <w:r w:rsidR="00B80613" w:rsidRPr="00B80613">
        <w:t>“</w:t>
      </w:r>
      <w:r w:rsidRPr="00B80613">
        <w:t>inmate labor</w:t>
      </w:r>
      <w:r w:rsidR="00B80613" w:rsidRPr="00B80613">
        <w:t>”</w:t>
      </w:r>
      <w:r w:rsidRPr="00B80613">
        <w:t xml:space="preserve"> for </w:t>
      </w:r>
      <w:r w:rsidR="00B80613" w:rsidRPr="00B80613">
        <w:t>“</w:t>
      </w:r>
      <w:r w:rsidRPr="00B80613">
        <w:t>convict labor</w:t>
      </w:r>
      <w:r w:rsidR="00B80613" w:rsidRPr="00B80613">
        <w:t>”</w:t>
      </w:r>
      <w:r w:rsidRPr="00B80613">
        <w:t xml:space="preserve"> and twice deleted </w:t>
      </w:r>
      <w:r w:rsidR="00B80613" w:rsidRPr="00B80613">
        <w:t>“</w:t>
      </w:r>
      <w:r w:rsidRPr="00B80613">
        <w:t>State</w:t>
      </w:r>
      <w:r w:rsidR="00B80613" w:rsidRPr="00B80613">
        <w:t>”</w:t>
      </w:r>
      <w:r w:rsidRPr="00B80613">
        <w:t xml:space="preserve"> before </w:t>
      </w:r>
      <w:r w:rsidR="00B80613" w:rsidRPr="00B80613">
        <w:t>“</w:t>
      </w:r>
      <w:r w:rsidRPr="00B80613">
        <w:t>Department of Corrections</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CROSS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Prisoner</w:t>
      </w:r>
      <w:r w:rsidR="00B80613" w:rsidRPr="00B80613">
        <w:t>’</w:t>
      </w:r>
      <w:r w:rsidRPr="00B80613">
        <w:t xml:space="preserve">s wages paid pursuant to prison industry program provided for in this article to be paid directly to Department of Corrections, disposition of such wages, see </w:t>
      </w:r>
      <w:r w:rsidR="00B80613" w:rsidRPr="00B80613">
        <w:t xml:space="preserve">Section </w:t>
      </w:r>
      <w:r w:rsidRPr="00B80613">
        <w:t>24</w:t>
      </w:r>
      <w:r w:rsidR="00B80613" w:rsidRPr="00B80613">
        <w:noBreakHyphen/>
      </w:r>
      <w:r w:rsidRPr="00B80613">
        <w:t>3</w:t>
      </w:r>
      <w:r w:rsidR="00B80613" w:rsidRPr="00B80613">
        <w:noBreakHyphen/>
      </w:r>
      <w:r w:rsidRPr="00B80613">
        <w:t>40.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Convicts </w:t>
      </w:r>
      <w:r w:rsidR="00B80613" w:rsidRPr="00B80613">
        <w:t xml:space="preserve">Section </w:t>
      </w:r>
      <w:r w:rsidRPr="00B80613">
        <w:t>19.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Attorney General</w:t>
      </w:r>
      <w:r w:rsidR="00B80613" w:rsidRPr="00B80613">
        <w:t>’</w:t>
      </w:r>
      <w:r w:rsidRPr="00B80613">
        <w:t>s Opinions</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Authorization contained in this section for the expenditure of moneys in the Prison Industries Account for the </w:t>
      </w:r>
      <w:r w:rsidR="00B80613" w:rsidRPr="00B80613">
        <w:t>“</w:t>
      </w:r>
      <w:r w:rsidRPr="00B80613">
        <w:t>purchase of buildings</w:t>
      </w:r>
      <w:r w:rsidR="00B80613" w:rsidRPr="00B80613">
        <w:t>”</w:t>
      </w:r>
      <w:r w:rsidRPr="00B80613">
        <w:t xml:space="preserve"> includes the lesser power to lease such buildings for purposes set forth in this article. 1965</w:t>
      </w:r>
      <w:r w:rsidR="00B80613" w:rsidRPr="00B80613">
        <w:noBreakHyphen/>
      </w:r>
      <w:r w:rsidRPr="00B80613">
        <w:t>66 Op. Atty Gen, No. 2122, p 233.</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410.</w:t>
      </w:r>
      <w:r w:rsidR="00A4271D" w:rsidRPr="00B80613">
        <w:t xml:space="preserve"> Sale of prison</w:t>
      </w:r>
      <w:r w:rsidRPr="00B80613">
        <w:noBreakHyphen/>
      </w:r>
      <w:r w:rsidR="00A4271D" w:rsidRPr="00B80613">
        <w:t>made products on open market generally prohibited; penalties.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It is unlawful to sell or offer for sale on the open market of this State articles or products manufactured or produced wholly or in part by inmates in this or another state.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(B) The provisions of this section do not apply to:</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(1) articles manufactured or produced by persons on parole, probation, or community supervision;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(2) the production of cattle, hogs, cotton, Turkish tobacco, soybeans, and wheat;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(3) products sold by the Department of Corrections made by inmates in the hobbycraft program;</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(4) articles or products sold to nonprofit corporations incorporated under the provisions of Article 1, Chapter 31 of Title 33, or to organizations operating in this State which have been granted an exemption under Section 501(c) of the Internal Revenue Code of 1986;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(5) road and street designation signs sold to private developers;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(6) articles or products made in an adult work activity center established by the Department of Corrections through contracts with private sector businesses which provide work and vocational training opportunities for the physically handicapped, persons with intellectual disability, or aged inmates where the compensation is paid by the private sector business to the inmate on a piece completed basis;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 xml:space="preserve">(7) products sold intrastate or interstate produced by inmates of the Department of Corrections employed in a federally certified private sector/prison industries program if the inmate workers participate voluntarily, receive comparable wages, and the work does not displace employed workers. For purposes of this item, </w:t>
      </w:r>
      <w:r w:rsidR="00B80613" w:rsidRPr="00B80613">
        <w:t>“</w:t>
      </w:r>
      <w:r w:rsidRPr="00B80613">
        <w:t>products</w:t>
      </w:r>
      <w:r w:rsidR="00B80613" w:rsidRPr="00B80613">
        <w:t>”</w:t>
      </w:r>
      <w:r w:rsidRPr="00B80613">
        <w:t xml:space="preserve"> does not include goods and Standard Industrial Classification Code 27. The Department of Labor shall develop guidelines to determine if the work displaces employed workers.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(C) A person violating the provisions of this section is guilty of a misdemeanor and, upon conviction, must be fined not less than two hundred nor more than five thousand dollars or imprisoned for not less than three months nor more than one year, or both. Each sale or offer for sale is a separate offense under this section. Proceeds of the sale of agricultural products, when produced by an instrumentality under control of the State Department of Corrections, must be applied as provided in Section 24</w:t>
      </w:r>
      <w:r w:rsidR="00B80613" w:rsidRPr="00B80613">
        <w:noBreakHyphen/>
      </w:r>
      <w:r w:rsidRPr="00B80613">
        <w:t>1</w:t>
      </w:r>
      <w:r w:rsidR="00B80613" w:rsidRPr="00B80613">
        <w:noBreakHyphen/>
      </w:r>
      <w:r w:rsidRPr="00B80613">
        <w:t>250.</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349.1; 1960 (51) 1933; 1961 (52) 471; 1962 (52) 1961; 1963 (53) 506; 1967 (55) 280; 1978 Act No. 556; 1980 Act No. 418; 1981 Act No. 56 </w:t>
      </w:r>
      <w:r w:rsidRPr="00B80613">
        <w:t xml:space="preserve">Section </w:t>
      </w:r>
      <w:r w:rsidR="00A4271D" w:rsidRPr="00B80613">
        <w:t xml:space="preserve">2; 1982 Act No. 293, </w:t>
      </w:r>
      <w:r w:rsidRPr="00B80613">
        <w:t xml:space="preserve">Section </w:t>
      </w:r>
      <w:r w:rsidR="00A4271D" w:rsidRPr="00B80613">
        <w:t xml:space="preserve">2; 1991 Act No. 19, </w:t>
      </w:r>
      <w:r w:rsidRPr="00B80613">
        <w:t xml:space="preserve">Section </w:t>
      </w:r>
      <w:r w:rsidR="00A4271D" w:rsidRPr="00B80613">
        <w:t xml:space="preserve">1; 1993 Act No. 181, </w:t>
      </w:r>
      <w:r w:rsidRPr="00B80613">
        <w:t xml:space="preserve">Section </w:t>
      </w:r>
      <w:r w:rsidR="00A4271D" w:rsidRPr="00B80613">
        <w:t xml:space="preserve">417; 1994 Act No. 364, </w:t>
      </w:r>
      <w:r w:rsidRPr="00B80613">
        <w:t xml:space="preserve">Section </w:t>
      </w:r>
      <w:r w:rsidR="00A4271D" w:rsidRPr="00B80613">
        <w:t xml:space="preserve">1; 1995 Act No. 83, </w:t>
      </w:r>
      <w:r w:rsidRPr="00B80613">
        <w:t xml:space="preserve">Section </w:t>
      </w:r>
      <w:r w:rsidR="00A4271D" w:rsidRPr="00B80613">
        <w:t>24.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Code Commissioner</w:t>
      </w:r>
      <w:r w:rsidR="00B80613" w:rsidRPr="00B80613">
        <w:t>’</w:t>
      </w:r>
      <w:r w:rsidRPr="00B80613">
        <w:t>s Note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Pursuant to 2011 Act No. 47, </w:t>
      </w:r>
      <w:r w:rsidR="00B80613" w:rsidRPr="00B80613">
        <w:t xml:space="preserve">Section </w:t>
      </w:r>
      <w:r w:rsidRPr="00B80613">
        <w:t xml:space="preserve">14(B), the Code Commissioner substituted </w:t>
      </w:r>
      <w:r w:rsidR="00B80613" w:rsidRPr="00B80613">
        <w:t>“</w:t>
      </w:r>
      <w:r w:rsidRPr="00B80613">
        <w:t>intellectual disability</w:t>
      </w:r>
      <w:r w:rsidR="00B80613" w:rsidRPr="00B80613">
        <w:t>”</w:t>
      </w:r>
      <w:r w:rsidRPr="00B80613">
        <w:t xml:space="preserve"> for </w:t>
      </w:r>
      <w:r w:rsidR="00B80613" w:rsidRPr="00B80613">
        <w:t>“</w:t>
      </w:r>
      <w:r w:rsidRPr="00B80613">
        <w:t>mentally retarded</w:t>
      </w:r>
      <w:r w:rsidR="00B80613" w:rsidRPr="00B80613">
        <w:t>”</w:t>
      </w:r>
      <w:r w:rsidRPr="00B80613">
        <w:t xml:space="preserve"> and </w:t>
      </w:r>
      <w:r w:rsidR="00B80613" w:rsidRPr="00B80613">
        <w:t>“</w:t>
      </w:r>
      <w:r w:rsidRPr="00B80613">
        <w:t>person with intellectual disability</w:t>
      </w:r>
      <w:r w:rsidR="00B80613" w:rsidRPr="00B80613">
        <w:t>”</w:t>
      </w:r>
      <w:r w:rsidRPr="00B80613">
        <w:t xml:space="preserve"> or </w:t>
      </w:r>
      <w:r w:rsidR="00B80613" w:rsidRPr="00B80613">
        <w:t>“</w:t>
      </w:r>
      <w:r w:rsidRPr="00B80613">
        <w:t>persons with intellectual disability</w:t>
      </w:r>
      <w:r w:rsidR="00B80613" w:rsidRPr="00B80613">
        <w:t>”</w:t>
      </w:r>
      <w:r w:rsidRPr="00B80613">
        <w:t xml:space="preserve"> for </w:t>
      </w:r>
      <w:r w:rsidR="00B80613" w:rsidRPr="00B80613">
        <w:t>“</w:t>
      </w:r>
      <w:r w:rsidRPr="00B80613">
        <w:t>mentally retarded</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Convicts </w:t>
      </w:r>
      <w:r w:rsidR="00B80613" w:rsidRPr="00B80613">
        <w:t xml:space="preserve">Section </w:t>
      </w:r>
      <w:r w:rsidRPr="00B80613">
        <w:t>19.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RESEARCH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Encyclopedias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S.C. Jur. Labor Relations </w:t>
      </w:r>
      <w:r w:rsidR="00B80613" w:rsidRPr="00B80613">
        <w:t xml:space="preserve">Section </w:t>
      </w:r>
      <w:r w:rsidRPr="00B80613">
        <w:t>32, Coverage.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Attorney General</w:t>
      </w:r>
      <w:r w:rsidR="00B80613" w:rsidRPr="00B80613">
        <w:t>’</w:t>
      </w:r>
      <w:r w:rsidRPr="00B80613">
        <w:t>s Opinions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 sale of prison</w:t>
      </w:r>
      <w:r w:rsidR="00B80613" w:rsidRPr="00B80613">
        <w:noBreakHyphen/>
      </w:r>
      <w:r w:rsidRPr="00B80613">
        <w:t>produced goods cannot lawfully be made to one under contract to provide goods or services to a State agency. 1967</w:t>
      </w:r>
      <w:r w:rsidR="00B80613" w:rsidRPr="00B80613">
        <w:noBreakHyphen/>
      </w:r>
      <w:r w:rsidRPr="00B80613">
        <w:t>68 Op. Atty Gen, No. 2565, p 263.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 public institution may not sell on the open market, or sell to others who will sell on the open market, goods which have been purchased from the prison industries. 1964</w:t>
      </w:r>
      <w:r w:rsidR="00B80613" w:rsidRPr="00B80613">
        <w:noBreakHyphen/>
      </w:r>
      <w:r w:rsidRPr="00B80613">
        <w:t>65 Op. Atty Gen, No. 1830, p 85.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governing Federal statutes relating to interstate shipment of convict</w:t>
      </w:r>
      <w:r w:rsidR="00B80613" w:rsidRPr="00B80613">
        <w:noBreakHyphen/>
      </w:r>
      <w:r w:rsidRPr="00B80613">
        <w:t>made goods (18 USCA 1761, et seq.) should be complied with, as well as the laws of each state to which shipment is contemplated. 1962</w:t>
      </w:r>
      <w:r w:rsidR="00B80613" w:rsidRPr="00B80613">
        <w:noBreakHyphen/>
      </w:r>
      <w:r w:rsidRPr="00B80613">
        <w:t>63 Op. Atty Gen, No. 1579, p 152.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Department of Corrections may sell any article manufactured or produced by the Prison Industries System to brokers outside the State of South Carolina. 1962</w:t>
      </w:r>
      <w:r w:rsidR="00B80613" w:rsidRPr="00B80613">
        <w:noBreakHyphen/>
      </w:r>
      <w:r w:rsidRPr="00B80613">
        <w:t>63 Op. Atty Gen, No. 1579, p 152.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 labor may engage in business of repairing furniture since such activity does not constitute production of goods for sale on open market. Op. Atty Gen, Jan. 16, 1963.</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Convict</w:t>
      </w:r>
      <w:r w:rsidR="00B80613" w:rsidRPr="00B80613">
        <w:noBreakHyphen/>
      </w:r>
      <w:r w:rsidRPr="00B80613">
        <w:t xml:space="preserve">made goods may be sold in another state for export and sale abroad as nothing in this section [Code 1962 </w:t>
      </w:r>
      <w:r w:rsidR="00B80613" w:rsidRPr="00B80613">
        <w:t xml:space="preserve">Section </w:t>
      </w:r>
      <w:r w:rsidRPr="00B80613">
        <w:t>55</w:t>
      </w:r>
      <w:r w:rsidR="00B80613" w:rsidRPr="00B80613">
        <w:noBreakHyphen/>
      </w:r>
      <w:r w:rsidRPr="00B80613">
        <w:t>349.1] prohibits such sale. Op. Atty Gen, Mar. 18, 1963.</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420.</w:t>
      </w:r>
      <w:r w:rsidR="00A4271D" w:rsidRPr="00B80613">
        <w:t xml:space="preserve"> Violations.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Any person who wilfully violates any of the provisions of this article other than Section 24</w:t>
      </w:r>
      <w:r w:rsidR="00B80613" w:rsidRPr="00B80613">
        <w:noBreakHyphen/>
      </w:r>
      <w:r w:rsidRPr="00B80613">
        <w:t>3</w:t>
      </w:r>
      <w:r w:rsidR="00B80613" w:rsidRPr="00B80613">
        <w:noBreakHyphen/>
      </w:r>
      <w:r w:rsidRPr="00B80613">
        <w:t>410 is guilty of a misdemeanor and, upon conviction, shall be confined not less than ten days nor more than one year, or fined not less than ten dollars nor more than five hundred dollars, or both, in the discretion of the court.</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349.2; 1960 (51) 1933; 2010 Act No. 237, </w:t>
      </w:r>
      <w:r w:rsidRPr="00B80613">
        <w:t xml:space="preserve">Section </w:t>
      </w:r>
      <w:r w:rsidR="00A4271D" w:rsidRPr="00B80613">
        <w:t>23,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substituted </w:t>
      </w:r>
      <w:r w:rsidR="00B80613" w:rsidRPr="00B80613">
        <w:t>“</w:t>
      </w:r>
      <w:r w:rsidRPr="00B80613">
        <w:t>is guilty</w:t>
      </w:r>
      <w:r w:rsidR="00B80613" w:rsidRPr="00B80613">
        <w:t>”</w:t>
      </w:r>
      <w:r w:rsidRPr="00B80613">
        <w:t xml:space="preserve"> for </w:t>
      </w:r>
      <w:r w:rsidR="00B80613" w:rsidRPr="00B80613">
        <w:t>“</w:t>
      </w:r>
      <w:r w:rsidRPr="00B80613">
        <w:t>shall be guilty</w:t>
      </w:r>
      <w:r w:rsidR="00B80613" w:rsidRPr="00B80613">
        <w:t>”</w:t>
      </w:r>
      <w:r w:rsidRPr="00B80613">
        <w:t xml:space="preserve"> and deleted </w:t>
      </w:r>
      <w:r w:rsidR="00B80613" w:rsidRPr="00B80613">
        <w:t>“</w:t>
      </w:r>
      <w:r w:rsidRPr="00B80613">
        <w:t>in jail</w:t>
      </w:r>
      <w:r w:rsidR="00B80613" w:rsidRPr="00B80613">
        <w:t>”</w:t>
      </w:r>
      <w:r w:rsidRPr="00B80613">
        <w:t xml:space="preserve"> after </w:t>
      </w:r>
      <w:r w:rsidR="00B80613" w:rsidRPr="00B80613">
        <w:t>“</w:t>
      </w:r>
      <w:r w:rsidRPr="00B80613">
        <w:t>shall be confined</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Convicts </w:t>
      </w:r>
      <w:r w:rsidR="00B80613" w:rsidRPr="00B80613">
        <w:t xml:space="preserve">Section </w:t>
      </w:r>
      <w:r w:rsidRPr="00B80613">
        <w:t>19.</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430.</w:t>
      </w:r>
      <w:r w:rsidR="00A4271D" w:rsidRPr="00B80613">
        <w:t xml:space="preserve"> Inmate labor in private industry authorized; requirements and conditions.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confines of a correctional institution. Inmates participating in such labor shall not benefit in any manner contradictory to existing statutes.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(C) An inmate may participate in the program established pursuant to this section only on a voluntary basis and only after he has been informed of the conditions of his employment.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(D) No inmate participating in the program may earn less than the prevailing wage for work of similar nature in the private sector.</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(E) Inmate participation in the program may not result in the displacement of employed workers in the State of South Carolina and may not impair existing contracts for services.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(F) Nothing contained in this section restores, in whole or in part, the civil rights of an inmate. No inmate compensated for participation in the program is considered an employee of the State.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(G) No inmate who participates in a project designated by the Director of the Bureau of Justice Assistance pursuant to Public Law 90</w:t>
      </w:r>
      <w:r w:rsidR="00B80613" w:rsidRPr="00B80613">
        <w:noBreakHyphen/>
      </w:r>
      <w:r w:rsidRPr="00B80613">
        <w:t>351 is eligible for unemployment compensation upon termination from the program.</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(H) The earnings of an inmate authorized to work at paid employment pursuant to this section must be paid directly to the Department of Corrections and applied as provided under Section 24</w:t>
      </w:r>
      <w:r w:rsidR="00B80613" w:rsidRPr="00B80613">
        <w:noBreakHyphen/>
      </w:r>
      <w:r w:rsidRPr="00B80613">
        <w:t>3</w:t>
      </w:r>
      <w:r w:rsidR="00B80613" w:rsidRPr="00B80613">
        <w:noBreakHyphen/>
      </w:r>
      <w:r w:rsidRPr="00B80613">
        <w:t>40.</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1995 Act No. 7, Part II, </w:t>
      </w:r>
      <w:r w:rsidRPr="00B80613">
        <w:t xml:space="preserve">Section </w:t>
      </w:r>
      <w:r w:rsidR="00A4271D" w:rsidRPr="00B80613">
        <w:t xml:space="preserve">43; 1998 Act No. 355, </w:t>
      </w:r>
      <w:r w:rsidRPr="00B80613">
        <w:t xml:space="preserve">Section </w:t>
      </w:r>
      <w:r w:rsidR="00A4271D" w:rsidRPr="00B80613">
        <w:t>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Federal Aspects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Public Law 90</w:t>
      </w:r>
      <w:r w:rsidR="00B80613" w:rsidRPr="00B80613">
        <w:noBreakHyphen/>
      </w:r>
      <w:r w:rsidRPr="00B80613">
        <w:t>351 see, 42 U.S.C.A. 3711 et seq.</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Convicts </w:t>
      </w:r>
      <w:r w:rsidR="00B80613" w:rsidRPr="00B80613">
        <w:t xml:space="preserve">Sections </w:t>
      </w:r>
      <w:r w:rsidRPr="00B80613">
        <w:t xml:space="preserve"> 13 to 16.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RESEARCH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Encyclopedias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S.C. Jur. Constitutional Law </w:t>
      </w:r>
      <w:r w:rsidR="00B80613" w:rsidRPr="00B80613">
        <w:t xml:space="preserve">Section </w:t>
      </w:r>
      <w:r w:rsidRPr="00B80613">
        <w:t>72, Life and Liberty Rights.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S.C. Jur. Labor Relations </w:t>
      </w:r>
      <w:r w:rsidR="00B80613" w:rsidRPr="00B80613">
        <w:t xml:space="preserve">Section </w:t>
      </w:r>
      <w:r w:rsidRPr="00B80613">
        <w:t>32, Coverage.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NOTES OF DECISIONS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Remedies 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Remedies of crime victims and inmates</w:t>
      </w:r>
      <w:r w:rsidR="00B80613" w:rsidRPr="00B80613">
        <w:t>’</w:t>
      </w:r>
      <w:r w:rsidRPr="00B80613">
        <w:t xml:space="preserve"> dependents 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Review 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Wages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1. Wages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Statute authorizing certain deductions from inmate</w:t>
      </w:r>
      <w:r w:rsidR="00B80613" w:rsidRPr="00B80613">
        <w:t>’</w:t>
      </w:r>
      <w:r w:rsidRPr="00B80613">
        <w:t>s pay under service work contract was neither remedial nor procedural and operated prospectively only, and, thus, retroactive application of statute to inmate</w:t>
      </w:r>
      <w:r w:rsidR="00B80613" w:rsidRPr="00B80613">
        <w:t>’</w:t>
      </w:r>
      <w:r w:rsidRPr="00B80613">
        <w:t>s wages violated his due process rights, since inmate had right to wages, prior to effective date of statute authorizing certain deductions from his pay, pursuant to budget provisos and statutes requiring inmates to earn prevailing wage, inmate</w:t>
      </w:r>
      <w:r w:rsidR="00B80613" w:rsidRPr="00B80613">
        <w:t>’</w:t>
      </w:r>
      <w:r w:rsidRPr="00B80613">
        <w:t>s right to certain wage became vested as soon as he earned that wage, and increase in deductions retroactively to gross wages earned prior to effective date divested inmate</w:t>
      </w:r>
      <w:r w:rsidR="00B80613" w:rsidRPr="00B80613">
        <w:t>’</w:t>
      </w:r>
      <w:r w:rsidRPr="00B80613">
        <w:t>s vested right to higher net wage under statute governing paid employment of inmates. Gatewood v. South Carolina Dept. of Corrections (S.C.App. 2016) 416 S.C. 304, 785 S.E.2d 600, rehearing denied, certiorari denied. Constitutional Law 4822; Prisons 181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Although the federal Fair Labor Standards Act (FLSA) does not apply to inmate workers, statutes governing prison industries programs (PIP) compel the Department of Corrections to ensure inmate workers who are employed in a PIP receive the same pay rates and employment conditions as their non</w:t>
      </w:r>
      <w:r w:rsidR="00B80613" w:rsidRPr="00B80613">
        <w:noBreakHyphen/>
      </w:r>
      <w:r w:rsidRPr="00B80613">
        <w:t>inmate peers in the same locality. South Carolina Dept. of Corrections v. Tomlin (S.C.App. 2010) 387 S.C. 652, 694 S.E.2d 25, certiorari dismissed. Prisons 172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While the prevailing wage statutes for inmates working in prison industries programs (PIP) do not entitle inmates to a private right of action in tort for Department of Corrections</w:t>
      </w:r>
      <w:r w:rsidR="00B80613" w:rsidRPr="00B80613">
        <w:t>’</w:t>
      </w:r>
      <w:r w:rsidRPr="00B80613">
        <w:t xml:space="preserve"> failure to comply with those statutes, inmates may protest through the grievance process the Department</w:t>
      </w:r>
      <w:r w:rsidR="00B80613" w:rsidRPr="00B80613">
        <w:t>’</w:t>
      </w:r>
      <w:r w:rsidRPr="00B80613">
        <w:t>s failure to comply with these statutes. South Carolina Dept. of Corrections v. Tomlin (S.C.App. 2010) 387 S.C. 652, 694 S.E.2d 25, certiorari dismissed. Prisons 273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Inmate was entitled to time</w:t>
      </w:r>
      <w:r w:rsidR="00B80613" w:rsidRPr="00B80613">
        <w:noBreakHyphen/>
      </w:r>
      <w:r w:rsidRPr="00B80613">
        <w:t>and</w:t>
      </w:r>
      <w:r w:rsidR="00B80613" w:rsidRPr="00B80613">
        <w:noBreakHyphen/>
      </w:r>
      <w:r w:rsidRPr="00B80613">
        <w:t>a</w:t>
      </w:r>
      <w:r w:rsidR="00B80613" w:rsidRPr="00B80613">
        <w:noBreakHyphen/>
      </w:r>
      <w:r w:rsidRPr="00B80613">
        <w:t>half pay for overtime worked in prison industries program (PIP), under prison industries statutes providing that rate of pay for inmate labor in a PIP could not be less than that paid for work of a similar nature in the private sector in the locality in which the work was performed. South Carolina Dept. of Corrections v. Tomlin (S.C.App. 2010) 387 S.C. 652, 694 S.E.2d 25, certiorari dismissed. Prisons 172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Although the federal Fair Labor Standards Act (FLSA) does not apply to inmate workers, statutes governing prison industries programs (PIP) compel the Department of Corrections to ensure inmate workers who are employed in a PIP receive the same pay rates and employment conditions as their non</w:t>
      </w:r>
      <w:r w:rsidR="00B80613" w:rsidRPr="00B80613">
        <w:noBreakHyphen/>
      </w:r>
      <w:r w:rsidRPr="00B80613">
        <w:t>inmate peers in the same locality. South Carolina Dept. of Corrections v. Cartrette (S.C.App. 2010) 387 S.C. 640, 694 S.E.2d 18, certiorari dismissed as improvidently granted 396 S.C. 523, 722 S.E.2d 805. Prisons 172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While inmates working in a prison industries program (PIP) are not entitled to a private right of action in tort to challenge Department of Corrections</w:t>
      </w:r>
      <w:r w:rsidR="00B80613" w:rsidRPr="00B80613">
        <w:t>’</w:t>
      </w:r>
      <w:r w:rsidRPr="00B80613">
        <w:t xml:space="preserve"> alleged noncompliance with governing statutes, they may protest through the grievance process the Department</w:t>
      </w:r>
      <w:r w:rsidR="00B80613" w:rsidRPr="00B80613">
        <w:t>’</w:t>
      </w:r>
      <w:r w:rsidRPr="00B80613">
        <w:t>s failure to comply with these statutes. South Carolina Dept. of Corrections v. Cartrette (S.C.App. 2010) 387 S.C. 640, 694 S.E.2d 18, certiorari dismissed as improvidently granted 396 S.C. 523, 722 S.E.2d 805. Prisons 273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Inmate was entitled to time</w:t>
      </w:r>
      <w:r w:rsidR="00B80613" w:rsidRPr="00B80613">
        <w:noBreakHyphen/>
      </w:r>
      <w:r w:rsidRPr="00B80613">
        <w:t>and</w:t>
      </w:r>
      <w:r w:rsidR="00B80613" w:rsidRPr="00B80613">
        <w:noBreakHyphen/>
      </w:r>
      <w:r w:rsidRPr="00B80613">
        <w:t>a</w:t>
      </w:r>
      <w:r w:rsidR="00B80613" w:rsidRPr="00B80613">
        <w:noBreakHyphen/>
      </w:r>
      <w:r w:rsidRPr="00B80613">
        <w:t>half pay for overtime worked in prison industries program (PIP), under prison industries statutes providing that rate of pay for inmate labor in a PIP could not be less than that paid for work of a similar nature in the private sector in the locality in which the work was performed. South Carolina Dept. of Corrections v. Cartrette (S.C.App. 2010) 387 S.C. 640, 694 S.E.2d 18, certiorari dismissed as improvidently granted 396 S.C. 523, 722 S.E.2d 805. Prisons 172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Inmate</w:t>
      </w:r>
      <w:r w:rsidR="00B80613" w:rsidRPr="00B80613">
        <w:t>’</w:t>
      </w:r>
      <w:r w:rsidRPr="00B80613">
        <w:t xml:space="preserve">s participation in voluntary program which served Department of Corrections by employing and training inmates was not a right, but a privilege, and this employment program did not meet the test for a </w:t>
      </w:r>
      <w:r w:rsidRPr="00B80613">
        <w:lastRenderedPageBreak/>
        <w:t>state</w:t>
      </w:r>
      <w:r w:rsidR="00B80613" w:rsidRPr="00B80613">
        <w:noBreakHyphen/>
      </w:r>
      <w:r w:rsidRPr="00B80613">
        <w:t>created liberty interest because it did not present an atypical, significant hardship on inmates who were not permitted to participate, and consequently, inmate, in being terminated from his prison employment, did not suffer an infringement upon his liberty interests for due process purposes; there was no statutory requirement that all correctional facilities employ voluntary employment program, or that an inmate participate. Skipper v. South Carolina Dept. of Corrections (S.C.App. 2006) 370 S.C. 267, 633 S.E.2d 910. Constitutional Law 4822; Prisons 173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Department of Corrections was required to pay inmate in prison industries program the prevailing wage; nothing in the statutory scheme creating prison industries program authorized Department to pay a training wage less than the prevailing wage. Wicker v. South Carolina Dept. of Corrections (S.C. 2004) 360 S.C. 421, 602 S.E.2d 56. Prisons 172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State</w:t>
      </w:r>
      <w:r w:rsidR="00B80613" w:rsidRPr="00B80613">
        <w:t>’</w:t>
      </w:r>
      <w:r w:rsidRPr="00B80613">
        <w:t>s statutory mandate that inmates be paid the prevailing wage in prison industries program created an interest that could not be denied without due process, and thus, Department of Corrections</w:t>
      </w:r>
      <w:r w:rsidR="00B80613" w:rsidRPr="00B80613">
        <w:t>’</w:t>
      </w:r>
      <w:r w:rsidRPr="00B80613">
        <w:t xml:space="preserve"> failure to pay prevailing wage was reviewable by Administrative Law Judge. Wicker v. South Carolina Dept. of Corrections (S.C. 2004) 360 S.C. 421, 602 S.E.2d 56. Constitutional Law 4822; Prisons 172; Prisons 293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Prevailing wage statutes did not give inmates private right of action against state Department of Corrections (DOC) for alleged violation of statutes in paying training wage, and minimum wage, to inmates employed in prison industry; overall purpose of prevailing wage statutes was to prevent unfair competition, and nothing in statutes indicated legislative intent to create civil liability for violation of statutes. Adkins v. South Carolina Dept. of Corrections (S.C. 2004) 360 S.C. 413, 602 S.E.2d 51. Action 3; Prisons 309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2. Remedies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Inmates</w:t>
      </w:r>
      <w:r w:rsidR="00B80613" w:rsidRPr="00B80613">
        <w:t>’</w:t>
      </w:r>
      <w:r w:rsidRPr="00B80613">
        <w:t xml:space="preserve"> grievances to amount of pay received under Prevailing Wage Statute and contract for work performed as part of prison industry program were grievances to South Carolina Department of Corrections (SCDC) </w:t>
      </w:r>
      <w:r w:rsidR="00B80613" w:rsidRPr="00B80613">
        <w:t>“</w:t>
      </w:r>
      <w:r w:rsidRPr="00B80613">
        <w:t>policies/procedures</w:t>
      </w:r>
      <w:r w:rsidR="00B80613" w:rsidRPr="00B80613">
        <w:t>”</w:t>
      </w:r>
      <w:r w:rsidRPr="00B80613">
        <w:t xml:space="preserve"> rather than to incidents, and, thus, were excepted from grievance system policy</w:t>
      </w:r>
      <w:r w:rsidR="00B80613" w:rsidRPr="00B80613">
        <w:t>’</w:t>
      </w:r>
      <w:r w:rsidRPr="00B80613">
        <w:t>s 15</w:t>
      </w:r>
      <w:r w:rsidR="00B80613" w:rsidRPr="00B80613">
        <w:noBreakHyphen/>
      </w:r>
      <w:r w:rsidRPr="00B80613">
        <w:t xml:space="preserve">day filing deadline for incident grievances; policy expressly excepted </w:t>
      </w:r>
      <w:r w:rsidR="00B80613" w:rsidRPr="00B80613">
        <w:t>“</w:t>
      </w:r>
      <w:r w:rsidRPr="00B80613">
        <w:t>policies/procedures</w:t>
      </w:r>
      <w:r w:rsidR="00B80613" w:rsidRPr="00B80613">
        <w:t>”</w:t>
      </w:r>
      <w:r w:rsidRPr="00B80613">
        <w:t xml:space="preserve"> grievances from deadline, grievances challenging SCDC</w:t>
      </w:r>
      <w:r w:rsidR="00B80613" w:rsidRPr="00B80613">
        <w:t>’</w:t>
      </w:r>
      <w:r w:rsidRPr="00B80613">
        <w:t>s day</w:t>
      </w:r>
      <w:r w:rsidR="00B80613" w:rsidRPr="00B80613">
        <w:noBreakHyphen/>
      </w:r>
      <w:r w:rsidRPr="00B80613">
        <w:t>to</w:t>
      </w:r>
      <w:r w:rsidR="00B80613" w:rsidRPr="00B80613">
        <w:noBreakHyphen/>
      </w:r>
      <w:r w:rsidRPr="00B80613">
        <w:t>day operations fell within SCDC</w:t>
      </w:r>
      <w:r w:rsidR="00B80613" w:rsidRPr="00B80613">
        <w:t>’</w:t>
      </w:r>
      <w:r w:rsidRPr="00B80613">
        <w:t xml:space="preserve">s proposed definition of </w:t>
      </w:r>
      <w:r w:rsidR="00B80613" w:rsidRPr="00B80613">
        <w:t>“</w:t>
      </w:r>
      <w:r w:rsidRPr="00B80613">
        <w:t>policies/procedures,</w:t>
      </w:r>
      <w:r w:rsidR="00B80613" w:rsidRPr="00B80613">
        <w:t>”</w:t>
      </w:r>
      <w:r w:rsidRPr="00B80613">
        <w:t xml:space="preserve"> inmates</w:t>
      </w:r>
      <w:r w:rsidR="00B80613" w:rsidRPr="00B80613">
        <w:t>’</w:t>
      </w:r>
      <w:r w:rsidRPr="00B80613">
        <w:t xml:space="preserve"> pay under statute was expression of legislative policy, and contractual pay was not incident, in that it effected numerous inmates and was not temporally limited. Ackerman v. South Carolina Dept. of Corrections (S.C.App. 2016) 415 S.C. 412, 782 S.E.2d 757, rehearing denied, certiorari denied. Prisons 283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Crime victims and inmates</w:t>
      </w:r>
      <w:r w:rsidR="00B80613" w:rsidRPr="00B80613">
        <w:t>’</w:t>
      </w:r>
      <w:r w:rsidRPr="00B80613">
        <w:t xml:space="preserve"> dependents, as beneficiaries of wages paid to inmates participating in prison industries program, could not maintain declaratory</w:t>
      </w:r>
      <w:r w:rsidR="00B80613" w:rsidRPr="00B80613">
        <w:noBreakHyphen/>
      </w:r>
      <w:r w:rsidRPr="00B80613">
        <w:t>judgment action seeking declaration that Department of Corrections (DOC) violated prison industry statutes by allegedly diverting portion of inmates</w:t>
      </w:r>
      <w:r w:rsidR="00B80613" w:rsidRPr="00B80613">
        <w:t>’</w:t>
      </w:r>
      <w:r w:rsidRPr="00B80613">
        <w:t xml:space="preserve"> hourly wage and violated prevailing wage provision of prison industry statute; rather, the victims and dependents were to maintain their claims through the DOC</w:t>
      </w:r>
      <w:r w:rsidR="00B80613" w:rsidRPr="00B80613">
        <w:t>’</w:t>
      </w:r>
      <w:r w:rsidRPr="00B80613">
        <w:t>s internal grievance procedure. Torrence v. South Carolina Dept. of Corrections (S.C. 2007) 373 S.C. 586, 646 S.E.2d 866, rehearing denied. Declaratory Judgment 84; Prisons 381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Inmates working in the prison industries program have a cognizable, state</w:t>
      </w:r>
      <w:r w:rsidR="00B80613" w:rsidRPr="00B80613">
        <w:noBreakHyphen/>
      </w:r>
      <w:r w:rsidRPr="00B80613">
        <w:t>created interest in having the Department of Corrections (DOC) pay them according to the statutory scheme governing the program, but they do not have a private right of action; instead, the DOC</w:t>
      </w:r>
      <w:r w:rsidR="00B80613" w:rsidRPr="00B80613">
        <w:t>’</w:t>
      </w:r>
      <w:r w:rsidRPr="00B80613">
        <w:t>s internal grievance procedure, with recourse to the Administrative Law Court, is the appropriate way to have a prisoner</w:t>
      </w:r>
      <w:r w:rsidR="00B80613" w:rsidRPr="00B80613">
        <w:t>’</w:t>
      </w:r>
      <w:r w:rsidRPr="00B80613">
        <w:t>s wage claim adjudicated. Torrence v. South Carolina Dept. of Corrections (S.C. 2007) 373 S.C. 586, 646 S.E.2d 866, rehearing denied. Action 3; Prisons 309; Prisons 315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Although inmate had no claim for civil damages, he was entitled to file a grievance with the Department of Corrections regarding the fact that he was not being paid in accordance with the Prevailing Wage Statute for work performed in prison industries program. Wicker v. South Carolina Dept. of Corrections (S.C. 2004) 360 S.C. 421, 602 S.E.2d 56. Prisons 273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Inmates, who did not have private civil cause of action under prevailing wage statutes to maintain action against state Department of Corrections (DOC) for alleged violations of statutes by DOC in paying inmates for their work in prison industry, could seek remedy by filing inmate grievance to protest DOC</w:t>
      </w:r>
      <w:r w:rsidR="00B80613" w:rsidRPr="00B80613">
        <w:t>’</w:t>
      </w:r>
      <w:r w:rsidRPr="00B80613">
        <w:t>s failure to pay wages in accordance with mandatory statutory provisions. Adkins v. South Carolina Dept. of Corrections (S.C. 2004) 360 S.C. 413, 602 S.E.2d 51. Prisons 273; Prisons 315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3. Remedies of crime victims and inmates</w:t>
      </w:r>
      <w:r w:rsidR="00B80613" w:rsidRPr="00B80613">
        <w:t>’</w:t>
      </w:r>
      <w:r w:rsidRPr="00B80613">
        <w:t xml:space="preserve"> dependents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Crime victims and inmates</w:t>
      </w:r>
      <w:r w:rsidR="00B80613" w:rsidRPr="00B80613">
        <w:t>’</w:t>
      </w:r>
      <w:r w:rsidRPr="00B80613">
        <w:t xml:space="preserve"> dependents, who were directly entitled to a portion of inmates</w:t>
      </w:r>
      <w:r w:rsidR="00B80613" w:rsidRPr="00B80613">
        <w:t>’</w:t>
      </w:r>
      <w:r w:rsidRPr="00B80613">
        <w:t xml:space="preserve"> wages earned through the prison industries program, were to be afforded due process before being denied this state</w:t>
      </w:r>
      <w:r w:rsidR="00B80613" w:rsidRPr="00B80613">
        <w:noBreakHyphen/>
      </w:r>
      <w:r w:rsidRPr="00B80613">
        <w:t>created right, and thus victims and dependents were entitled to maintain their own claims through the Department of Corrections</w:t>
      </w:r>
      <w:r w:rsidR="00B80613" w:rsidRPr="00B80613">
        <w:t>’</w:t>
      </w:r>
      <w:r w:rsidRPr="00B80613">
        <w:t xml:space="preserve"> (DOC</w:t>
      </w:r>
      <w:r w:rsidR="00B80613" w:rsidRPr="00B80613">
        <w:t>’</w:t>
      </w:r>
      <w:r w:rsidRPr="00B80613">
        <w:t>s) internal grievance procedure and did not need to rely on the inmates</w:t>
      </w:r>
      <w:r w:rsidR="00B80613" w:rsidRPr="00B80613">
        <w:t>’</w:t>
      </w:r>
      <w:r w:rsidRPr="00B80613">
        <w:t xml:space="preserve"> own grievance claims. Torrence v. South Carolina Dept. of Corrections (S.C. 2007) 373 S.C. 586, 646 S.E.2d 866, rehearing denied. Constitutional Law 4822; Constitutional Law 4840; Prisons 381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4. Review</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Inmate failed to preserve for appeal to Administrative Law Court (ALC) his argument that he was entitled to overtime pay, even though South Carolina Department of Corrections (SCDC) addressed issue of overtime in its grievance determination; inmate did not request overtime pay on any grievance form filed with SCDC. Gatewood v. South Carolina Dept. of Corrections (S.C.App. 2016) 416 S.C. 304, 785 S.E.2d 600, rehearing denied, certiorari denied. Prisons 293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Issue, which was raised by inmate to Administrative Law Court (ALC) in his wage</w:t>
      </w:r>
      <w:r w:rsidR="00B80613" w:rsidRPr="00B80613">
        <w:noBreakHyphen/>
      </w:r>
      <w:r w:rsidRPr="00B80613">
        <w:t>related grievance proceeding challenging pay received from Prison Industries program, of whether South Carolina Department of Corrections (SCDC) should be ordered to process wage grievances for other inmates participating in same program who did not file their own grievances was manifestly without merit, and, thus, ALC was not required to address it, even though ALC did not expressly state in its order that such issue was manifestly without merit, since there was no requirement in ALC rules that opinion was required to specifically state that issue was manifestly without merit in order to avoid addressing it. Gatewood v. South Carolina Dept. of Corrections (S.C.App. 2016) 416 S.C. 304, 785 S.E.2d 600, rehearing denied, certiorari denied. Prisons 293</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271D" w:rsidRPr="00B80613">
        <w:t xml:space="preserve"> 5</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0613">
        <w:t>Capital Punishment</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510.</w:t>
      </w:r>
      <w:r w:rsidR="00A4271D" w:rsidRPr="00B80613">
        <w:t xml:space="preserve"> Death sentence and notice thereof.</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Upon the conviction of any person in this State of a crime the punishment of which is death, the presiding judge shall sentence such convicted person to death according to the provisions of Section 24</w:t>
      </w:r>
      <w:r w:rsidR="00B80613" w:rsidRPr="00B80613">
        <w:noBreakHyphen/>
      </w:r>
      <w:r w:rsidRPr="00B80613">
        <w:t>3</w:t>
      </w:r>
      <w:r w:rsidR="00B80613" w:rsidRPr="00B80613">
        <w:noBreakHyphen/>
      </w:r>
      <w:r w:rsidRPr="00B80613">
        <w:t>530 and make such sentence in writing. Such sentence shall be filed with the papers in the case against such convicted person and a certified copy thereof shall be transmitted by the clerk of the court of general sessions in which such sentence is pronounced to the Director of the Department of Corrections not less than ten days prior to the time fixed in the sentence of the court for the execution of it.</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371; 1952 Code </w:t>
      </w:r>
      <w:r w:rsidRPr="00B80613">
        <w:t xml:space="preserve">Section </w:t>
      </w:r>
      <w:r w:rsidR="00A4271D" w:rsidRPr="00B80613">
        <w:t>55</w:t>
      </w:r>
      <w:r w:rsidRPr="00B80613">
        <w:noBreakHyphen/>
      </w:r>
      <w:r w:rsidR="00A4271D" w:rsidRPr="00B80613">
        <w:t xml:space="preserve">371; 1942 Code </w:t>
      </w:r>
      <w:r w:rsidRPr="00B80613">
        <w:t xml:space="preserve">Section </w:t>
      </w:r>
      <w:r w:rsidR="00A4271D" w:rsidRPr="00B80613">
        <w:t xml:space="preserve">1988; 1932 Code </w:t>
      </w:r>
      <w:r w:rsidRPr="00B80613">
        <w:t xml:space="preserve">Section </w:t>
      </w:r>
      <w:r w:rsidR="00A4271D" w:rsidRPr="00B80613">
        <w:t xml:space="preserve">1988; Cr. C. </w:t>
      </w:r>
      <w:r w:rsidRPr="00B80613">
        <w:t>‘</w:t>
      </w:r>
      <w:r w:rsidR="00A4271D" w:rsidRPr="00B80613">
        <w:t xml:space="preserve">22 </w:t>
      </w:r>
      <w:r w:rsidRPr="00B80613">
        <w:t xml:space="preserve">Section </w:t>
      </w:r>
      <w:r w:rsidR="00A4271D" w:rsidRPr="00B80613">
        <w:t xml:space="preserve">972; 1912 (27) 702; 1960 (51) 1917; 1993 Act No. 181, </w:t>
      </w:r>
      <w:r w:rsidRPr="00B80613">
        <w:t xml:space="preserve">Section </w:t>
      </w:r>
      <w:r w:rsidR="00A4271D" w:rsidRPr="00B80613">
        <w:t>418.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CROSS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Cruel or unusual or corporal punishment, see SC Const, Art 1, </w:t>
      </w:r>
      <w:r w:rsidR="00B80613" w:rsidRPr="00B80613">
        <w:t xml:space="preserve">Section </w:t>
      </w:r>
      <w:r w:rsidRPr="00B80613">
        <w:t>15.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Sentencing and Punishment 1787.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350H.</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Criminal Law </w:t>
      </w:r>
      <w:r w:rsidR="00B80613" w:rsidRPr="00B80613">
        <w:t xml:space="preserve">Sections </w:t>
      </w:r>
      <w:r w:rsidRPr="00B80613">
        <w:t xml:space="preserve"> 1531 to 1532, 1534 to 1538, 1541 to 1543, 1608.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Homicide </w:t>
      </w:r>
      <w:r w:rsidR="00B80613" w:rsidRPr="00B80613">
        <w:t xml:space="preserve">Sections </w:t>
      </w:r>
      <w:r w:rsidRPr="00B80613">
        <w:t xml:space="preserve"> 366 to 367.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United States Supreme Court Annotations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Death penalty, Eighth Amendment prohibits using IQ score of 70 as firm cutoff for determining if defendant is mentally retarded and thus may not be executed, see Hall v. Florida, U.S.Fla.2014, 134 S.Ct. 1986, 188 L.Ed.2d 1007. Sentencing and Punishment 1642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Death penalty, stay of execution, foreign defendant, denial of right to consular access, treaty obligations, likelihood of Congressional or legislative action, see Medellin v. Texas, U.S.Tex.2008, 129 S.Ct. 360, 554 U.S. 759, 171 L.Ed.2d 833.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Double jeopardy, death penalty, hearing to determine whether defendant</w:t>
      </w:r>
      <w:r w:rsidR="00B80613" w:rsidRPr="00B80613">
        <w:t>’</w:t>
      </w:r>
      <w:r w:rsidRPr="00B80613">
        <w:t>s mental capacity precludes execution, see Bobby v. Bies, 2009, 129 S.Ct. 2145, 556 U.S. 825, 173 L.Ed.2d 1173.</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Validity of death penalty, under Federal Constitution, as affected by reconsideration of aggravating or mitigating circumstances</w:t>
      </w:r>
      <w:r w:rsidR="00B80613" w:rsidRPr="00B80613">
        <w:noBreakHyphen/>
      </w:r>
      <w:r w:rsidRPr="00B80613">
        <w:t>Supreme Court cases. 111 L Ed 2d 947.</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520.</w:t>
      </w:r>
      <w:r w:rsidR="00A4271D" w:rsidRPr="00B80613">
        <w:t xml:space="preserve"> Transportation of inmate sentenced to death.</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facility manager who has custody of an inmate for the county in which the inmate is sentenced shall transfer the inmate as soon as practical to the custody of the Department of Corrections at a place designated by its director, unless otherwise directed by the Governor or unless a stay of execution has been caused by appeal or the granting of a new trial or other order of a court of competent jurisdiction.</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372; 1952 Code </w:t>
      </w:r>
      <w:r w:rsidRPr="00B80613">
        <w:t xml:space="preserve">Section </w:t>
      </w:r>
      <w:r w:rsidR="00A4271D" w:rsidRPr="00B80613">
        <w:t>55</w:t>
      </w:r>
      <w:r w:rsidRPr="00B80613">
        <w:noBreakHyphen/>
      </w:r>
      <w:r w:rsidR="00A4271D" w:rsidRPr="00B80613">
        <w:t xml:space="preserve">372; 1942 Code </w:t>
      </w:r>
      <w:r w:rsidRPr="00B80613">
        <w:t xml:space="preserve">Section </w:t>
      </w:r>
      <w:r w:rsidR="00A4271D" w:rsidRPr="00B80613">
        <w:t xml:space="preserve">1988; 1932 Code </w:t>
      </w:r>
      <w:r w:rsidRPr="00B80613">
        <w:t xml:space="preserve">Section </w:t>
      </w:r>
      <w:r w:rsidR="00A4271D" w:rsidRPr="00B80613">
        <w:t xml:space="preserve">1988; Cr. C. </w:t>
      </w:r>
      <w:r w:rsidRPr="00B80613">
        <w:t>‘</w:t>
      </w:r>
      <w:r w:rsidR="00A4271D" w:rsidRPr="00B80613">
        <w:t xml:space="preserve">22 </w:t>
      </w:r>
      <w:r w:rsidRPr="00B80613">
        <w:t xml:space="preserve">Section </w:t>
      </w:r>
      <w:r w:rsidR="00A4271D" w:rsidRPr="00B80613">
        <w:t xml:space="preserve">972; 1912 (27) 702; 1960 (51) 1917; 1993 Act No. 181, </w:t>
      </w:r>
      <w:r w:rsidRPr="00B80613">
        <w:t xml:space="preserve">Section </w:t>
      </w:r>
      <w:r w:rsidR="00A4271D" w:rsidRPr="00B80613">
        <w:t xml:space="preserve">419; 2010 Act No. 237, </w:t>
      </w:r>
      <w:r w:rsidRPr="00B80613">
        <w:t xml:space="preserve">Section </w:t>
      </w:r>
      <w:r w:rsidR="00A4271D" w:rsidRPr="00B80613">
        <w:t>24,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rewrote the section.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CROSS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Cruel or unusual or corporal punishment, see SC Const, Art 1, </w:t>
      </w:r>
      <w:r w:rsidR="00B80613" w:rsidRPr="00B80613">
        <w:t xml:space="preserve">Section </w:t>
      </w:r>
      <w:r w:rsidRPr="00B80613">
        <w:t>15.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Sentencing and Punishment 1795 to 1797.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350H.</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Criminal Law </w:t>
      </w:r>
      <w:r w:rsidR="00B80613" w:rsidRPr="00B80613">
        <w:t xml:space="preserve">Sections </w:t>
      </w:r>
      <w:r w:rsidRPr="00B80613">
        <w:t xml:space="preserve"> 1591, 1605 to 1609.</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530.</w:t>
      </w:r>
      <w:r w:rsidR="00A4271D" w:rsidRPr="00B80613">
        <w:t xml:space="preserve"> Death by electrocution or lethal injection.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A person convicted of a capital crime and having imposed upon him the sentence of death shall suffer the penalty by electrocution or, at the election of the person, lethal injection under the direction of the Director of the Department of Corrections. The election for death by electrocution or lethal injection must be made in writing fourteen days before the execution date or it is waived. If the person waives the right of election, then the penalty must be administered by lethal injection.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(B) A person convicted of a capital crime and sentenced to death by electrocution prior to the effective date of this section must be administered death by electrocution unless the person elects death by lethal injection in writing fourteen days before the execution date.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(C) If execution by lethal injection under this section is held to be unconstitutional by an appellate court of competent jurisdiction, then the manner of inflicting a death sentence must be by electrocution.</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373; 1952 Code </w:t>
      </w:r>
      <w:r w:rsidRPr="00B80613">
        <w:t xml:space="preserve">Section </w:t>
      </w:r>
      <w:r w:rsidR="00A4271D" w:rsidRPr="00B80613">
        <w:t>55</w:t>
      </w:r>
      <w:r w:rsidRPr="00B80613">
        <w:noBreakHyphen/>
      </w:r>
      <w:r w:rsidR="00A4271D" w:rsidRPr="00B80613">
        <w:t xml:space="preserve">373; 1942 Code </w:t>
      </w:r>
      <w:r w:rsidRPr="00B80613">
        <w:t xml:space="preserve">Section </w:t>
      </w:r>
      <w:r w:rsidR="00A4271D" w:rsidRPr="00B80613">
        <w:t xml:space="preserve">1986; 1932 Code </w:t>
      </w:r>
      <w:r w:rsidRPr="00B80613">
        <w:t xml:space="preserve">Section </w:t>
      </w:r>
      <w:r w:rsidR="00A4271D" w:rsidRPr="00B80613">
        <w:t xml:space="preserve">1986; Cr. C. </w:t>
      </w:r>
      <w:r w:rsidRPr="00B80613">
        <w:t>‘</w:t>
      </w:r>
      <w:r w:rsidR="00A4271D" w:rsidRPr="00B80613">
        <w:t xml:space="preserve">22 </w:t>
      </w:r>
      <w:r w:rsidRPr="00B80613">
        <w:t xml:space="preserve">Section </w:t>
      </w:r>
      <w:r w:rsidR="00A4271D" w:rsidRPr="00B80613">
        <w:t xml:space="preserve">970; 1912 (27) 702; 1960 (51) 1917; 1993 Act No. 181, </w:t>
      </w:r>
      <w:r w:rsidRPr="00B80613">
        <w:t xml:space="preserve">Section </w:t>
      </w:r>
      <w:r w:rsidR="00A4271D" w:rsidRPr="00B80613">
        <w:t xml:space="preserve">420; 1995 Act No. 83, </w:t>
      </w:r>
      <w:r w:rsidRPr="00B80613">
        <w:t xml:space="preserve">Section </w:t>
      </w:r>
      <w:r w:rsidR="00A4271D" w:rsidRPr="00B80613">
        <w:t xml:space="preserve">25; 1995 Act No. 108, </w:t>
      </w:r>
      <w:r w:rsidRPr="00B80613">
        <w:t xml:space="preserve">Section </w:t>
      </w:r>
      <w:r w:rsidR="00A4271D" w:rsidRPr="00B80613">
        <w:t>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CROSS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Cruel or unusual or corporal punishment, see SC Const, Art 1, </w:t>
      </w:r>
      <w:r w:rsidR="00B80613" w:rsidRPr="00B80613">
        <w:t xml:space="preserve">Section </w:t>
      </w:r>
      <w:r w:rsidRPr="00B80613">
        <w:t>15.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Punishment for murder, see </w:t>
      </w:r>
      <w:r w:rsidR="00B80613" w:rsidRPr="00B80613">
        <w:t xml:space="preserve">Section </w:t>
      </w:r>
      <w:r w:rsidRPr="00B80613">
        <w:t>16</w:t>
      </w:r>
      <w:r w:rsidR="00B80613" w:rsidRPr="00B80613">
        <w:noBreakHyphen/>
      </w:r>
      <w:r w:rsidRPr="00B80613">
        <w:t>3</w:t>
      </w:r>
      <w:r w:rsidR="00B80613" w:rsidRPr="00B80613">
        <w:noBreakHyphen/>
      </w:r>
      <w:r w:rsidRPr="00B80613">
        <w:t>20.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Sentencing and Punishment 1796.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350H.</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Criminal Law </w:t>
      </w:r>
      <w:r w:rsidR="00B80613" w:rsidRPr="00B80613">
        <w:t xml:space="preserve">Sections </w:t>
      </w:r>
      <w:r w:rsidRPr="00B80613">
        <w:t xml:space="preserve"> 1591, 1605 to 1609.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United States Supreme Court Annotations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Cruel and unusual punishment, death penalty, three drug lethal injection, risk of improper administration, resulting pain, see Baze v. Rees, 2008, 128 S.Ct. 1520, 553 U.S. 35, 170 L.Ed.2d 420.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Death penalty, death row inmates were not entitled to preliminary injunction against Oklahoma</w:t>
      </w:r>
      <w:r w:rsidR="00B80613" w:rsidRPr="00B80613">
        <w:t>’</w:t>
      </w:r>
      <w:r w:rsidRPr="00B80613">
        <w:t>s drug protocol for executions by lethal injection, see Glossip v. Gross, 2015, 135 S.Ct. 2726, 192 L.Ed.2d 761, rehearing denied 136 S.Ct. 20, 192 L.Ed.2d 990. Sentencing and Punishment 1796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Attorney General</w:t>
      </w:r>
      <w:r w:rsidR="00B80613" w:rsidRPr="00B80613">
        <w:t>’</w:t>
      </w:r>
      <w:r w:rsidRPr="00B80613">
        <w:t>s Opinions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Director of the Department of Corrections has the authority to establish reasonable rules and regulations, including the authority to revise existing drug protocols, for the management of lethal injection procedures and protocols. S.C. Op.Atty.Gen. (April 21, 2011) 2011 WL 1740735.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NOTES OF DECISIONS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 general 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Constitutional issues 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Validity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1. Validity</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Section 24</w:t>
      </w:r>
      <w:r w:rsidR="00B80613" w:rsidRPr="00B80613">
        <w:noBreakHyphen/>
      </w:r>
      <w:r w:rsidRPr="00B80613">
        <w:t>3</w:t>
      </w:r>
      <w:r w:rsidR="00B80613" w:rsidRPr="00B80613">
        <w:noBreakHyphen/>
      </w:r>
      <w:r w:rsidRPr="00B80613">
        <w:t>530, providing that sentence of death shall be by electrocution, does not constitute cruel and unusual punishment. State v. Shaw (S.C. 1979) 273 S.C. 194, 255 S.E.2d 799, certiorari denied 100 S.Ct. 437, 444 U.S. 957, 62 L.Ed.2d 329, rehearing denied 100 S.Ct. 694, 444 U.S. 1027, 62 L.Ed.2d 662, certiorari denied 100 S.Ct. 690, 444 U.S. 1026, 62 L.Ed.2d 660, rehearing denied 100 S.Ct. 1073, 444 U.S. 1104, 62 L.Ed.2d 791. Sentencing And Punishment 1796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2. In general</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 a prosecution for murder, the court properly quashed defendant</w:t>
      </w:r>
      <w:r w:rsidR="00B80613" w:rsidRPr="00B80613">
        <w:t>’</w:t>
      </w:r>
      <w:r w:rsidRPr="00B80613">
        <w:t>s subpoena duces tecum issued for the Director of the South Carolina Department of Corrections, directing him to bring the electric chair to the courtroom based on defendant</w:t>
      </w:r>
      <w:r w:rsidR="00B80613" w:rsidRPr="00B80613">
        <w:t>’</w:t>
      </w:r>
      <w:r w:rsidRPr="00B80613">
        <w:t xml:space="preserve">s allegation that the process of electrocution is evidence in mitigation of the punishment and should have been presented to the jury under </w:t>
      </w:r>
      <w:r w:rsidR="00B80613" w:rsidRPr="00B80613">
        <w:t xml:space="preserve">Section </w:t>
      </w:r>
      <w:r w:rsidRPr="00B80613">
        <w:t>16</w:t>
      </w:r>
      <w:r w:rsidR="00B80613" w:rsidRPr="00B80613">
        <w:noBreakHyphen/>
      </w:r>
      <w:r w:rsidRPr="00B80613">
        <w:t>3</w:t>
      </w:r>
      <w:r w:rsidR="00B80613" w:rsidRPr="00B80613">
        <w:noBreakHyphen/>
      </w:r>
      <w:r w:rsidRPr="00B80613">
        <w:t xml:space="preserve">20(B); the legislature has determined that capital punishment shall be imposed by electrocution, under </w:t>
      </w:r>
      <w:r w:rsidR="00B80613" w:rsidRPr="00B80613">
        <w:t xml:space="preserve">Section </w:t>
      </w:r>
      <w:r w:rsidRPr="00B80613">
        <w:t>24</w:t>
      </w:r>
      <w:r w:rsidR="00B80613" w:rsidRPr="00B80613">
        <w:noBreakHyphen/>
      </w:r>
      <w:r w:rsidRPr="00B80613">
        <w:t>3</w:t>
      </w:r>
      <w:r w:rsidR="00B80613" w:rsidRPr="00B80613">
        <w:noBreakHyphen/>
      </w:r>
      <w:r w:rsidRPr="00B80613">
        <w:t>530, and the manner or nature of capital punishment has been removed from consideration of juries. State v. Thompson (S.C. 1982) 278 S.C. 1, 292 S.E.2d 581, certiorari denied 102 S.Ct. 1996, 456 U.S. 938, 72 L.Ed.2d 458, rehearing denied 102 S.Ct. 2917, 457 U.S. 1112, 73 L.Ed.2d 1323.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change of the method of punishment, place of execution and number of witnesses in this article is not disadvantageous to one convicted of murder for an act performed prior to the enactment of the law. Therefore, insofar as it applies to him, it is not objectionable as an ex post facto law. State v Malloy (1913) 95 SC 441, 78 SE 995, affd 237 US 180, 59 L Ed 905, 35 S Ct 507. State v. Vaughn (S.C. 1913) 95 S.C. 455, 79 S.E. 312, affirmed 35 S.Ct. 940, 238 U.S. 612, 59 L.Ed. 1489.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Sentence that defendant be executed </w:t>
      </w:r>
      <w:r w:rsidR="00B80613" w:rsidRPr="00B80613">
        <w:t>“</w:t>
      </w:r>
      <w:r w:rsidRPr="00B80613">
        <w:t>at the usual place</w:t>
      </w:r>
      <w:r w:rsidR="00B80613" w:rsidRPr="00B80613">
        <w:t>”</w:t>
      </w:r>
      <w:r w:rsidRPr="00B80613">
        <w:t xml:space="preserve"> fixed by statute, is not a sentence </w:t>
      </w:r>
      <w:r w:rsidR="00B80613" w:rsidRPr="00B80613">
        <w:t>“</w:t>
      </w:r>
      <w:r w:rsidRPr="00B80613">
        <w:t>to be publicly executed.</w:t>
      </w:r>
      <w:r w:rsidR="00B80613" w:rsidRPr="00B80613">
        <w:t>”</w:t>
      </w:r>
      <w:r w:rsidRPr="00B80613">
        <w:t xml:space="preserve"> State v. Anderson (S.C. 1910) 85 S.C. 229, 67 S.E. 237, 137 Am.St.Rep. 887.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3. Constitutional issues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State death</w:t>
      </w:r>
      <w:r w:rsidR="00B80613" w:rsidRPr="00B80613">
        <w:noBreakHyphen/>
      </w:r>
      <w:r w:rsidRPr="00B80613">
        <w:t>row inmates failed to establish that any risk of harm from Oklahoma</w:t>
      </w:r>
      <w:r w:rsidR="00B80613" w:rsidRPr="00B80613">
        <w:t>’</w:t>
      </w:r>
      <w:r w:rsidRPr="00B80613">
        <w:t>s three</w:t>
      </w:r>
      <w:r w:rsidR="00B80613" w:rsidRPr="00B80613">
        <w:noBreakHyphen/>
      </w:r>
      <w:r w:rsidRPr="00B80613">
        <w:t>drug lethal injection protocol, which used midazolam to induce a coma</w:t>
      </w:r>
      <w:r w:rsidR="00B80613" w:rsidRPr="00B80613">
        <w:noBreakHyphen/>
      </w:r>
      <w:r w:rsidRPr="00B80613">
        <w:t xml:space="preserve">like state and render inmate insensate to pain, was substantial when compared to a known and available method of execution, as required to prevail on </w:t>
      </w:r>
      <w:r w:rsidRPr="00B80613">
        <w:lastRenderedPageBreak/>
        <w:t>their claim that protocol amounted to cruel and unusual punishment in violation of Eighth Amendment, where inmates did not identify any drugs that could be used in place of midazolam and were available to Oklahoma Department of Corrections, and they did not show a risk of pain so great that other available methods of execution were required to be used. Glossip v. Gross, 2015, 135 S.Ct. 2726, 192 L.Ed.2d 761, rehearing denied 136 S.Ct. 20, 192 L.Ed.2d 990. Sentencing and Punishment 1796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In </w:t>
      </w:r>
      <w:r w:rsidR="00B80613" w:rsidRPr="00B80613">
        <w:t xml:space="preserve">Section </w:t>
      </w:r>
      <w:r w:rsidRPr="00B80613">
        <w:t>1983 action alleging that Oklahoma</w:t>
      </w:r>
      <w:r w:rsidR="00B80613" w:rsidRPr="00B80613">
        <w:t>’</w:t>
      </w:r>
      <w:r w:rsidRPr="00B80613">
        <w:t>s three</w:t>
      </w:r>
      <w:r w:rsidR="00B80613" w:rsidRPr="00B80613">
        <w:noBreakHyphen/>
      </w:r>
      <w:r w:rsidRPr="00B80613">
        <w:t>drug lethal injection protocol created an unacceptable risk of severe pain in violation of Eighth Amendment, district court did not commit clear error in finding that midazolam was likely to render an inmate unable to feel pain associated with administration of second and third drugs, where State</w:t>
      </w:r>
      <w:r w:rsidR="00B80613" w:rsidRPr="00B80613">
        <w:t>’</w:t>
      </w:r>
      <w:r w:rsidRPr="00B80613">
        <w:t>s expert testified that a 500</w:t>
      </w:r>
      <w:r w:rsidR="00B80613" w:rsidRPr="00B80613">
        <w:noBreakHyphen/>
      </w:r>
      <w:r w:rsidRPr="00B80613">
        <w:t>milligram dose of midazolam would make it a virtual certainty that an inmate would not feel pain associated with other drugs, inmates</w:t>
      </w:r>
      <w:r w:rsidR="00B80613" w:rsidRPr="00B80613">
        <w:t>’</w:t>
      </w:r>
      <w:r w:rsidRPr="00B80613">
        <w:t xml:space="preserve"> experts acknowledged that they had no contrary scientific proof, and there was no probative evidence as to whether midazolam</w:t>
      </w:r>
      <w:r w:rsidR="00B80613" w:rsidRPr="00B80613">
        <w:t>’</w:t>
      </w:r>
      <w:r w:rsidRPr="00B80613">
        <w:t>s ceiling effect occurred below 500</w:t>
      </w:r>
      <w:r w:rsidR="00B80613" w:rsidRPr="00B80613">
        <w:noBreakHyphen/>
      </w:r>
      <w:r w:rsidRPr="00B80613">
        <w:t>milligram dosage level. Glossip v. Gross, 2015, 135 S.Ct. 2726, 192 L.Ed.2d 761, rehearing denied 136 S.Ct. 20, 192 L.Ed.2d 990. Civil Rights 1420; Evidence 571(1)</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In </w:t>
      </w:r>
      <w:r w:rsidR="00B80613" w:rsidRPr="00B80613">
        <w:t xml:space="preserve">Section </w:t>
      </w:r>
      <w:r w:rsidRPr="00B80613">
        <w:t>1983 action alleging that Oklahoma</w:t>
      </w:r>
      <w:r w:rsidR="00B80613" w:rsidRPr="00B80613">
        <w:t>’</w:t>
      </w:r>
      <w:r w:rsidRPr="00B80613">
        <w:t>s three</w:t>
      </w:r>
      <w:r w:rsidR="00B80613" w:rsidRPr="00B80613">
        <w:noBreakHyphen/>
      </w:r>
      <w:r w:rsidRPr="00B80613">
        <w:t>drug lethal injection protocol created an unacceptable risk of severe pain in violation of Eighth Amendment, expert</w:t>
      </w:r>
      <w:r w:rsidR="00B80613" w:rsidRPr="00B80613">
        <w:t>’</w:t>
      </w:r>
      <w:r w:rsidRPr="00B80613">
        <w:t>s testimony as to effectiveness of midazolam in inducing a coma</w:t>
      </w:r>
      <w:r w:rsidR="00B80613" w:rsidRPr="00B80613">
        <w:noBreakHyphen/>
      </w:r>
      <w:r w:rsidRPr="00B80613">
        <w:t>like state and rendering an inmate insensate to pain could not be disqualified simply because one source on which he relied warned that it was not intended for medical advice and another source stated that its information was provided without any warranty regarding its correctness, where expert relied on multiple sources and his own expertise, and both parties</w:t>
      </w:r>
      <w:r w:rsidR="00B80613" w:rsidRPr="00B80613">
        <w:t>’</w:t>
      </w:r>
      <w:r w:rsidRPr="00B80613">
        <w:t xml:space="preserve"> experts relied on sources containing similar disclaimers. Glossip v. Gross, 2015, 135 S.Ct. 2726, 192 L.Ed.2d 761, rehearing denied 136 S.Ct. 20, 192 L.Ed.2d 990. Evidence 555.10</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540.</w:t>
      </w:r>
      <w:r w:rsidR="00A4271D" w:rsidRPr="00B80613">
        <w:t xml:space="preserve"> Death chamber; expenses incurred in transporting criminal to place of execution.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Department of Corrections shall provide a death chamber and all necessary appliances for inflicting this penalty and pay the costs thereof out of any funds in its hands. The expense of transporting an inmate to the state prison system must be borne by the county in which the offense was committed.</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374; 1952 Code </w:t>
      </w:r>
      <w:r w:rsidRPr="00B80613">
        <w:t xml:space="preserve">Section </w:t>
      </w:r>
      <w:r w:rsidR="00A4271D" w:rsidRPr="00B80613">
        <w:t>55</w:t>
      </w:r>
      <w:r w:rsidRPr="00B80613">
        <w:noBreakHyphen/>
      </w:r>
      <w:r w:rsidR="00A4271D" w:rsidRPr="00B80613">
        <w:t xml:space="preserve">374; 1942 Code </w:t>
      </w:r>
      <w:r w:rsidRPr="00B80613">
        <w:t xml:space="preserve">Section </w:t>
      </w:r>
      <w:r w:rsidR="00A4271D" w:rsidRPr="00B80613">
        <w:t xml:space="preserve">1987; 1932 Code </w:t>
      </w:r>
      <w:r w:rsidRPr="00B80613">
        <w:t xml:space="preserve">Section </w:t>
      </w:r>
      <w:r w:rsidR="00A4271D" w:rsidRPr="00B80613">
        <w:t xml:space="preserve">1987; Cr. C. </w:t>
      </w:r>
      <w:r w:rsidRPr="00B80613">
        <w:t>‘</w:t>
      </w:r>
      <w:r w:rsidR="00A4271D" w:rsidRPr="00B80613">
        <w:t xml:space="preserve">22 </w:t>
      </w:r>
      <w:r w:rsidRPr="00B80613">
        <w:t xml:space="preserve">Section </w:t>
      </w:r>
      <w:r w:rsidR="00A4271D" w:rsidRPr="00B80613">
        <w:t xml:space="preserve">971; 1912 (27) 702; 1960 (51) 1917; 1993 Act No. 181, </w:t>
      </w:r>
      <w:r w:rsidRPr="00B80613">
        <w:t xml:space="preserve">Section </w:t>
      </w:r>
      <w:r w:rsidR="00A4271D" w:rsidRPr="00B80613">
        <w:t xml:space="preserve">421; 2010 Act No. 237, </w:t>
      </w:r>
      <w:r w:rsidRPr="00B80613">
        <w:t xml:space="preserve">Section </w:t>
      </w:r>
      <w:r w:rsidR="00A4271D" w:rsidRPr="00B80613">
        <w:t>25,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rewrote the section.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Sentencing and Punishment 1795 to 1797.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350H.</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Criminal Law </w:t>
      </w:r>
      <w:r w:rsidR="00B80613" w:rsidRPr="00B80613">
        <w:t xml:space="preserve">Sections </w:t>
      </w:r>
      <w:r w:rsidRPr="00B80613">
        <w:t xml:space="preserve"> 1591, 1605 to 1609.</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550.</w:t>
      </w:r>
      <w:r w:rsidR="00A4271D" w:rsidRPr="00B80613">
        <w:t xml:space="preserve"> Witnesses at execution.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To carry out an execution properly, the executioner and necessary staff must be present at the execution. In addition, the following persons may be present: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(1) three representatives, approved by the director, of the family of a victim of the crime for which a death penalty was imposed, provided that, if there is more than one victim, the director may reduce the number of family representatives to one representative for each victim</w:t>
      </w:r>
      <w:r w:rsidR="00B80613" w:rsidRPr="00B80613">
        <w:t>’</w:t>
      </w:r>
      <w:r w:rsidRPr="00B80613">
        <w:t>s family; provided further, that, if there are more than two victims, the director may restrict the total number of victims</w:t>
      </w:r>
      <w:r w:rsidR="00B80613" w:rsidRPr="00B80613">
        <w:t>’</w:t>
      </w:r>
      <w:r w:rsidRPr="00B80613">
        <w:t xml:space="preserve"> representatives present in accordance with the space limitations of the Capital Punishment Facility;</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(2) the solicitor, or an assistant solicitor or former solicitor designated by the solicitor, for the county where the offense occurred;</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(3) a group of not more than three representatives of the South Carolina media, one of whom must represent the dominant wire service, one of whom must represent the print media, and one of whom must represent the electronic news media;</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(4) the chief law enforcement officer, or an officer designated by the chief, from the law enforcement agency that had original jurisdiction in the case; and</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r>
      <w:r w:rsidRPr="00B80613">
        <w:tab/>
        <w:t xml:space="preserve">(5) the counsel for the inmate and a religious leader. However, the inmate may substitute one person from his immediate family for either his counsel or a religious leader, or two persons from his immediate family for both his counsel and a religious leader. For purposes of this item, </w:t>
      </w:r>
      <w:r w:rsidR="00B80613" w:rsidRPr="00B80613">
        <w:t>“</w:t>
      </w:r>
      <w:r w:rsidRPr="00B80613">
        <w:t>immediate family</w:t>
      </w:r>
      <w:r w:rsidR="00B80613" w:rsidRPr="00B80613">
        <w:t>”</w:t>
      </w:r>
      <w:r w:rsidRPr="00B80613">
        <w:t xml:space="preserve"> means those persons eighteen years of age or older who are related to the inmate by blood, adoption, or marriage within the second degree of consanguinity.</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(B) Other than those persons specified in subsection (A), no person is authorized to witness an execution.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(C) The department shall establish internal policies to govern the selection of media representatives.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(D) Witnesses authorized or approved pursuant to this section shall not possess telephonic equipment, cameras, or recording devices in the Capital Punishment Facility during an execution.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(E) For security purposes, the director may exclude any person who is authorized or approved pursuant to this section from the Capital Punishment Facility.</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375; 1952 Code </w:t>
      </w:r>
      <w:r w:rsidRPr="00B80613">
        <w:t xml:space="preserve">Section </w:t>
      </w:r>
      <w:r w:rsidR="00A4271D" w:rsidRPr="00B80613">
        <w:t>55</w:t>
      </w:r>
      <w:r w:rsidRPr="00B80613">
        <w:noBreakHyphen/>
      </w:r>
      <w:r w:rsidR="00A4271D" w:rsidRPr="00B80613">
        <w:t xml:space="preserve">375; 1942 Code </w:t>
      </w:r>
      <w:r w:rsidRPr="00B80613">
        <w:t xml:space="preserve">Section </w:t>
      </w:r>
      <w:r w:rsidR="00A4271D" w:rsidRPr="00B80613">
        <w:t xml:space="preserve">1989; 1932 Code </w:t>
      </w:r>
      <w:r w:rsidRPr="00B80613">
        <w:t xml:space="preserve">Section </w:t>
      </w:r>
      <w:r w:rsidR="00A4271D" w:rsidRPr="00B80613">
        <w:t xml:space="preserve">1989; Cr. C. </w:t>
      </w:r>
      <w:r w:rsidRPr="00B80613">
        <w:t>‘</w:t>
      </w:r>
      <w:r w:rsidR="00A4271D" w:rsidRPr="00B80613">
        <w:t xml:space="preserve">22 </w:t>
      </w:r>
      <w:r w:rsidRPr="00B80613">
        <w:t xml:space="preserve">Section </w:t>
      </w:r>
      <w:r w:rsidR="00A4271D" w:rsidRPr="00B80613">
        <w:t xml:space="preserve">973; 1912 (27) 702; 1967 (55) 281; 1990 Act No. 477, </w:t>
      </w:r>
      <w:r w:rsidRPr="00B80613">
        <w:t xml:space="preserve">Section </w:t>
      </w:r>
      <w:r w:rsidR="00A4271D" w:rsidRPr="00B80613">
        <w:t xml:space="preserve">1; 1993 Act No. 181, </w:t>
      </w:r>
      <w:r w:rsidRPr="00B80613">
        <w:t xml:space="preserve">Section </w:t>
      </w:r>
      <w:r w:rsidR="00A4271D" w:rsidRPr="00B80613">
        <w:t xml:space="preserve">422; 1997 Act No. 124, </w:t>
      </w:r>
      <w:r w:rsidRPr="00B80613">
        <w:t xml:space="preserve">Section </w:t>
      </w:r>
      <w:r w:rsidR="00A4271D" w:rsidRPr="00B80613">
        <w:t xml:space="preserve">1; 2000 Act No. 247, </w:t>
      </w:r>
      <w:r w:rsidRPr="00B80613">
        <w:t xml:space="preserve">Section </w:t>
      </w:r>
      <w:r w:rsidR="00A4271D" w:rsidRPr="00B80613">
        <w:t xml:space="preserve">1; 2004 Act No. 263, </w:t>
      </w:r>
      <w:r w:rsidRPr="00B80613">
        <w:t xml:space="preserve">Section </w:t>
      </w:r>
      <w:r w:rsidR="00A4271D" w:rsidRPr="00B80613">
        <w:t xml:space="preserve">12; 2010 Act No. 237, </w:t>
      </w:r>
      <w:r w:rsidRPr="00B80613">
        <w:t xml:space="preserve">Section </w:t>
      </w:r>
      <w:r w:rsidR="00A4271D" w:rsidRPr="00B80613">
        <w:t>26,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in subsection (A)(5), substituted </w:t>
      </w:r>
      <w:r w:rsidR="00B80613" w:rsidRPr="00B80613">
        <w:t>“</w:t>
      </w:r>
      <w:r w:rsidRPr="00B80613">
        <w:t>inmate</w:t>
      </w:r>
      <w:r w:rsidR="00B80613" w:rsidRPr="00B80613">
        <w:t>”</w:t>
      </w:r>
      <w:r w:rsidRPr="00B80613">
        <w:t xml:space="preserve"> for </w:t>
      </w:r>
      <w:r w:rsidR="00B80613" w:rsidRPr="00B80613">
        <w:t>“</w:t>
      </w:r>
      <w:r w:rsidRPr="00B80613">
        <w:t>convict</w:t>
      </w:r>
      <w:r w:rsidR="00B80613" w:rsidRPr="00B80613">
        <w:t>”</w:t>
      </w:r>
      <w:r w:rsidRPr="00B80613">
        <w:t xml:space="preserve"> in three instances.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Sentencing and Punishment 1797.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350H.</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Criminal Law </w:t>
      </w:r>
      <w:r w:rsidR="00B80613" w:rsidRPr="00B80613">
        <w:t xml:space="preserve">Sections </w:t>
      </w:r>
      <w:r w:rsidRPr="00B80613">
        <w:t xml:space="preserve"> 1591, 1605 to 1609.</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560.</w:t>
      </w:r>
      <w:r w:rsidR="00A4271D" w:rsidRPr="00B80613">
        <w:t xml:space="preserve"> Certification of execution.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executioner and the attending physician shall certify the fact of such execution to the clerk of the court of general sessions in which the sentence was pronounced. The certificate shall be filed by the clerk with the papers in the case.</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376; 1952 Code </w:t>
      </w:r>
      <w:r w:rsidRPr="00B80613">
        <w:t xml:space="preserve">Section </w:t>
      </w:r>
      <w:r w:rsidR="00A4271D" w:rsidRPr="00B80613">
        <w:t>55</w:t>
      </w:r>
      <w:r w:rsidRPr="00B80613">
        <w:noBreakHyphen/>
      </w:r>
      <w:r w:rsidR="00A4271D" w:rsidRPr="00B80613">
        <w:t xml:space="preserve">376; 1942 Code </w:t>
      </w:r>
      <w:r w:rsidRPr="00B80613">
        <w:t xml:space="preserve">Section </w:t>
      </w:r>
      <w:r w:rsidR="00A4271D" w:rsidRPr="00B80613">
        <w:t xml:space="preserve">1990; 1932 Code </w:t>
      </w:r>
      <w:r w:rsidRPr="00B80613">
        <w:t xml:space="preserve">Section </w:t>
      </w:r>
      <w:r w:rsidR="00A4271D" w:rsidRPr="00B80613">
        <w:t xml:space="preserve">1990; Cr. C. </w:t>
      </w:r>
      <w:r w:rsidRPr="00B80613">
        <w:t>‘</w:t>
      </w:r>
      <w:r w:rsidR="00A4271D" w:rsidRPr="00B80613">
        <w:t xml:space="preserve">22 </w:t>
      </w:r>
      <w:r w:rsidRPr="00B80613">
        <w:t xml:space="preserve">Section </w:t>
      </w:r>
      <w:r w:rsidR="00A4271D" w:rsidRPr="00B80613">
        <w:t xml:space="preserve">974; 1912 (27) 702; 2010 Act No. 237, </w:t>
      </w:r>
      <w:r w:rsidRPr="00B80613">
        <w:t xml:space="preserve">Section </w:t>
      </w:r>
      <w:r w:rsidR="00A4271D" w:rsidRPr="00B80613">
        <w:t>27,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made nonsubstantive changes.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Sentencing and Punishment 1797.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350H.</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Criminal Law </w:t>
      </w:r>
      <w:r w:rsidR="00B80613" w:rsidRPr="00B80613">
        <w:t xml:space="preserve">Sections </w:t>
      </w:r>
      <w:r w:rsidRPr="00B80613">
        <w:t xml:space="preserve"> 1591, 1605 to 1609.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RESEARCH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Encyclopedias</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S.C. Jur. Dead Bodies </w:t>
      </w:r>
      <w:r w:rsidR="00B80613" w:rsidRPr="00B80613">
        <w:t xml:space="preserve">Section </w:t>
      </w:r>
      <w:r w:rsidRPr="00B80613">
        <w:t>17, Handling of Body Following the Death of a Prisoner.</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570.</w:t>
      </w:r>
      <w:r w:rsidR="00A4271D" w:rsidRPr="00B80613">
        <w:t xml:space="preserve"> Disposition of body.</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body of the person executed must be delivered to his relatives. If no claim is made by relatives for the body, it must be disposed of in the same manner as bodies of inmates who die in the state prison system. If the nearest relatives of a person executed desire that the body be transported to the person</w:t>
      </w:r>
      <w:r w:rsidR="00B80613" w:rsidRPr="00B80613">
        <w:t>’</w:t>
      </w:r>
      <w:r w:rsidRPr="00B80613">
        <w:t>s former home, the expenses for this transportation must be paid by the state prison system.</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377; 1952 Code </w:t>
      </w:r>
      <w:r w:rsidRPr="00B80613">
        <w:t xml:space="preserve">Section </w:t>
      </w:r>
      <w:r w:rsidR="00A4271D" w:rsidRPr="00B80613">
        <w:t>55</w:t>
      </w:r>
      <w:r w:rsidRPr="00B80613">
        <w:noBreakHyphen/>
      </w:r>
      <w:r w:rsidR="00A4271D" w:rsidRPr="00B80613">
        <w:t xml:space="preserve">377; 1942 Code </w:t>
      </w:r>
      <w:r w:rsidRPr="00B80613">
        <w:t xml:space="preserve">Section </w:t>
      </w:r>
      <w:r w:rsidR="00A4271D" w:rsidRPr="00B80613">
        <w:t xml:space="preserve">1991; 1932 Code </w:t>
      </w:r>
      <w:r w:rsidRPr="00B80613">
        <w:t xml:space="preserve">Section </w:t>
      </w:r>
      <w:r w:rsidR="00A4271D" w:rsidRPr="00B80613">
        <w:t xml:space="preserve">1991; Cr. C. </w:t>
      </w:r>
      <w:r w:rsidRPr="00B80613">
        <w:t>‘</w:t>
      </w:r>
      <w:r w:rsidR="00A4271D" w:rsidRPr="00B80613">
        <w:t xml:space="preserve">22 </w:t>
      </w:r>
      <w:r w:rsidRPr="00B80613">
        <w:t xml:space="preserve">Section </w:t>
      </w:r>
      <w:r w:rsidR="00A4271D" w:rsidRPr="00B80613">
        <w:t xml:space="preserve">975; 1912 (27) 702; 2010 Act No. 237, </w:t>
      </w:r>
      <w:r w:rsidRPr="00B80613">
        <w:t xml:space="preserve">Section </w:t>
      </w:r>
      <w:r w:rsidR="00A4271D" w:rsidRPr="00B80613">
        <w:t>28,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rewrote the section.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Sentencing and Punishment 1797.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350H.</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Criminal Law </w:t>
      </w:r>
      <w:r w:rsidR="00B80613" w:rsidRPr="00B80613">
        <w:t xml:space="preserve">Sections </w:t>
      </w:r>
      <w:r w:rsidRPr="00B80613">
        <w:t xml:space="preserve"> 1591, 1605 to 1609.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RESEARCH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Encyclopedias</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S.C. Jur. Dead Bodies </w:t>
      </w:r>
      <w:r w:rsidR="00B80613" w:rsidRPr="00B80613">
        <w:t xml:space="preserve">Section </w:t>
      </w:r>
      <w:r w:rsidRPr="00B80613">
        <w:t>17, Handling of Body Following the Death of a Prisoner.</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580.</w:t>
      </w:r>
      <w:r w:rsidR="00A4271D" w:rsidRPr="00B80613">
        <w:t xml:space="preserve"> Disclosure of identity of execution team member prohibited; exception; civil cause of action; damages.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person may not knowingly disclose the identity of a current or former member of an execution team or disclose a record that would identify a person as being a current or former member of an execution team. However, this information may be disclosed only upon a court order under seal for the proper adjudication of pending litigation. Any person whose identity is disclosed in violation of this section shall have a civil cause of action against the person who is in violation of this section and may recover actual damages and, upon a showing of a wilful violation of this section, punitive damages.</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2010 Act No. 203, </w:t>
      </w:r>
      <w:r w:rsidRPr="00B80613">
        <w:t xml:space="preserve">Section </w:t>
      </w:r>
      <w:r w:rsidR="00A4271D" w:rsidRPr="00B80613">
        <w:t>1, eff June 7,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Attorney General</w:t>
      </w:r>
      <w:r w:rsidR="00B80613" w:rsidRPr="00B80613">
        <w:t>’</w:t>
      </w:r>
      <w:r w:rsidRPr="00B80613">
        <w:t>s Opinions</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This section prohibits the disclosure of both the identity and identifying information of individuals and companies involved in the process of preparing chemical compounds for the purpose of carrying out an execution via lethal injection and permits such individuals and entities to seek remuneration should an individual violate this section</w:t>
      </w:r>
      <w:r w:rsidR="00B80613" w:rsidRPr="00B80613">
        <w:t>’</w:t>
      </w:r>
      <w:r w:rsidRPr="00B80613">
        <w:t>s prohibitions. S.C. Op.Atty.Gen. (July 27, 2015) 2015 WL 4699337.</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590.</w:t>
      </w:r>
      <w:r w:rsidR="00A4271D" w:rsidRPr="00B80613">
        <w:t xml:space="preserve"> Prohibition of denial of license to execution team member.</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2010 Act No. 203, </w:t>
      </w:r>
      <w:r w:rsidRPr="00B80613">
        <w:t xml:space="preserve">Section </w:t>
      </w:r>
      <w:r w:rsidR="00A4271D" w:rsidRPr="00B80613">
        <w:t>2, eff June 7, 2010.</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271D" w:rsidRPr="00B80613">
        <w:t xml:space="preserve"> 7</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0613">
        <w:t>Suppression of Disorders, Riots and the Like</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710.</w:t>
      </w:r>
      <w:r w:rsidR="00A4271D" w:rsidRPr="00B80613">
        <w:t xml:space="preserve"> Conduct in state prison system.</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director may investigate any misconduct occurring in the state prison system, provide suitable punishment and execute it, and take all precautionary measures as in his judgment will make for the safe conduct and welfare of the institutions. The director may suppress any disorders, riots, or insurrections that may take place in the prison system and prescribe rules and promulgate regulations which in his judgment are reasonably necessary to avoid any occurrence. This same authority applies to the official in charge of a county, municipal, or regional jail, detention facility, or other local facility that houses individuals awaiting trial, serving sentence, or awaiting transfer to another facility, or both.</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351; 1952 Code </w:t>
      </w:r>
      <w:r w:rsidRPr="00B80613">
        <w:t xml:space="preserve">Section </w:t>
      </w:r>
      <w:r w:rsidR="00A4271D" w:rsidRPr="00B80613">
        <w:t>55</w:t>
      </w:r>
      <w:r w:rsidRPr="00B80613">
        <w:noBreakHyphen/>
      </w:r>
      <w:r w:rsidR="00A4271D" w:rsidRPr="00B80613">
        <w:t xml:space="preserve">351; 1942 Code </w:t>
      </w:r>
      <w:r w:rsidRPr="00B80613">
        <w:t xml:space="preserve">Section </w:t>
      </w:r>
      <w:r w:rsidR="00A4271D" w:rsidRPr="00B80613">
        <w:t xml:space="preserve">1962; 1939 (41) 107; 1993 Act No. 181, </w:t>
      </w:r>
      <w:r w:rsidRPr="00B80613">
        <w:t xml:space="preserve">Section </w:t>
      </w:r>
      <w:r w:rsidR="00A4271D" w:rsidRPr="00B80613">
        <w:t xml:space="preserve">423; 2010 Act No. 237, </w:t>
      </w:r>
      <w:r w:rsidRPr="00B80613">
        <w:t xml:space="preserve">Section </w:t>
      </w:r>
      <w:r w:rsidR="00A4271D" w:rsidRPr="00B80613">
        <w:t>29,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rewrote the section.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Nos. 310, 98.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Convicts </w:t>
      </w:r>
      <w:r w:rsidR="00B80613" w:rsidRPr="00B80613">
        <w:t xml:space="preserve">Section </w:t>
      </w:r>
      <w:r w:rsidRPr="00B80613">
        <w:t>9.</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Prisons and Rights of Prisoners </w:t>
      </w:r>
      <w:r w:rsidR="00B80613" w:rsidRPr="00B80613">
        <w:t xml:space="preserve">Sections </w:t>
      </w:r>
      <w:r w:rsidRPr="00B80613">
        <w:t xml:space="preserve"> 20 to 45, 58, 60 to 61.</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720.</w:t>
      </w:r>
      <w:r w:rsidR="00A4271D" w:rsidRPr="00B80613">
        <w:t xml:space="preserve"> Enlisting aid of citizens to suppress prisoner riot, disorder or insurrection.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In order to suppress any disorders, riots, or insurrection among the prisoners, the Director of the Department of Corrections may require the aid and assistance of any of the citizens of the State.</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352; 1952 Code </w:t>
      </w:r>
      <w:r w:rsidRPr="00B80613">
        <w:t xml:space="preserve">Section </w:t>
      </w:r>
      <w:r w:rsidR="00A4271D" w:rsidRPr="00B80613">
        <w:t>55</w:t>
      </w:r>
      <w:r w:rsidRPr="00B80613">
        <w:noBreakHyphen/>
      </w:r>
      <w:r w:rsidR="00A4271D" w:rsidRPr="00B80613">
        <w:t xml:space="preserve">352; 1942 Code </w:t>
      </w:r>
      <w:r w:rsidRPr="00B80613">
        <w:t xml:space="preserve">Section </w:t>
      </w:r>
      <w:r w:rsidR="00A4271D" w:rsidRPr="00B80613">
        <w:t xml:space="preserve">1972; 1932 Code </w:t>
      </w:r>
      <w:r w:rsidRPr="00B80613">
        <w:t xml:space="preserve">Section </w:t>
      </w:r>
      <w:r w:rsidR="00A4271D" w:rsidRPr="00B80613">
        <w:t xml:space="preserve">1965; Cr. C. </w:t>
      </w:r>
      <w:r w:rsidRPr="00B80613">
        <w:t>‘</w:t>
      </w:r>
      <w:r w:rsidR="00A4271D" w:rsidRPr="00B80613">
        <w:t xml:space="preserve">22 </w:t>
      </w:r>
      <w:r w:rsidRPr="00B80613">
        <w:t xml:space="preserve">Section </w:t>
      </w:r>
      <w:r w:rsidR="00A4271D" w:rsidRPr="00B80613">
        <w:t xml:space="preserve">949; Cr. C. </w:t>
      </w:r>
      <w:r w:rsidRPr="00B80613">
        <w:t>‘</w:t>
      </w:r>
      <w:r w:rsidR="00A4271D" w:rsidRPr="00B80613">
        <w:t xml:space="preserve">12 </w:t>
      </w:r>
      <w:r w:rsidRPr="00B80613">
        <w:t xml:space="preserve">Section </w:t>
      </w:r>
      <w:r w:rsidR="00A4271D" w:rsidRPr="00B80613">
        <w:t xml:space="preserve">953; Cr. C. </w:t>
      </w:r>
      <w:r w:rsidRPr="00B80613">
        <w:t>‘</w:t>
      </w:r>
      <w:r w:rsidR="00A4271D" w:rsidRPr="00B80613">
        <w:t xml:space="preserve">02 </w:t>
      </w:r>
      <w:r w:rsidRPr="00B80613">
        <w:t xml:space="preserve">Section </w:t>
      </w:r>
      <w:r w:rsidR="00A4271D" w:rsidRPr="00B80613">
        <w:t xml:space="preserve">667; G. S. 2716; R. S. 552; 1868 (14) 94; 1960 (51) 1917; 1993 Act No. 181, </w:t>
      </w:r>
      <w:r w:rsidRPr="00B80613">
        <w:t xml:space="preserve">Section </w:t>
      </w:r>
      <w:r w:rsidR="00A4271D" w:rsidRPr="00B80613">
        <w:t xml:space="preserve">424; 2010 Act No. 237, </w:t>
      </w:r>
      <w:r w:rsidRPr="00B80613">
        <w:t xml:space="preserve">Section </w:t>
      </w:r>
      <w:r w:rsidR="00A4271D" w:rsidRPr="00B80613">
        <w:t>30,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made nonsubstantive changes.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Prisons and Rights of Prisoners </w:t>
      </w:r>
      <w:r w:rsidR="00B80613" w:rsidRPr="00B80613">
        <w:t xml:space="preserve">Sections </w:t>
      </w:r>
      <w:r w:rsidRPr="00B80613">
        <w:t xml:space="preserve"> 20 to 45, 58, 60.</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730.</w:t>
      </w:r>
      <w:r w:rsidR="00A4271D" w:rsidRPr="00B80613">
        <w:t xml:space="preserve"> Neglecting or refusing aid; fine.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If any person, when so required by the Director of the Department of Corrections, shall neglect or refuse to give such aid and assistance, he shall pay a fine not exceeding fifty dollars.</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353; 1952 Code </w:t>
      </w:r>
      <w:r w:rsidRPr="00B80613">
        <w:t xml:space="preserve">Section </w:t>
      </w:r>
      <w:r w:rsidR="00A4271D" w:rsidRPr="00B80613">
        <w:t>55</w:t>
      </w:r>
      <w:r w:rsidRPr="00B80613">
        <w:noBreakHyphen/>
      </w:r>
      <w:r w:rsidR="00A4271D" w:rsidRPr="00B80613">
        <w:t xml:space="preserve">353; 1942 Code </w:t>
      </w:r>
      <w:r w:rsidRPr="00B80613">
        <w:t xml:space="preserve">Section </w:t>
      </w:r>
      <w:r w:rsidR="00A4271D" w:rsidRPr="00B80613">
        <w:t xml:space="preserve">1973; 1932 Code </w:t>
      </w:r>
      <w:r w:rsidRPr="00B80613">
        <w:t xml:space="preserve">Section </w:t>
      </w:r>
      <w:r w:rsidR="00A4271D" w:rsidRPr="00B80613">
        <w:t xml:space="preserve">1966; Cr. C. </w:t>
      </w:r>
      <w:r w:rsidRPr="00B80613">
        <w:t>‘</w:t>
      </w:r>
      <w:r w:rsidR="00A4271D" w:rsidRPr="00B80613">
        <w:t xml:space="preserve">22 </w:t>
      </w:r>
      <w:r w:rsidRPr="00B80613">
        <w:t xml:space="preserve">Section </w:t>
      </w:r>
      <w:r w:rsidR="00A4271D" w:rsidRPr="00B80613">
        <w:t xml:space="preserve">950; Cr. C. </w:t>
      </w:r>
      <w:r w:rsidRPr="00B80613">
        <w:t>‘</w:t>
      </w:r>
      <w:r w:rsidR="00A4271D" w:rsidRPr="00B80613">
        <w:t xml:space="preserve">12 </w:t>
      </w:r>
      <w:r w:rsidRPr="00B80613">
        <w:t xml:space="preserve">Section </w:t>
      </w:r>
      <w:r w:rsidR="00A4271D" w:rsidRPr="00B80613">
        <w:t xml:space="preserve">954; Cr. C. </w:t>
      </w:r>
      <w:r w:rsidRPr="00B80613">
        <w:t>‘</w:t>
      </w:r>
      <w:r w:rsidR="00A4271D" w:rsidRPr="00B80613">
        <w:t xml:space="preserve">02 </w:t>
      </w:r>
      <w:r w:rsidRPr="00B80613">
        <w:t xml:space="preserve">Section </w:t>
      </w:r>
      <w:r w:rsidR="00A4271D" w:rsidRPr="00B80613">
        <w:t xml:space="preserve">668; G. S. 2717; R. S. 553; 1868 (14) 94; 1960 (51) 1917; 1993 Act No. 181, </w:t>
      </w:r>
      <w:r w:rsidRPr="00B80613">
        <w:t xml:space="preserve">Section </w:t>
      </w:r>
      <w:r w:rsidR="00A4271D" w:rsidRPr="00B80613">
        <w:t>425.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Prisons and Rights of Prisoners </w:t>
      </w:r>
      <w:r w:rsidR="00B80613" w:rsidRPr="00B80613">
        <w:t xml:space="preserve">Sections </w:t>
      </w:r>
      <w:r w:rsidRPr="00B80613">
        <w:t xml:space="preserve"> 20 to 45, 58, 60.</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740.</w:t>
      </w:r>
      <w:r w:rsidR="00A4271D" w:rsidRPr="00B80613">
        <w:t xml:space="preserve"> Compensation for assistance.</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Any person so aiding and assisting the Director of the Department of Corrections shall receive a reasonable compensation, to be paid by the department, and allowed him on the settlement of his account.</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354; 1952 Code </w:t>
      </w:r>
      <w:r w:rsidRPr="00B80613">
        <w:t xml:space="preserve">Section </w:t>
      </w:r>
      <w:r w:rsidR="00A4271D" w:rsidRPr="00B80613">
        <w:t>55</w:t>
      </w:r>
      <w:r w:rsidRPr="00B80613">
        <w:noBreakHyphen/>
      </w:r>
      <w:r w:rsidR="00A4271D" w:rsidRPr="00B80613">
        <w:t xml:space="preserve">354; 1942 Code </w:t>
      </w:r>
      <w:r w:rsidRPr="00B80613">
        <w:t xml:space="preserve">Section </w:t>
      </w:r>
      <w:r w:rsidR="00A4271D" w:rsidRPr="00B80613">
        <w:t xml:space="preserve">1974; 1932 Code </w:t>
      </w:r>
      <w:r w:rsidRPr="00B80613">
        <w:t xml:space="preserve">Section </w:t>
      </w:r>
      <w:r w:rsidR="00A4271D" w:rsidRPr="00B80613">
        <w:t xml:space="preserve">1967; Cr. C. </w:t>
      </w:r>
      <w:r w:rsidRPr="00B80613">
        <w:t>‘</w:t>
      </w:r>
      <w:r w:rsidR="00A4271D" w:rsidRPr="00B80613">
        <w:t xml:space="preserve">22 </w:t>
      </w:r>
      <w:r w:rsidRPr="00B80613">
        <w:t xml:space="preserve">Section </w:t>
      </w:r>
      <w:r w:rsidR="00A4271D" w:rsidRPr="00B80613">
        <w:t xml:space="preserve">951; Cr. C. </w:t>
      </w:r>
      <w:r w:rsidRPr="00B80613">
        <w:t>‘</w:t>
      </w:r>
      <w:r w:rsidR="00A4271D" w:rsidRPr="00B80613">
        <w:t xml:space="preserve">12 </w:t>
      </w:r>
      <w:r w:rsidRPr="00B80613">
        <w:t xml:space="preserve">Section </w:t>
      </w:r>
      <w:r w:rsidR="00A4271D" w:rsidRPr="00B80613">
        <w:t xml:space="preserve">955; Cr. C. </w:t>
      </w:r>
      <w:r w:rsidRPr="00B80613">
        <w:t>‘</w:t>
      </w:r>
      <w:r w:rsidR="00A4271D" w:rsidRPr="00B80613">
        <w:t xml:space="preserve">02 </w:t>
      </w:r>
      <w:r w:rsidRPr="00B80613">
        <w:t xml:space="preserve">Section </w:t>
      </w:r>
      <w:r w:rsidR="00A4271D" w:rsidRPr="00B80613">
        <w:t xml:space="preserve">669; G. S. 2718; R. S. 554; 1868 (14) 94; 1960 (51) 1917; 1993 Act No. 181, </w:t>
      </w:r>
      <w:r w:rsidRPr="00B80613">
        <w:t xml:space="preserve">Section </w:t>
      </w:r>
      <w:r w:rsidR="00A4271D" w:rsidRPr="00B80613">
        <w:t xml:space="preserve">426; 2010 Act No. 237, </w:t>
      </w:r>
      <w:r w:rsidRPr="00B80613">
        <w:t xml:space="preserve">Section </w:t>
      </w:r>
      <w:r w:rsidR="00A4271D" w:rsidRPr="00B80613">
        <w:t>31,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made nonsubstantive changes.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Prisons and Rights of Prisoners </w:t>
      </w:r>
      <w:r w:rsidR="00B80613" w:rsidRPr="00B80613">
        <w:t xml:space="preserve">Section </w:t>
      </w:r>
      <w:r w:rsidRPr="00B80613">
        <w:t>14.</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750.</w:t>
      </w:r>
      <w:r w:rsidR="00A4271D" w:rsidRPr="00B80613">
        <w:t xml:space="preserve"> Immunity.</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If, in suppressing a disorder, riot, or insurrection, a person who is acting, aiding, or assisting in committing the same is wounded or killed, the Director of the Department of Corrections, the keeper or a person aiding or assisting him must be held as justified and guiltless.</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355; 1952 Code </w:t>
      </w:r>
      <w:r w:rsidRPr="00B80613">
        <w:t xml:space="preserve">Section </w:t>
      </w:r>
      <w:r w:rsidR="00A4271D" w:rsidRPr="00B80613">
        <w:t>55</w:t>
      </w:r>
      <w:r w:rsidRPr="00B80613">
        <w:noBreakHyphen/>
      </w:r>
      <w:r w:rsidR="00A4271D" w:rsidRPr="00B80613">
        <w:t xml:space="preserve">355; 1942 Code </w:t>
      </w:r>
      <w:r w:rsidRPr="00B80613">
        <w:t xml:space="preserve">Section </w:t>
      </w:r>
      <w:r w:rsidR="00A4271D" w:rsidRPr="00B80613">
        <w:t xml:space="preserve">1975; 1932 Code </w:t>
      </w:r>
      <w:r w:rsidRPr="00B80613">
        <w:t xml:space="preserve">Section </w:t>
      </w:r>
      <w:r w:rsidR="00A4271D" w:rsidRPr="00B80613">
        <w:t xml:space="preserve">1968; Cr. C. </w:t>
      </w:r>
      <w:r w:rsidRPr="00B80613">
        <w:t>‘</w:t>
      </w:r>
      <w:r w:rsidR="00A4271D" w:rsidRPr="00B80613">
        <w:t xml:space="preserve">22 </w:t>
      </w:r>
      <w:r w:rsidRPr="00B80613">
        <w:t xml:space="preserve">Section </w:t>
      </w:r>
      <w:r w:rsidR="00A4271D" w:rsidRPr="00B80613">
        <w:t xml:space="preserve">952; Cr. C. </w:t>
      </w:r>
      <w:r w:rsidRPr="00B80613">
        <w:t>‘</w:t>
      </w:r>
      <w:r w:rsidR="00A4271D" w:rsidRPr="00B80613">
        <w:t xml:space="preserve">12 </w:t>
      </w:r>
      <w:r w:rsidRPr="00B80613">
        <w:t xml:space="preserve">Section </w:t>
      </w:r>
      <w:r w:rsidR="00A4271D" w:rsidRPr="00B80613">
        <w:t xml:space="preserve">956; Cr. C. </w:t>
      </w:r>
      <w:r w:rsidRPr="00B80613">
        <w:t>‘</w:t>
      </w:r>
      <w:r w:rsidR="00A4271D" w:rsidRPr="00B80613">
        <w:t xml:space="preserve">02 </w:t>
      </w:r>
      <w:r w:rsidRPr="00B80613">
        <w:t xml:space="preserve">Section </w:t>
      </w:r>
      <w:r w:rsidR="00A4271D" w:rsidRPr="00B80613">
        <w:t xml:space="preserve">670; G. S. 2719; R. S. 555; 1868 (14) 94; 1960 (51) 1917; 1993 Act No. 181, </w:t>
      </w:r>
      <w:r w:rsidRPr="00B80613">
        <w:t xml:space="preserve">Section </w:t>
      </w:r>
      <w:r w:rsidR="00A4271D" w:rsidRPr="00B80613">
        <w:t xml:space="preserve">427; 2010 Act No. 237, </w:t>
      </w:r>
      <w:r w:rsidRPr="00B80613">
        <w:t xml:space="preserve">Section </w:t>
      </w:r>
      <w:r w:rsidR="00A4271D" w:rsidRPr="00B80613">
        <w:t>32,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made nonsubstantive changes.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Prisons and Rights of Prisoners </w:t>
      </w:r>
      <w:r w:rsidR="00B80613" w:rsidRPr="00B80613">
        <w:t xml:space="preserve">Sections </w:t>
      </w:r>
      <w:r w:rsidRPr="00B80613">
        <w:t xml:space="preserve"> 14, 124 to 125, 128 to 129.</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760.</w:t>
      </w:r>
      <w:r w:rsidR="00A4271D" w:rsidRPr="00B80613">
        <w:t xml:space="preserve"> Powers of keeper in regard to disorders in absence of Director.</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In the absence of the Director of the Department of Corrections, the keeper has the same power in suppressing disorders, riots, and insurrections and in requiring aid and assistance in so doing that is given to the director.</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356; 1952 Code </w:t>
      </w:r>
      <w:r w:rsidRPr="00B80613">
        <w:t xml:space="preserve">Section </w:t>
      </w:r>
      <w:r w:rsidR="00A4271D" w:rsidRPr="00B80613">
        <w:t>55</w:t>
      </w:r>
      <w:r w:rsidRPr="00B80613">
        <w:noBreakHyphen/>
      </w:r>
      <w:r w:rsidR="00A4271D" w:rsidRPr="00B80613">
        <w:t xml:space="preserve">356; 1942 Code </w:t>
      </w:r>
      <w:r w:rsidRPr="00B80613">
        <w:t xml:space="preserve">Section </w:t>
      </w:r>
      <w:r w:rsidR="00A4271D" w:rsidRPr="00B80613">
        <w:t xml:space="preserve">1976; 1932 Code </w:t>
      </w:r>
      <w:r w:rsidRPr="00B80613">
        <w:t xml:space="preserve">Section </w:t>
      </w:r>
      <w:r w:rsidR="00A4271D" w:rsidRPr="00B80613">
        <w:t xml:space="preserve">1969; Cr. C. </w:t>
      </w:r>
      <w:r w:rsidRPr="00B80613">
        <w:t>‘</w:t>
      </w:r>
      <w:r w:rsidR="00A4271D" w:rsidRPr="00B80613">
        <w:t xml:space="preserve">22 </w:t>
      </w:r>
      <w:r w:rsidRPr="00B80613">
        <w:t xml:space="preserve">Section </w:t>
      </w:r>
      <w:r w:rsidR="00A4271D" w:rsidRPr="00B80613">
        <w:t xml:space="preserve">953; Cr. C. </w:t>
      </w:r>
      <w:r w:rsidRPr="00B80613">
        <w:t>‘</w:t>
      </w:r>
      <w:r w:rsidR="00A4271D" w:rsidRPr="00B80613">
        <w:t xml:space="preserve">12 </w:t>
      </w:r>
      <w:r w:rsidRPr="00B80613">
        <w:t xml:space="preserve">Section </w:t>
      </w:r>
      <w:r w:rsidR="00A4271D" w:rsidRPr="00B80613">
        <w:t xml:space="preserve">957; Cr. C. </w:t>
      </w:r>
      <w:r w:rsidRPr="00B80613">
        <w:t>‘</w:t>
      </w:r>
      <w:r w:rsidR="00A4271D" w:rsidRPr="00B80613">
        <w:t xml:space="preserve">02 </w:t>
      </w:r>
      <w:r w:rsidRPr="00B80613">
        <w:t xml:space="preserve">Section </w:t>
      </w:r>
      <w:r w:rsidR="00A4271D" w:rsidRPr="00B80613">
        <w:t xml:space="preserve">671; G. S. 2720; R. S. 556; 1868 (14) 94; 1960 (51) 1917; 1993 Act No. 181, </w:t>
      </w:r>
      <w:r w:rsidRPr="00B80613">
        <w:t xml:space="preserve">Section </w:t>
      </w:r>
      <w:r w:rsidR="00A4271D" w:rsidRPr="00B80613">
        <w:t xml:space="preserve">428; 2010 Act No. 237, </w:t>
      </w:r>
      <w:r w:rsidRPr="00B80613">
        <w:t xml:space="preserve">Section </w:t>
      </w:r>
      <w:r w:rsidR="00A4271D" w:rsidRPr="00B80613">
        <w:t>33,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made nonsubstantive changes.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Prisons and Rights of Prisoners </w:t>
      </w:r>
      <w:r w:rsidR="00B80613" w:rsidRPr="00B80613">
        <w:t xml:space="preserve">Sections </w:t>
      </w:r>
      <w:r w:rsidRPr="00B80613">
        <w:t xml:space="preserve"> 20 to 45, 58, 60.</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271D" w:rsidRPr="00B80613">
        <w:t xml:space="preserve"> 9</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0613">
        <w:t>Miscellaneous Provisions</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910.</w:t>
      </w:r>
      <w:r w:rsidR="00A4271D" w:rsidRPr="00B80613">
        <w:t xml:space="preserve"> Penitentiary employee aiding in escape; penalty.</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It is unlawful for a person employed in keeping, taking care of, or guarding a correctional facility or its prisoners to contrive, procure, connive at, or otherwise voluntarily suffer or permit the escape of a prisoner.</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 person who violates the provisions of this section is guilty of a felony and, upon conviction, must be imprisoned not more than ten years.</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357; 1952 Code </w:t>
      </w:r>
      <w:r w:rsidRPr="00B80613">
        <w:t xml:space="preserve">Section </w:t>
      </w:r>
      <w:r w:rsidR="00A4271D" w:rsidRPr="00B80613">
        <w:t>55</w:t>
      </w:r>
      <w:r w:rsidRPr="00B80613">
        <w:noBreakHyphen/>
      </w:r>
      <w:r w:rsidR="00A4271D" w:rsidRPr="00B80613">
        <w:t xml:space="preserve">357; 1942 Code </w:t>
      </w:r>
      <w:r w:rsidRPr="00B80613">
        <w:t xml:space="preserve">Section </w:t>
      </w:r>
      <w:r w:rsidR="00A4271D" w:rsidRPr="00B80613">
        <w:t xml:space="preserve">1977; 1932 Code </w:t>
      </w:r>
      <w:r w:rsidRPr="00B80613">
        <w:t xml:space="preserve">Section </w:t>
      </w:r>
      <w:r w:rsidR="00A4271D" w:rsidRPr="00B80613">
        <w:t xml:space="preserve">1975; Cr. C. </w:t>
      </w:r>
      <w:r w:rsidRPr="00B80613">
        <w:t>‘</w:t>
      </w:r>
      <w:r w:rsidR="00A4271D" w:rsidRPr="00B80613">
        <w:t xml:space="preserve">22 </w:t>
      </w:r>
      <w:r w:rsidRPr="00B80613">
        <w:t xml:space="preserve">Section </w:t>
      </w:r>
      <w:r w:rsidR="00A4271D" w:rsidRPr="00B80613">
        <w:t xml:space="preserve">959; Cr. C. </w:t>
      </w:r>
      <w:r w:rsidRPr="00B80613">
        <w:t>‘</w:t>
      </w:r>
      <w:r w:rsidR="00A4271D" w:rsidRPr="00B80613">
        <w:t xml:space="preserve">12 </w:t>
      </w:r>
      <w:r w:rsidRPr="00B80613">
        <w:t xml:space="preserve">Section </w:t>
      </w:r>
      <w:r w:rsidR="00A4271D" w:rsidRPr="00B80613">
        <w:t xml:space="preserve">963; Cr. C. </w:t>
      </w:r>
      <w:r w:rsidRPr="00B80613">
        <w:t>‘</w:t>
      </w:r>
      <w:r w:rsidR="00A4271D" w:rsidRPr="00B80613">
        <w:t xml:space="preserve">02 </w:t>
      </w:r>
      <w:r w:rsidRPr="00B80613">
        <w:t xml:space="preserve">Section </w:t>
      </w:r>
      <w:r w:rsidR="00A4271D" w:rsidRPr="00B80613">
        <w:t xml:space="preserve">676; G. S. 2725; R. S. 561; 1868 (14) 95; 1993 Act No. 184, </w:t>
      </w:r>
      <w:r w:rsidRPr="00B80613">
        <w:t xml:space="preserve">Section </w:t>
      </w:r>
      <w:r w:rsidR="00A4271D" w:rsidRPr="00B80613">
        <w:t>200.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Escape 7.</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151.</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Escape and Related Offenses; Rescue </w:t>
      </w:r>
      <w:r w:rsidR="00B80613" w:rsidRPr="00B80613">
        <w:t xml:space="preserve">Sections </w:t>
      </w:r>
      <w:r w:rsidRPr="00B80613">
        <w:t xml:space="preserve"> 4, 6.</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920.</w:t>
      </w:r>
      <w:r w:rsidR="00A4271D" w:rsidRPr="00B80613">
        <w:t xml:space="preserve"> Rewards for capture of escaped inmates.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Director of the Department of Corrections may award up to two thousand dollars for information leading to the capture of each escaped inmate. Funds to support such awards shall be generated from monies or things of value used as money found in the unlawful possession of a prisoner and confiscated as contraband by the Department of Corrections.</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358; 1952 Code </w:t>
      </w:r>
      <w:r w:rsidRPr="00B80613">
        <w:t xml:space="preserve">Section </w:t>
      </w:r>
      <w:r w:rsidR="00A4271D" w:rsidRPr="00B80613">
        <w:t>55</w:t>
      </w:r>
      <w:r w:rsidRPr="00B80613">
        <w:noBreakHyphen/>
      </w:r>
      <w:r w:rsidR="00A4271D" w:rsidRPr="00B80613">
        <w:t xml:space="preserve">358; 1942 Code </w:t>
      </w:r>
      <w:r w:rsidRPr="00B80613">
        <w:t xml:space="preserve">Section </w:t>
      </w:r>
      <w:r w:rsidR="00A4271D" w:rsidRPr="00B80613">
        <w:t xml:space="preserve">1981; 1932 Code </w:t>
      </w:r>
      <w:r w:rsidRPr="00B80613">
        <w:t xml:space="preserve">Section </w:t>
      </w:r>
      <w:r w:rsidR="00A4271D" w:rsidRPr="00B80613">
        <w:t xml:space="preserve">1979; Cr. C. </w:t>
      </w:r>
      <w:r w:rsidRPr="00B80613">
        <w:t>‘</w:t>
      </w:r>
      <w:r w:rsidR="00A4271D" w:rsidRPr="00B80613">
        <w:t xml:space="preserve">22 </w:t>
      </w:r>
      <w:r w:rsidRPr="00B80613">
        <w:t xml:space="preserve">Section </w:t>
      </w:r>
      <w:r w:rsidR="00A4271D" w:rsidRPr="00B80613">
        <w:t xml:space="preserve">963; Cr. C. </w:t>
      </w:r>
      <w:r w:rsidRPr="00B80613">
        <w:t>‘</w:t>
      </w:r>
      <w:r w:rsidR="00A4271D" w:rsidRPr="00B80613">
        <w:t xml:space="preserve">12 </w:t>
      </w:r>
      <w:r w:rsidRPr="00B80613">
        <w:t xml:space="preserve">Section </w:t>
      </w:r>
      <w:r w:rsidR="00A4271D" w:rsidRPr="00B80613">
        <w:t xml:space="preserve">976; Cr. C. </w:t>
      </w:r>
      <w:r w:rsidRPr="00B80613">
        <w:t>‘</w:t>
      </w:r>
      <w:r w:rsidR="00A4271D" w:rsidRPr="00B80613">
        <w:t xml:space="preserve">02 </w:t>
      </w:r>
      <w:r w:rsidRPr="00B80613">
        <w:t xml:space="preserve">Section </w:t>
      </w:r>
      <w:r w:rsidR="00A4271D" w:rsidRPr="00B80613">
        <w:t xml:space="preserve">689; G. S. 2734; R. S. 570; 1881 (17) 952; 1960 (51) 1917; 1979 Act No. 132, </w:t>
      </w:r>
      <w:r w:rsidRPr="00B80613">
        <w:t xml:space="preserve">Section </w:t>
      </w:r>
      <w:r w:rsidR="00A4271D" w:rsidRPr="00B80613">
        <w:t xml:space="preserve">3; 1993 Act No. 181, </w:t>
      </w:r>
      <w:r w:rsidRPr="00B80613">
        <w:t xml:space="preserve">Section </w:t>
      </w:r>
      <w:r w:rsidR="00A4271D" w:rsidRPr="00B80613">
        <w:t xml:space="preserve">429; 2008 Act No. 353, </w:t>
      </w:r>
      <w:r w:rsidRPr="00B80613">
        <w:t xml:space="preserve">Section </w:t>
      </w:r>
      <w:r w:rsidR="00A4271D" w:rsidRPr="00B80613">
        <w:t xml:space="preserve">2, Pt 14B, eff July 1, 2009; 2010 Act No. 237, </w:t>
      </w:r>
      <w:r w:rsidRPr="00B80613">
        <w:t xml:space="preserve">Section </w:t>
      </w:r>
      <w:r w:rsidR="00A4271D" w:rsidRPr="00B80613">
        <w:t>34,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2008 amendment in the first sentence substituted </w:t>
      </w:r>
      <w:r w:rsidR="00B80613" w:rsidRPr="00B80613">
        <w:t>“</w:t>
      </w:r>
      <w:r w:rsidRPr="00B80613">
        <w:t>may award up to two thousand dollars for information leading to</w:t>
      </w:r>
      <w:r w:rsidR="00B80613" w:rsidRPr="00B80613">
        <w:t>”</w:t>
      </w:r>
      <w:r w:rsidRPr="00B80613">
        <w:t xml:space="preserve"> for </w:t>
      </w:r>
      <w:r w:rsidR="00B80613" w:rsidRPr="00B80613">
        <w:t>“</w:t>
      </w:r>
      <w:r w:rsidRPr="00B80613">
        <w:t>shall offer a reward of one hundred dollars for</w:t>
      </w:r>
      <w:r w:rsidR="00B80613" w:rsidRPr="00B80613">
        <w:t>”</w:t>
      </w:r>
      <w:r w:rsidRPr="00B80613">
        <w:t>; and added the second sentence relating to the source of the reward funds.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The 2010 amendment substituted </w:t>
      </w:r>
      <w:r w:rsidR="00B80613" w:rsidRPr="00B80613">
        <w:t>“</w:t>
      </w:r>
      <w:r w:rsidRPr="00B80613">
        <w:t>escaped inmate</w:t>
      </w:r>
      <w:r w:rsidR="00B80613" w:rsidRPr="00B80613">
        <w:t>”</w:t>
      </w:r>
      <w:r w:rsidRPr="00B80613">
        <w:t xml:space="preserve"> for </w:t>
      </w:r>
      <w:r w:rsidR="00B80613" w:rsidRPr="00B80613">
        <w:t>“</w:t>
      </w:r>
      <w:r w:rsidRPr="00B80613">
        <w:t>escaped convict</w:t>
      </w:r>
      <w:r w:rsidR="00B80613" w:rsidRPr="00B80613">
        <w:t>”</w:t>
      </w:r>
      <w:r w:rsidRPr="00B80613">
        <w: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Rewards 5, 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340.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Rewards and Bounties </w:t>
      </w:r>
      <w:r w:rsidR="00B80613" w:rsidRPr="00B80613">
        <w:t xml:space="preserve">Sections </w:t>
      </w:r>
      <w:r w:rsidRPr="00B80613">
        <w:t xml:space="preserve"> 20 to 34.</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RESEARCH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Forms</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Am. Jur. Pl. &amp; Pr. Forms Rewards </w:t>
      </w:r>
      <w:r w:rsidR="00B80613" w:rsidRPr="00B80613">
        <w:t xml:space="preserve">Section </w:t>
      </w:r>
      <w:r w:rsidRPr="00B80613">
        <w:t>1 , Introductory Comments.</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930.</w:t>
      </w:r>
      <w:r w:rsidR="00A4271D" w:rsidRPr="00B80613">
        <w:t xml:space="preserve"> Guards, keepers and other employees exempt from jury, military or street duty.</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All guards, keepers, officers, and other employees who are employed at the state prison system are exempted from serving on juries and from military or street duty.</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381; 1952 Code </w:t>
      </w:r>
      <w:r w:rsidRPr="00B80613">
        <w:t xml:space="preserve">Section </w:t>
      </w:r>
      <w:r w:rsidR="00A4271D" w:rsidRPr="00B80613">
        <w:t>55</w:t>
      </w:r>
      <w:r w:rsidRPr="00B80613">
        <w:noBreakHyphen/>
      </w:r>
      <w:r w:rsidR="00A4271D" w:rsidRPr="00B80613">
        <w:t xml:space="preserve">307; 1942 Code </w:t>
      </w:r>
      <w:r w:rsidRPr="00B80613">
        <w:t xml:space="preserve">Section </w:t>
      </w:r>
      <w:r w:rsidR="00A4271D" w:rsidRPr="00B80613">
        <w:t xml:space="preserve">1979; 1932 Code </w:t>
      </w:r>
      <w:r w:rsidRPr="00B80613">
        <w:t xml:space="preserve">Section </w:t>
      </w:r>
      <w:r w:rsidR="00A4271D" w:rsidRPr="00B80613">
        <w:t xml:space="preserve">1977; Cr. C. </w:t>
      </w:r>
      <w:r w:rsidRPr="00B80613">
        <w:t>‘</w:t>
      </w:r>
      <w:r w:rsidR="00A4271D" w:rsidRPr="00B80613">
        <w:t xml:space="preserve">22 </w:t>
      </w:r>
      <w:r w:rsidRPr="00B80613">
        <w:t xml:space="preserve">Section </w:t>
      </w:r>
      <w:r w:rsidR="00A4271D" w:rsidRPr="00B80613">
        <w:t xml:space="preserve">961; Cr. C. </w:t>
      </w:r>
      <w:r w:rsidRPr="00B80613">
        <w:t>‘</w:t>
      </w:r>
      <w:r w:rsidR="00A4271D" w:rsidRPr="00B80613">
        <w:t xml:space="preserve">12 </w:t>
      </w:r>
      <w:r w:rsidRPr="00B80613">
        <w:t xml:space="preserve">Section </w:t>
      </w:r>
      <w:r w:rsidR="00A4271D" w:rsidRPr="00B80613">
        <w:t xml:space="preserve">965; Cr. C. </w:t>
      </w:r>
      <w:r w:rsidRPr="00B80613">
        <w:t>‘</w:t>
      </w:r>
      <w:r w:rsidR="00A4271D" w:rsidRPr="00B80613">
        <w:t xml:space="preserve">02 </w:t>
      </w:r>
      <w:r w:rsidRPr="00B80613">
        <w:t xml:space="preserve">Section </w:t>
      </w:r>
      <w:r w:rsidR="00A4271D" w:rsidRPr="00B80613">
        <w:t xml:space="preserve">679; G. S. 2728; R. S. 564; 1872 (15) 232; 2010 Act No. 237, </w:t>
      </w:r>
      <w:r w:rsidRPr="00B80613">
        <w:t xml:space="preserve">Section </w:t>
      </w:r>
      <w:r w:rsidR="00A4271D" w:rsidRPr="00B80613">
        <w:t>35,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rewrote the section.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Jury 55.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230.</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Juries </w:t>
      </w:r>
      <w:r w:rsidR="00B80613" w:rsidRPr="00B80613">
        <w:t xml:space="preserve">Sections </w:t>
      </w:r>
      <w:r w:rsidRPr="00B80613">
        <w:t xml:space="preserve"> 301 to 303.</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940.</w:t>
      </w:r>
      <w:r w:rsidR="00A4271D" w:rsidRPr="00B80613">
        <w:t xml:space="preserve"> Gambling prohibited.</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Gambling is not permitted at a prison, farm, or camp where inmates are kept or worked. An officer or employee engaging in, or knowingly permitting, gambling at a prison, farm, or camp must be dismissed immediately.</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382; 1960 (51) 1917; 2010 Act No. 237, </w:t>
      </w:r>
      <w:r w:rsidRPr="00B80613">
        <w:t xml:space="preserve">Section </w:t>
      </w:r>
      <w:r w:rsidR="00A4271D" w:rsidRPr="00B80613">
        <w:t>36,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rewrote the section.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4(5).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310.</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Prisons and Rights of Prisoners </w:t>
      </w:r>
      <w:r w:rsidR="00B80613" w:rsidRPr="00B80613">
        <w:t xml:space="preserve">Sections </w:t>
      </w:r>
      <w:r w:rsidRPr="00B80613">
        <w:t xml:space="preserve"> 7, 50 to 57, 59, 63, 68 to 71, 75 to 79, 96 to 98, 102, 120, 122 to 123.</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950.</w:t>
      </w:r>
      <w:r w:rsidR="00A4271D" w:rsidRPr="00B80613">
        <w:t xml:space="preserve"> Contraband.</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It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place available to visitors and inmates at each correctional institution. 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383; 1960 (51) 1917; 1972 (57) 2514; 1993 Act No. 181, </w:t>
      </w:r>
      <w:r w:rsidRPr="00B80613">
        <w:t xml:space="preserve">Section </w:t>
      </w:r>
      <w:r w:rsidR="00A4271D" w:rsidRPr="00B80613">
        <w:t>430.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CROSS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Contraband articles, see S.C. Code of Regulations R. 33</w:t>
      </w:r>
      <w:r w:rsidR="00B80613" w:rsidRPr="00B80613">
        <w:noBreakHyphen/>
      </w:r>
      <w:r w:rsidRPr="00B80613">
        <w:t>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Offenses tried exclusively in magistrate</w:t>
      </w:r>
      <w:r w:rsidR="00B80613" w:rsidRPr="00B80613">
        <w:t>’</w:t>
      </w:r>
      <w:r w:rsidRPr="00B80613">
        <w:t xml:space="preserve">s court, see </w:t>
      </w:r>
      <w:r w:rsidR="00B80613" w:rsidRPr="00B80613">
        <w:t xml:space="preserve">Section </w:t>
      </w:r>
      <w:r w:rsidRPr="00B80613">
        <w:t>24</w:t>
      </w:r>
      <w:r w:rsidR="00B80613" w:rsidRPr="00B80613">
        <w:noBreakHyphen/>
      </w:r>
      <w:r w:rsidRPr="00B80613">
        <w:t>3</w:t>
      </w:r>
      <w:r w:rsidR="00B80613" w:rsidRPr="00B80613">
        <w:noBreakHyphen/>
      </w:r>
      <w:r w:rsidRPr="00B80613">
        <w:t>965.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Prisons 17.5.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Nos. 310, 98.</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Convicts </w:t>
      </w:r>
      <w:r w:rsidR="00B80613" w:rsidRPr="00B80613">
        <w:t xml:space="preserve">Section </w:t>
      </w:r>
      <w:r w:rsidRPr="00B80613">
        <w:t>9.</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C.J.S. Prisons and Rights of Prisoners </w:t>
      </w:r>
      <w:r w:rsidR="00B80613" w:rsidRPr="00B80613">
        <w:t xml:space="preserve">Section </w:t>
      </w:r>
      <w:r w:rsidRPr="00B80613">
        <w:t>61.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Attorney General</w:t>
      </w:r>
      <w:r w:rsidR="00B80613" w:rsidRPr="00B80613">
        <w:t>’</w:t>
      </w:r>
      <w:r w:rsidRPr="00B80613">
        <w:t>s Opinions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Department of Corrections may ban and monitor cell phone calls with the use of a Managed Access device without violating the Constitution. S.C. Op.Atty.Gen. (Dec. 15, 2010) 2010 WL 5578963.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Review of South Carolina Code reveals no specific </w:t>
      </w:r>
      <w:r w:rsidR="00B80613" w:rsidRPr="00B80613">
        <w:t>“</w:t>
      </w:r>
      <w:r w:rsidRPr="00B80613">
        <w:t xml:space="preserve">conspiracy to violate </w:t>
      </w:r>
      <w:r w:rsidR="00B80613" w:rsidRPr="00B80613">
        <w:t xml:space="preserve">Section </w:t>
      </w:r>
      <w:r w:rsidRPr="00B80613">
        <w:t>24</w:t>
      </w:r>
      <w:r w:rsidR="00B80613" w:rsidRPr="00B80613">
        <w:noBreakHyphen/>
      </w:r>
      <w:r w:rsidRPr="00B80613">
        <w:t>3</w:t>
      </w:r>
      <w:r w:rsidR="00B80613" w:rsidRPr="00B80613">
        <w:noBreakHyphen/>
      </w:r>
      <w:r w:rsidRPr="00B80613">
        <w:t>950</w:t>
      </w:r>
      <w:r w:rsidR="00B80613" w:rsidRPr="00B80613">
        <w:t>”</w:t>
      </w:r>
      <w:r w:rsidRPr="00B80613">
        <w:t xml:space="preserve"> that would raise that act to felony. 1985 Op. Atty Gen, No. 85</w:t>
      </w:r>
      <w:r w:rsidR="00B80613" w:rsidRPr="00B80613">
        <w:noBreakHyphen/>
      </w:r>
      <w:r w:rsidRPr="00B80613">
        <w:t>57, p 165.</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NOTES OF DECISIONS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 general 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Indictment 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1. In general</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Applied in State v. Tabory (S.C. 1974) 262 S.C. 136, 202 S.E.2d 852.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This section, giving to the Director authority to determine what things should and what things should not be permitted to be furnished to the prisoners in his charge, was not a delegation to him of legislative power, did not vest him with arbitrary discretion, and was a proper delegation to him of the power, in the exercise of a reasonable discretion, to make administrative regulations in that regard appropriate to effectuate the legislative purpose, which in essence was and is the maintenance of a modern prison system with humane treatment of prisoners, attendance to their welfare, and assistance toward their rehabilitation. Cole v. Manning (S.C. 1962) 240 S.C. 260, 125 S.E.2d 621, appeal dismissed 83 S.Ct. 888, 372 U.S. 521, 9 L.Ed.2d 966.</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2. Indictment</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Indictment alleging prisoner possessed contraband vested the trial court with subject matter jurisdiction to try the defendant for possession of contraband where it specifically identified the contraband involved, incorporated the statute by reference, and named the offense in the title and thus stated defendant</w:t>
      </w:r>
      <w:r w:rsidR="00B80613" w:rsidRPr="00B80613">
        <w:t>’</w:t>
      </w:r>
      <w:r w:rsidRPr="00B80613">
        <w:t xml:space="preserve">s charges with sufficient certainty to enable both the trial court and the defendant to know what crime it </w:t>
      </w:r>
      <w:r w:rsidRPr="00B80613">
        <w:lastRenderedPageBreak/>
        <w:t>alleged. State v. Hamilton (S.C.App. 2001) 344 S.C. 344, 543 S.E.2d 586. Indictment And Information 71.2(2)</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951.</w:t>
      </w:r>
      <w:r w:rsidR="00A4271D" w:rsidRPr="00B80613">
        <w:t xml:space="preserve"> Possession or use of United States currency by prisoners prohibited; exceptions; system of credits.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Effective July 1, 1995, notwithstanding Section 24</w:t>
      </w:r>
      <w:r w:rsidR="00B80613" w:rsidRPr="00B80613">
        <w:noBreakHyphen/>
      </w:r>
      <w:r w:rsidRPr="00B80613">
        <w:t>3</w:t>
      </w:r>
      <w:r w:rsidR="00B80613" w:rsidRPr="00B80613">
        <w:noBreakHyphen/>
      </w:r>
      <w:r w:rsidRPr="00B80613">
        <w:t>956 and any other provision of law, United States currency or money, as it relates to use within the state prison system, is declared contraband and must not be utilized as a medium of exchange for barter or financial transaction between prisoners or prison officials and prisoners within the state prison system, except prisoners on work release or in other community based programs. Inmates must not possess United States currency. All financial disbursements to prisoners or mediums of exchange between prisoners and between the prison system and prisoners shall be transacted with a system of credits.</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1995 Act No. 7, Part I, </w:t>
      </w:r>
      <w:r w:rsidRPr="00B80613">
        <w:t xml:space="preserve">Section </w:t>
      </w:r>
      <w:r w:rsidR="00A4271D" w:rsidRPr="00B80613">
        <w:t xml:space="preserve">37; 2010 Act No. 237, </w:t>
      </w:r>
      <w:r w:rsidRPr="00B80613">
        <w:t xml:space="preserve">Section </w:t>
      </w:r>
      <w:r w:rsidR="00A4271D" w:rsidRPr="00B80613">
        <w:t>37,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The 2010 amendment made nonsubstantive changes.</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960.</w:t>
      </w:r>
      <w:r w:rsidR="00A4271D" w:rsidRPr="00B80613">
        <w:t xml:space="preserve"> Moneys in unlawful possession of prisoners as contraband; use in welfare fund.</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Monies or tokens or things of like nature used as money found in the unlawful possession of a prisoner confined in a penal institution under control of the Department of Corrections is contraband, and monies or tokens or things of like nature used as money seized must be deposited in a fund maintained by the department and is the property of the fund. This fund must be used to aid drug interdiction efforts undertaken by the department.</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1962 Code </w:t>
      </w:r>
      <w:r w:rsidRPr="00B80613">
        <w:t xml:space="preserve">Section </w:t>
      </w:r>
      <w:r w:rsidR="00A4271D" w:rsidRPr="00B80613">
        <w:t>55</w:t>
      </w:r>
      <w:r w:rsidRPr="00B80613">
        <w:noBreakHyphen/>
      </w:r>
      <w:r w:rsidR="00A4271D" w:rsidRPr="00B80613">
        <w:t xml:space="preserve">384; 1963 (53) 505; 1993 Act No. 181, </w:t>
      </w:r>
      <w:r w:rsidRPr="00B80613">
        <w:t xml:space="preserve">Section </w:t>
      </w:r>
      <w:r w:rsidR="00A4271D" w:rsidRPr="00B80613">
        <w:t xml:space="preserve">431; 1997 Act No. 155, Part II, </w:t>
      </w:r>
      <w:r w:rsidRPr="00B80613">
        <w:t xml:space="preserve">Section </w:t>
      </w:r>
      <w:r w:rsidR="00A4271D" w:rsidRPr="00B80613">
        <w:t>47A.</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Convicts 3.</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98.</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Convicts </w:t>
      </w:r>
      <w:r w:rsidR="00B80613" w:rsidRPr="00B80613">
        <w:t xml:space="preserve">Section </w:t>
      </w:r>
      <w:r w:rsidRPr="00B80613">
        <w:t>3.</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965.</w:t>
      </w:r>
      <w:r w:rsidR="00A4271D" w:rsidRPr="00B80613">
        <w:t xml:space="preserve"> Certain offenses relating to contraband to be tried in magistrate</w:t>
      </w:r>
      <w:r w:rsidRPr="00B80613">
        <w:t>’</w:t>
      </w:r>
      <w:r w:rsidR="00A4271D" w:rsidRPr="00B80613">
        <w:t>s court.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Notwithstanding the provisions of Sections 22</w:t>
      </w:r>
      <w:r w:rsidR="00B80613" w:rsidRPr="00B80613">
        <w:noBreakHyphen/>
      </w:r>
      <w:r w:rsidRPr="00B80613">
        <w:t>3</w:t>
      </w:r>
      <w:r w:rsidR="00B80613" w:rsidRPr="00B80613">
        <w:noBreakHyphen/>
      </w:r>
      <w:r w:rsidRPr="00B80613">
        <w:t>540, 22</w:t>
      </w:r>
      <w:r w:rsidR="00B80613" w:rsidRPr="00B80613">
        <w:noBreakHyphen/>
      </w:r>
      <w:r w:rsidRPr="00B80613">
        <w:t>3</w:t>
      </w:r>
      <w:r w:rsidR="00B80613" w:rsidRPr="00B80613">
        <w:noBreakHyphen/>
      </w:r>
      <w:r w:rsidRPr="00B80613">
        <w:t>545, 22</w:t>
      </w:r>
      <w:r w:rsidR="00B80613" w:rsidRPr="00B80613">
        <w:noBreakHyphen/>
      </w:r>
      <w:r w:rsidRPr="00B80613">
        <w:t>3</w:t>
      </w:r>
      <w:r w:rsidR="00B80613" w:rsidRPr="00B80613">
        <w:noBreakHyphen/>
      </w:r>
      <w:r w:rsidRPr="00B80613">
        <w:t>550, 24</w:t>
      </w:r>
      <w:r w:rsidR="00B80613" w:rsidRPr="00B80613">
        <w:noBreakHyphen/>
      </w:r>
      <w:r w:rsidRPr="00B80613">
        <w:t>3</w:t>
      </w:r>
      <w:r w:rsidR="00B80613" w:rsidRPr="00B80613">
        <w:noBreakHyphen/>
      </w:r>
      <w:r w:rsidRPr="00B80613">
        <w:t>950, and 24</w:t>
      </w:r>
      <w:r w:rsidR="00B80613" w:rsidRPr="00B80613">
        <w:noBreakHyphen/>
      </w:r>
      <w:r w:rsidRPr="00B80613">
        <w:t>7</w:t>
      </w:r>
      <w:r w:rsidR="00B80613" w:rsidRPr="00B80613">
        <w:noBreakHyphen/>
      </w:r>
      <w:r w:rsidRPr="00B80613">
        <w:t xml:space="preserve">155, the offenses of furnishing contraband, other than weapons or illegal drugs, to an inmate under the jurisdiction of the Department of Corrections or to an inmate in a county jail, municipal jail, regional </w:t>
      </w:r>
      <w:r w:rsidRPr="00B80613">
        <w:lastRenderedPageBreak/>
        <w:t>detention facility, prison camp, work camp, or overnight lockup facility, and the possession of contraband, other than weapons or illegal drugs, by an inmate under the jurisdiction of the Department of Corrections or by an inmate in a county jail, municipal jail, regional detention facility, prison camp, work camp, or overnight lockup facility must be tried exclusively in magistrates court. Matters considered contraband within the meaning of this section are those which are designated as contraband by the Director of the Department of Corrections or by the local facility manager.</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2000 Act No. 376, </w:t>
      </w:r>
      <w:r w:rsidRPr="00B80613">
        <w:t xml:space="preserve">Section </w:t>
      </w:r>
      <w:r w:rsidR="00A4271D" w:rsidRPr="00B80613">
        <w:t xml:space="preserve">3; 2010 Act No. 237, </w:t>
      </w:r>
      <w:r w:rsidRPr="00B80613">
        <w:t xml:space="preserve">Section </w:t>
      </w:r>
      <w:r w:rsidR="00A4271D" w:rsidRPr="00B80613">
        <w:t>38, eff June 11, 2010.</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Effect of Amendment</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The 2010 amendment rewrote the section.</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Library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Criminal Law 91.</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Westlaw Topic No. 110.</w:t>
      </w:r>
    </w:p>
    <w:p w:rsidR="00B80613" w:rsidRP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13">
        <w:t xml:space="preserve">C.J.S. Criminal Law </w:t>
      </w:r>
      <w:r w:rsidR="00B80613" w:rsidRPr="00B80613">
        <w:t xml:space="preserve">Sections </w:t>
      </w:r>
      <w:r w:rsidRPr="00B80613">
        <w:t xml:space="preserve"> 157 to 166.</w:t>
      </w:r>
    </w:p>
    <w:p w:rsidR="00B80613" w:rsidRP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rPr>
          <w:b/>
        </w:rPr>
        <w:t xml:space="preserve">SECTION </w:t>
      </w:r>
      <w:r w:rsidR="00A4271D" w:rsidRPr="00B80613">
        <w:rPr>
          <w:b/>
        </w:rPr>
        <w:t>24</w:t>
      </w:r>
      <w:r w:rsidRPr="00B80613">
        <w:rPr>
          <w:b/>
        </w:rPr>
        <w:noBreakHyphen/>
      </w:r>
      <w:r w:rsidR="00A4271D" w:rsidRPr="00B80613">
        <w:rPr>
          <w:b/>
        </w:rPr>
        <w:t>3</w:t>
      </w:r>
      <w:r w:rsidRPr="00B80613">
        <w:rPr>
          <w:b/>
        </w:rPr>
        <w:noBreakHyphen/>
      </w:r>
      <w:r w:rsidR="00A4271D" w:rsidRPr="00B80613">
        <w:rPr>
          <w:b/>
        </w:rPr>
        <w:t>970.</w:t>
      </w:r>
      <w:r w:rsidR="00A4271D" w:rsidRPr="00B80613">
        <w:t xml:space="preserve"> Use of a social networking site by an inmate to contact a victim; penalty.</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It is unlawful for an inmate, or a person acting on behalf of or enabling an inmate, to utilize any Internet</w:t>
      </w:r>
      <w:r w:rsidR="00B80613" w:rsidRPr="00B80613">
        <w:noBreakHyphen/>
      </w:r>
      <w:r w:rsidRPr="00B80613">
        <w:t>based social networking website for purposes of harassing, intimidating, or otherwise contacting a crime victim. An inmate or person acting on behalf of an inmate utilizing an Internet</w:t>
      </w:r>
      <w:r w:rsidR="00B80613" w:rsidRPr="00B80613">
        <w:noBreakHyphen/>
      </w:r>
      <w:r w:rsidRPr="00B80613">
        <w:t>based social networking website for purposes described herein is guilty of a misdemeanor and, upon conviction, must be fined not more than five hundred dollars, or imprisoned not more than thirty days, or both.</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ab/>
        <w:t>The provisions of this section apply only to inmates incarcerated in a State Department of Corrections facility.</w:t>
      </w: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13" w:rsidRDefault="00B80613"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71D" w:rsidRPr="00B80613">
        <w:t xml:space="preserve">: 2012 Act No. 234, </w:t>
      </w:r>
      <w:r w:rsidRPr="00B80613">
        <w:t xml:space="preserve">Section </w:t>
      </w:r>
      <w:r w:rsidR="00A4271D" w:rsidRPr="00B80613">
        <w:t>1, eff June 18, 2012.</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RESEARCH REFERENCES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Encyclopedias</w:t>
      </w:r>
    </w:p>
    <w:p w:rsidR="00B80613" w:rsidRDefault="00A4271D"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13">
        <w:t xml:space="preserve">S.C. Jur. Extortion, Blackmail, and Threats </w:t>
      </w:r>
      <w:r w:rsidR="00B80613" w:rsidRPr="00B80613">
        <w:t xml:space="preserve">Section </w:t>
      </w:r>
      <w:r w:rsidRPr="00B80613">
        <w:t>22.50, Use of Social Networking Website for Purposes of Harassing, Intimidating, or Contacting Crime Victim.</w:t>
      </w:r>
    </w:p>
    <w:p w:rsidR="00A84CDB" w:rsidRPr="00B80613" w:rsidRDefault="00A84CDB" w:rsidP="00B8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80613" w:rsidSect="00B806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613" w:rsidRDefault="00B80613" w:rsidP="00B80613">
      <w:r>
        <w:separator/>
      </w:r>
    </w:p>
  </w:endnote>
  <w:endnote w:type="continuationSeparator" w:id="0">
    <w:p w:rsidR="00B80613" w:rsidRDefault="00B80613" w:rsidP="00B8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13" w:rsidRPr="00B80613" w:rsidRDefault="00B80613" w:rsidP="00B806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13" w:rsidRPr="00B80613" w:rsidRDefault="00B80613" w:rsidP="00B806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13" w:rsidRPr="00B80613" w:rsidRDefault="00B80613" w:rsidP="00B80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613" w:rsidRDefault="00B80613" w:rsidP="00B80613">
      <w:r>
        <w:separator/>
      </w:r>
    </w:p>
  </w:footnote>
  <w:footnote w:type="continuationSeparator" w:id="0">
    <w:p w:rsidR="00B80613" w:rsidRDefault="00B80613" w:rsidP="00B80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13" w:rsidRPr="00B80613" w:rsidRDefault="00B80613" w:rsidP="00B806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13" w:rsidRPr="00B80613" w:rsidRDefault="00B80613" w:rsidP="00B806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13" w:rsidRPr="00B80613" w:rsidRDefault="00B80613" w:rsidP="00B806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1D"/>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4271D"/>
    <w:rsid w:val="00A52663"/>
    <w:rsid w:val="00A84CDB"/>
    <w:rsid w:val="00AE09C8"/>
    <w:rsid w:val="00B80613"/>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0DB23-5975-4259-9D7A-12D359A4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271D"/>
    <w:rPr>
      <w:rFonts w:ascii="Courier New" w:eastAsiaTheme="minorEastAsia" w:hAnsi="Courier New" w:cs="Courier New"/>
      <w:sz w:val="20"/>
      <w:szCs w:val="20"/>
    </w:rPr>
  </w:style>
  <w:style w:type="paragraph" w:styleId="Header">
    <w:name w:val="header"/>
    <w:basedOn w:val="Normal"/>
    <w:link w:val="HeaderChar"/>
    <w:uiPriority w:val="99"/>
    <w:unhideWhenUsed/>
    <w:rsid w:val="00B80613"/>
    <w:pPr>
      <w:tabs>
        <w:tab w:val="center" w:pos="4680"/>
        <w:tab w:val="right" w:pos="9360"/>
      </w:tabs>
    </w:pPr>
  </w:style>
  <w:style w:type="character" w:customStyle="1" w:styleId="HeaderChar">
    <w:name w:val="Header Char"/>
    <w:basedOn w:val="DefaultParagraphFont"/>
    <w:link w:val="Header"/>
    <w:uiPriority w:val="99"/>
    <w:rsid w:val="00B80613"/>
    <w:rPr>
      <w:rFonts w:cs="Times New Roman"/>
    </w:rPr>
  </w:style>
  <w:style w:type="paragraph" w:styleId="Footer">
    <w:name w:val="footer"/>
    <w:basedOn w:val="Normal"/>
    <w:link w:val="FooterChar"/>
    <w:uiPriority w:val="99"/>
    <w:unhideWhenUsed/>
    <w:rsid w:val="00B80613"/>
    <w:pPr>
      <w:tabs>
        <w:tab w:val="center" w:pos="4680"/>
        <w:tab w:val="right" w:pos="9360"/>
      </w:tabs>
    </w:pPr>
  </w:style>
  <w:style w:type="character" w:customStyle="1" w:styleId="FooterChar">
    <w:name w:val="Footer Char"/>
    <w:basedOn w:val="DefaultParagraphFont"/>
    <w:link w:val="Footer"/>
    <w:uiPriority w:val="99"/>
    <w:rsid w:val="00B806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57</Pages>
  <Words>20711</Words>
  <Characters>118057</Characters>
  <Application>Microsoft Office Word</Application>
  <DocSecurity>0</DocSecurity>
  <Lines>983</Lines>
  <Paragraphs>276</Paragraphs>
  <ScaleCrop>false</ScaleCrop>
  <Company>Legislative Services Agency (LSA)</Company>
  <LinksUpToDate>false</LinksUpToDate>
  <CharactersWithSpaces>138492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2017-10-23T12:44:00Z</dcterms:created>
  <dcterms:modified xsi:type="dcterms:W3CDTF">2017-10-23T12:44:00Z</dcterms:modified>
</cp:coreProperties>
</file>