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6A20">
        <w:t>CHAPTER 1</w:t>
      </w:r>
    </w:p>
    <w:p w:rsidR="00FB6A20" w:rsidRP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B6A20">
        <w:t>Public Records, Reports and Official Documents</w:t>
      </w:r>
      <w:bookmarkStart w:id="0" w:name="_GoBack"/>
      <w:bookmarkEnd w:id="0"/>
    </w:p>
    <w:p w:rsidR="00FB6A20" w:rsidRP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rPr>
          <w:b/>
        </w:rPr>
        <w:t xml:space="preserve">SECTION </w:t>
      </w:r>
      <w:r w:rsidR="005B277A" w:rsidRPr="00FB6A20">
        <w:rPr>
          <w:b/>
        </w:rPr>
        <w:t>30</w:t>
      </w:r>
      <w:r w:rsidRPr="00FB6A20">
        <w:rPr>
          <w:b/>
        </w:rPr>
        <w:noBreakHyphen/>
      </w:r>
      <w:r w:rsidR="005B277A" w:rsidRPr="00FB6A20">
        <w:rPr>
          <w:b/>
        </w:rPr>
        <w:t>1</w:t>
      </w:r>
      <w:r w:rsidRPr="00FB6A20">
        <w:rPr>
          <w:b/>
        </w:rPr>
        <w:noBreakHyphen/>
      </w:r>
      <w:r w:rsidR="005B277A" w:rsidRPr="00FB6A20">
        <w:rPr>
          <w:b/>
        </w:rPr>
        <w:t>10.</w:t>
      </w:r>
      <w:r w:rsidR="005B277A" w:rsidRPr="00FB6A20">
        <w:t xml:space="preserve"> Definitions.</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ab/>
        <w:t>(A) For the purposes of Sections 30</w:t>
      </w:r>
      <w:r w:rsidR="00FB6A20" w:rsidRPr="00FB6A20">
        <w:noBreakHyphen/>
      </w:r>
      <w:r w:rsidRPr="00FB6A20">
        <w:t>1</w:t>
      </w:r>
      <w:r w:rsidR="00FB6A20" w:rsidRPr="00FB6A20">
        <w:noBreakHyphen/>
      </w:r>
      <w:r w:rsidRPr="00FB6A20">
        <w:t>10 to 30</w:t>
      </w:r>
      <w:r w:rsidR="00FB6A20" w:rsidRPr="00FB6A20">
        <w:noBreakHyphen/>
      </w:r>
      <w:r w:rsidRPr="00FB6A20">
        <w:t>1</w:t>
      </w:r>
      <w:r w:rsidR="00FB6A20" w:rsidRPr="00FB6A20">
        <w:noBreakHyphen/>
      </w:r>
      <w:r w:rsidRPr="00FB6A20">
        <w:t xml:space="preserve">140 </w:t>
      </w:r>
      <w:r w:rsidR="00FB6A20" w:rsidRPr="00FB6A20">
        <w:t>“</w:t>
      </w:r>
      <w:r w:rsidRPr="00FB6A20">
        <w:t>public record</w:t>
      </w:r>
      <w:r w:rsidR="00FB6A20" w:rsidRPr="00FB6A20">
        <w:t>”</w:t>
      </w:r>
      <w:r w:rsidRPr="00FB6A20">
        <w:t xml:space="preserve"> has the meaning as provided in Section 30</w:t>
      </w:r>
      <w:r w:rsidR="00FB6A20" w:rsidRPr="00FB6A20">
        <w:noBreakHyphen/>
      </w:r>
      <w:r w:rsidRPr="00FB6A20">
        <w:t>4</w:t>
      </w:r>
      <w:r w:rsidR="00FB6A20" w:rsidRPr="00FB6A20">
        <w:noBreakHyphen/>
      </w:r>
      <w:r w:rsidRPr="00FB6A20">
        <w:t>20(c). Nothing herein authorizes the Archives to make records open to the public in contravention of Sections 30</w:t>
      </w:r>
      <w:r w:rsidR="00FB6A20" w:rsidRPr="00FB6A20">
        <w:noBreakHyphen/>
      </w:r>
      <w:r w:rsidRPr="00FB6A20">
        <w:t>4</w:t>
      </w:r>
      <w:r w:rsidR="00FB6A20" w:rsidRPr="00FB6A20">
        <w:noBreakHyphen/>
      </w:r>
      <w:r w:rsidRPr="00FB6A20">
        <w:t>40, 30</w:t>
      </w:r>
      <w:r w:rsidR="00FB6A20" w:rsidRPr="00FB6A20">
        <w:noBreakHyphen/>
      </w:r>
      <w:r w:rsidRPr="00FB6A20">
        <w:t>4</w:t>
      </w:r>
      <w:r w:rsidR="00FB6A20" w:rsidRPr="00FB6A20">
        <w:noBreakHyphen/>
      </w:r>
      <w:r w:rsidRPr="00FB6A20">
        <w:t>50, and 30</w:t>
      </w:r>
      <w:r w:rsidR="00FB6A20" w:rsidRPr="00FB6A20">
        <w:noBreakHyphen/>
      </w:r>
      <w:r w:rsidRPr="00FB6A20">
        <w:t>4</w:t>
      </w:r>
      <w:r w:rsidR="00FB6A20" w:rsidRPr="00FB6A20">
        <w:noBreakHyphen/>
      </w:r>
      <w:r w:rsidRPr="00FB6A20">
        <w:t>70, respectively.</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ab/>
        <w:t xml:space="preserve">(B) </w:t>
      </w:r>
      <w:r w:rsidR="00FB6A20" w:rsidRPr="00FB6A20">
        <w:t>“</w:t>
      </w:r>
      <w:r w:rsidRPr="00FB6A20">
        <w:t>Public body</w:t>
      </w:r>
      <w:r w:rsidR="00FB6A20" w:rsidRPr="00FB6A20">
        <w:t>”</w:t>
      </w:r>
      <w:r w:rsidRPr="00FB6A20">
        <w:t xml:space="preserve"> means any department of the State, any state board, commission, agency, and authority, any public or governmental body or political subdivision of the State, including counties, municipalities, townships, school districts, and special purpose districts, or any organization, corporation, or agency supported in whole or in part by public funds or expending public funds, including committees, subcommittees, advisory committees, and the like of any such body by whatever name known, and includes any quasi</w:t>
      </w:r>
      <w:r w:rsidR="00FB6A20" w:rsidRPr="00FB6A20">
        <w:noBreakHyphen/>
      </w:r>
      <w:r w:rsidRPr="00FB6A20">
        <w:t>governmental body of the State and its political subdivisions, including, without limitation, bodies such as the South Carolina Public Service Authority and the South Carolina Ports Authority.</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ab/>
        <w:t xml:space="preserve">(C) </w:t>
      </w:r>
      <w:r w:rsidR="00FB6A20" w:rsidRPr="00FB6A20">
        <w:t>“</w:t>
      </w:r>
      <w:r w:rsidRPr="00FB6A20">
        <w:t>Agency</w:t>
      </w:r>
      <w:r w:rsidR="00FB6A20" w:rsidRPr="00FB6A20">
        <w:t>”</w:t>
      </w:r>
      <w:r w:rsidRPr="00FB6A20">
        <w:t xml:space="preserve"> means any state department, agency, or institution.</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ab/>
        <w:t xml:space="preserve">(D) </w:t>
      </w:r>
      <w:r w:rsidR="00FB6A20" w:rsidRPr="00FB6A20">
        <w:t>“</w:t>
      </w:r>
      <w:r w:rsidRPr="00FB6A20">
        <w:t>Subdivision</w:t>
      </w:r>
      <w:r w:rsidR="00FB6A20" w:rsidRPr="00FB6A20">
        <w:t>”</w:t>
      </w:r>
      <w:r w:rsidRPr="00FB6A20">
        <w:t xml:space="preserve"> means any political subdivision of the State.</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ab/>
        <w:t xml:space="preserve">(E) </w:t>
      </w:r>
      <w:r w:rsidR="00FB6A20" w:rsidRPr="00FB6A20">
        <w:t>“</w:t>
      </w:r>
      <w:r w:rsidRPr="00FB6A20">
        <w:t>Archives</w:t>
      </w:r>
      <w:r w:rsidR="00FB6A20" w:rsidRPr="00FB6A20">
        <w:t>”</w:t>
      </w:r>
      <w:r w:rsidRPr="00FB6A20">
        <w:t xml:space="preserve"> means the South Carolina Department of Archives and History.</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ab/>
        <w:t xml:space="preserve">(F) </w:t>
      </w:r>
      <w:r w:rsidR="00FB6A20" w:rsidRPr="00FB6A20">
        <w:t>“</w:t>
      </w:r>
      <w:r w:rsidRPr="00FB6A20">
        <w:t>Director</w:t>
      </w:r>
      <w:r w:rsidR="00FB6A20" w:rsidRPr="00FB6A20">
        <w:t>”</w:t>
      </w:r>
      <w:r w:rsidRPr="00FB6A20">
        <w:t xml:space="preserve"> means the Director of the Department of Archives and History.</w:t>
      </w:r>
    </w:p>
    <w:p w:rsid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277A" w:rsidRPr="00FB6A20">
        <w:t xml:space="preserve">: 1962 Code </w:t>
      </w:r>
      <w:r w:rsidRPr="00FB6A20">
        <w:t xml:space="preserve">Section </w:t>
      </w:r>
      <w:r w:rsidR="005B277A" w:rsidRPr="00FB6A20">
        <w:t>1</w:t>
      </w:r>
      <w:r w:rsidRPr="00FB6A20">
        <w:noBreakHyphen/>
      </w:r>
      <w:r w:rsidR="005B277A" w:rsidRPr="00FB6A20">
        <w:t xml:space="preserve">581; 1973 (58) 350; 1985 Act No. 108, </w:t>
      </w:r>
      <w:r w:rsidRPr="00FB6A20">
        <w:t xml:space="preserve">Section </w:t>
      </w:r>
      <w:r w:rsidR="005B277A" w:rsidRPr="00FB6A20">
        <w:t xml:space="preserve">2; 1990 Act No. 546, </w:t>
      </w:r>
      <w:r w:rsidRPr="00FB6A20">
        <w:t xml:space="preserve">Section </w:t>
      </w:r>
      <w:r w:rsidR="005B277A" w:rsidRPr="00FB6A20">
        <w:t>1.</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CROSS REFERENCES</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 xml:space="preserve">Admissibility of public records into evidence at trial, see </w:t>
      </w:r>
      <w:r w:rsidR="00FB6A20" w:rsidRPr="00FB6A20">
        <w:t xml:space="preserve">Sections </w:t>
      </w:r>
      <w:r w:rsidRPr="00FB6A20">
        <w:t xml:space="preserve"> 19</w:t>
      </w:r>
      <w:r w:rsidR="00FB6A20" w:rsidRPr="00FB6A20">
        <w:noBreakHyphen/>
      </w:r>
      <w:r w:rsidRPr="00FB6A20">
        <w:t>1</w:t>
      </w:r>
      <w:r w:rsidR="00FB6A20" w:rsidRPr="00FB6A20">
        <w:noBreakHyphen/>
      </w:r>
      <w:r w:rsidRPr="00FB6A20">
        <w:t>10 et seq.</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 xml:space="preserve">Confidential status of circulation records of libraries, see </w:t>
      </w:r>
      <w:r w:rsidR="00FB6A20" w:rsidRPr="00FB6A20">
        <w:t xml:space="preserve">Sections </w:t>
      </w:r>
      <w:r w:rsidRPr="00FB6A20">
        <w:t xml:space="preserve"> 60</w:t>
      </w:r>
      <w:r w:rsidR="00FB6A20" w:rsidRPr="00FB6A20">
        <w:noBreakHyphen/>
      </w:r>
      <w:r w:rsidRPr="00FB6A20">
        <w:t>4</w:t>
      </w:r>
      <w:r w:rsidR="00FB6A20" w:rsidRPr="00FB6A20">
        <w:noBreakHyphen/>
      </w:r>
      <w:r w:rsidRPr="00FB6A20">
        <w:t>10 et seq.</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Library References</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Records 2.</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Westlaw Topic No. 326.</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 xml:space="preserve">C.J.S. Records </w:t>
      </w:r>
      <w:r w:rsidR="00FB6A20" w:rsidRPr="00FB6A20">
        <w:t xml:space="preserve">Section </w:t>
      </w:r>
      <w:r w:rsidRPr="00FB6A20">
        <w:t>3.</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RESEARCH REFERENCES</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Forms</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 xml:space="preserve">Am. Jur. Pl. &amp; Pr. Forms Records &amp; Recording Laws </w:t>
      </w:r>
      <w:r w:rsidR="00FB6A20" w:rsidRPr="00FB6A20">
        <w:t xml:space="preserve">Section </w:t>
      </w:r>
      <w:r w:rsidRPr="00FB6A20">
        <w:t>1 , Introductory Comments.</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Attorney General</w:t>
      </w:r>
      <w:r w:rsidR="00FB6A20" w:rsidRPr="00FB6A20">
        <w:t>’</w:t>
      </w:r>
      <w:r w:rsidRPr="00FB6A20">
        <w:t>s Opinions</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Act No. 552, Acts and Joint Resolutions of South Carolina, 1978 (</w:t>
      </w:r>
      <w:r w:rsidR="00FB6A20" w:rsidRPr="00FB6A20">
        <w:t xml:space="preserve">Sections </w:t>
      </w:r>
      <w:r w:rsidRPr="00FB6A20">
        <w:t xml:space="preserve"> 19</w:t>
      </w:r>
      <w:r w:rsidR="00FB6A20" w:rsidRPr="00FB6A20">
        <w:noBreakHyphen/>
      </w:r>
      <w:r w:rsidRPr="00FB6A20">
        <w:t>5</w:t>
      </w:r>
      <w:r w:rsidR="00FB6A20" w:rsidRPr="00FB6A20">
        <w:noBreakHyphen/>
      </w:r>
      <w:r w:rsidRPr="00FB6A20">
        <w:t>510 and 19</w:t>
      </w:r>
      <w:r w:rsidR="00FB6A20" w:rsidRPr="00FB6A20">
        <w:noBreakHyphen/>
      </w:r>
      <w:r w:rsidRPr="00FB6A20">
        <w:t>5</w:t>
      </w:r>
      <w:r w:rsidR="00FB6A20" w:rsidRPr="00FB6A20">
        <w:noBreakHyphen/>
      </w:r>
      <w:r w:rsidRPr="00FB6A20">
        <w:t xml:space="preserve">610), does not supersede </w:t>
      </w:r>
      <w:r w:rsidR="00FB6A20" w:rsidRPr="00FB6A20">
        <w:t xml:space="preserve">Sections </w:t>
      </w:r>
      <w:r w:rsidRPr="00FB6A20">
        <w:t xml:space="preserve"> 30</w:t>
      </w:r>
      <w:r w:rsidR="00FB6A20" w:rsidRPr="00FB6A20">
        <w:noBreakHyphen/>
      </w:r>
      <w:r w:rsidRPr="00FB6A20">
        <w:t>1</w:t>
      </w:r>
      <w:r w:rsidR="00FB6A20" w:rsidRPr="00FB6A20">
        <w:noBreakHyphen/>
      </w:r>
      <w:r w:rsidRPr="00FB6A20">
        <w:t>10—30</w:t>
      </w:r>
      <w:r w:rsidR="00FB6A20" w:rsidRPr="00FB6A20">
        <w:noBreakHyphen/>
      </w:r>
      <w:r w:rsidRPr="00FB6A20">
        <w:t>1</w:t>
      </w:r>
      <w:r w:rsidR="00FB6A20" w:rsidRPr="00FB6A20">
        <w:noBreakHyphen/>
      </w:r>
      <w:r w:rsidRPr="00FB6A20">
        <w:t>140, Code of Laws of South Carolina, 1976, insofar as the latter statutes provide for retention, duplication, disposal, and destruction of records of public agencies of the State of South Carolina and political subdivisions thereof. 1978 Op. Atty Gen, No. 78</w:t>
      </w:r>
      <w:r w:rsidR="00FB6A20" w:rsidRPr="00FB6A20">
        <w:noBreakHyphen/>
      </w:r>
      <w:r w:rsidRPr="00FB6A20">
        <w:t>204, p 235.</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NOTES OF DECISIONS</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In general 1</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1. In general</w:t>
      </w:r>
    </w:p>
    <w:p w:rsidR="00FB6A20" w:rsidRP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6A20">
        <w:t xml:space="preserve">Admission of police fingerprint records is generally considered not to violate prohibition against hearsay, either under public records exception, </w:t>
      </w:r>
      <w:r w:rsidR="00FB6A20" w:rsidRPr="00FB6A20">
        <w:t xml:space="preserve">Section </w:t>
      </w:r>
      <w:r w:rsidRPr="00FB6A20">
        <w:t>30</w:t>
      </w:r>
      <w:r w:rsidR="00FB6A20" w:rsidRPr="00FB6A20">
        <w:noBreakHyphen/>
      </w:r>
      <w:r w:rsidRPr="00FB6A20">
        <w:t>1</w:t>
      </w:r>
      <w:r w:rsidR="00FB6A20" w:rsidRPr="00FB6A20">
        <w:noBreakHyphen/>
      </w:r>
      <w:r w:rsidRPr="00FB6A20">
        <w:t xml:space="preserve">10, or business records exception, </w:t>
      </w:r>
      <w:r w:rsidR="00FB6A20" w:rsidRPr="00FB6A20">
        <w:t xml:space="preserve">Section </w:t>
      </w:r>
      <w:r w:rsidRPr="00FB6A20">
        <w:t>19</w:t>
      </w:r>
      <w:r w:rsidR="00FB6A20" w:rsidRPr="00FB6A20">
        <w:noBreakHyphen/>
      </w:r>
      <w:r w:rsidRPr="00FB6A20">
        <w:t>5</w:t>
      </w:r>
      <w:r w:rsidR="00FB6A20" w:rsidRPr="00FB6A20">
        <w:noBreakHyphen/>
      </w:r>
      <w:r w:rsidRPr="00FB6A20">
        <w:t>510, but, offering party must properly authenticate fingerprints, as in other cases, and failure to properly authenticate fingerprints cannot be considered harmless where fingerprint evidence was crucial to state</w:t>
      </w:r>
      <w:r w:rsidR="00FB6A20" w:rsidRPr="00FB6A20">
        <w:t>’</w:t>
      </w:r>
      <w:r w:rsidRPr="00FB6A20">
        <w:t>s case. State v. Rich (S.C. 1987) 293 S.C. 172, 359 S.E.2d 281. Criminal Law 429(1)</w:t>
      </w:r>
    </w:p>
    <w:p w:rsidR="00FB6A20" w:rsidRP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rPr>
          <w:b/>
        </w:rPr>
        <w:t xml:space="preserve">SECTION </w:t>
      </w:r>
      <w:r w:rsidR="005B277A" w:rsidRPr="00FB6A20">
        <w:rPr>
          <w:b/>
        </w:rPr>
        <w:t>30</w:t>
      </w:r>
      <w:r w:rsidRPr="00FB6A20">
        <w:rPr>
          <w:b/>
        </w:rPr>
        <w:noBreakHyphen/>
      </w:r>
      <w:r w:rsidR="005B277A" w:rsidRPr="00FB6A20">
        <w:rPr>
          <w:b/>
        </w:rPr>
        <w:t>1</w:t>
      </w:r>
      <w:r w:rsidRPr="00FB6A20">
        <w:rPr>
          <w:b/>
        </w:rPr>
        <w:noBreakHyphen/>
      </w:r>
      <w:r w:rsidR="005B277A" w:rsidRPr="00FB6A20">
        <w:rPr>
          <w:b/>
        </w:rPr>
        <w:t>20.</w:t>
      </w:r>
      <w:r w:rsidR="005B277A" w:rsidRPr="00FB6A20">
        <w:t xml:space="preserve"> Custodians of records; records officer.</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ab/>
        <w:t>The chief administrative officer of any agency or subdivision or any public body in charge of public records or creating, filing, or keeping public records is the legal custodian of these records and is responsible for carrying out the duties and responsibilities of this chapter which are assigned to public agencies, bodies, offices, or subdivisions. He may appoint a records officer to act on his behalf.</w:t>
      </w:r>
    </w:p>
    <w:p w:rsid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5B277A" w:rsidRPr="00FB6A20">
        <w:t xml:space="preserve">: 1962 Code </w:t>
      </w:r>
      <w:r w:rsidRPr="00FB6A20">
        <w:t xml:space="preserve">Section </w:t>
      </w:r>
      <w:r w:rsidR="005B277A" w:rsidRPr="00FB6A20">
        <w:t>1</w:t>
      </w:r>
      <w:r w:rsidRPr="00FB6A20">
        <w:noBreakHyphen/>
      </w:r>
      <w:r w:rsidR="005B277A" w:rsidRPr="00FB6A20">
        <w:t xml:space="preserve">582; 1973 (58) 350; 1990 Act No. 546, </w:t>
      </w:r>
      <w:r w:rsidRPr="00FB6A20">
        <w:t xml:space="preserve">Section </w:t>
      </w:r>
      <w:r w:rsidR="005B277A" w:rsidRPr="00FB6A20">
        <w:t>1.</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Library References</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Records 13.</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Westlaw Topic No. 326.</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 xml:space="preserve">C.J.S. Records </w:t>
      </w:r>
      <w:r w:rsidR="00FB6A20" w:rsidRPr="00FB6A20">
        <w:t xml:space="preserve">Section </w:t>
      </w:r>
      <w:r w:rsidRPr="00FB6A20">
        <w:t>32.</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Attorney General</w:t>
      </w:r>
      <w:r w:rsidR="00FB6A20" w:rsidRPr="00FB6A20">
        <w:t>’</w:t>
      </w:r>
      <w:r w:rsidRPr="00FB6A20">
        <w:t>s Opinions</w:t>
      </w:r>
    </w:p>
    <w:p w:rsidR="00FB6A20" w:rsidRP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6A20">
        <w:t>(1) There is no authority in a body such as the Greenville County Council to require the R.M.C. Officer for Greenville County to Open the records at times other than normal hours of business; (2) The R.M.C. Officer, however, has the authority to keep the records open at reasonable times, and there is nothing inherently unreasonable about opening the office in the early evening for a beneficial public purpose, as long as the records are properly supervised. 1976</w:t>
      </w:r>
      <w:r w:rsidR="00FB6A20" w:rsidRPr="00FB6A20">
        <w:noBreakHyphen/>
      </w:r>
      <w:r w:rsidRPr="00FB6A20">
        <w:t>77 Op. Atty Gen, No. 77</w:t>
      </w:r>
      <w:r w:rsidR="00FB6A20" w:rsidRPr="00FB6A20">
        <w:noBreakHyphen/>
      </w:r>
      <w:r w:rsidRPr="00FB6A20">
        <w:t>392, p 320.</w:t>
      </w:r>
    </w:p>
    <w:p w:rsidR="00FB6A20" w:rsidRP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rPr>
          <w:b/>
        </w:rPr>
        <w:t xml:space="preserve">SECTION </w:t>
      </w:r>
      <w:r w:rsidR="005B277A" w:rsidRPr="00FB6A20">
        <w:rPr>
          <w:b/>
        </w:rPr>
        <w:t>30</w:t>
      </w:r>
      <w:r w:rsidRPr="00FB6A20">
        <w:rPr>
          <w:b/>
        </w:rPr>
        <w:noBreakHyphen/>
      </w:r>
      <w:r w:rsidR="005B277A" w:rsidRPr="00FB6A20">
        <w:rPr>
          <w:b/>
        </w:rPr>
        <w:t>1</w:t>
      </w:r>
      <w:r w:rsidRPr="00FB6A20">
        <w:rPr>
          <w:b/>
        </w:rPr>
        <w:noBreakHyphen/>
      </w:r>
      <w:r w:rsidR="005B277A" w:rsidRPr="00FB6A20">
        <w:rPr>
          <w:b/>
        </w:rPr>
        <w:t>30.</w:t>
      </w:r>
      <w:r w:rsidR="005B277A" w:rsidRPr="00FB6A20">
        <w:t xml:space="preserve"> Unlawful removing, defacing or destroying public records.</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ab/>
        <w:t>A person who unlawfully removes a public record from the office where it usually is kept or alters, defaces, mutilates, secretes, or destroys it is guilty of a misdemeanor and, upon conviction, must be fined not less than five hundred dollars nor more than five thousand dollars or imprisoned not more than thirty days. Magistrates and municipal courts have jurisdiction to try violations of this section.</w:t>
      </w:r>
    </w:p>
    <w:p w:rsid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277A" w:rsidRPr="00FB6A20">
        <w:t xml:space="preserve">: 1962 Code </w:t>
      </w:r>
      <w:r w:rsidRPr="00FB6A20">
        <w:t xml:space="preserve">Section </w:t>
      </w:r>
      <w:r w:rsidR="005B277A" w:rsidRPr="00FB6A20">
        <w:t>1</w:t>
      </w:r>
      <w:r w:rsidRPr="00FB6A20">
        <w:noBreakHyphen/>
      </w:r>
      <w:r w:rsidR="005B277A" w:rsidRPr="00FB6A20">
        <w:t xml:space="preserve">583; 1973 (58) 350; 1990 Act No. 546, </w:t>
      </w:r>
      <w:r w:rsidRPr="00FB6A20">
        <w:t xml:space="preserve">Section </w:t>
      </w:r>
      <w:r w:rsidR="005B277A" w:rsidRPr="00FB6A20">
        <w:t xml:space="preserve">1; 1995 Act No. 2, </w:t>
      </w:r>
      <w:r w:rsidRPr="00FB6A20">
        <w:t xml:space="preserve">Section </w:t>
      </w:r>
      <w:r w:rsidR="005B277A" w:rsidRPr="00FB6A20">
        <w:t>1.</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Library References</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Records 21, 22.</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Westlaw Topic No. 326.</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 xml:space="preserve">C.J.S. Records </w:t>
      </w:r>
      <w:r w:rsidR="00FB6A20" w:rsidRPr="00FB6A20">
        <w:t xml:space="preserve">Sections </w:t>
      </w:r>
      <w:r w:rsidRPr="00FB6A20">
        <w:t xml:space="preserve"> 32, 57 to 59.</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Attorney General</w:t>
      </w:r>
      <w:r w:rsidR="00FB6A20" w:rsidRPr="00FB6A20">
        <w:t>’</w:t>
      </w:r>
      <w:r w:rsidRPr="00FB6A20">
        <w:t>s Opinions</w:t>
      </w:r>
    </w:p>
    <w:p w:rsidR="00FB6A20" w:rsidRP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6A20">
        <w:t>Any minutes taken with regard to the South Carolina State University Board of Trustees</w:t>
      </w:r>
      <w:r w:rsidR="00FB6A20" w:rsidRPr="00FB6A20">
        <w:t>’</w:t>
      </w:r>
      <w:r w:rsidRPr="00FB6A20">
        <w:t>s actions must be preserved and must accurately reflect the Board</w:t>
      </w:r>
      <w:r w:rsidR="00FB6A20" w:rsidRPr="00FB6A20">
        <w:t>’</w:t>
      </w:r>
      <w:r w:rsidRPr="00FB6A20">
        <w:t>s actions. S.C. Op.Atty.Gen. (Sept. 8, 2010) 2010 WL 3896165.</w:t>
      </w:r>
    </w:p>
    <w:p w:rsidR="00FB6A20" w:rsidRP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rPr>
          <w:b/>
        </w:rPr>
        <w:t xml:space="preserve">SECTION </w:t>
      </w:r>
      <w:r w:rsidR="005B277A" w:rsidRPr="00FB6A20">
        <w:rPr>
          <w:b/>
        </w:rPr>
        <w:t>30</w:t>
      </w:r>
      <w:r w:rsidRPr="00FB6A20">
        <w:rPr>
          <w:b/>
        </w:rPr>
        <w:noBreakHyphen/>
      </w:r>
      <w:r w:rsidR="005B277A" w:rsidRPr="00FB6A20">
        <w:rPr>
          <w:b/>
        </w:rPr>
        <w:t>1</w:t>
      </w:r>
      <w:r w:rsidRPr="00FB6A20">
        <w:rPr>
          <w:b/>
        </w:rPr>
        <w:noBreakHyphen/>
      </w:r>
      <w:r w:rsidR="005B277A" w:rsidRPr="00FB6A20">
        <w:rPr>
          <w:b/>
        </w:rPr>
        <w:t>40.</w:t>
      </w:r>
      <w:r w:rsidR="005B277A" w:rsidRPr="00FB6A20">
        <w:t xml:space="preserve"> Records shall be turned over to successor or to Archives.</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ab/>
        <w:t>A person having custody of public records, at the expiration of his term of office or employment, shall deliver to his successor, or if there is none, to the Archives, all public records in his custody.</w:t>
      </w:r>
    </w:p>
    <w:p w:rsid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277A" w:rsidRPr="00FB6A20">
        <w:t xml:space="preserve">: 1962 Code </w:t>
      </w:r>
      <w:r w:rsidRPr="00FB6A20">
        <w:t xml:space="preserve">Section </w:t>
      </w:r>
      <w:r w:rsidR="005B277A" w:rsidRPr="00FB6A20">
        <w:t>1</w:t>
      </w:r>
      <w:r w:rsidRPr="00FB6A20">
        <w:noBreakHyphen/>
      </w:r>
      <w:r w:rsidR="005B277A" w:rsidRPr="00FB6A20">
        <w:t xml:space="preserve">584; 1973 (58) 350; 1990 Act No. 546, </w:t>
      </w:r>
      <w:r w:rsidRPr="00FB6A20">
        <w:t xml:space="preserve">Section </w:t>
      </w:r>
      <w:r w:rsidR="005B277A" w:rsidRPr="00FB6A20">
        <w:t>1.</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CROSS REFERENCES</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 xml:space="preserve">Libraries and archives, generally, see </w:t>
      </w:r>
      <w:r w:rsidR="00FB6A20" w:rsidRPr="00FB6A20">
        <w:t xml:space="preserve">Section </w:t>
      </w:r>
      <w:r w:rsidRPr="00FB6A20">
        <w:t>60</w:t>
      </w:r>
      <w:r w:rsidR="00FB6A20" w:rsidRPr="00FB6A20">
        <w:noBreakHyphen/>
      </w:r>
      <w:r w:rsidRPr="00FB6A20">
        <w:t>1</w:t>
      </w:r>
      <w:r w:rsidR="00FB6A20" w:rsidRPr="00FB6A20">
        <w:noBreakHyphen/>
      </w:r>
      <w:r w:rsidRPr="00FB6A20">
        <w:t>10 et seq.</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Library References</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Records 13.</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Westlaw Topic No. 326.</w:t>
      </w:r>
    </w:p>
    <w:p w:rsidR="00FB6A20" w:rsidRP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6A20">
        <w:t xml:space="preserve">C.J.S. Records </w:t>
      </w:r>
      <w:r w:rsidR="00FB6A20" w:rsidRPr="00FB6A20">
        <w:t xml:space="preserve">Section </w:t>
      </w:r>
      <w:r w:rsidRPr="00FB6A20">
        <w:t>32.</w:t>
      </w:r>
    </w:p>
    <w:p w:rsidR="00FB6A20" w:rsidRP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rPr>
          <w:b/>
        </w:rPr>
        <w:t xml:space="preserve">SECTION </w:t>
      </w:r>
      <w:r w:rsidR="005B277A" w:rsidRPr="00FB6A20">
        <w:rPr>
          <w:b/>
        </w:rPr>
        <w:t>30</w:t>
      </w:r>
      <w:r w:rsidRPr="00FB6A20">
        <w:rPr>
          <w:b/>
        </w:rPr>
        <w:noBreakHyphen/>
      </w:r>
      <w:r w:rsidR="005B277A" w:rsidRPr="00FB6A20">
        <w:rPr>
          <w:b/>
        </w:rPr>
        <w:t>1</w:t>
      </w:r>
      <w:r w:rsidRPr="00FB6A20">
        <w:rPr>
          <w:b/>
        </w:rPr>
        <w:noBreakHyphen/>
      </w:r>
      <w:r w:rsidR="005B277A" w:rsidRPr="00FB6A20">
        <w:rPr>
          <w:b/>
        </w:rPr>
        <w:t>50.</w:t>
      </w:r>
      <w:r w:rsidR="005B277A" w:rsidRPr="00FB6A20">
        <w:t xml:space="preserve"> Penalty for failure to deliver records.</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ab/>
        <w:t>Fifteen days after receipt of a certified letter from the legal custodian of the record or the Director of the Archives, a person in possession of a public record who refuses or fails to deliver as required in this chapter the record to the requesting party is guilty of a misdemeanor and, upon conviction, is fined not exceeding five hundred dollars. In addition, the legal custodian of the public records or the Director of the Archives may apply by verified petition to the court of common pleas in the county of residence of the person withholding the records and the court shall upon proper showing issue orders for the return of the records to the lawful custodian or the Director of the Archives.</w:t>
      </w:r>
    </w:p>
    <w:p w:rsid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277A" w:rsidRPr="00FB6A20">
        <w:t xml:space="preserve">: 1962 Code </w:t>
      </w:r>
      <w:r w:rsidRPr="00FB6A20">
        <w:t xml:space="preserve">Section </w:t>
      </w:r>
      <w:r w:rsidR="005B277A" w:rsidRPr="00FB6A20">
        <w:t>1</w:t>
      </w:r>
      <w:r w:rsidRPr="00FB6A20">
        <w:noBreakHyphen/>
      </w:r>
      <w:r w:rsidR="005B277A" w:rsidRPr="00FB6A20">
        <w:t xml:space="preserve">585; 1973 (58) 350; 1990 Act No. 546, </w:t>
      </w:r>
      <w:r w:rsidRPr="00FB6A20">
        <w:t xml:space="preserve">Section </w:t>
      </w:r>
      <w:r w:rsidR="005B277A" w:rsidRPr="00FB6A20">
        <w:t>1.</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lastRenderedPageBreak/>
        <w:t>Library References</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Records 13.</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Westlaw Topic No. 326.</w:t>
      </w:r>
    </w:p>
    <w:p w:rsidR="00FB6A20" w:rsidRP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6A20">
        <w:t xml:space="preserve">C.J.S. Records </w:t>
      </w:r>
      <w:r w:rsidR="00FB6A20" w:rsidRPr="00FB6A20">
        <w:t xml:space="preserve">Section </w:t>
      </w:r>
      <w:r w:rsidRPr="00FB6A20">
        <w:t>32.</w:t>
      </w:r>
    </w:p>
    <w:p w:rsidR="00FB6A20" w:rsidRP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rPr>
          <w:b/>
        </w:rPr>
        <w:t xml:space="preserve">SECTION </w:t>
      </w:r>
      <w:r w:rsidR="005B277A" w:rsidRPr="00FB6A20">
        <w:rPr>
          <w:b/>
        </w:rPr>
        <w:t>30</w:t>
      </w:r>
      <w:r w:rsidRPr="00FB6A20">
        <w:rPr>
          <w:b/>
        </w:rPr>
        <w:noBreakHyphen/>
      </w:r>
      <w:r w:rsidR="005B277A" w:rsidRPr="00FB6A20">
        <w:rPr>
          <w:b/>
        </w:rPr>
        <w:t>1</w:t>
      </w:r>
      <w:r w:rsidRPr="00FB6A20">
        <w:rPr>
          <w:b/>
        </w:rPr>
        <w:noBreakHyphen/>
      </w:r>
      <w:r w:rsidR="005B277A" w:rsidRPr="00FB6A20">
        <w:rPr>
          <w:b/>
        </w:rPr>
        <w:t>70.</w:t>
      </w:r>
      <w:r w:rsidR="005B277A" w:rsidRPr="00FB6A20">
        <w:t xml:space="preserve"> Protection and restoration of records.</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ab/>
        <w:t>The legal custodian of public records shall protect them against deterioration, mutilation, theft, loss, or destruction and shall keep them secure in vaults or rooms having proper ventilation and fire protection in such arrangement as to be easily accessible for convenient use. They must be kept in the buildings in which they are ordinarily used except in cases where they may be transferred for retention or disposal in accord with Sections 30</w:t>
      </w:r>
      <w:r w:rsidR="00FB6A20" w:rsidRPr="00FB6A20">
        <w:noBreakHyphen/>
      </w:r>
      <w:r w:rsidRPr="00FB6A20">
        <w:t>1</w:t>
      </w:r>
      <w:r w:rsidR="00FB6A20" w:rsidRPr="00FB6A20">
        <w:noBreakHyphen/>
      </w:r>
      <w:r w:rsidRPr="00FB6A20">
        <w:t>10 to 30</w:t>
      </w:r>
      <w:r w:rsidR="00FB6A20" w:rsidRPr="00FB6A20">
        <w:noBreakHyphen/>
      </w:r>
      <w:r w:rsidRPr="00FB6A20">
        <w:t>1</w:t>
      </w:r>
      <w:r w:rsidR="00FB6A20" w:rsidRPr="00FB6A20">
        <w:noBreakHyphen/>
      </w:r>
      <w:r w:rsidRPr="00FB6A20">
        <w:t>140 or for special public display by the appropriate authority. The director may order the removal of public records from any facility which does not meet records storage standards approved by regulations promulgated by the Archives. If public records of long term or archival value are in danger of loss due to negligence, deterioration, theft, or unauthorized disposal or destruction, the director may order that the records be transferred to suitable storage for the purpose of security microfilming or other necessary preservation measures. Records must be maintained, copied, or repaired, renovated, rebound, or restored in accordance with standards required by regulation and approved by the department if they are worn, mutilated, damaged, difficult to read, or in danger of loss at the expense of the public body having custody or responsibility if these records are of long term or archival value as determined under the provisions of this chapter.</w:t>
      </w:r>
    </w:p>
    <w:p w:rsid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277A" w:rsidRPr="00FB6A20">
        <w:t xml:space="preserve">: 1962 Code </w:t>
      </w:r>
      <w:r w:rsidRPr="00FB6A20">
        <w:t xml:space="preserve">Section </w:t>
      </w:r>
      <w:r w:rsidR="005B277A" w:rsidRPr="00FB6A20">
        <w:t>1</w:t>
      </w:r>
      <w:r w:rsidRPr="00FB6A20">
        <w:noBreakHyphen/>
      </w:r>
      <w:r w:rsidR="005B277A" w:rsidRPr="00FB6A20">
        <w:t xml:space="preserve">587; 1973 (58) 350; 1990 Act No. 546, </w:t>
      </w:r>
      <w:r w:rsidRPr="00FB6A20">
        <w:t xml:space="preserve">Section </w:t>
      </w:r>
      <w:r w:rsidR="005B277A" w:rsidRPr="00FB6A20">
        <w:t>1.</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CROSS REFERENCES</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Minimum standards for facilities which house South Carolina public records, see S.C. Code of Regulations R. 12</w:t>
      </w:r>
      <w:r w:rsidR="00FB6A20" w:rsidRPr="00FB6A20">
        <w:noBreakHyphen/>
      </w:r>
      <w:r w:rsidRPr="00FB6A20">
        <w:t>1000 et seq.</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Library References</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Records 13, 22.</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Westlaw Topic No. 326.</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 xml:space="preserve">C.J.S. Records </w:t>
      </w:r>
      <w:r w:rsidR="00FB6A20" w:rsidRPr="00FB6A20">
        <w:t xml:space="preserve">Sections </w:t>
      </w:r>
      <w:r w:rsidRPr="00FB6A20">
        <w:t xml:space="preserve"> 32, 57 to 59.</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Attorney General</w:t>
      </w:r>
      <w:r w:rsidR="00FB6A20" w:rsidRPr="00FB6A20">
        <w:t>’</w:t>
      </w:r>
      <w:r w:rsidRPr="00FB6A20">
        <w:t>s Opinions</w:t>
      </w:r>
    </w:p>
    <w:p w:rsidR="00FB6A20" w:rsidRP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6A20">
        <w:t>A court could likely find that a Probate Court may maintain an electronic index book as long as the index records are properly stored electronically with the ability to print a hard paper copy at any time, with the caveat that electronic storage should have a backup copy stored with and that otherwise complies with standards of the South Carolina Department of Archives and History. S.C. Op.Atty.Gen. (Jan. 31, 2014) 2014 WL 1398582.</w:t>
      </w:r>
    </w:p>
    <w:p w:rsidR="00FB6A20" w:rsidRP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rPr>
          <w:b/>
        </w:rPr>
        <w:t xml:space="preserve">SECTION </w:t>
      </w:r>
      <w:r w:rsidR="005B277A" w:rsidRPr="00FB6A20">
        <w:rPr>
          <w:b/>
        </w:rPr>
        <w:t>30</w:t>
      </w:r>
      <w:r w:rsidRPr="00FB6A20">
        <w:rPr>
          <w:b/>
        </w:rPr>
        <w:noBreakHyphen/>
      </w:r>
      <w:r w:rsidR="005B277A" w:rsidRPr="00FB6A20">
        <w:rPr>
          <w:b/>
        </w:rPr>
        <w:t>1</w:t>
      </w:r>
      <w:r w:rsidRPr="00FB6A20">
        <w:rPr>
          <w:b/>
        </w:rPr>
        <w:noBreakHyphen/>
      </w:r>
      <w:r w:rsidR="005B277A" w:rsidRPr="00FB6A20">
        <w:rPr>
          <w:b/>
        </w:rPr>
        <w:t>80.</w:t>
      </w:r>
      <w:r w:rsidR="005B277A" w:rsidRPr="00FB6A20">
        <w:t xml:space="preserve"> Records management program.</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ab/>
        <w:t>A records management program directed to the application of efficient and economical management methods and relating to the creation, utilization, maintenance, retention, preservation, and disposal of public records must be established and administered by the Archives. It is the duty of that department to establish and develop standards, procedures, techniques, and schedules for effective management of public records, to make continuing surveys of recordmaking and recordkeeping operations, to recommend improvements in current records management practices, including the use of space, equipment, and supplies in creating, maintaining, and servicing records, to institute and maintain a training and information program in all phases of records and information management to bring approved and current practices, methods, procedures, and devices for the efficient and economical management of records to the attention of all agencies and subdivisions. The head of each agency, the governing body of each subdivision, and every public records custodian shall cooperate with the Archives in complying with the provisions of this chapter and to establish and maintain an active, continuing program for the economical and efficient management of the records of the agency or subdivision.</w:t>
      </w:r>
    </w:p>
    <w:p w:rsid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277A" w:rsidRPr="00FB6A20">
        <w:t xml:space="preserve">: 1962 Code </w:t>
      </w:r>
      <w:r w:rsidRPr="00FB6A20">
        <w:t xml:space="preserve">Section </w:t>
      </w:r>
      <w:r w:rsidR="005B277A" w:rsidRPr="00FB6A20">
        <w:t>1</w:t>
      </w:r>
      <w:r w:rsidRPr="00FB6A20">
        <w:noBreakHyphen/>
      </w:r>
      <w:r w:rsidR="005B277A" w:rsidRPr="00FB6A20">
        <w:t xml:space="preserve">588; 1973 (58) 350; 1990 Act No. 546, </w:t>
      </w:r>
      <w:r w:rsidRPr="00FB6A20">
        <w:t xml:space="preserve">Section </w:t>
      </w:r>
      <w:r w:rsidR="005B277A" w:rsidRPr="00FB6A20">
        <w:t>1.</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CROSS REFERENCES</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Minimum standards for facilities which house South Carolina public records, see S.C. Code of Regulations R. 12</w:t>
      </w:r>
      <w:r w:rsidR="00FB6A20" w:rsidRPr="00FB6A20">
        <w:noBreakHyphen/>
      </w:r>
      <w:r w:rsidRPr="00FB6A20">
        <w:t>1000 et seq.</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Library References</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Records 13.</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Westlaw Topic No. 326.</w:t>
      </w:r>
    </w:p>
    <w:p w:rsidR="00FB6A20" w:rsidRP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6A20">
        <w:t xml:space="preserve">C.J.S. Records </w:t>
      </w:r>
      <w:r w:rsidR="00FB6A20" w:rsidRPr="00FB6A20">
        <w:t xml:space="preserve">Section </w:t>
      </w:r>
      <w:r w:rsidRPr="00FB6A20">
        <w:t>32.</w:t>
      </w:r>
    </w:p>
    <w:p w:rsidR="00FB6A20" w:rsidRP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rPr>
          <w:b/>
        </w:rPr>
        <w:t xml:space="preserve">SECTION </w:t>
      </w:r>
      <w:r w:rsidR="005B277A" w:rsidRPr="00FB6A20">
        <w:rPr>
          <w:b/>
        </w:rPr>
        <w:t>30</w:t>
      </w:r>
      <w:r w:rsidRPr="00FB6A20">
        <w:rPr>
          <w:b/>
        </w:rPr>
        <w:noBreakHyphen/>
      </w:r>
      <w:r w:rsidR="005B277A" w:rsidRPr="00FB6A20">
        <w:rPr>
          <w:b/>
        </w:rPr>
        <w:t>1</w:t>
      </w:r>
      <w:r w:rsidRPr="00FB6A20">
        <w:rPr>
          <w:b/>
        </w:rPr>
        <w:noBreakHyphen/>
      </w:r>
      <w:r w:rsidR="005B277A" w:rsidRPr="00FB6A20">
        <w:rPr>
          <w:b/>
        </w:rPr>
        <w:t>90.</w:t>
      </w:r>
      <w:r w:rsidR="005B277A" w:rsidRPr="00FB6A20">
        <w:t xml:space="preserve"> Archives shall assist in creating, filing and preserving records; inventories and schedules.</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ab/>
        <w:t>(A) The Archives may examine the condition of public records and give advice and assistance to public officials in the solutions of their problems in creating, filing, preserving, and making available the public records in their custody. When requested by the Archives, agencies and subdivisions must assist the Archives in preparing an inclusive inventory of records in their custody and establishing records schedules mandating a time period for the retention of each series of records. These schedules must be approved by the governing body of each subdivision or the executive officer of each agency or body having custody of the records and by the Director of the Archives.</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ab/>
        <w:t>(B) In addition, general schedules for records series common to agencies and subdivisions may be issued by the Archives. Agencies and subdivisions must be allowed to opt out of these general schedules and proceed pursuant to the provisions of subsection (A) in the establishment of specific records schedules.</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ab/>
        <w:t>(C) The Archives has express authority to review all public records for appraisal and scheduling purposes, including those records designated as closed, confidential, and restricted by law. However, in certain cases the department may waive its authority to review certain records after its approval of procedures developed by the executive officer or public official in charge of the records to provide the department with information needed for appraisal and scheduling purposes.</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ab/>
        <w:t>(D) No records of long term or enduring value created, including those filed, kept, or stored electronically, or those records converted from paper to magnetic, optical, film, or other media in the transaction of public business may be disposed of, destroyed, or erased without an approved records schedule. All records disposals that are carried out in accordance with duly approved records schedules must be documented and reported in accordance with procedures developed by the Archives.</w:t>
      </w:r>
    </w:p>
    <w:p w:rsid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277A" w:rsidRPr="00FB6A20">
        <w:t xml:space="preserve">: 1962 Code </w:t>
      </w:r>
      <w:r w:rsidRPr="00FB6A20">
        <w:t xml:space="preserve">Section </w:t>
      </w:r>
      <w:r w:rsidR="005B277A" w:rsidRPr="00FB6A20">
        <w:t>1</w:t>
      </w:r>
      <w:r w:rsidRPr="00FB6A20">
        <w:noBreakHyphen/>
      </w:r>
      <w:r w:rsidR="005B277A" w:rsidRPr="00FB6A20">
        <w:t xml:space="preserve">589; 1973 (58) 350; 1990 Act No. 546, </w:t>
      </w:r>
      <w:r w:rsidRPr="00FB6A20">
        <w:t xml:space="preserve">Section </w:t>
      </w:r>
      <w:r w:rsidR="005B277A" w:rsidRPr="00FB6A20">
        <w:t xml:space="preserve">1; 2003 Act No. 47, </w:t>
      </w:r>
      <w:r w:rsidRPr="00FB6A20">
        <w:t xml:space="preserve">Section </w:t>
      </w:r>
      <w:r w:rsidR="005B277A" w:rsidRPr="00FB6A20">
        <w:t>1.</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CROSS REFERENCES</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General retention schedules for school districts, see S.C. Code of Regulations R. 12</w:t>
      </w:r>
      <w:r w:rsidR="00FB6A20" w:rsidRPr="00FB6A20">
        <w:noBreakHyphen/>
      </w:r>
      <w:r w:rsidRPr="00FB6A20">
        <w:t>900 et seq.</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General retention schedule for state colleges and universities, see S.C. Code of Regulations R. 12</w:t>
      </w:r>
      <w:r w:rsidR="00FB6A20" w:rsidRPr="00FB6A20">
        <w:noBreakHyphen/>
      </w:r>
      <w:r w:rsidRPr="00FB6A20">
        <w:t>800 et seq.</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Quality standards and practices for the microfilming of public records, see S.C. Code of Regulations R. 12</w:t>
      </w:r>
      <w:r w:rsidR="00FB6A20" w:rsidRPr="00FB6A20">
        <w:noBreakHyphen/>
      </w:r>
      <w:r w:rsidRPr="00FB6A20">
        <w:t>200 et seq.</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 xml:space="preserve">Libraries and archives, generally, see </w:t>
      </w:r>
      <w:r w:rsidR="00FB6A20" w:rsidRPr="00FB6A20">
        <w:t xml:space="preserve">Section </w:t>
      </w:r>
      <w:r w:rsidRPr="00FB6A20">
        <w:t>60</w:t>
      </w:r>
      <w:r w:rsidR="00FB6A20" w:rsidRPr="00FB6A20">
        <w:noBreakHyphen/>
      </w:r>
      <w:r w:rsidRPr="00FB6A20">
        <w:t>1</w:t>
      </w:r>
      <w:r w:rsidR="00FB6A20" w:rsidRPr="00FB6A20">
        <w:noBreakHyphen/>
      </w:r>
      <w:r w:rsidRPr="00FB6A20">
        <w:t>10 et seq.</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Regulations governing the general retention schedule for data processing records of State agencies and institutions, see S.C. Code of Regulations R. 12</w:t>
      </w:r>
      <w:r w:rsidR="00FB6A20" w:rsidRPr="00FB6A20">
        <w:noBreakHyphen/>
      </w:r>
      <w:r w:rsidRPr="00FB6A20">
        <w:t>1100 et seq.</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Library References</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Records 13.</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Westlaw Topic No. 326.</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 xml:space="preserve">C.J.S. Records </w:t>
      </w:r>
      <w:r w:rsidR="00FB6A20" w:rsidRPr="00FB6A20">
        <w:t xml:space="preserve">Section </w:t>
      </w:r>
      <w:r w:rsidRPr="00FB6A20">
        <w:t>32.</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Attorney General</w:t>
      </w:r>
      <w:r w:rsidR="00FB6A20" w:rsidRPr="00FB6A20">
        <w:t>’</w:t>
      </w:r>
      <w:r w:rsidRPr="00FB6A20">
        <w:t>s Opinions</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The Sheriff and the Archives must approve records retention schedules for the Sheriff</w:t>
      </w:r>
      <w:r w:rsidR="00FB6A20" w:rsidRPr="00FB6A20">
        <w:t>’</w:t>
      </w:r>
      <w:r w:rsidRPr="00FB6A20">
        <w:t>s Office, not the county council. S.C. Op.Atty.Gen. (September 6, 2016) 2016 WL 4917033.</w:t>
      </w:r>
    </w:p>
    <w:p w:rsidR="00FB6A20" w:rsidRP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6A20">
        <w:t>Section 17</w:t>
      </w:r>
      <w:r w:rsidR="00FB6A20" w:rsidRPr="00FB6A20">
        <w:noBreakHyphen/>
      </w:r>
      <w:r w:rsidRPr="00FB6A20">
        <w:t>22</w:t>
      </w:r>
      <w:r w:rsidR="00FB6A20" w:rsidRPr="00FB6A20">
        <w:noBreakHyphen/>
      </w:r>
      <w:r w:rsidRPr="00FB6A20">
        <w:t>150 is the exclusive statutory means of destroying any records relating to an offender who has participated in a pretrial intervention program. While Section 30</w:t>
      </w:r>
      <w:r w:rsidR="00FB6A20" w:rsidRPr="00FB6A20">
        <w:noBreakHyphen/>
      </w:r>
      <w:r w:rsidRPr="00FB6A20">
        <w:t>1</w:t>
      </w:r>
      <w:r w:rsidR="00FB6A20" w:rsidRPr="00FB6A20">
        <w:noBreakHyphen/>
      </w:r>
      <w:r w:rsidRPr="00FB6A20">
        <w:t>90 may not be construed to authorize the destruction of records of an offender in a pretrial intervention program, the Department of Archives possesses express statutory authority to provide storage for such records. 1986 Op. Atty Gen, No. 86</w:t>
      </w:r>
      <w:r w:rsidR="00FB6A20" w:rsidRPr="00FB6A20">
        <w:noBreakHyphen/>
      </w:r>
      <w:r w:rsidRPr="00FB6A20">
        <w:t>65, p 209.</w:t>
      </w:r>
    </w:p>
    <w:p w:rsidR="00FB6A20" w:rsidRP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rPr>
          <w:b/>
        </w:rPr>
        <w:t xml:space="preserve">SECTION </w:t>
      </w:r>
      <w:r w:rsidR="005B277A" w:rsidRPr="00FB6A20">
        <w:rPr>
          <w:b/>
        </w:rPr>
        <w:t>30</w:t>
      </w:r>
      <w:r w:rsidRPr="00FB6A20">
        <w:rPr>
          <w:b/>
        </w:rPr>
        <w:noBreakHyphen/>
      </w:r>
      <w:r w:rsidR="005B277A" w:rsidRPr="00FB6A20">
        <w:rPr>
          <w:b/>
        </w:rPr>
        <w:t>1</w:t>
      </w:r>
      <w:r w:rsidRPr="00FB6A20">
        <w:rPr>
          <w:b/>
        </w:rPr>
        <w:noBreakHyphen/>
      </w:r>
      <w:r w:rsidR="005B277A" w:rsidRPr="00FB6A20">
        <w:rPr>
          <w:b/>
        </w:rPr>
        <w:t>100.</w:t>
      </w:r>
      <w:r w:rsidR="005B277A" w:rsidRPr="00FB6A20">
        <w:t xml:space="preserve"> Additional powers and duties of Archives.</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ab/>
        <w:t>(A) In cooperation with the executive officer of each public agency or body and the governing body of each subdivision, the Archives shall establish and maintain a program for the selection and preservation of public records considered essential to the operation of government, for the protection of the interests of the public, and for the preservation of the state</w:t>
      </w:r>
      <w:r w:rsidR="00FB6A20" w:rsidRPr="00FB6A20">
        <w:t>’</w:t>
      </w:r>
      <w:r w:rsidRPr="00FB6A20">
        <w:t>s documentary heritage. The Archives has the authority to determine in what medium records or archival value must be retained and transferred to the department. Within the limits of available funds, the Archives shall require preservation duplicates to be made of essential or historical records including those retained on electronic or optical disc systems or designate as preservation duplicates existing copies of these records including security copies on microfilm, computer output microfilm, or other media acceptable by the department or select certain original records for permanent preservation.</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ab/>
        <w:t>(B) In order to make public records more available for research the Archives must honor reasonable requests for copies of public records of research value by reproducing and selling them as provided by Section 30</w:t>
      </w:r>
      <w:r w:rsidR="00FB6A20" w:rsidRPr="00FB6A20">
        <w:noBreakHyphen/>
      </w:r>
      <w:r w:rsidRPr="00FB6A20">
        <w:t>4</w:t>
      </w:r>
      <w:r w:rsidR="00FB6A20" w:rsidRPr="00FB6A20">
        <w:noBreakHyphen/>
      </w:r>
      <w:r w:rsidRPr="00FB6A20">
        <w:t>30. All monies received from the sale of such copies must be deposited with the State Treasurer to be used for making available copies of other public records of research value as determined by the Archives; provided, that their reproduction is not otherwise prohibited by law.</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ab/>
        <w:t>(C) Any public official having records and official correspondence in his custody may turn over to the Archives any public records no longer in current official use, and the Archives may in its discretion receive the records and provide for their proper administration, preservation, reproduction, or disposition; provided, that any record placed in the custody of the Archives under special terms or conditions restricting their use shall be made accessible only in accordance with such terms and conditions. Upon receipt of the records, unless otherwise prohibited by law, copies of them may be made and certified under the seal of Archives, which certification has the same force and effect as if made by the official or agency which transferred them. The Archives may charge reasonable fees for such copies.</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ab/>
        <w:t>(D) The Archives may promulgate such regulations as may be necessary to carry out the provisions of Sections 30</w:t>
      </w:r>
      <w:r w:rsidR="00FB6A20" w:rsidRPr="00FB6A20">
        <w:noBreakHyphen/>
      </w:r>
      <w:r w:rsidRPr="00FB6A20">
        <w:t>1</w:t>
      </w:r>
      <w:r w:rsidR="00FB6A20" w:rsidRPr="00FB6A20">
        <w:noBreakHyphen/>
      </w:r>
      <w:r w:rsidRPr="00FB6A20">
        <w:t>10 to 30</w:t>
      </w:r>
      <w:r w:rsidR="00FB6A20" w:rsidRPr="00FB6A20">
        <w:noBreakHyphen/>
      </w:r>
      <w:r w:rsidRPr="00FB6A20">
        <w:t>1</w:t>
      </w:r>
      <w:r w:rsidR="00FB6A20" w:rsidRPr="00FB6A20">
        <w:noBreakHyphen/>
      </w:r>
      <w:r w:rsidRPr="00FB6A20">
        <w:t>140. The director may withhold from public access records restricted under the provisions of Chapter 4 of this title or restrict use of original records in danger of damage or loss from handling and use when in the opinion of the director the physical condition of the public records or other documents is such that they would be damaged by handling. Any decision of the director to withhold public records or other documents from inspection may be appealed to the Archives and History Commission, or through the relief procedures outlined in Section 30</w:t>
      </w:r>
      <w:r w:rsidR="00FB6A20" w:rsidRPr="00FB6A20">
        <w:noBreakHyphen/>
      </w:r>
      <w:r w:rsidRPr="00FB6A20">
        <w:t>4</w:t>
      </w:r>
      <w:r w:rsidR="00FB6A20" w:rsidRPr="00FB6A20">
        <w:noBreakHyphen/>
      </w:r>
      <w:r w:rsidRPr="00FB6A20">
        <w:t>100.</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ab/>
        <w:t>(E) When any public records have been destroyed or otherwise disposed of in accordance with the procedure authorized in Sections 30</w:t>
      </w:r>
      <w:r w:rsidR="00FB6A20" w:rsidRPr="00FB6A20">
        <w:noBreakHyphen/>
      </w:r>
      <w:r w:rsidRPr="00FB6A20">
        <w:t>1</w:t>
      </w:r>
      <w:r w:rsidR="00FB6A20" w:rsidRPr="00FB6A20">
        <w:noBreakHyphen/>
      </w:r>
      <w:r w:rsidRPr="00FB6A20">
        <w:t>90 and 30</w:t>
      </w:r>
      <w:r w:rsidR="00FB6A20" w:rsidRPr="00FB6A20">
        <w:noBreakHyphen/>
      </w:r>
      <w:r w:rsidRPr="00FB6A20">
        <w:t>1</w:t>
      </w:r>
      <w:r w:rsidR="00FB6A20" w:rsidRPr="00FB6A20">
        <w:noBreakHyphen/>
      </w:r>
      <w:r w:rsidRPr="00FB6A20">
        <w:t>110, any liability that the custodian of the records might incur as a result of the official action shall cease.</w:t>
      </w:r>
    </w:p>
    <w:p w:rsid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277A" w:rsidRPr="00FB6A20">
        <w:t xml:space="preserve">: 1962 Code </w:t>
      </w:r>
      <w:r w:rsidRPr="00FB6A20">
        <w:t xml:space="preserve">Section </w:t>
      </w:r>
      <w:r w:rsidR="005B277A" w:rsidRPr="00FB6A20">
        <w:t>1</w:t>
      </w:r>
      <w:r w:rsidRPr="00FB6A20">
        <w:noBreakHyphen/>
      </w:r>
      <w:r w:rsidR="005B277A" w:rsidRPr="00FB6A20">
        <w:t xml:space="preserve">590; 1973 (58) 350; 1990 Act No. 546, </w:t>
      </w:r>
      <w:r w:rsidRPr="00FB6A20">
        <w:t xml:space="preserve">Section </w:t>
      </w:r>
      <w:r w:rsidR="005B277A" w:rsidRPr="00FB6A20">
        <w:t>1.</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CROSS REFERENCES</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 xml:space="preserve">Libraries and archives, generally, see </w:t>
      </w:r>
      <w:r w:rsidR="00FB6A20" w:rsidRPr="00FB6A20">
        <w:t xml:space="preserve">Section </w:t>
      </w:r>
      <w:r w:rsidRPr="00FB6A20">
        <w:t>60</w:t>
      </w:r>
      <w:r w:rsidR="00FB6A20" w:rsidRPr="00FB6A20">
        <w:noBreakHyphen/>
      </w:r>
      <w:r w:rsidRPr="00FB6A20">
        <w:t>1</w:t>
      </w:r>
      <w:r w:rsidR="00FB6A20" w:rsidRPr="00FB6A20">
        <w:noBreakHyphen/>
      </w:r>
      <w:r w:rsidRPr="00FB6A20">
        <w:t>10 et seq.</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Minimum standards for facilities which house South Carolina Public Records, see S.C. Code of Regulations R. 12</w:t>
      </w:r>
      <w:r w:rsidR="00FB6A20" w:rsidRPr="00FB6A20">
        <w:noBreakHyphen/>
      </w:r>
      <w:r w:rsidRPr="00FB6A20">
        <w:t>1000 et seq.</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Library References</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Records 13.</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Westlaw Topic No. 326.</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 xml:space="preserve">C.J.S. Records </w:t>
      </w:r>
      <w:r w:rsidR="00FB6A20" w:rsidRPr="00FB6A20">
        <w:t xml:space="preserve">Section </w:t>
      </w:r>
      <w:r w:rsidRPr="00FB6A20">
        <w:t>32.</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Attorney General</w:t>
      </w:r>
      <w:r w:rsidR="00FB6A20" w:rsidRPr="00FB6A20">
        <w:t>’</w:t>
      </w:r>
      <w:r w:rsidRPr="00FB6A20">
        <w:t>s Opinions</w:t>
      </w:r>
    </w:p>
    <w:p w:rsidR="00FB6A20" w:rsidRP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6A20">
        <w:t>Section 17</w:t>
      </w:r>
      <w:r w:rsidR="00FB6A20" w:rsidRPr="00FB6A20">
        <w:noBreakHyphen/>
      </w:r>
      <w:r w:rsidRPr="00FB6A20">
        <w:t>22</w:t>
      </w:r>
      <w:r w:rsidR="00FB6A20" w:rsidRPr="00FB6A20">
        <w:noBreakHyphen/>
      </w:r>
      <w:r w:rsidRPr="00FB6A20">
        <w:t>150 is the exclusive statutory means of destroying any records relating to an offender who has participated in a pretrial intervention program. While Section 30</w:t>
      </w:r>
      <w:r w:rsidR="00FB6A20" w:rsidRPr="00FB6A20">
        <w:noBreakHyphen/>
      </w:r>
      <w:r w:rsidRPr="00FB6A20">
        <w:t>1</w:t>
      </w:r>
      <w:r w:rsidR="00FB6A20" w:rsidRPr="00FB6A20">
        <w:noBreakHyphen/>
      </w:r>
      <w:r w:rsidRPr="00FB6A20">
        <w:t>90 may not be construed to authorize the destruction of records of an offender in a pretrial intervention program, the Department of Archives possesses express statutory authority to provide storage for such records. 1986 Op. Atty Gen, No. 86</w:t>
      </w:r>
      <w:r w:rsidR="00FB6A20" w:rsidRPr="00FB6A20">
        <w:noBreakHyphen/>
      </w:r>
      <w:r w:rsidRPr="00FB6A20">
        <w:t>65, p 209.</w:t>
      </w:r>
    </w:p>
    <w:p w:rsidR="00FB6A20" w:rsidRP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rPr>
          <w:b/>
        </w:rPr>
        <w:t xml:space="preserve">SECTION </w:t>
      </w:r>
      <w:r w:rsidR="005B277A" w:rsidRPr="00FB6A20">
        <w:rPr>
          <w:b/>
        </w:rPr>
        <w:t>30</w:t>
      </w:r>
      <w:r w:rsidRPr="00FB6A20">
        <w:rPr>
          <w:b/>
        </w:rPr>
        <w:noBreakHyphen/>
      </w:r>
      <w:r w:rsidR="005B277A" w:rsidRPr="00FB6A20">
        <w:rPr>
          <w:b/>
        </w:rPr>
        <w:t>1</w:t>
      </w:r>
      <w:r w:rsidRPr="00FB6A20">
        <w:rPr>
          <w:b/>
        </w:rPr>
        <w:noBreakHyphen/>
      </w:r>
      <w:r w:rsidR="005B277A" w:rsidRPr="00FB6A20">
        <w:rPr>
          <w:b/>
        </w:rPr>
        <w:t>110.</w:t>
      </w:r>
      <w:r w:rsidR="005B277A" w:rsidRPr="00FB6A20">
        <w:t xml:space="preserve"> Destruction or other disposition of records.</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ab/>
        <w:t>The director may approve the destruction or other disposition of accessioned records of any agency or subdivision which are in the custody of the department and which, after due appraisal according to archival principles, are determined not to be of archival or continuing administrative, legal, or fiscal value.</w:t>
      </w:r>
    </w:p>
    <w:p w:rsid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277A" w:rsidRPr="00FB6A20">
        <w:t xml:space="preserve">: 1962 Code </w:t>
      </w:r>
      <w:r w:rsidRPr="00FB6A20">
        <w:t xml:space="preserve">Section </w:t>
      </w:r>
      <w:r w:rsidR="005B277A" w:rsidRPr="00FB6A20">
        <w:t>1</w:t>
      </w:r>
      <w:r w:rsidRPr="00FB6A20">
        <w:noBreakHyphen/>
      </w:r>
      <w:r w:rsidR="005B277A" w:rsidRPr="00FB6A20">
        <w:t xml:space="preserve">591; 1973 (58) 350; 1990 Act No. 546, </w:t>
      </w:r>
      <w:r w:rsidRPr="00FB6A20">
        <w:t xml:space="preserve">Section </w:t>
      </w:r>
      <w:r w:rsidR="005B277A" w:rsidRPr="00FB6A20">
        <w:t>1.</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Library References</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Records 13, 22.</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Westlaw Topic No. 326.</w:t>
      </w:r>
    </w:p>
    <w:p w:rsidR="00FB6A20" w:rsidRP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6A20">
        <w:t xml:space="preserve">C.J.S. Records </w:t>
      </w:r>
      <w:r w:rsidR="00FB6A20" w:rsidRPr="00FB6A20">
        <w:t xml:space="preserve">Sections </w:t>
      </w:r>
      <w:r w:rsidRPr="00FB6A20">
        <w:t xml:space="preserve"> 32, 57 to 59.</w:t>
      </w:r>
    </w:p>
    <w:p w:rsidR="00FB6A20" w:rsidRP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rPr>
          <w:b/>
        </w:rPr>
        <w:t xml:space="preserve">SECTION </w:t>
      </w:r>
      <w:r w:rsidR="005B277A" w:rsidRPr="00FB6A20">
        <w:rPr>
          <w:b/>
        </w:rPr>
        <w:t>30</w:t>
      </w:r>
      <w:r w:rsidRPr="00FB6A20">
        <w:rPr>
          <w:b/>
        </w:rPr>
        <w:noBreakHyphen/>
      </w:r>
      <w:r w:rsidR="005B277A" w:rsidRPr="00FB6A20">
        <w:rPr>
          <w:b/>
        </w:rPr>
        <w:t>1</w:t>
      </w:r>
      <w:r w:rsidRPr="00FB6A20">
        <w:rPr>
          <w:b/>
        </w:rPr>
        <w:noBreakHyphen/>
      </w:r>
      <w:r w:rsidR="005B277A" w:rsidRPr="00FB6A20">
        <w:rPr>
          <w:b/>
        </w:rPr>
        <w:t>120.</w:t>
      </w:r>
      <w:r w:rsidR="005B277A" w:rsidRPr="00FB6A20">
        <w:t xml:space="preserve"> Inventorying, repairing and microfilming records.</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ab/>
        <w:t>(A) The Archives may execute a program of inventorying, repairing, and microfilming for security purposes the public records of the agencies and subdivisions which it determines have permanent value, and of providing safe storage of microfilm copies of those records.</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ab/>
        <w:t>(B) The legal custodian of public records may have records in his custody removed from his office to be microfilmed by the department for preservation purposes, provided the filming does not interfere with the transaction of public business.</w:t>
      </w:r>
    </w:p>
    <w:p w:rsid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277A" w:rsidRPr="00FB6A20">
        <w:t xml:space="preserve">: 1962 Code </w:t>
      </w:r>
      <w:r w:rsidRPr="00FB6A20">
        <w:t xml:space="preserve">Section </w:t>
      </w:r>
      <w:r w:rsidR="005B277A" w:rsidRPr="00FB6A20">
        <w:t>1</w:t>
      </w:r>
      <w:r w:rsidRPr="00FB6A20">
        <w:noBreakHyphen/>
      </w:r>
      <w:r w:rsidR="005B277A" w:rsidRPr="00FB6A20">
        <w:t xml:space="preserve">592; 1973 (58) 350; 1990 Act No. 546, </w:t>
      </w:r>
      <w:r w:rsidRPr="00FB6A20">
        <w:t xml:space="preserve">Section </w:t>
      </w:r>
      <w:r w:rsidR="005B277A" w:rsidRPr="00FB6A20">
        <w:t>1.</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CROSS REFERENCES</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Quality standards and practices for the microfilming of public records, see S.C. Code of Regulations R. 12</w:t>
      </w:r>
      <w:r w:rsidR="00FB6A20" w:rsidRPr="00FB6A20">
        <w:noBreakHyphen/>
      </w:r>
      <w:r w:rsidRPr="00FB6A20">
        <w:t>200 et seq.</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Library References</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Records 13.</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Westlaw Topic No. 326.</w:t>
      </w:r>
    </w:p>
    <w:p w:rsidR="00FB6A20" w:rsidRP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6A20">
        <w:t xml:space="preserve">C.J.S. Records </w:t>
      </w:r>
      <w:r w:rsidR="00FB6A20" w:rsidRPr="00FB6A20">
        <w:t xml:space="preserve">Section </w:t>
      </w:r>
      <w:r w:rsidRPr="00FB6A20">
        <w:t>32.</w:t>
      </w:r>
    </w:p>
    <w:p w:rsidR="00FB6A20" w:rsidRP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rPr>
          <w:b/>
        </w:rPr>
        <w:t xml:space="preserve">SECTION </w:t>
      </w:r>
      <w:r w:rsidR="005B277A" w:rsidRPr="00FB6A20">
        <w:rPr>
          <w:b/>
        </w:rPr>
        <w:t>30</w:t>
      </w:r>
      <w:r w:rsidRPr="00FB6A20">
        <w:rPr>
          <w:b/>
        </w:rPr>
        <w:noBreakHyphen/>
      </w:r>
      <w:r w:rsidR="005B277A" w:rsidRPr="00FB6A20">
        <w:rPr>
          <w:b/>
        </w:rPr>
        <w:t>1</w:t>
      </w:r>
      <w:r w:rsidRPr="00FB6A20">
        <w:rPr>
          <w:b/>
        </w:rPr>
        <w:noBreakHyphen/>
      </w:r>
      <w:r w:rsidR="005B277A" w:rsidRPr="00FB6A20">
        <w:rPr>
          <w:b/>
        </w:rPr>
        <w:t>130.</w:t>
      </w:r>
      <w:r w:rsidR="005B277A" w:rsidRPr="00FB6A20">
        <w:t xml:space="preserve"> Microfilming or photocopying records; preservation or disposition of copies.</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ab/>
        <w:t>Any custodian of public records as defined by Sections 30</w:t>
      </w:r>
      <w:r w:rsidR="00FB6A20" w:rsidRPr="00FB6A20">
        <w:noBreakHyphen/>
      </w:r>
      <w:r w:rsidRPr="00FB6A20">
        <w:t>1</w:t>
      </w:r>
      <w:r w:rsidR="00FB6A20" w:rsidRPr="00FB6A20">
        <w:noBreakHyphen/>
      </w:r>
      <w:r w:rsidRPr="00FB6A20">
        <w:t>10 through 30</w:t>
      </w:r>
      <w:r w:rsidR="00FB6A20" w:rsidRPr="00FB6A20">
        <w:noBreakHyphen/>
      </w:r>
      <w:r w:rsidRPr="00FB6A20">
        <w:t>1</w:t>
      </w:r>
      <w:r w:rsidR="00FB6A20" w:rsidRPr="00FB6A20">
        <w:noBreakHyphen/>
      </w:r>
      <w:r w:rsidRPr="00FB6A20">
        <w:t>140 is authorized to photocopy, microfilm, or reproduce on film or by electrostatic method any part of the records kept by the office concerned unless otherwise prohibited by law or withheld from reproduction in the public interest. These copies may be used only in equipment or systems which accurately reproduce and preserve the original record in all details in a durable form. Each agency or subdivision shall preserve these photocopies, electrostatic copies, or films in conveniently accessible files and shall provide for preserving, examining, and using them. If the records are of permanent value to the agency or subdivision concerned or are determined to be of archival value by the Archives, one master copy of each record filmed must meet standards approved by the Archives and be deposited there. Custodians of public records may destroy the original records from which the photographs, microphotographs, films, or electrostatic copies have been made, or any part of them if the records are of no value to the agency concerned, and the Archives certifies that the records may be destroyed through this procedure or retention schedules approved by the Archives. The records microfilmed or reproduced and approved for destruction must be reported to the Archives in such manner as it may direct.</w:t>
      </w:r>
    </w:p>
    <w:p w:rsid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277A" w:rsidRPr="00FB6A20">
        <w:t xml:space="preserve">: 1962 Code </w:t>
      </w:r>
      <w:r w:rsidRPr="00FB6A20">
        <w:t xml:space="preserve">Section </w:t>
      </w:r>
      <w:r w:rsidR="005B277A" w:rsidRPr="00FB6A20">
        <w:t>1</w:t>
      </w:r>
      <w:r w:rsidRPr="00FB6A20">
        <w:noBreakHyphen/>
      </w:r>
      <w:r w:rsidR="005B277A" w:rsidRPr="00FB6A20">
        <w:t xml:space="preserve">593; 1973 (58) 350; 1990 Act No. 546, </w:t>
      </w:r>
      <w:r w:rsidRPr="00FB6A20">
        <w:t xml:space="preserve">Section </w:t>
      </w:r>
      <w:r w:rsidR="005B277A" w:rsidRPr="00FB6A20">
        <w:t>1.</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CROSS REFERENCES</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 xml:space="preserve">The admissibility in evidence of public documents, records and books, see </w:t>
      </w:r>
      <w:r w:rsidR="00FB6A20" w:rsidRPr="00FB6A20">
        <w:t xml:space="preserve">Sections </w:t>
      </w:r>
      <w:r w:rsidRPr="00FB6A20">
        <w:t xml:space="preserve"> 19</w:t>
      </w:r>
      <w:r w:rsidR="00FB6A20" w:rsidRPr="00FB6A20">
        <w:noBreakHyphen/>
      </w:r>
      <w:r w:rsidRPr="00FB6A20">
        <w:t>5</w:t>
      </w:r>
      <w:r w:rsidR="00FB6A20" w:rsidRPr="00FB6A20">
        <w:noBreakHyphen/>
      </w:r>
      <w:r w:rsidRPr="00FB6A20">
        <w:t>10 et seq.</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Library References</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Records 13.</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Westlaw Topic No. 326.</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 xml:space="preserve">C.J.S. Records </w:t>
      </w:r>
      <w:r w:rsidR="00FB6A20" w:rsidRPr="00FB6A20">
        <w:t xml:space="preserve">Section </w:t>
      </w:r>
      <w:r w:rsidRPr="00FB6A20">
        <w:t>32.</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Attorney General</w:t>
      </w:r>
      <w:r w:rsidR="00FB6A20" w:rsidRPr="00FB6A20">
        <w:t>’</w:t>
      </w:r>
      <w:r w:rsidRPr="00FB6A20">
        <w:t>s Opinions</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A court could likely find that a Probate Court may maintain an electronic index book as long as the index records are properly stored electronically with the ability to print a hard paper copy at any time, with the caveat that electronic storage should have a backup copy stored with and that otherwise complies with standards of the South Carolina Department of Archives and History. S.C. Op.Atty.Gen. (Jan. 31, 2014) 2014 WL 1398582.</w:t>
      </w:r>
    </w:p>
    <w:p w:rsidR="00FB6A20" w:rsidRP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6A20">
        <w:t>Coastal Council may destroy permit files after they have been microfilmed provided records are of no value to agency concerned and that Archive Department certifies that records may be destroyed and such records are reported to Archive Department. 1984 Op. Atty Gen, No. 84</w:t>
      </w:r>
      <w:r w:rsidR="00FB6A20" w:rsidRPr="00FB6A20">
        <w:noBreakHyphen/>
      </w:r>
      <w:r w:rsidRPr="00FB6A20">
        <w:t>23, p. 65.</w:t>
      </w:r>
    </w:p>
    <w:p w:rsidR="00FB6A20" w:rsidRP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rPr>
          <w:b/>
        </w:rPr>
        <w:t xml:space="preserve">SECTION </w:t>
      </w:r>
      <w:r w:rsidR="005B277A" w:rsidRPr="00FB6A20">
        <w:rPr>
          <w:b/>
        </w:rPr>
        <w:t>30</w:t>
      </w:r>
      <w:r w:rsidRPr="00FB6A20">
        <w:rPr>
          <w:b/>
        </w:rPr>
        <w:noBreakHyphen/>
      </w:r>
      <w:r w:rsidR="005B277A" w:rsidRPr="00FB6A20">
        <w:rPr>
          <w:b/>
        </w:rPr>
        <w:t>1</w:t>
      </w:r>
      <w:r w:rsidRPr="00FB6A20">
        <w:rPr>
          <w:b/>
        </w:rPr>
        <w:noBreakHyphen/>
      </w:r>
      <w:r w:rsidR="005B277A" w:rsidRPr="00FB6A20">
        <w:rPr>
          <w:b/>
        </w:rPr>
        <w:t>140.</w:t>
      </w:r>
      <w:r w:rsidR="005B277A" w:rsidRPr="00FB6A20">
        <w:t xml:space="preserve"> Penalties for refusal or neglect to perform duty respecting records.</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ab/>
        <w:t>A public official or custodian of public records who refuses or wilfully neglects to perform any duty required of him by Sections 30</w:t>
      </w:r>
      <w:r w:rsidR="00FB6A20" w:rsidRPr="00FB6A20">
        <w:noBreakHyphen/>
      </w:r>
      <w:r w:rsidRPr="00FB6A20">
        <w:t>1</w:t>
      </w:r>
      <w:r w:rsidR="00FB6A20" w:rsidRPr="00FB6A20">
        <w:noBreakHyphen/>
      </w:r>
      <w:r w:rsidRPr="00FB6A20">
        <w:t>10 through 30</w:t>
      </w:r>
      <w:r w:rsidR="00FB6A20" w:rsidRPr="00FB6A20">
        <w:noBreakHyphen/>
      </w:r>
      <w:r w:rsidRPr="00FB6A20">
        <w:t>1</w:t>
      </w:r>
      <w:r w:rsidR="00FB6A20" w:rsidRPr="00FB6A20">
        <w:noBreakHyphen/>
      </w:r>
      <w:r w:rsidRPr="00FB6A20">
        <w:t>140, including the transfer of records to storage facilities approved by the Archives, is guilty of a misdemeanor and, upon conviction, must be fined not less than two hundred dollars nor more than five thousand dollars.</w:t>
      </w:r>
    </w:p>
    <w:p w:rsid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277A" w:rsidRPr="00FB6A20">
        <w:t xml:space="preserve">: 1962 Code </w:t>
      </w:r>
      <w:r w:rsidRPr="00FB6A20">
        <w:t xml:space="preserve">Section </w:t>
      </w:r>
      <w:r w:rsidR="005B277A" w:rsidRPr="00FB6A20">
        <w:t>1</w:t>
      </w:r>
      <w:r w:rsidRPr="00FB6A20">
        <w:noBreakHyphen/>
      </w:r>
      <w:r w:rsidR="005B277A" w:rsidRPr="00FB6A20">
        <w:t xml:space="preserve">594; 1973 (58) 350; 1990 Act No. 546, </w:t>
      </w:r>
      <w:r w:rsidRPr="00FB6A20">
        <w:t xml:space="preserve">Section </w:t>
      </w:r>
      <w:r w:rsidR="005B277A" w:rsidRPr="00FB6A20">
        <w:t>1.</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Library References</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Records 13.</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Westlaw Topic No. 326.</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 xml:space="preserve">C.J.S. Records </w:t>
      </w:r>
      <w:r w:rsidR="00FB6A20" w:rsidRPr="00FB6A20">
        <w:t xml:space="preserve">Section </w:t>
      </w:r>
      <w:r w:rsidRPr="00FB6A20">
        <w:t>32.</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Attorney General</w:t>
      </w:r>
      <w:r w:rsidR="00FB6A20" w:rsidRPr="00FB6A20">
        <w:t>’</w:t>
      </w:r>
      <w:r w:rsidRPr="00FB6A20">
        <w:t>s Opinions</w:t>
      </w:r>
    </w:p>
    <w:p w:rsidR="00FB6A20" w:rsidRP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6A20">
        <w:t>Act No. 552, Acts and Joint Resolutions of South Carolina, 1978 (</w:t>
      </w:r>
      <w:r w:rsidR="00FB6A20" w:rsidRPr="00FB6A20">
        <w:t xml:space="preserve">Sections </w:t>
      </w:r>
      <w:r w:rsidRPr="00FB6A20">
        <w:t xml:space="preserve"> 19</w:t>
      </w:r>
      <w:r w:rsidR="00FB6A20" w:rsidRPr="00FB6A20">
        <w:noBreakHyphen/>
      </w:r>
      <w:r w:rsidRPr="00FB6A20">
        <w:t>5</w:t>
      </w:r>
      <w:r w:rsidR="00FB6A20" w:rsidRPr="00FB6A20">
        <w:noBreakHyphen/>
      </w:r>
      <w:r w:rsidRPr="00FB6A20">
        <w:t>510 and 19</w:t>
      </w:r>
      <w:r w:rsidR="00FB6A20" w:rsidRPr="00FB6A20">
        <w:noBreakHyphen/>
      </w:r>
      <w:r w:rsidRPr="00FB6A20">
        <w:t>5</w:t>
      </w:r>
      <w:r w:rsidR="00FB6A20" w:rsidRPr="00FB6A20">
        <w:noBreakHyphen/>
      </w:r>
      <w:r w:rsidRPr="00FB6A20">
        <w:t xml:space="preserve">610), does not supersede </w:t>
      </w:r>
      <w:r w:rsidR="00FB6A20" w:rsidRPr="00FB6A20">
        <w:t xml:space="preserve">Sections </w:t>
      </w:r>
      <w:r w:rsidRPr="00FB6A20">
        <w:t xml:space="preserve"> 30</w:t>
      </w:r>
      <w:r w:rsidR="00FB6A20" w:rsidRPr="00FB6A20">
        <w:noBreakHyphen/>
      </w:r>
      <w:r w:rsidRPr="00FB6A20">
        <w:t>1</w:t>
      </w:r>
      <w:r w:rsidR="00FB6A20" w:rsidRPr="00FB6A20">
        <w:noBreakHyphen/>
      </w:r>
      <w:r w:rsidRPr="00FB6A20">
        <w:t>10—20</w:t>
      </w:r>
      <w:r w:rsidR="00FB6A20" w:rsidRPr="00FB6A20">
        <w:noBreakHyphen/>
      </w:r>
      <w:r w:rsidRPr="00FB6A20">
        <w:t>1</w:t>
      </w:r>
      <w:r w:rsidR="00FB6A20" w:rsidRPr="00FB6A20">
        <w:noBreakHyphen/>
      </w:r>
      <w:r w:rsidRPr="00FB6A20">
        <w:t>140, Code of Laws of South Carolina, 1976, insofar as the latter statutes provide for retention, duplication, disposal, and destruction of records of public agencies of the State of South Carolina and political subdivisions thereof. 1978 Op. Atty Gen, No. 78</w:t>
      </w:r>
      <w:r w:rsidR="00FB6A20" w:rsidRPr="00FB6A20">
        <w:noBreakHyphen/>
      </w:r>
      <w:r w:rsidRPr="00FB6A20">
        <w:t>204, p 235.</w:t>
      </w:r>
    </w:p>
    <w:p w:rsidR="00FB6A20" w:rsidRP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rPr>
          <w:b/>
        </w:rPr>
        <w:t xml:space="preserve">SECTION </w:t>
      </w:r>
      <w:r w:rsidR="005B277A" w:rsidRPr="00FB6A20">
        <w:rPr>
          <w:b/>
        </w:rPr>
        <w:t>30</w:t>
      </w:r>
      <w:r w:rsidRPr="00FB6A20">
        <w:rPr>
          <w:b/>
        </w:rPr>
        <w:noBreakHyphen/>
      </w:r>
      <w:r w:rsidR="005B277A" w:rsidRPr="00FB6A20">
        <w:rPr>
          <w:b/>
        </w:rPr>
        <w:t>1</w:t>
      </w:r>
      <w:r w:rsidRPr="00FB6A20">
        <w:rPr>
          <w:b/>
        </w:rPr>
        <w:noBreakHyphen/>
      </w:r>
      <w:r w:rsidR="005B277A" w:rsidRPr="00FB6A20">
        <w:rPr>
          <w:b/>
        </w:rPr>
        <w:t>170.</w:t>
      </w:r>
      <w:r w:rsidR="005B277A" w:rsidRPr="00FB6A20">
        <w:t xml:space="preserve"> Use of loose</w:t>
      </w:r>
      <w:r w:rsidRPr="00FB6A20">
        <w:noBreakHyphen/>
      </w:r>
      <w:r w:rsidR="005B277A" w:rsidRPr="00FB6A20">
        <w:t>leaf record books.</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ab/>
        <w:t>All officers of the State and of counties and municipalities who are required to keep books of record may make use of loose</w:t>
      </w:r>
      <w:r w:rsidR="00FB6A20" w:rsidRPr="00FB6A20">
        <w:noBreakHyphen/>
      </w:r>
      <w:r w:rsidRPr="00FB6A20">
        <w:t>leaf record books for these purposes. The loose</w:t>
      </w:r>
      <w:r w:rsidR="00FB6A20" w:rsidRPr="00FB6A20">
        <w:noBreakHyphen/>
      </w:r>
      <w:r w:rsidRPr="00FB6A20">
        <w:t>leaf record book used must be one that can be locked and sealed when the book has been filled to its capacity with the proper pages of records, and the key to the book must always remain in the custody of the official in charge of the books of record.</w:t>
      </w:r>
    </w:p>
    <w:p w:rsid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277A" w:rsidRPr="00FB6A20">
        <w:t xml:space="preserve">: 1962 Code </w:t>
      </w:r>
      <w:r w:rsidRPr="00FB6A20">
        <w:t xml:space="preserve">Section </w:t>
      </w:r>
      <w:r w:rsidR="005B277A" w:rsidRPr="00FB6A20">
        <w:t>1</w:t>
      </w:r>
      <w:r w:rsidRPr="00FB6A20">
        <w:noBreakHyphen/>
      </w:r>
      <w:r w:rsidR="005B277A" w:rsidRPr="00FB6A20">
        <w:t xml:space="preserve">57; 1952 Code </w:t>
      </w:r>
      <w:r w:rsidRPr="00FB6A20">
        <w:t xml:space="preserve">Section </w:t>
      </w:r>
      <w:r w:rsidR="005B277A" w:rsidRPr="00FB6A20">
        <w:t>1</w:t>
      </w:r>
      <w:r w:rsidRPr="00FB6A20">
        <w:noBreakHyphen/>
      </w:r>
      <w:r w:rsidR="005B277A" w:rsidRPr="00FB6A20">
        <w:t xml:space="preserve">57; 1942 Code </w:t>
      </w:r>
      <w:r w:rsidRPr="00FB6A20">
        <w:t xml:space="preserve">Section </w:t>
      </w:r>
      <w:r w:rsidR="005B277A" w:rsidRPr="00FB6A20">
        <w:t>8893</w:t>
      </w:r>
      <w:r w:rsidRPr="00FB6A20">
        <w:noBreakHyphen/>
      </w:r>
      <w:r w:rsidR="005B277A" w:rsidRPr="00FB6A20">
        <w:t xml:space="preserve">1; 1940 (41) 1736; 1941 (42) 262, 295; 1990 Act No. 546, </w:t>
      </w:r>
      <w:r w:rsidRPr="00FB6A20">
        <w:t xml:space="preserve">Section </w:t>
      </w:r>
      <w:r w:rsidR="005B277A" w:rsidRPr="00FB6A20">
        <w:t>1.</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Library References</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Records 13.</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Westlaw Topic No. 326.</w:t>
      </w:r>
    </w:p>
    <w:p w:rsidR="00FB6A20" w:rsidRP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6A20">
        <w:t xml:space="preserve">C.J.S. Records </w:t>
      </w:r>
      <w:r w:rsidR="00FB6A20" w:rsidRPr="00FB6A20">
        <w:t xml:space="preserve">Section </w:t>
      </w:r>
      <w:r w:rsidRPr="00FB6A20">
        <w:t>32.</w:t>
      </w:r>
    </w:p>
    <w:p w:rsidR="00FB6A20" w:rsidRP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rPr>
          <w:b/>
        </w:rPr>
        <w:t xml:space="preserve">SECTION </w:t>
      </w:r>
      <w:r w:rsidR="005B277A" w:rsidRPr="00FB6A20">
        <w:rPr>
          <w:b/>
        </w:rPr>
        <w:t>30</w:t>
      </w:r>
      <w:r w:rsidRPr="00FB6A20">
        <w:rPr>
          <w:b/>
        </w:rPr>
        <w:noBreakHyphen/>
      </w:r>
      <w:r w:rsidR="005B277A" w:rsidRPr="00FB6A20">
        <w:rPr>
          <w:b/>
        </w:rPr>
        <w:t>1</w:t>
      </w:r>
      <w:r w:rsidRPr="00FB6A20">
        <w:rPr>
          <w:b/>
        </w:rPr>
        <w:noBreakHyphen/>
      </w:r>
      <w:r w:rsidR="005B277A" w:rsidRPr="00FB6A20">
        <w:rPr>
          <w:b/>
        </w:rPr>
        <w:t>180.</w:t>
      </w:r>
      <w:r w:rsidR="005B277A" w:rsidRPr="00FB6A20">
        <w:t xml:space="preserve"> Inclusion of Eastern (Greek) Orthodox Church where names of major religions used.</w:t>
      </w:r>
    </w:p>
    <w:p w:rsidR="00FB6A20" w:rsidRDefault="005B277A"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6A20">
        <w:tab/>
        <w:t>Where the names of major religious faiths, Protestants, Catholics, and Jews, are used in resolutions, acts, or official papers of the State, or any of its political subdivisions, the name of the Eastern (Greek) Orthodox Church must be included.</w:t>
      </w:r>
    </w:p>
    <w:p w:rsid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6A20" w:rsidRDefault="00FB6A20"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277A" w:rsidRPr="00FB6A20">
        <w:t xml:space="preserve">: 1962 Code </w:t>
      </w:r>
      <w:r w:rsidRPr="00FB6A20">
        <w:t xml:space="preserve">Section </w:t>
      </w:r>
      <w:r w:rsidR="005B277A" w:rsidRPr="00FB6A20">
        <w:t>1</w:t>
      </w:r>
      <w:r w:rsidRPr="00FB6A20">
        <w:noBreakHyphen/>
      </w:r>
      <w:r w:rsidR="005B277A" w:rsidRPr="00FB6A20">
        <w:t xml:space="preserve">81; 1956 (49) 1658; 1990 Act No. 546, </w:t>
      </w:r>
      <w:r w:rsidRPr="00FB6A20">
        <w:t xml:space="preserve">Section </w:t>
      </w:r>
      <w:r w:rsidR="005B277A" w:rsidRPr="00FB6A20">
        <w:t>1.</w:t>
      </w:r>
    </w:p>
    <w:p w:rsidR="00A84CDB" w:rsidRPr="00FB6A20" w:rsidRDefault="00A84CDB" w:rsidP="00FB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FB6A20" w:rsidSect="00FB6A2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A20" w:rsidRDefault="00FB6A20" w:rsidP="00FB6A20">
      <w:r>
        <w:separator/>
      </w:r>
    </w:p>
  </w:endnote>
  <w:endnote w:type="continuationSeparator" w:id="0">
    <w:p w:rsidR="00FB6A20" w:rsidRDefault="00FB6A20" w:rsidP="00FB6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A20" w:rsidRPr="00FB6A20" w:rsidRDefault="00FB6A20" w:rsidP="00FB6A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A20" w:rsidRPr="00FB6A20" w:rsidRDefault="00FB6A20" w:rsidP="00FB6A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A20" w:rsidRPr="00FB6A20" w:rsidRDefault="00FB6A20" w:rsidP="00FB6A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A20" w:rsidRDefault="00FB6A20" w:rsidP="00FB6A20">
      <w:r>
        <w:separator/>
      </w:r>
    </w:p>
  </w:footnote>
  <w:footnote w:type="continuationSeparator" w:id="0">
    <w:p w:rsidR="00FB6A20" w:rsidRDefault="00FB6A20" w:rsidP="00FB6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A20" w:rsidRPr="00FB6A20" w:rsidRDefault="00FB6A20" w:rsidP="00FB6A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A20" w:rsidRPr="00FB6A20" w:rsidRDefault="00FB6A20" w:rsidP="00FB6A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A20" w:rsidRPr="00FB6A20" w:rsidRDefault="00FB6A20" w:rsidP="00FB6A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77A"/>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B277A"/>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B6A20"/>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B7316-C42B-4BD1-94AD-AD16DA1C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B2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B277A"/>
    <w:rPr>
      <w:rFonts w:ascii="Courier New" w:eastAsiaTheme="minorEastAsia" w:hAnsi="Courier New" w:cs="Courier New"/>
      <w:sz w:val="20"/>
      <w:szCs w:val="20"/>
    </w:rPr>
  </w:style>
  <w:style w:type="paragraph" w:styleId="Header">
    <w:name w:val="header"/>
    <w:basedOn w:val="Normal"/>
    <w:link w:val="HeaderChar"/>
    <w:uiPriority w:val="99"/>
    <w:unhideWhenUsed/>
    <w:rsid w:val="00FB6A20"/>
    <w:pPr>
      <w:tabs>
        <w:tab w:val="center" w:pos="4680"/>
        <w:tab w:val="right" w:pos="9360"/>
      </w:tabs>
    </w:pPr>
  </w:style>
  <w:style w:type="character" w:customStyle="1" w:styleId="HeaderChar">
    <w:name w:val="Header Char"/>
    <w:basedOn w:val="DefaultParagraphFont"/>
    <w:link w:val="Header"/>
    <w:uiPriority w:val="99"/>
    <w:rsid w:val="00FB6A20"/>
    <w:rPr>
      <w:rFonts w:cs="Times New Roman"/>
    </w:rPr>
  </w:style>
  <w:style w:type="paragraph" w:styleId="Footer">
    <w:name w:val="footer"/>
    <w:basedOn w:val="Normal"/>
    <w:link w:val="FooterChar"/>
    <w:uiPriority w:val="99"/>
    <w:unhideWhenUsed/>
    <w:rsid w:val="00FB6A20"/>
    <w:pPr>
      <w:tabs>
        <w:tab w:val="center" w:pos="4680"/>
        <w:tab w:val="right" w:pos="9360"/>
      </w:tabs>
    </w:pPr>
  </w:style>
  <w:style w:type="character" w:customStyle="1" w:styleId="FooterChar">
    <w:name w:val="Footer Char"/>
    <w:basedOn w:val="DefaultParagraphFont"/>
    <w:link w:val="Footer"/>
    <w:uiPriority w:val="99"/>
    <w:rsid w:val="00FB6A2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11</Pages>
  <Words>3578</Words>
  <Characters>20398</Characters>
  <Application>Microsoft Office Word</Application>
  <DocSecurity>0</DocSecurity>
  <Lines>169</Lines>
  <Paragraphs>47</Paragraphs>
  <ScaleCrop>false</ScaleCrop>
  <Company>Legislative Services Agency (LSA)</Company>
  <LinksUpToDate>false</LinksUpToDate>
  <CharactersWithSpaces>23929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2017-10-23T12:50:00Z</dcterms:created>
  <dcterms:modified xsi:type="dcterms:W3CDTF">2017-10-23T12:50:00Z</dcterms:modified>
</cp:coreProperties>
</file>