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14BED">
        <w:rPr>
          <w:lang w:val="en-PH"/>
        </w:rPr>
        <w:t>CHAPTER 18</w:t>
      </w:r>
    </w:p>
    <w:p w:rsidR="00B14BED" w:rsidRP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14BED">
        <w:rPr>
          <w:lang w:val="en-PH"/>
        </w:rPr>
        <w:t>Shooting Range Protection Act</w:t>
      </w:r>
      <w:bookmarkStart w:id="0" w:name="_GoBack"/>
      <w:bookmarkEnd w:id="0"/>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10.</w:t>
      </w:r>
      <w:r w:rsidR="00CF5298" w:rsidRPr="00B14BED">
        <w:rPr>
          <w:lang w:val="en-PH"/>
        </w:rPr>
        <w:t xml:space="preserve"> Chapter title.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 xml:space="preserve">This chapter may be cited as the </w:t>
      </w:r>
      <w:r w:rsidR="00B14BED" w:rsidRPr="00B14BED">
        <w:rPr>
          <w:lang w:val="en-PH"/>
        </w:rPr>
        <w:t>“</w:t>
      </w:r>
      <w:r w:rsidRPr="00B14BED">
        <w:rPr>
          <w:lang w:val="en-PH"/>
        </w:rPr>
        <w:t>South Carolina Shooting Range Protection Act of 2000</w:t>
      </w:r>
      <w:r w:rsidR="00B14BED" w:rsidRPr="00B14BED">
        <w:rPr>
          <w:lang w:val="en-PH"/>
        </w:rPr>
        <w:t>”</w:t>
      </w:r>
      <w:r w:rsidRPr="00B14BED">
        <w:rPr>
          <w:lang w:val="en-PH"/>
        </w:rPr>
        <w:t>.</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20.</w:t>
      </w:r>
      <w:r w:rsidR="00CF5298" w:rsidRPr="00B14BED">
        <w:rPr>
          <w:lang w:val="en-PH"/>
        </w:rPr>
        <w:t xml:space="preserve"> Definitions.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As used in this chapter:</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 xml:space="preserve">(1) </w:t>
      </w:r>
      <w:r w:rsidR="00B14BED" w:rsidRPr="00B14BED">
        <w:rPr>
          <w:lang w:val="en-PH"/>
        </w:rPr>
        <w:t>“</w:t>
      </w:r>
      <w:r w:rsidRPr="00B14BED">
        <w:rPr>
          <w:lang w:val="en-PH"/>
        </w:rPr>
        <w:t>shooting range</w:t>
      </w:r>
      <w:r w:rsidR="00B14BED" w:rsidRPr="00B14BED">
        <w:rPr>
          <w:lang w:val="en-PH"/>
        </w:rPr>
        <w:t>”</w:t>
      </w:r>
      <w:r w:rsidRPr="00B14BED">
        <w:rPr>
          <w:lang w:val="en-PH"/>
        </w:rPr>
        <w:t xml:space="preserve"> or </w:t>
      </w:r>
      <w:r w:rsidR="00B14BED" w:rsidRPr="00B14BED">
        <w:rPr>
          <w:lang w:val="en-PH"/>
        </w:rPr>
        <w:t>“</w:t>
      </w:r>
      <w:r w:rsidRPr="00B14BED">
        <w:rPr>
          <w:lang w:val="en-PH"/>
        </w:rPr>
        <w:t>range</w:t>
      </w:r>
      <w:r w:rsidR="00B14BED" w:rsidRPr="00B14BED">
        <w:rPr>
          <w:lang w:val="en-PH"/>
        </w:rPr>
        <w:t>”</w:t>
      </w:r>
      <w:r w:rsidRPr="00B14BED">
        <w:rPr>
          <w:lang w:val="en-PH"/>
        </w:rPr>
        <w:t xml:space="preserve"> means an area that is: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r>
      <w:r w:rsidRPr="00B14BED">
        <w:rPr>
          <w:lang w:val="en-PH"/>
        </w:rPr>
        <w:tab/>
        <w:t>(a) designated, utilized, and operated by a person for the firing of firearms; where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r>
      <w:r w:rsidRPr="00B14BED">
        <w:rPr>
          <w:lang w:val="en-PH"/>
        </w:rPr>
        <w:tab/>
        <w:t>(b) the firing of firearms is the usual, regular, and primary activity occurring in the area; and where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r>
      <w:r w:rsidRPr="00B14BED">
        <w:rPr>
          <w:lang w:val="en-PH"/>
        </w:rPr>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 xml:space="preserve">(2) </w:t>
      </w:r>
      <w:r w:rsidR="00B14BED" w:rsidRPr="00B14BED">
        <w:rPr>
          <w:lang w:val="en-PH"/>
        </w:rPr>
        <w:t>“</w:t>
      </w:r>
      <w:r w:rsidRPr="00B14BED">
        <w:rPr>
          <w:lang w:val="en-PH"/>
        </w:rPr>
        <w:t>person</w:t>
      </w:r>
      <w:r w:rsidR="00B14BED" w:rsidRPr="00B14BED">
        <w:rPr>
          <w:lang w:val="en-PH"/>
        </w:rPr>
        <w:t>”</w:t>
      </w:r>
      <w:r w:rsidRPr="00B14BED">
        <w:rPr>
          <w:lang w:val="en-PH"/>
        </w:rPr>
        <w:t xml:space="preserve"> means an individual, partnership, limited liability company, corporation, club, association, governmental entity, or other legal entity.</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 xml:space="preserve">(3) </w:t>
      </w:r>
      <w:r w:rsidR="00B14BED" w:rsidRPr="00B14BED">
        <w:rPr>
          <w:lang w:val="en-PH"/>
        </w:rPr>
        <w:t>“</w:t>
      </w:r>
      <w:r w:rsidRPr="00B14BED">
        <w:rPr>
          <w:lang w:val="en-PH"/>
        </w:rPr>
        <w:t>substantial change in use</w:t>
      </w:r>
      <w:r w:rsidR="00B14BED" w:rsidRPr="00B14BED">
        <w:rPr>
          <w:lang w:val="en-PH"/>
        </w:rPr>
        <w:t>”</w:t>
      </w:r>
      <w:r w:rsidRPr="00B14BED">
        <w:rPr>
          <w:lang w:val="en-PH"/>
        </w:rPr>
        <w:t xml:space="preserve"> or </w:t>
      </w:r>
      <w:r w:rsidR="00B14BED" w:rsidRPr="00B14BED">
        <w:rPr>
          <w:lang w:val="en-PH"/>
        </w:rPr>
        <w:t>“</w:t>
      </w:r>
      <w:r w:rsidRPr="00B14BED">
        <w:rPr>
          <w:lang w:val="en-PH"/>
        </w:rPr>
        <w:t>substantial change in the use</w:t>
      </w:r>
      <w:r w:rsidR="00B14BED" w:rsidRPr="00B14BED">
        <w:rPr>
          <w:lang w:val="en-PH"/>
        </w:rPr>
        <w:t>”</w:t>
      </w:r>
      <w:r w:rsidRPr="00B14BED">
        <w:rPr>
          <w:lang w:val="en-PH"/>
        </w:rPr>
        <w:t xml:space="preserve"> means that the current primary use of the range no longer represents the activity previously engaged in at the range.</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RESEARCH REFERENCES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Encyclopedias</w:t>
      </w:r>
    </w:p>
    <w:p w:rsidR="00B14BED" w:rsidRP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BED">
        <w:rPr>
          <w:lang w:val="en-PH"/>
        </w:rPr>
        <w:t xml:space="preserve">S.C. Jur. Public Nuisance </w:t>
      </w:r>
      <w:r w:rsidR="00B14BED" w:rsidRPr="00B14BED">
        <w:rPr>
          <w:lang w:val="en-PH"/>
        </w:rPr>
        <w:t xml:space="preserve">Section </w:t>
      </w:r>
      <w:r w:rsidRPr="00B14BED">
        <w:rPr>
          <w:lang w:val="en-PH"/>
        </w:rPr>
        <w:t>6, Acts Authorized by Law as Not Constituting Public Nuisance.</w:t>
      </w: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30.</w:t>
      </w:r>
      <w:r w:rsidR="00CF5298" w:rsidRPr="00B14BED">
        <w:rPr>
          <w:lang w:val="en-PH"/>
        </w:rPr>
        <w:t xml:space="preserve"> Nuisance action.</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(A) Except as provided in this subsection, a person may not maintain a nuisance action for noise against a shooting range, or the owners, operators, or users of the range, located in the vicinity of that person</w:t>
      </w:r>
      <w:r w:rsidR="00B14BED" w:rsidRPr="00B14BED">
        <w:rPr>
          <w:lang w:val="en-PH"/>
        </w:rPr>
        <w:t>’</w:t>
      </w:r>
      <w:r w:rsidRPr="00B14BED">
        <w:rPr>
          <w:lang w:val="en-PH"/>
        </w:rPr>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(C) If there has been no shooting activity at a range for a period of three years, resumption of shooting is considered establishment of a new shooting range for purposes of this section. The three</w:t>
      </w:r>
      <w:r w:rsidR="00B14BED" w:rsidRPr="00B14BED">
        <w:rPr>
          <w:lang w:val="en-PH"/>
        </w:rPr>
        <w:noBreakHyphen/>
      </w:r>
      <w:r w:rsidRPr="00B14BED">
        <w:rPr>
          <w:lang w:val="en-PH"/>
        </w:rPr>
        <w:t>year period shall be tolled if shooting activity ceases due to legal action against the shooting range or the owners, operators, or users of the shooting range.</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RESEARCH REFERENCES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Encyclopedias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 xml:space="preserve">S.C. Jur. Public Nuisance </w:t>
      </w:r>
      <w:r w:rsidR="00B14BED" w:rsidRPr="00B14BED">
        <w:rPr>
          <w:lang w:val="en-PH"/>
        </w:rPr>
        <w:t xml:space="preserve">Section </w:t>
      </w:r>
      <w:r w:rsidRPr="00B14BED">
        <w:rPr>
          <w:lang w:val="en-PH"/>
        </w:rPr>
        <w:t>6, Acts Authorized by Law as Not Constituting Public Nuisance.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NOTES OF DECISIONS</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In general 1</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1. In general</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Neighbors could maintain nuisance action against property owner, even though owner</w:t>
      </w:r>
      <w:r w:rsidR="00B14BED" w:rsidRPr="00B14BED">
        <w:rPr>
          <w:lang w:val="en-PH"/>
        </w:rPr>
        <w:t>’</w:t>
      </w:r>
      <w:r w:rsidRPr="00B14BED">
        <w:rPr>
          <w:lang w:val="en-PH"/>
        </w:rPr>
        <w:t xml:space="preserve">s property constituted a shooting range and was subject to the protections of the Shooting Range Protection Act; owner </w:t>
      </w:r>
      <w:r w:rsidRPr="00B14BED">
        <w:rPr>
          <w:lang w:val="en-PH"/>
        </w:rPr>
        <w:lastRenderedPageBreak/>
        <w:t>did not establish his shooting range until 2002, when 30 tons of dirt was delivered to property to serve as a backstop for firing guns and the intensity of people firing guns increased, the Act allowed people who owned property in the vicinity of a shooting range to file a nuisance actions within five years after the establishment of a range, and neighbors filed nuisance action two years after range was established. Shaw v. Coleman (S.C.App. 2007) 373 S.C. 485, 645 S.E.2d 252. Nuisance 6; Nuisance 29</w:t>
      </w:r>
    </w:p>
    <w:p w:rsidR="00B14BED" w:rsidRP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14BED">
        <w:rPr>
          <w:lang w:val="en-PH"/>
        </w:rPr>
        <w:t>Property owner</w:t>
      </w:r>
      <w:r w:rsidR="00B14BED" w:rsidRPr="00B14BED">
        <w:rPr>
          <w:lang w:val="en-PH"/>
        </w:rPr>
        <w:t>’</w:t>
      </w:r>
      <w:r w:rsidRPr="00B14BED">
        <w:rPr>
          <w:lang w:val="en-PH"/>
        </w:rPr>
        <w:t>s property constituted a shooting range, for the purpose of the Shooting Range Protection Act, which prohibited individuals from filing a nuisance action against the owner of a shooting range in certain circumstances, even though the property also included owner</w:t>
      </w:r>
      <w:r w:rsidR="00B14BED" w:rsidRPr="00B14BED">
        <w:rPr>
          <w:lang w:val="en-PH"/>
        </w:rPr>
        <w:t>’</w:t>
      </w:r>
      <w:r w:rsidRPr="00B14BED">
        <w:rPr>
          <w:lang w:val="en-PH"/>
        </w:rPr>
        <w:t>s residence and shooting was not the sole activity conducted on property; property had an area specifically designated for firing weapons, which included a backstop or berm, owner had a valid business license and permits to operate firearms on property, and two witnesses testified that owner established a shooting range that complied with the Act. Shaw v. Coleman (S.C.App. 2007) 373 S.C. 485, 645 S.E.2d 252. Nuisance 6</w:t>
      </w: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40.</w:t>
      </w:r>
      <w:r w:rsidR="00CF5298" w:rsidRPr="00B14BED">
        <w:rPr>
          <w:lang w:val="en-PH"/>
        </w:rPr>
        <w:t xml:space="preserve"> Application of noise control ordinance.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(A) A county, municipal, or state noise control ordinance, rule, or regulation may not require or be applied to require a shooting range to limit or eliminate shooting activities that have occurred on a regular basis before January 1, 2000.</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50.</w:t>
      </w:r>
      <w:r w:rsidR="00CF5298" w:rsidRPr="00B14BED">
        <w:rPr>
          <w:lang w:val="en-PH"/>
        </w:rPr>
        <w:t xml:space="preserve"> Local regulation of location and construction of new shooting range.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Except as otherwise provided in this chapter or the law of this State, this chapter does not prohibit a local government from regulating the location and construction of a new shooting range after the effective date of this chapter.</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B14BED" w:rsidRP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b/>
          <w:lang w:val="en-PH"/>
        </w:rPr>
        <w:t xml:space="preserve">SECTION </w:t>
      </w:r>
      <w:r w:rsidR="00CF5298" w:rsidRPr="00B14BED">
        <w:rPr>
          <w:b/>
          <w:lang w:val="en-PH"/>
        </w:rPr>
        <w:t>31</w:t>
      </w:r>
      <w:r w:rsidRPr="00B14BED">
        <w:rPr>
          <w:b/>
          <w:lang w:val="en-PH"/>
        </w:rPr>
        <w:noBreakHyphen/>
      </w:r>
      <w:r w:rsidR="00CF5298" w:rsidRPr="00B14BED">
        <w:rPr>
          <w:b/>
          <w:lang w:val="en-PH"/>
        </w:rPr>
        <w:t>18</w:t>
      </w:r>
      <w:r w:rsidRPr="00B14BED">
        <w:rPr>
          <w:b/>
          <w:lang w:val="en-PH"/>
        </w:rPr>
        <w:noBreakHyphen/>
      </w:r>
      <w:r w:rsidR="00CF5298" w:rsidRPr="00B14BED">
        <w:rPr>
          <w:b/>
          <w:lang w:val="en-PH"/>
        </w:rPr>
        <w:t>60.</w:t>
      </w:r>
      <w:r w:rsidR="00CF5298" w:rsidRPr="00B14BED">
        <w:rPr>
          <w:lang w:val="en-PH"/>
        </w:rPr>
        <w:t xml:space="preserve"> Notification of proximity of shooting range.</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Each county in this State in which there is an existing shooting range or in which a shooting range is established must prominently display a sign at a one</w:t>
      </w:r>
      <w:r w:rsidR="00B14BED" w:rsidRPr="00B14BED">
        <w:rPr>
          <w:lang w:val="en-PH"/>
        </w:rPr>
        <w:noBreakHyphen/>
      </w:r>
      <w:r w:rsidRPr="00B14BED">
        <w:rPr>
          <w:lang w:val="en-PH"/>
        </w:rPr>
        <w:t>mile radius of each shooting range on all primary highways to notify the public that they are entering the area of a shooting range which shall bear the following inscription:</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w:t>
      </w:r>
      <w:r w:rsidR="00CF5298" w:rsidRPr="00B14BED">
        <w:rPr>
          <w:lang w:val="en-PH"/>
        </w:rPr>
        <w:t>SHOOTING RANGE—NOISE AREA</w:t>
      </w:r>
      <w:r w:rsidRPr="00B14BED">
        <w:rPr>
          <w:lang w:val="en-PH"/>
        </w:rPr>
        <w:t>”</w:t>
      </w:r>
    </w:p>
    <w:p w:rsidR="00B14BED" w:rsidRDefault="00CF5298"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14BED">
        <w:rPr>
          <w:lang w:val="en-PH"/>
        </w:rPr>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14BED" w:rsidRDefault="00B14BED"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F5298" w:rsidRPr="00B14BED">
        <w:rPr>
          <w:lang w:val="en-PH"/>
        </w:rPr>
        <w:t xml:space="preserve">: 2000 Act No. 260, </w:t>
      </w:r>
      <w:r w:rsidRPr="00B14BED">
        <w:rPr>
          <w:lang w:val="en-PH"/>
        </w:rPr>
        <w:t xml:space="preserve">Section </w:t>
      </w:r>
      <w:r w:rsidR="00CF5298" w:rsidRPr="00B14BED">
        <w:rPr>
          <w:lang w:val="en-PH"/>
        </w:rPr>
        <w:t>1.</w:t>
      </w:r>
    </w:p>
    <w:p w:rsidR="00F25049" w:rsidRPr="00B14BED" w:rsidRDefault="00F25049" w:rsidP="00B1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14BED" w:rsidSect="00B14BE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ED" w:rsidRDefault="00B14BED" w:rsidP="00B14BED">
      <w:r>
        <w:separator/>
      </w:r>
    </w:p>
  </w:endnote>
  <w:endnote w:type="continuationSeparator" w:id="0">
    <w:p w:rsidR="00B14BED" w:rsidRDefault="00B14BED" w:rsidP="00B1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ED" w:rsidRDefault="00B14BED" w:rsidP="00B14BED">
      <w:r>
        <w:separator/>
      </w:r>
    </w:p>
  </w:footnote>
  <w:footnote w:type="continuationSeparator" w:id="0">
    <w:p w:rsidR="00B14BED" w:rsidRDefault="00B14BED" w:rsidP="00B14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BED" w:rsidRPr="00B14BED" w:rsidRDefault="00B14BED" w:rsidP="00B14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98"/>
    <w:rsid w:val="00B14BED"/>
    <w:rsid w:val="00CF52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95D9B-8336-419C-B4EB-7DEF41A0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5298"/>
    <w:rPr>
      <w:rFonts w:ascii="Courier New" w:eastAsiaTheme="minorEastAsia" w:hAnsi="Courier New" w:cs="Courier New"/>
      <w:sz w:val="20"/>
      <w:szCs w:val="20"/>
    </w:rPr>
  </w:style>
  <w:style w:type="paragraph" w:styleId="Header">
    <w:name w:val="header"/>
    <w:basedOn w:val="Normal"/>
    <w:link w:val="HeaderChar"/>
    <w:uiPriority w:val="99"/>
    <w:unhideWhenUsed/>
    <w:rsid w:val="00B14BED"/>
    <w:pPr>
      <w:tabs>
        <w:tab w:val="center" w:pos="4680"/>
        <w:tab w:val="right" w:pos="9360"/>
      </w:tabs>
    </w:pPr>
  </w:style>
  <w:style w:type="character" w:customStyle="1" w:styleId="HeaderChar">
    <w:name w:val="Header Char"/>
    <w:basedOn w:val="DefaultParagraphFont"/>
    <w:link w:val="Header"/>
    <w:uiPriority w:val="99"/>
    <w:rsid w:val="00B14BED"/>
  </w:style>
  <w:style w:type="paragraph" w:styleId="Footer">
    <w:name w:val="footer"/>
    <w:basedOn w:val="Normal"/>
    <w:link w:val="FooterChar"/>
    <w:uiPriority w:val="99"/>
    <w:unhideWhenUsed/>
    <w:rsid w:val="00B14BED"/>
    <w:pPr>
      <w:tabs>
        <w:tab w:val="center" w:pos="4680"/>
        <w:tab w:val="right" w:pos="9360"/>
      </w:tabs>
    </w:pPr>
  </w:style>
  <w:style w:type="character" w:customStyle="1" w:styleId="FooterChar">
    <w:name w:val="Footer Char"/>
    <w:basedOn w:val="DefaultParagraphFont"/>
    <w:link w:val="Footer"/>
    <w:uiPriority w:val="99"/>
    <w:rsid w:val="00B14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Pages>
  <Words>954</Words>
  <Characters>5444</Characters>
  <Application>Microsoft Office Word</Application>
  <DocSecurity>0</DocSecurity>
  <Lines>45</Lines>
  <Paragraphs>12</Paragraphs>
  <ScaleCrop>false</ScaleCrop>
  <Company>Legislative Services Agency (LSA)</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2018-04-30T20:05:00Z</dcterms:created>
  <dcterms:modified xsi:type="dcterms:W3CDTF">2018-04-30T20:05:00Z</dcterms:modified>
</cp:coreProperties>
</file>