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9F5">
        <w:t>CHAPTER 5</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9F5">
        <w:t>Management of Bank by Conservators</w:t>
      </w:r>
      <w:bookmarkStart w:id="0" w:name="_GoBack"/>
      <w:bookmarkEnd w:id="0"/>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10.</w:t>
      </w:r>
      <w:r w:rsidR="00BC3089" w:rsidRPr="004D19F5">
        <w:t xml:space="preserve"> </w:t>
      </w:r>
      <w:r w:rsidRPr="004D19F5">
        <w:t>“</w:t>
      </w:r>
      <w:r w:rsidR="00BC3089" w:rsidRPr="004D19F5">
        <w:t>Bank</w:t>
      </w:r>
      <w:r w:rsidRPr="004D19F5">
        <w:t>”</w:t>
      </w:r>
      <w:r w:rsidR="00BC3089" w:rsidRPr="004D19F5">
        <w:t xml:space="preserve"> defined.</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 xml:space="preserve">As used in this chapter the term </w:t>
      </w:r>
      <w:r w:rsidR="004D19F5" w:rsidRPr="004D19F5">
        <w:t>“</w:t>
      </w:r>
      <w:r w:rsidRPr="004D19F5">
        <w:t>bank</w:t>
      </w:r>
      <w:r w:rsidR="004D19F5" w:rsidRPr="004D19F5">
        <w:t>”</w:t>
      </w:r>
      <w:r w:rsidRPr="004D19F5">
        <w:t xml:space="preserve"> includes building and loan associations.</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281; 1952 Code </w:t>
      </w:r>
      <w:r w:rsidRPr="004D19F5">
        <w:t xml:space="preserve">Section </w:t>
      </w:r>
      <w:r w:rsidR="00BC3089" w:rsidRPr="004D19F5">
        <w:t>8</w:t>
      </w:r>
      <w:r w:rsidRPr="004D19F5">
        <w:noBreakHyphen/>
      </w:r>
      <w:r w:rsidR="00BC3089" w:rsidRPr="004D19F5">
        <w:t xml:space="preserve">281; 1942 Code </w:t>
      </w:r>
      <w:r w:rsidRPr="004D19F5">
        <w:t xml:space="preserve">Section </w:t>
      </w:r>
      <w:r w:rsidR="00BC3089" w:rsidRPr="004D19F5">
        <w:t>7929</w:t>
      </w:r>
      <w:r w:rsidRPr="004D19F5">
        <w:noBreakHyphen/>
      </w:r>
      <w:r w:rsidR="00BC3089" w:rsidRPr="004D19F5">
        <w:t>7; 1936 (39) 1484.</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CROSS REFERENCES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Examination of banks by the State Board of Bank Control, see </w:t>
      </w:r>
      <w:r w:rsidR="004D19F5" w:rsidRPr="004D19F5">
        <w:t xml:space="preserve">Section </w:t>
      </w:r>
      <w:r w:rsidRPr="004D19F5">
        <w:t>34</w:t>
      </w:r>
      <w:r w:rsidR="004D19F5" w:rsidRPr="004D19F5">
        <w:noBreakHyphen/>
      </w:r>
      <w:r w:rsidRPr="004D19F5">
        <w:t>3</w:t>
      </w:r>
      <w:r w:rsidR="004D19F5" w:rsidRPr="004D19F5">
        <w:noBreakHyphen/>
      </w:r>
      <w:r w:rsidRPr="004D19F5">
        <w:t>310.</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Penalties for violation of this chapter, except </w:t>
      </w:r>
      <w:r w:rsidR="004D19F5" w:rsidRPr="004D19F5">
        <w:t xml:space="preserve">Section </w:t>
      </w:r>
      <w:r w:rsidRPr="004D19F5">
        <w:t>34</w:t>
      </w:r>
      <w:r w:rsidR="004D19F5" w:rsidRPr="004D19F5">
        <w:noBreakHyphen/>
      </w:r>
      <w:r w:rsidRPr="004D19F5">
        <w:t>5</w:t>
      </w:r>
      <w:r w:rsidR="004D19F5" w:rsidRPr="004D19F5">
        <w:noBreakHyphen/>
      </w:r>
      <w:r w:rsidRPr="004D19F5">
        <w:t xml:space="preserve">90, see </w:t>
      </w:r>
      <w:r w:rsidR="004D19F5" w:rsidRPr="004D19F5">
        <w:t xml:space="preserve">Section </w:t>
      </w:r>
      <w:r w:rsidRPr="004D19F5">
        <w:t>34</w:t>
      </w:r>
      <w:r w:rsidR="004D19F5" w:rsidRPr="004D19F5">
        <w:noBreakHyphen/>
      </w:r>
      <w:r w:rsidRPr="004D19F5">
        <w:t>3</w:t>
      </w:r>
      <w:r w:rsidR="004D19F5" w:rsidRPr="004D19F5">
        <w:noBreakHyphen/>
      </w:r>
      <w:r w:rsidRPr="004D19F5">
        <w:t>90.</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RESEARCH REFERENCES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Encyclopedias</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9F5">
        <w:t xml:space="preserve">S.C. Jur. Banks and Banking </w:t>
      </w:r>
      <w:r w:rsidR="004D19F5" w:rsidRPr="004D19F5">
        <w:t xml:space="preserve">Section </w:t>
      </w:r>
      <w:r w:rsidRPr="004D19F5">
        <w:t>18, Publication of Report.</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20.</w:t>
      </w:r>
      <w:r w:rsidR="00BC3089" w:rsidRPr="004D19F5">
        <w:t xml:space="preserve"> Appointment of conservator of a bank.</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Whenever it shall deem it necessary in order to conserve the assets of any bank for the benefit of the depositors and other creditors thereof the Board may appoint a conservator for any bank and require of him such bond and security as the Board deems proper.</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282; 1952 Code </w:t>
      </w:r>
      <w:r w:rsidRPr="004D19F5">
        <w:t xml:space="preserve">Section </w:t>
      </w:r>
      <w:r w:rsidR="00BC3089" w:rsidRPr="004D19F5">
        <w:t>8</w:t>
      </w:r>
      <w:r w:rsidRPr="004D19F5">
        <w:noBreakHyphen/>
      </w:r>
      <w:r w:rsidR="00BC3089" w:rsidRPr="004D19F5">
        <w:t xml:space="preserve">282; 1942 Code </w:t>
      </w:r>
      <w:r w:rsidRPr="004D19F5">
        <w:t xml:space="preserve">Section </w:t>
      </w:r>
      <w:r w:rsidR="00BC3089" w:rsidRPr="004D19F5">
        <w:t>7829</w:t>
      </w:r>
      <w:r w:rsidRPr="004D19F5">
        <w:noBreakHyphen/>
      </w:r>
      <w:r w:rsidR="00BC3089" w:rsidRPr="004D19F5">
        <w:t>7; 1936 (39) 1484.</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RESEARCH REFERENCES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Encyclopedias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S.C. Jur. Banks and Banking </w:t>
      </w:r>
      <w:r w:rsidR="004D19F5" w:rsidRPr="004D19F5">
        <w:t xml:space="preserve">Section </w:t>
      </w:r>
      <w:r w:rsidRPr="004D19F5">
        <w:t>125, Authority for Determining Insolvency</w:t>
      </w:r>
      <w:r w:rsidR="004D19F5" w:rsidRPr="004D19F5">
        <w:noBreakHyphen/>
      </w:r>
      <w:r w:rsidRPr="004D19F5">
        <w:t xml:space="preserve"> Generally.</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S.C. Jur. Banks and Banking </w:t>
      </w:r>
      <w:r w:rsidR="004D19F5" w:rsidRPr="004D19F5">
        <w:t xml:space="preserve">Section </w:t>
      </w:r>
      <w:r w:rsidRPr="004D19F5">
        <w:t>127, Authority for Determining Insolvency</w:t>
      </w:r>
      <w:r w:rsidR="004D19F5" w:rsidRPr="004D19F5">
        <w:noBreakHyphen/>
      </w:r>
      <w:r w:rsidRPr="004D19F5">
        <w:t xml:space="preserve"> Procedure to Enforce Dissolution.</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NOTES OF DECISIONS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In general 1</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1. In general</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Stockholders not included in provisions of this section [Code 1962 </w:t>
      </w:r>
      <w:r w:rsidR="004D19F5" w:rsidRPr="004D19F5">
        <w:t xml:space="preserve">Section </w:t>
      </w:r>
      <w:r w:rsidRPr="004D19F5">
        <w:t>8</w:t>
      </w:r>
      <w:r w:rsidR="004D19F5" w:rsidRPr="004D19F5">
        <w:noBreakHyphen/>
      </w:r>
      <w:r w:rsidRPr="004D19F5">
        <w:t xml:space="preserve">282]. </w:t>
      </w:r>
      <w:r w:rsidR="004D19F5" w:rsidRPr="004D19F5">
        <w:noBreakHyphen/>
      </w:r>
      <w:r w:rsidRPr="004D19F5">
        <w:t xml:space="preserve"> The term </w:t>
      </w:r>
      <w:r w:rsidR="004D19F5" w:rsidRPr="004D19F5">
        <w:t>“</w:t>
      </w:r>
      <w:r w:rsidRPr="004D19F5">
        <w:t>stockholders</w:t>
      </w:r>
      <w:r w:rsidR="004D19F5" w:rsidRPr="004D19F5">
        <w:t>”</w:t>
      </w:r>
      <w:r w:rsidRPr="004D19F5">
        <w:t xml:space="preserve"> is used by the legislature to denote a distinct class, separate and apart from depositors and creditors and a careful reading of this section [Code 1962 </w:t>
      </w:r>
      <w:r w:rsidR="004D19F5" w:rsidRPr="004D19F5">
        <w:t xml:space="preserve">Section </w:t>
      </w:r>
      <w:r w:rsidRPr="004D19F5">
        <w:t>8</w:t>
      </w:r>
      <w:r w:rsidR="004D19F5" w:rsidRPr="004D19F5">
        <w:noBreakHyphen/>
      </w:r>
      <w:r w:rsidRPr="004D19F5">
        <w:t>282] indicates that the legislature intentionally omitted that word. Ex parte Miller (S.C. 1939) 191 S.C. 260, 1 S.E.2d 512.</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9F5">
        <w:t>Cited in State Bd. of Bank Control v. Sease (S.C. 1938) 188 S.C. 133, 198 S.E. 602.</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30.</w:t>
      </w:r>
      <w:r w:rsidR="00BC3089" w:rsidRPr="004D19F5">
        <w:t xml:space="preserve"> Federal Deposit Insurance Corporation as conservator.</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 xml:space="preserve">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bank as provided for under the terms of </w:t>
      </w:r>
      <w:r w:rsidR="004D19F5" w:rsidRPr="004D19F5">
        <w:t xml:space="preserve">Section </w:t>
      </w:r>
      <w:r w:rsidRPr="004D19F5">
        <w:t xml:space="preserve">264, Title 12, United States Code Annotated (49 Statute 684) and the provisions of </w:t>
      </w:r>
      <w:r w:rsidR="004D19F5" w:rsidRPr="004D19F5">
        <w:t xml:space="preserve">Section </w:t>
      </w:r>
      <w:r w:rsidRPr="004D19F5">
        <w:t>34</w:t>
      </w:r>
      <w:r w:rsidR="004D19F5" w:rsidRPr="004D19F5">
        <w:noBreakHyphen/>
      </w:r>
      <w:r w:rsidRPr="004D19F5">
        <w:t>3</w:t>
      </w:r>
      <w:r w:rsidR="004D19F5" w:rsidRPr="004D19F5">
        <w:noBreakHyphen/>
      </w:r>
      <w:r w:rsidRPr="004D19F5">
        <w:t>630.</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283; 1952 Code </w:t>
      </w:r>
      <w:r w:rsidRPr="004D19F5">
        <w:t xml:space="preserve">Section </w:t>
      </w:r>
      <w:r w:rsidR="00BC3089" w:rsidRPr="004D19F5">
        <w:t>8</w:t>
      </w:r>
      <w:r w:rsidRPr="004D19F5">
        <w:noBreakHyphen/>
      </w:r>
      <w:r w:rsidR="00BC3089" w:rsidRPr="004D19F5">
        <w:t xml:space="preserve">283; 1942 Code </w:t>
      </w:r>
      <w:r w:rsidRPr="004D19F5">
        <w:t xml:space="preserve">Section </w:t>
      </w:r>
      <w:r w:rsidR="00BC3089" w:rsidRPr="004D19F5">
        <w:t>7829</w:t>
      </w:r>
      <w:r w:rsidRPr="004D19F5">
        <w:noBreakHyphen/>
      </w:r>
      <w:r w:rsidR="00BC3089" w:rsidRPr="004D19F5">
        <w:t>8; 1936 (39) 1484.</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CROSS REFERENCES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Federal Deposit Insurance Corporation acting as receiver or liquidator, see </w:t>
      </w:r>
      <w:r w:rsidR="004D19F5" w:rsidRPr="004D19F5">
        <w:t xml:space="preserve">Sections </w:t>
      </w:r>
      <w:r w:rsidRPr="004D19F5">
        <w:t xml:space="preserve"> 34</w:t>
      </w:r>
      <w:r w:rsidR="004D19F5" w:rsidRPr="004D19F5">
        <w:noBreakHyphen/>
      </w:r>
      <w:r w:rsidRPr="004D19F5">
        <w:t>3</w:t>
      </w:r>
      <w:r w:rsidR="004D19F5" w:rsidRPr="004D19F5">
        <w:noBreakHyphen/>
      </w:r>
      <w:r w:rsidRPr="004D19F5">
        <w:t>630, 34</w:t>
      </w:r>
      <w:r w:rsidR="004D19F5" w:rsidRPr="004D19F5">
        <w:noBreakHyphen/>
      </w:r>
      <w:r w:rsidRPr="004D19F5">
        <w:t>3</w:t>
      </w:r>
      <w:r w:rsidR="004D19F5" w:rsidRPr="004D19F5">
        <w:noBreakHyphen/>
      </w:r>
      <w:r w:rsidRPr="004D19F5">
        <w:t>640.</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Federal Aspects</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9F5">
        <w:t xml:space="preserve">Federal Deposit Insurance Corporation as receiver of state banks under Federal Deposit Insurance Corporation Act (12 U.S.C.A. </w:t>
      </w:r>
      <w:r w:rsidR="004D19F5" w:rsidRPr="004D19F5">
        <w:t xml:space="preserve">Sections </w:t>
      </w:r>
      <w:r w:rsidRPr="004D19F5">
        <w:t xml:space="preserve"> 1811 et seq.), to which 12 U.S.C.A. </w:t>
      </w:r>
      <w:r w:rsidR="004D19F5" w:rsidRPr="004D19F5">
        <w:t xml:space="preserve">Section </w:t>
      </w:r>
      <w:r w:rsidRPr="004D19F5">
        <w:t xml:space="preserve">264 has been transferred, see 12 U.S.C.A. </w:t>
      </w:r>
      <w:r w:rsidR="004D19F5" w:rsidRPr="004D19F5">
        <w:t xml:space="preserve">Section </w:t>
      </w:r>
      <w:r w:rsidRPr="004D19F5">
        <w:t>1821.</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40.</w:t>
      </w:r>
      <w:r w:rsidR="00BC3089" w:rsidRPr="004D19F5">
        <w:t xml:space="preserve"> Persons who may not be conservators.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284; 1952 Code </w:t>
      </w:r>
      <w:r w:rsidRPr="004D19F5">
        <w:t xml:space="preserve">Section </w:t>
      </w:r>
      <w:r w:rsidR="00BC3089" w:rsidRPr="004D19F5">
        <w:t>8</w:t>
      </w:r>
      <w:r w:rsidRPr="004D19F5">
        <w:noBreakHyphen/>
      </w:r>
      <w:r w:rsidR="00BC3089" w:rsidRPr="004D19F5">
        <w:t xml:space="preserve">284; 1942 Code </w:t>
      </w:r>
      <w:r w:rsidRPr="004D19F5">
        <w:t xml:space="preserve">Section </w:t>
      </w:r>
      <w:r w:rsidR="00BC3089" w:rsidRPr="004D19F5">
        <w:t>7829</w:t>
      </w:r>
      <w:r w:rsidRPr="004D19F5">
        <w:noBreakHyphen/>
      </w:r>
      <w:r w:rsidR="00BC3089" w:rsidRPr="004D19F5">
        <w:t>9; 1936 (39) 1484.</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RESEARCH REFERENCES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Encyclopedias</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9F5">
        <w:t xml:space="preserve">S.C. Jur. Banks and Banking </w:t>
      </w:r>
      <w:r w:rsidR="004D19F5" w:rsidRPr="004D19F5">
        <w:t xml:space="preserve">Section </w:t>
      </w:r>
      <w:r w:rsidRPr="004D19F5">
        <w:t>130, Persons Who May Not be Conservators.</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50.</w:t>
      </w:r>
      <w:r w:rsidR="00BC3089" w:rsidRPr="004D19F5">
        <w:t xml:space="preserve"> Powers of conservator; rights of other persons.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 xml:space="preserve">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w:t>
      </w:r>
      <w:r w:rsidR="004D19F5" w:rsidRPr="004D19F5">
        <w:t xml:space="preserve">Sections </w:t>
      </w:r>
      <w:r w:rsidRPr="004D19F5">
        <w:t xml:space="preserve"> 34</w:t>
      </w:r>
      <w:r w:rsidR="004D19F5" w:rsidRPr="004D19F5">
        <w:noBreakHyphen/>
      </w:r>
      <w:r w:rsidRPr="004D19F5">
        <w:t>1</w:t>
      </w:r>
      <w:r w:rsidR="004D19F5" w:rsidRPr="004D19F5">
        <w:noBreakHyphen/>
      </w:r>
      <w:r w:rsidRPr="004D19F5">
        <w:t>60, 34</w:t>
      </w:r>
      <w:r w:rsidR="004D19F5" w:rsidRPr="004D19F5">
        <w:noBreakHyphen/>
      </w:r>
      <w:r w:rsidRPr="004D19F5">
        <w:t>1</w:t>
      </w:r>
      <w:r w:rsidR="004D19F5" w:rsidRPr="004D19F5">
        <w:noBreakHyphen/>
      </w:r>
      <w:r w:rsidRPr="004D19F5">
        <w:t>70, 34</w:t>
      </w:r>
      <w:r w:rsidR="004D19F5" w:rsidRPr="004D19F5">
        <w:noBreakHyphen/>
      </w:r>
      <w:r w:rsidRPr="004D19F5">
        <w:t>3</w:t>
      </w:r>
      <w:r w:rsidR="004D19F5" w:rsidRPr="004D19F5">
        <w:noBreakHyphen/>
      </w:r>
      <w:r w:rsidRPr="004D19F5">
        <w:t>310, 34</w:t>
      </w:r>
      <w:r w:rsidR="004D19F5" w:rsidRPr="004D19F5">
        <w:noBreakHyphen/>
      </w:r>
      <w:r w:rsidRPr="004D19F5">
        <w:t>3</w:t>
      </w:r>
      <w:r w:rsidR="004D19F5" w:rsidRPr="004D19F5">
        <w:noBreakHyphen/>
      </w:r>
      <w:r w:rsidRPr="004D19F5">
        <w:t>320, 34</w:t>
      </w:r>
      <w:r w:rsidR="004D19F5" w:rsidRPr="004D19F5">
        <w:noBreakHyphen/>
      </w:r>
      <w:r w:rsidRPr="004D19F5">
        <w:t>5</w:t>
      </w:r>
      <w:r w:rsidR="004D19F5" w:rsidRPr="004D19F5">
        <w:noBreakHyphen/>
      </w:r>
      <w:r w:rsidRPr="004D19F5">
        <w:t>50 to 34</w:t>
      </w:r>
      <w:r w:rsidR="004D19F5" w:rsidRPr="004D19F5">
        <w:noBreakHyphen/>
      </w:r>
      <w:r w:rsidRPr="004D19F5">
        <w:t>5</w:t>
      </w:r>
      <w:r w:rsidR="004D19F5" w:rsidRPr="004D19F5">
        <w:noBreakHyphen/>
      </w:r>
      <w:r w:rsidRPr="004D19F5">
        <w:t>80 and 34</w:t>
      </w:r>
      <w:r w:rsidR="004D19F5" w:rsidRPr="004D19F5">
        <w:noBreakHyphen/>
      </w:r>
      <w:r w:rsidRPr="004D19F5">
        <w:t>5</w:t>
      </w:r>
      <w:r w:rsidR="004D19F5" w:rsidRPr="004D19F5">
        <w:noBreakHyphen/>
      </w:r>
      <w:r w:rsidRPr="004D19F5">
        <w:t>100 to 34</w:t>
      </w:r>
      <w:r w:rsidR="004D19F5" w:rsidRPr="004D19F5">
        <w:noBreakHyphen/>
      </w:r>
      <w:r w:rsidRPr="004D19F5">
        <w:t>5</w:t>
      </w:r>
      <w:r w:rsidR="004D19F5" w:rsidRPr="004D19F5">
        <w:noBreakHyphen/>
      </w:r>
      <w:r w:rsidRPr="004D19F5">
        <w:t>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285; 1952 Code </w:t>
      </w:r>
      <w:r w:rsidRPr="004D19F5">
        <w:t xml:space="preserve">Section </w:t>
      </w:r>
      <w:r w:rsidR="00BC3089" w:rsidRPr="004D19F5">
        <w:t>8</w:t>
      </w:r>
      <w:r w:rsidRPr="004D19F5">
        <w:noBreakHyphen/>
      </w:r>
      <w:r w:rsidR="00BC3089" w:rsidRPr="004D19F5">
        <w:t xml:space="preserve">285; 1942 Code </w:t>
      </w:r>
      <w:r w:rsidRPr="004D19F5">
        <w:t xml:space="preserve">Section </w:t>
      </w:r>
      <w:r w:rsidR="00BC3089" w:rsidRPr="004D19F5">
        <w:t>7829</w:t>
      </w:r>
      <w:r w:rsidRPr="004D19F5">
        <w:noBreakHyphen/>
      </w:r>
      <w:r w:rsidR="00BC3089" w:rsidRPr="004D19F5">
        <w:t>7; 1936 (39) 1484.</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RESEARCH REFERENCES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Encyclopedias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S.C. Jur. Banks and Banking </w:t>
      </w:r>
      <w:r w:rsidR="004D19F5" w:rsidRPr="004D19F5">
        <w:t xml:space="preserve">Section </w:t>
      </w:r>
      <w:r w:rsidRPr="004D19F5">
        <w:t>127, Authority for Determining Insolvency</w:t>
      </w:r>
      <w:r w:rsidR="004D19F5" w:rsidRPr="004D19F5">
        <w:noBreakHyphen/>
      </w:r>
      <w:r w:rsidRPr="004D19F5">
        <w:t xml:space="preserve"> Procedure to Enforce Dissolution.</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9F5">
        <w:t xml:space="preserve">S.C. Jur. Banks and Banking </w:t>
      </w:r>
      <w:r w:rsidR="004D19F5" w:rsidRPr="004D19F5">
        <w:t xml:space="preserve">Section </w:t>
      </w:r>
      <w:r w:rsidRPr="004D19F5">
        <w:t>132, Status as Appointed Receiver.</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60.</w:t>
      </w:r>
      <w:r w:rsidR="00BC3089" w:rsidRPr="004D19F5">
        <w:t xml:space="preserve"> Expenses of conservator; attorney.</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286; 1952 Code </w:t>
      </w:r>
      <w:r w:rsidRPr="004D19F5">
        <w:t xml:space="preserve">Section </w:t>
      </w:r>
      <w:r w:rsidR="00BC3089" w:rsidRPr="004D19F5">
        <w:t>8</w:t>
      </w:r>
      <w:r w:rsidRPr="004D19F5">
        <w:noBreakHyphen/>
      </w:r>
      <w:r w:rsidR="00BC3089" w:rsidRPr="004D19F5">
        <w:t xml:space="preserve">286; 1942 Code </w:t>
      </w:r>
      <w:r w:rsidRPr="004D19F5">
        <w:t xml:space="preserve">Section </w:t>
      </w:r>
      <w:r w:rsidR="00BC3089" w:rsidRPr="004D19F5">
        <w:t>7829</w:t>
      </w:r>
      <w:r w:rsidRPr="004D19F5">
        <w:noBreakHyphen/>
      </w:r>
      <w:r w:rsidR="00BC3089" w:rsidRPr="004D19F5">
        <w:t>7; 1936 (39) 1484.</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70.</w:t>
      </w:r>
      <w:r w:rsidR="00BC3089" w:rsidRPr="004D19F5">
        <w:t xml:space="preserve"> Withdrawal of deposits and payment of creditors.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While such bank is in the hands of a conservator the Board may require the conservator to set aside and make available for withdrawal by depositors and payment to other creditors, on a ratable basis, such amounts as in the opinion of the Board may safely be used for this purpose.</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287; 1952 Code </w:t>
      </w:r>
      <w:r w:rsidRPr="004D19F5">
        <w:t xml:space="preserve">Section </w:t>
      </w:r>
      <w:r w:rsidR="00BC3089" w:rsidRPr="004D19F5">
        <w:t>8</w:t>
      </w:r>
      <w:r w:rsidRPr="004D19F5">
        <w:noBreakHyphen/>
      </w:r>
      <w:r w:rsidR="00BC3089" w:rsidRPr="004D19F5">
        <w:t xml:space="preserve">287; 1942 Code </w:t>
      </w:r>
      <w:r w:rsidRPr="004D19F5">
        <w:t xml:space="preserve">Section </w:t>
      </w:r>
      <w:r w:rsidR="00BC3089" w:rsidRPr="004D19F5">
        <w:t>7829</w:t>
      </w:r>
      <w:r w:rsidRPr="004D19F5">
        <w:noBreakHyphen/>
      </w:r>
      <w:r w:rsidR="00BC3089" w:rsidRPr="004D19F5">
        <w:t>7; 1936 (39) 1484.</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RESEARCH REFERENCES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Encyclopedias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S.C. Jur. Banks and Banking </w:t>
      </w:r>
      <w:r w:rsidR="004D19F5" w:rsidRPr="004D19F5">
        <w:t xml:space="preserve">Section </w:t>
      </w:r>
      <w:r w:rsidRPr="004D19F5">
        <w:t>134, Withdrawals.</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9F5">
        <w:t xml:space="preserve">S.C. Jur. Banks and Banking </w:t>
      </w:r>
      <w:r w:rsidR="004D19F5" w:rsidRPr="004D19F5">
        <w:t xml:space="preserve">Section </w:t>
      </w:r>
      <w:r w:rsidRPr="004D19F5">
        <w:t>135, Payment of Creditors.</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80.</w:t>
      </w:r>
      <w:r w:rsidR="00BC3089" w:rsidRPr="004D19F5">
        <w:t xml:space="preserve"> Receipt of deposits.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288; 1952 Code </w:t>
      </w:r>
      <w:r w:rsidRPr="004D19F5">
        <w:t xml:space="preserve">Section </w:t>
      </w:r>
      <w:r w:rsidR="00BC3089" w:rsidRPr="004D19F5">
        <w:t>8</w:t>
      </w:r>
      <w:r w:rsidRPr="004D19F5">
        <w:noBreakHyphen/>
      </w:r>
      <w:r w:rsidR="00BC3089" w:rsidRPr="004D19F5">
        <w:t xml:space="preserve">288; 1942 Code </w:t>
      </w:r>
      <w:r w:rsidRPr="004D19F5">
        <w:t xml:space="preserve">Section </w:t>
      </w:r>
      <w:r w:rsidR="00BC3089" w:rsidRPr="004D19F5">
        <w:t>7829</w:t>
      </w:r>
      <w:r w:rsidRPr="004D19F5">
        <w:noBreakHyphen/>
      </w:r>
      <w:r w:rsidR="00BC3089" w:rsidRPr="004D19F5">
        <w:t>7; 1936 (39) 1484.</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RESEARCH REFERENCES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Encyclopedias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S.C. Jur. Banks and Banking </w:t>
      </w:r>
      <w:r w:rsidR="004D19F5" w:rsidRPr="004D19F5">
        <w:t xml:space="preserve">Section </w:t>
      </w:r>
      <w:r w:rsidRPr="004D19F5">
        <w:t>18, Publication of Report.</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9F5">
        <w:t xml:space="preserve">S.C. Jur. Banks and Banking </w:t>
      </w:r>
      <w:r w:rsidR="004D19F5" w:rsidRPr="004D19F5">
        <w:t xml:space="preserve">Section </w:t>
      </w:r>
      <w:r w:rsidRPr="004D19F5">
        <w:t>136, Receipt of Deposits.</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90.</w:t>
      </w:r>
      <w:r w:rsidR="00BC3089" w:rsidRPr="004D19F5">
        <w:t xml:space="preserve"> Conservators may borrow to pay dividends or to reopen.</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289; 1952 Code </w:t>
      </w:r>
      <w:r w:rsidRPr="004D19F5">
        <w:t xml:space="preserve">Section </w:t>
      </w:r>
      <w:r w:rsidR="00BC3089" w:rsidRPr="004D19F5">
        <w:t>8</w:t>
      </w:r>
      <w:r w:rsidRPr="004D19F5">
        <w:noBreakHyphen/>
      </w:r>
      <w:r w:rsidR="00BC3089" w:rsidRPr="004D19F5">
        <w:t xml:space="preserve">289; 1942 Code </w:t>
      </w:r>
      <w:r w:rsidRPr="004D19F5">
        <w:t xml:space="preserve">Section </w:t>
      </w:r>
      <w:r w:rsidR="00BC3089" w:rsidRPr="004D19F5">
        <w:t>7829</w:t>
      </w:r>
      <w:r w:rsidRPr="004D19F5">
        <w:noBreakHyphen/>
      </w:r>
      <w:r w:rsidR="00BC3089" w:rsidRPr="004D19F5">
        <w:t xml:space="preserve">13; 1934 (38) 1560; 1982 Act No. 385, </w:t>
      </w:r>
      <w:r w:rsidRPr="004D19F5">
        <w:t xml:space="preserve">Section </w:t>
      </w:r>
      <w:r w:rsidR="00BC3089" w:rsidRPr="004D19F5">
        <w:t>57(2)(c).</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RESEARCH REFERENCES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Encyclopedias</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9F5">
        <w:t xml:space="preserve">S.C. Jur. Banks and Banking </w:t>
      </w:r>
      <w:r w:rsidR="004D19F5" w:rsidRPr="004D19F5">
        <w:t xml:space="preserve">Section </w:t>
      </w:r>
      <w:r w:rsidRPr="004D19F5">
        <w:t>133, Power to Borrow.</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100.</w:t>
      </w:r>
      <w:r w:rsidR="00BC3089" w:rsidRPr="004D19F5">
        <w:t xml:space="preserve"> Termination of conservatorship.</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290; 1952 Code </w:t>
      </w:r>
      <w:r w:rsidRPr="004D19F5">
        <w:t xml:space="preserve">Section </w:t>
      </w:r>
      <w:r w:rsidR="00BC3089" w:rsidRPr="004D19F5">
        <w:t>8</w:t>
      </w:r>
      <w:r w:rsidRPr="004D19F5">
        <w:noBreakHyphen/>
      </w:r>
      <w:r w:rsidR="00BC3089" w:rsidRPr="004D19F5">
        <w:t xml:space="preserve">290; 1942 Code </w:t>
      </w:r>
      <w:r w:rsidRPr="004D19F5">
        <w:t xml:space="preserve">Section </w:t>
      </w:r>
      <w:r w:rsidR="00BC3089" w:rsidRPr="004D19F5">
        <w:t>7829</w:t>
      </w:r>
      <w:r w:rsidRPr="004D19F5">
        <w:noBreakHyphen/>
      </w:r>
      <w:r w:rsidR="00BC3089" w:rsidRPr="004D19F5">
        <w:t>7; 1936 (39) 1484.</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RESEARCH REFERENCES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Encyclopedias</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9F5">
        <w:t xml:space="preserve">S.C. Jur. Banks and Banking </w:t>
      </w:r>
      <w:r w:rsidR="004D19F5" w:rsidRPr="004D19F5">
        <w:t xml:space="preserve">Section </w:t>
      </w:r>
      <w:r w:rsidRPr="004D19F5">
        <w:t>18, Publication of Report.</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110.</w:t>
      </w:r>
      <w:r w:rsidR="00BC3089" w:rsidRPr="004D19F5">
        <w:t xml:space="preserve"> Reorganization of bank.</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Any bank in the hands of a conservator may be reorganized:</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r>
      <w:r w:rsidRPr="004D19F5">
        <w:tab/>
        <w:t>(1)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r>
      <w:r w:rsidRPr="004D19F5">
        <w:tab/>
        <w:t>(2) When, after reasonable notice of such reorganization, both depositors and other creditors representing at least seventy</w:t>
      </w:r>
      <w:r w:rsidR="004D19F5" w:rsidRPr="004D19F5">
        <w:noBreakHyphen/>
      </w:r>
      <w:r w:rsidRPr="004D19F5">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4D19F5" w:rsidRPr="004D19F5">
        <w:noBreakHyphen/>
      </w:r>
      <w:r w:rsidRPr="004D19F5">
        <w:t>five per cent thereof above required.</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291; 1952 Code </w:t>
      </w:r>
      <w:r w:rsidRPr="004D19F5">
        <w:t xml:space="preserve">Section </w:t>
      </w:r>
      <w:r w:rsidR="00BC3089" w:rsidRPr="004D19F5">
        <w:t>8</w:t>
      </w:r>
      <w:r w:rsidRPr="004D19F5">
        <w:noBreakHyphen/>
      </w:r>
      <w:r w:rsidR="00BC3089" w:rsidRPr="004D19F5">
        <w:t xml:space="preserve">291; 1942 Code </w:t>
      </w:r>
      <w:r w:rsidRPr="004D19F5">
        <w:t xml:space="preserve">Section </w:t>
      </w:r>
      <w:r w:rsidR="00BC3089" w:rsidRPr="004D19F5">
        <w:t>7829</w:t>
      </w:r>
      <w:r w:rsidRPr="004D19F5">
        <w:noBreakHyphen/>
      </w:r>
      <w:r w:rsidR="00BC3089" w:rsidRPr="004D19F5">
        <w:t>7; 1936 (39) 1484.</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LIBRARY REFERENCES</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9F5">
        <w:t xml:space="preserve">9 C.J.S., Banks and Banking </w:t>
      </w:r>
      <w:r w:rsidR="004D19F5" w:rsidRPr="004D19F5">
        <w:t xml:space="preserve">Section </w:t>
      </w:r>
      <w:r w:rsidRPr="004D19F5">
        <w:t>466.</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120.</w:t>
      </w:r>
      <w:r w:rsidR="00BC3089" w:rsidRPr="004D19F5">
        <w:t xml:space="preserve"> Publication of notice of reorganization.</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 xml:space="preserve">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w:t>
      </w:r>
      <w:r w:rsidR="004D19F5" w:rsidRPr="004D19F5">
        <w:t xml:space="preserve">Sections </w:t>
      </w:r>
      <w:r w:rsidRPr="004D19F5">
        <w:t xml:space="preserve"> 34</w:t>
      </w:r>
      <w:r w:rsidR="004D19F5" w:rsidRPr="004D19F5">
        <w:noBreakHyphen/>
      </w:r>
      <w:r w:rsidRPr="004D19F5">
        <w:t>5</w:t>
      </w:r>
      <w:r w:rsidR="004D19F5" w:rsidRPr="004D19F5">
        <w:noBreakHyphen/>
      </w:r>
      <w:r w:rsidRPr="004D19F5">
        <w:t>70 and 34</w:t>
      </w:r>
      <w:r w:rsidR="004D19F5" w:rsidRPr="004D19F5">
        <w:noBreakHyphen/>
      </w:r>
      <w:r w:rsidRPr="004D19F5">
        <w:t>5</w:t>
      </w:r>
      <w:r w:rsidR="004D19F5" w:rsidRPr="004D19F5">
        <w:noBreakHyphen/>
      </w:r>
      <w:r w:rsidRPr="004D19F5">
        <w:t xml:space="preserve">80 will not be effective after the expiration of fifteen days from such date. On the date of the publication of such notice the conservator shall immediately send to every person who is a depositor in such bank under </w:t>
      </w:r>
      <w:r w:rsidR="004D19F5" w:rsidRPr="004D19F5">
        <w:t xml:space="preserve">Section </w:t>
      </w:r>
      <w:r w:rsidRPr="004D19F5">
        <w:t>34</w:t>
      </w:r>
      <w:r w:rsidR="004D19F5" w:rsidRPr="004D19F5">
        <w:noBreakHyphen/>
      </w:r>
      <w:r w:rsidRPr="004D19F5">
        <w:t>5</w:t>
      </w:r>
      <w:r w:rsidR="004D19F5" w:rsidRPr="004D19F5">
        <w:noBreakHyphen/>
      </w:r>
      <w:r w:rsidRPr="004D19F5">
        <w:t xml:space="preserve">80 a copy of such notice by registered mail addressed to the last known address of such person as shown by the records of the bank and the conservator shall send a similar notice in like manner to every person making deposits in such bank under </w:t>
      </w:r>
      <w:r w:rsidR="004D19F5" w:rsidRPr="004D19F5">
        <w:t xml:space="preserve">Section </w:t>
      </w:r>
      <w:r w:rsidRPr="004D19F5">
        <w:t>34</w:t>
      </w:r>
      <w:r w:rsidR="004D19F5" w:rsidRPr="004D19F5">
        <w:noBreakHyphen/>
      </w:r>
      <w:r w:rsidRPr="004D19F5">
        <w:t>5</w:t>
      </w:r>
      <w:r w:rsidR="004D19F5" w:rsidRPr="004D19F5">
        <w:noBreakHyphen/>
      </w:r>
      <w:r w:rsidRPr="004D19F5">
        <w:t>80 after the date of such newspaper publication and before the affairs of the bank are returned to its directors.</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292; 1952 Code </w:t>
      </w:r>
      <w:r w:rsidRPr="004D19F5">
        <w:t xml:space="preserve">Section </w:t>
      </w:r>
      <w:r w:rsidR="00BC3089" w:rsidRPr="004D19F5">
        <w:t>8</w:t>
      </w:r>
      <w:r w:rsidRPr="004D19F5">
        <w:noBreakHyphen/>
      </w:r>
      <w:r w:rsidR="00BC3089" w:rsidRPr="004D19F5">
        <w:t xml:space="preserve">292; 1942 Code </w:t>
      </w:r>
      <w:r w:rsidRPr="004D19F5">
        <w:t xml:space="preserve">Section </w:t>
      </w:r>
      <w:r w:rsidR="00BC3089" w:rsidRPr="004D19F5">
        <w:t>7829</w:t>
      </w:r>
      <w:r w:rsidRPr="004D19F5">
        <w:noBreakHyphen/>
      </w:r>
      <w:r w:rsidR="00BC3089" w:rsidRPr="004D19F5">
        <w:t>7; 1936 (39) 1484.</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CROSS REFERENCES</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9F5">
        <w:t xml:space="preserve">Use of certified mail, see </w:t>
      </w:r>
      <w:r w:rsidR="004D19F5" w:rsidRPr="004D19F5">
        <w:t xml:space="preserve">Section </w:t>
      </w:r>
      <w:r w:rsidRPr="004D19F5">
        <w:t>2</w:t>
      </w:r>
      <w:r w:rsidR="004D19F5" w:rsidRPr="004D19F5">
        <w:noBreakHyphen/>
      </w:r>
      <w:r w:rsidRPr="004D19F5">
        <w:t>7</w:t>
      </w:r>
      <w:r w:rsidR="004D19F5" w:rsidRPr="004D19F5">
        <w:noBreakHyphen/>
      </w:r>
      <w:r w:rsidRPr="004D19F5">
        <w:t>90.</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130.</w:t>
      </w:r>
      <w:r w:rsidR="00BC3089" w:rsidRPr="004D19F5">
        <w:t xml:space="preserve"> Effect of reorganization.</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293; 1952 Code </w:t>
      </w:r>
      <w:r w:rsidRPr="004D19F5">
        <w:t xml:space="preserve">Section </w:t>
      </w:r>
      <w:r w:rsidR="00BC3089" w:rsidRPr="004D19F5">
        <w:t>8</w:t>
      </w:r>
      <w:r w:rsidRPr="004D19F5">
        <w:noBreakHyphen/>
      </w:r>
      <w:r w:rsidR="00BC3089" w:rsidRPr="004D19F5">
        <w:t xml:space="preserve">293; 1942 Code </w:t>
      </w:r>
      <w:r w:rsidRPr="004D19F5">
        <w:t xml:space="preserve">Section </w:t>
      </w:r>
      <w:r w:rsidR="00BC3089" w:rsidRPr="004D19F5">
        <w:t>7829</w:t>
      </w:r>
      <w:r w:rsidRPr="004D19F5">
        <w:noBreakHyphen/>
      </w:r>
      <w:r w:rsidR="00BC3089" w:rsidRPr="004D19F5">
        <w:t>7; 1936 (39) 1484.</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LIBRARY REFERENCES</w:t>
      </w:r>
    </w:p>
    <w:p w:rsidR="004D19F5" w:rsidRP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9F5">
        <w:t xml:space="preserve">9 C.J.S., Banks and Banking </w:t>
      </w:r>
      <w:r w:rsidR="004D19F5" w:rsidRPr="004D19F5">
        <w:t xml:space="preserve">Section </w:t>
      </w:r>
      <w:r w:rsidRPr="004D19F5">
        <w:t>466.</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140.</w:t>
      </w:r>
      <w:r w:rsidR="00BC3089" w:rsidRPr="004D19F5">
        <w:t xml:space="preserve"> Segregation and use under </w:t>
      </w:r>
      <w:r w:rsidRPr="004D19F5">
        <w:t xml:space="preserve">Section </w:t>
      </w:r>
      <w:r w:rsidR="00BC3089" w:rsidRPr="004D19F5">
        <w:t>34</w:t>
      </w:r>
      <w:r w:rsidRPr="004D19F5">
        <w:noBreakHyphen/>
      </w:r>
      <w:r w:rsidR="00BC3089" w:rsidRPr="004D19F5">
        <w:t>5</w:t>
      </w:r>
      <w:r w:rsidRPr="004D19F5">
        <w:noBreakHyphen/>
      </w:r>
      <w:r w:rsidR="00BC3089" w:rsidRPr="004D19F5">
        <w:t>80 of deposits not required after termination of conservatorship.</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 xml:space="preserve">After fifteen days have elapsed from the time the affairs of the bank shall have been returned to its directors by the conservator either with or without a reorganization as provided in </w:t>
      </w:r>
      <w:r w:rsidR="004D19F5" w:rsidRPr="004D19F5">
        <w:t xml:space="preserve">Section </w:t>
      </w:r>
      <w:r w:rsidRPr="004D19F5">
        <w:t>34</w:t>
      </w:r>
      <w:r w:rsidR="004D19F5" w:rsidRPr="004D19F5">
        <w:noBreakHyphen/>
      </w:r>
      <w:r w:rsidRPr="004D19F5">
        <w:t>5</w:t>
      </w:r>
      <w:r w:rsidR="004D19F5" w:rsidRPr="004D19F5">
        <w:noBreakHyphen/>
      </w:r>
      <w:r w:rsidRPr="004D19F5">
        <w:t xml:space="preserve">110, the provisions of </w:t>
      </w:r>
      <w:r w:rsidR="004D19F5" w:rsidRPr="004D19F5">
        <w:t xml:space="preserve">Section </w:t>
      </w:r>
      <w:r w:rsidRPr="004D19F5">
        <w:t>34</w:t>
      </w:r>
      <w:r w:rsidR="004D19F5" w:rsidRPr="004D19F5">
        <w:noBreakHyphen/>
      </w:r>
      <w:r w:rsidRPr="004D19F5">
        <w:t>5</w:t>
      </w:r>
      <w:r w:rsidR="004D19F5" w:rsidRPr="004D19F5">
        <w:noBreakHyphen/>
      </w:r>
      <w:r w:rsidRPr="004D19F5">
        <w:t>80 with respect to the segregation of deposits received while a bank is in the hands of a conservator and with respect to the use of such deposits to liquidate the indebtedness of such bank shall no longer be effective.</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294; 1952 Code </w:t>
      </w:r>
      <w:r w:rsidRPr="004D19F5">
        <w:t xml:space="preserve">Section </w:t>
      </w:r>
      <w:r w:rsidR="00BC3089" w:rsidRPr="004D19F5">
        <w:t>8</w:t>
      </w:r>
      <w:r w:rsidRPr="004D19F5">
        <w:noBreakHyphen/>
      </w:r>
      <w:r w:rsidR="00BC3089" w:rsidRPr="004D19F5">
        <w:t xml:space="preserve">294; 1942 Code </w:t>
      </w:r>
      <w:r w:rsidRPr="004D19F5">
        <w:t xml:space="preserve">Section </w:t>
      </w:r>
      <w:r w:rsidR="00BC3089" w:rsidRPr="004D19F5">
        <w:t>7829</w:t>
      </w:r>
      <w:r w:rsidRPr="004D19F5">
        <w:noBreakHyphen/>
      </w:r>
      <w:r w:rsidR="00BC3089" w:rsidRPr="004D19F5">
        <w:t>7; 1936 (39) 1484.</w:t>
      </w:r>
    </w:p>
    <w:p w:rsidR="004D19F5" w:rsidRP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rPr>
          <w:b/>
        </w:rPr>
        <w:t xml:space="preserve">SECTION </w:t>
      </w:r>
      <w:r w:rsidR="00BC3089" w:rsidRPr="004D19F5">
        <w:rPr>
          <w:b/>
        </w:rPr>
        <w:t>34</w:t>
      </w:r>
      <w:r w:rsidRPr="004D19F5">
        <w:rPr>
          <w:b/>
        </w:rPr>
        <w:noBreakHyphen/>
      </w:r>
      <w:r w:rsidR="00BC3089" w:rsidRPr="004D19F5">
        <w:rPr>
          <w:b/>
        </w:rPr>
        <w:t>5</w:t>
      </w:r>
      <w:r w:rsidRPr="004D19F5">
        <w:rPr>
          <w:b/>
        </w:rPr>
        <w:noBreakHyphen/>
      </w:r>
      <w:r w:rsidR="00BC3089" w:rsidRPr="004D19F5">
        <w:rPr>
          <w:b/>
        </w:rPr>
        <w:t>150.</w:t>
      </w:r>
      <w:r w:rsidR="00BC3089" w:rsidRPr="004D19F5">
        <w:t xml:space="preserve"> Liquidation by conservator.</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b/>
        <w:t>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w:t>
      </w: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9F5" w:rsidRDefault="004D19F5"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3089" w:rsidRPr="004D19F5">
        <w:t xml:space="preserve">: 1962 Code </w:t>
      </w:r>
      <w:r w:rsidRPr="004D19F5">
        <w:t xml:space="preserve">Section </w:t>
      </w:r>
      <w:r w:rsidR="00BC3089" w:rsidRPr="004D19F5">
        <w:t>8</w:t>
      </w:r>
      <w:r w:rsidRPr="004D19F5">
        <w:noBreakHyphen/>
      </w:r>
      <w:r w:rsidR="00BC3089" w:rsidRPr="004D19F5">
        <w:t xml:space="preserve">295; 1952 Code </w:t>
      </w:r>
      <w:r w:rsidRPr="004D19F5">
        <w:t xml:space="preserve">Section </w:t>
      </w:r>
      <w:r w:rsidR="00BC3089" w:rsidRPr="004D19F5">
        <w:t>8</w:t>
      </w:r>
      <w:r w:rsidRPr="004D19F5">
        <w:noBreakHyphen/>
      </w:r>
      <w:r w:rsidR="00BC3089" w:rsidRPr="004D19F5">
        <w:t xml:space="preserve">295; 1942 Code </w:t>
      </w:r>
      <w:r w:rsidRPr="004D19F5">
        <w:t xml:space="preserve">Section </w:t>
      </w:r>
      <w:r w:rsidR="00BC3089" w:rsidRPr="004D19F5">
        <w:t>7829</w:t>
      </w:r>
      <w:r w:rsidRPr="004D19F5">
        <w:noBreakHyphen/>
      </w:r>
      <w:r w:rsidR="00BC3089" w:rsidRPr="004D19F5">
        <w:t>8; 1936 (39) 1484.</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LIBRARY REFERENCES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9 C.J.S., Banks and Banking </w:t>
      </w:r>
      <w:r w:rsidR="004D19F5" w:rsidRPr="004D19F5">
        <w:t xml:space="preserve">Sections </w:t>
      </w:r>
      <w:r w:rsidRPr="004D19F5">
        <w:t xml:space="preserve"> 472 et seq.</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RESEARCH REFERENCES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Encyclopedias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S.C. Jur. Banks and Banking </w:t>
      </w:r>
      <w:r w:rsidR="004D19F5" w:rsidRPr="004D19F5">
        <w:t xml:space="preserve">Section </w:t>
      </w:r>
      <w:r w:rsidRPr="004D19F5">
        <w:t>18, Publication of Report.</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S.C. Jur. Banks and Banking </w:t>
      </w:r>
      <w:r w:rsidR="004D19F5" w:rsidRPr="004D19F5">
        <w:t xml:space="preserve">Section </w:t>
      </w:r>
      <w:r w:rsidRPr="004D19F5">
        <w:t>127, Authority for Determining Insolvency</w:t>
      </w:r>
      <w:r w:rsidR="004D19F5" w:rsidRPr="004D19F5">
        <w:noBreakHyphen/>
      </w:r>
      <w:r w:rsidRPr="004D19F5">
        <w:t xml:space="preserve"> Procedure to Enforce Dissolution.</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S.C. Jur. Banks and Banking </w:t>
      </w:r>
      <w:r w:rsidR="004D19F5" w:rsidRPr="004D19F5">
        <w:t xml:space="preserve">Section </w:t>
      </w:r>
      <w:r w:rsidRPr="004D19F5">
        <w:t>137, Liquidation.</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NOTES OF DECISIONS</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In general 1</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1. In general</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For construction of prior statute on this subject, see Reconstruction Finance Corp. v. Zimmerman, 1935, 76 F.2d 313.</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 xml:space="preserve">Compensation of the conservator is a part of the </w:t>
      </w:r>
      <w:r w:rsidR="004D19F5" w:rsidRPr="004D19F5">
        <w:t>“</w:t>
      </w:r>
      <w:r w:rsidRPr="004D19F5">
        <w:t>liquidating expenses,</w:t>
      </w:r>
      <w:r w:rsidR="004D19F5" w:rsidRPr="004D19F5">
        <w:t>”</w:t>
      </w:r>
      <w:r w:rsidRPr="004D19F5">
        <w:t xml:space="preserve"> which are within the exclusive jurisdiction of the State Board of Bank Control. Zimmerman v. Central Union Bank (S.C. 1940) 194 S.C. 518, 8 S.E.2d 359. Banks And Banking 63.5</w:t>
      </w:r>
    </w:p>
    <w:p w:rsidR="004D19F5" w:rsidRDefault="00BC3089"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9F5">
        <w:t>Attorneys</w:t>
      </w:r>
      <w:r w:rsidR="004D19F5" w:rsidRPr="004D19F5">
        <w:t>’</w:t>
      </w:r>
      <w:r w:rsidRPr="004D19F5">
        <w:t xml:space="preserve"> fees must necessarily be included in the </w:t>
      </w:r>
      <w:r w:rsidR="004D19F5" w:rsidRPr="004D19F5">
        <w:t>“</w:t>
      </w:r>
      <w:r w:rsidRPr="004D19F5">
        <w:t>liquidating expenses</w:t>
      </w:r>
      <w:r w:rsidR="004D19F5" w:rsidRPr="004D19F5">
        <w:t>”</w:t>
      </w:r>
      <w:r w:rsidRPr="004D19F5">
        <w:t xml:space="preserve"> of an insolvent bank which shall be fixed by the power appointing the conservator, in its discretion. Dunlap &amp; Dunlap v. Zimmerman (S.C. 1938) 188 S.C. 322, 199 S.E. 296.</w:t>
      </w:r>
    </w:p>
    <w:p w:rsidR="00A84CDB" w:rsidRPr="004D19F5" w:rsidRDefault="00A84CDB" w:rsidP="004D1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D19F5" w:rsidSect="004D19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9F5" w:rsidRDefault="004D19F5" w:rsidP="004D19F5">
      <w:r>
        <w:separator/>
      </w:r>
    </w:p>
  </w:endnote>
  <w:endnote w:type="continuationSeparator" w:id="0">
    <w:p w:rsidR="004D19F5" w:rsidRDefault="004D19F5" w:rsidP="004D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F5" w:rsidRPr="004D19F5" w:rsidRDefault="004D19F5" w:rsidP="004D1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F5" w:rsidRPr="004D19F5" w:rsidRDefault="004D19F5" w:rsidP="004D19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F5" w:rsidRPr="004D19F5" w:rsidRDefault="004D19F5" w:rsidP="004D1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9F5" w:rsidRDefault="004D19F5" w:rsidP="004D19F5">
      <w:r>
        <w:separator/>
      </w:r>
    </w:p>
  </w:footnote>
  <w:footnote w:type="continuationSeparator" w:id="0">
    <w:p w:rsidR="004D19F5" w:rsidRDefault="004D19F5" w:rsidP="004D1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F5" w:rsidRPr="004D19F5" w:rsidRDefault="004D19F5" w:rsidP="004D1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F5" w:rsidRPr="004D19F5" w:rsidRDefault="004D19F5" w:rsidP="004D19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F5" w:rsidRPr="004D19F5" w:rsidRDefault="004D19F5" w:rsidP="004D19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89"/>
    <w:rsid w:val="000D4DF5"/>
    <w:rsid w:val="001745C9"/>
    <w:rsid w:val="001849AB"/>
    <w:rsid w:val="00251EE4"/>
    <w:rsid w:val="002E698F"/>
    <w:rsid w:val="002F2F5A"/>
    <w:rsid w:val="00337472"/>
    <w:rsid w:val="00381DF2"/>
    <w:rsid w:val="003A316C"/>
    <w:rsid w:val="003C5F22"/>
    <w:rsid w:val="003E4E15"/>
    <w:rsid w:val="003E4FB5"/>
    <w:rsid w:val="00402788"/>
    <w:rsid w:val="004D19F5"/>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C3089"/>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C5A07-37A6-4C5F-BC5C-91077CA7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3089"/>
    <w:rPr>
      <w:rFonts w:ascii="Courier New" w:eastAsiaTheme="minorEastAsia" w:hAnsi="Courier New" w:cs="Courier New"/>
      <w:sz w:val="20"/>
      <w:szCs w:val="20"/>
    </w:rPr>
  </w:style>
  <w:style w:type="paragraph" w:styleId="Header">
    <w:name w:val="header"/>
    <w:basedOn w:val="Normal"/>
    <w:link w:val="HeaderChar"/>
    <w:uiPriority w:val="99"/>
    <w:unhideWhenUsed/>
    <w:rsid w:val="004D19F5"/>
    <w:pPr>
      <w:tabs>
        <w:tab w:val="center" w:pos="4680"/>
        <w:tab w:val="right" w:pos="9360"/>
      </w:tabs>
    </w:pPr>
  </w:style>
  <w:style w:type="character" w:customStyle="1" w:styleId="HeaderChar">
    <w:name w:val="Header Char"/>
    <w:basedOn w:val="DefaultParagraphFont"/>
    <w:link w:val="Header"/>
    <w:uiPriority w:val="99"/>
    <w:rsid w:val="004D19F5"/>
    <w:rPr>
      <w:rFonts w:cs="Times New Roman"/>
    </w:rPr>
  </w:style>
  <w:style w:type="paragraph" w:styleId="Footer">
    <w:name w:val="footer"/>
    <w:basedOn w:val="Normal"/>
    <w:link w:val="FooterChar"/>
    <w:uiPriority w:val="99"/>
    <w:unhideWhenUsed/>
    <w:rsid w:val="004D19F5"/>
    <w:pPr>
      <w:tabs>
        <w:tab w:val="center" w:pos="4680"/>
        <w:tab w:val="right" w:pos="9360"/>
      </w:tabs>
    </w:pPr>
  </w:style>
  <w:style w:type="character" w:customStyle="1" w:styleId="FooterChar">
    <w:name w:val="Footer Char"/>
    <w:basedOn w:val="DefaultParagraphFont"/>
    <w:link w:val="Footer"/>
    <w:uiPriority w:val="99"/>
    <w:rsid w:val="004D19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2256</Words>
  <Characters>12861</Characters>
  <Application>Microsoft Office Word</Application>
  <DocSecurity>0</DocSecurity>
  <Lines>107</Lines>
  <Paragraphs>30</Paragraphs>
  <ScaleCrop>false</ScaleCrop>
  <Company>Legislative Services Agency (LSA)</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2017-10-23T12:58:00Z</dcterms:created>
  <dcterms:modified xsi:type="dcterms:W3CDTF">2017-10-23T12:58:00Z</dcterms:modified>
</cp:coreProperties>
</file>