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A7" w:rsidRDefault="00A718E9" w:rsidP="00B31F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B31FA7">
        <w:t>CHAPTER 47</w:t>
      </w:r>
    </w:p>
    <w:p w:rsidR="00B31FA7" w:rsidRPr="00B31FA7" w:rsidRDefault="00A718E9" w:rsidP="00B31F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B31FA7">
        <w:t>Anhydrous Ammonia [Repealed]</w:t>
      </w:r>
      <w:bookmarkStart w:id="0" w:name="_GoBack"/>
      <w:bookmarkEnd w:id="0"/>
    </w:p>
    <w:p w:rsidR="00B31FA7" w:rsidRPr="00B31FA7" w:rsidRDefault="00B31FA7" w:rsidP="00B31F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B31FA7" w:rsidRDefault="00B31FA7" w:rsidP="00B31F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31FA7">
        <w:rPr>
          <w:b/>
        </w:rPr>
        <w:t xml:space="preserve">SECTIONS </w:t>
      </w:r>
      <w:r w:rsidR="00A718E9" w:rsidRPr="00B31FA7">
        <w:rPr>
          <w:b/>
        </w:rPr>
        <w:t>39</w:t>
      </w:r>
      <w:r w:rsidRPr="00B31FA7">
        <w:rPr>
          <w:b/>
        </w:rPr>
        <w:noBreakHyphen/>
      </w:r>
      <w:r w:rsidR="00A718E9" w:rsidRPr="00B31FA7">
        <w:rPr>
          <w:b/>
        </w:rPr>
        <w:t>47</w:t>
      </w:r>
      <w:r w:rsidRPr="00B31FA7">
        <w:rPr>
          <w:b/>
        </w:rPr>
        <w:noBreakHyphen/>
      </w:r>
      <w:r w:rsidR="00A718E9" w:rsidRPr="00B31FA7">
        <w:rPr>
          <w:b/>
        </w:rPr>
        <w:t>10 to 39</w:t>
      </w:r>
      <w:r w:rsidRPr="00B31FA7">
        <w:rPr>
          <w:b/>
        </w:rPr>
        <w:noBreakHyphen/>
      </w:r>
      <w:r w:rsidR="00A718E9" w:rsidRPr="00B31FA7">
        <w:rPr>
          <w:b/>
        </w:rPr>
        <w:t>47</w:t>
      </w:r>
      <w:r w:rsidRPr="00B31FA7">
        <w:rPr>
          <w:b/>
        </w:rPr>
        <w:noBreakHyphen/>
      </w:r>
      <w:r w:rsidR="00A718E9" w:rsidRPr="00B31FA7">
        <w:rPr>
          <w:b/>
        </w:rPr>
        <w:t>70.</w:t>
      </w:r>
      <w:r w:rsidR="00A718E9" w:rsidRPr="00B31FA7">
        <w:t xml:space="preserve"> Repealed by 1985 Act No. 200, </w:t>
      </w:r>
      <w:r w:rsidRPr="00B31FA7">
        <w:t xml:space="preserve">Section </w:t>
      </w:r>
      <w:r w:rsidR="00A718E9" w:rsidRPr="00B31FA7">
        <w:t>16, eff June 24, 1985.</w:t>
      </w:r>
    </w:p>
    <w:p w:rsidR="00B31FA7" w:rsidRDefault="00A718E9" w:rsidP="00B31F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31FA7">
        <w:t>Editor</w:t>
      </w:r>
      <w:r w:rsidR="00B31FA7" w:rsidRPr="00B31FA7">
        <w:t>’</w:t>
      </w:r>
      <w:r w:rsidRPr="00B31FA7">
        <w:t>s Note</w:t>
      </w:r>
    </w:p>
    <w:p w:rsidR="00B31FA7" w:rsidRDefault="00A718E9" w:rsidP="00B31F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31FA7">
        <w:t>Former chapter 47 pertained to regulation of Anhydrous Ammonia.</w:t>
      </w:r>
    </w:p>
    <w:p w:rsidR="00B31FA7" w:rsidRDefault="00A718E9" w:rsidP="00B31F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31FA7">
        <w:t xml:space="preserve">Former </w:t>
      </w:r>
      <w:r w:rsidR="00B31FA7" w:rsidRPr="00B31FA7">
        <w:t xml:space="preserve">Section </w:t>
      </w:r>
      <w:r w:rsidRPr="00B31FA7">
        <w:t>39</w:t>
      </w:r>
      <w:r w:rsidR="00B31FA7" w:rsidRPr="00B31FA7">
        <w:noBreakHyphen/>
      </w:r>
      <w:r w:rsidRPr="00B31FA7">
        <w:t>47</w:t>
      </w:r>
      <w:r w:rsidR="00B31FA7" w:rsidRPr="00B31FA7">
        <w:noBreakHyphen/>
      </w:r>
      <w:r w:rsidRPr="00B31FA7">
        <w:t xml:space="preserve">10 was entitled </w:t>
      </w:r>
      <w:r w:rsidR="00B31FA7" w:rsidRPr="00B31FA7">
        <w:t>“‘</w:t>
      </w:r>
      <w:r w:rsidRPr="00B31FA7">
        <w:t>Anhydrous ammonia</w:t>
      </w:r>
      <w:r w:rsidR="00B31FA7" w:rsidRPr="00B31FA7">
        <w:t>’</w:t>
      </w:r>
      <w:r w:rsidRPr="00B31FA7">
        <w:t xml:space="preserve"> defined</w:t>
      </w:r>
      <w:r w:rsidR="00B31FA7" w:rsidRPr="00B31FA7">
        <w:t>”</w:t>
      </w:r>
      <w:r w:rsidRPr="00B31FA7">
        <w:t xml:space="preserve"> and was derived from 1962 Code </w:t>
      </w:r>
      <w:r w:rsidR="00B31FA7" w:rsidRPr="00B31FA7">
        <w:t xml:space="preserve">Section </w:t>
      </w:r>
      <w:r w:rsidRPr="00B31FA7">
        <w:t>66</w:t>
      </w:r>
      <w:r w:rsidR="00B31FA7" w:rsidRPr="00B31FA7">
        <w:noBreakHyphen/>
      </w:r>
      <w:r w:rsidRPr="00B31FA7">
        <w:t>481; 1969 (56) 184.</w:t>
      </w:r>
    </w:p>
    <w:p w:rsidR="00B31FA7" w:rsidRDefault="00A718E9" w:rsidP="00B31F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31FA7">
        <w:t xml:space="preserve">Former </w:t>
      </w:r>
      <w:r w:rsidR="00B31FA7" w:rsidRPr="00B31FA7">
        <w:t xml:space="preserve">Section </w:t>
      </w:r>
      <w:r w:rsidRPr="00B31FA7">
        <w:t>39</w:t>
      </w:r>
      <w:r w:rsidR="00B31FA7" w:rsidRPr="00B31FA7">
        <w:noBreakHyphen/>
      </w:r>
      <w:r w:rsidRPr="00B31FA7">
        <w:t>47</w:t>
      </w:r>
      <w:r w:rsidR="00B31FA7" w:rsidRPr="00B31FA7">
        <w:noBreakHyphen/>
      </w:r>
      <w:r w:rsidRPr="00B31FA7">
        <w:t xml:space="preserve">20 was entitled </w:t>
      </w:r>
      <w:r w:rsidR="00B31FA7" w:rsidRPr="00B31FA7">
        <w:t>“</w:t>
      </w:r>
      <w:r w:rsidRPr="00B31FA7">
        <w:t>Regulation of anhydrous ammonia by Liquefied Petroleum Gas Board</w:t>
      </w:r>
      <w:r w:rsidR="00B31FA7" w:rsidRPr="00B31FA7">
        <w:t>”</w:t>
      </w:r>
      <w:r w:rsidRPr="00B31FA7">
        <w:t xml:space="preserve"> and was derived from 1962 Code </w:t>
      </w:r>
      <w:r w:rsidR="00B31FA7" w:rsidRPr="00B31FA7">
        <w:t xml:space="preserve">Section </w:t>
      </w:r>
      <w:r w:rsidRPr="00B31FA7">
        <w:t>66</w:t>
      </w:r>
      <w:r w:rsidR="00B31FA7" w:rsidRPr="00B31FA7">
        <w:noBreakHyphen/>
      </w:r>
      <w:r w:rsidRPr="00B31FA7">
        <w:t>482; 1969 (56) 184.</w:t>
      </w:r>
    </w:p>
    <w:p w:rsidR="00B31FA7" w:rsidRDefault="00A718E9" w:rsidP="00B31F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31FA7">
        <w:t xml:space="preserve">Former </w:t>
      </w:r>
      <w:r w:rsidR="00B31FA7" w:rsidRPr="00B31FA7">
        <w:t xml:space="preserve">Section </w:t>
      </w:r>
      <w:r w:rsidRPr="00B31FA7">
        <w:t>39</w:t>
      </w:r>
      <w:r w:rsidR="00B31FA7" w:rsidRPr="00B31FA7">
        <w:noBreakHyphen/>
      </w:r>
      <w:r w:rsidRPr="00B31FA7">
        <w:t>47</w:t>
      </w:r>
      <w:r w:rsidR="00B31FA7" w:rsidRPr="00B31FA7">
        <w:noBreakHyphen/>
      </w:r>
      <w:r w:rsidRPr="00B31FA7">
        <w:t xml:space="preserve">30 was entitled </w:t>
      </w:r>
      <w:r w:rsidR="00B31FA7" w:rsidRPr="00B31FA7">
        <w:t>“</w:t>
      </w:r>
      <w:r w:rsidRPr="00B31FA7">
        <w:t>Installation and maintenance of equipment</w:t>
      </w:r>
      <w:r w:rsidR="00B31FA7" w:rsidRPr="00B31FA7">
        <w:t>”</w:t>
      </w:r>
      <w:r w:rsidRPr="00B31FA7">
        <w:t xml:space="preserve"> and was derived from 1962 Code </w:t>
      </w:r>
      <w:r w:rsidR="00B31FA7" w:rsidRPr="00B31FA7">
        <w:t xml:space="preserve">Section </w:t>
      </w:r>
      <w:r w:rsidRPr="00B31FA7">
        <w:t>66</w:t>
      </w:r>
      <w:r w:rsidR="00B31FA7" w:rsidRPr="00B31FA7">
        <w:noBreakHyphen/>
      </w:r>
      <w:r w:rsidRPr="00B31FA7">
        <w:t>483; 1969 (56) 184.</w:t>
      </w:r>
    </w:p>
    <w:p w:rsidR="00B31FA7" w:rsidRDefault="00A718E9" w:rsidP="00B31F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31FA7">
        <w:t xml:space="preserve">Former </w:t>
      </w:r>
      <w:r w:rsidR="00B31FA7" w:rsidRPr="00B31FA7">
        <w:t xml:space="preserve">Section </w:t>
      </w:r>
      <w:r w:rsidRPr="00B31FA7">
        <w:t>39</w:t>
      </w:r>
      <w:r w:rsidR="00B31FA7" w:rsidRPr="00B31FA7">
        <w:noBreakHyphen/>
      </w:r>
      <w:r w:rsidRPr="00B31FA7">
        <w:t>47</w:t>
      </w:r>
      <w:r w:rsidR="00B31FA7" w:rsidRPr="00B31FA7">
        <w:noBreakHyphen/>
      </w:r>
      <w:r w:rsidRPr="00B31FA7">
        <w:t xml:space="preserve">40 was entitled </w:t>
      </w:r>
      <w:r w:rsidR="00B31FA7" w:rsidRPr="00B31FA7">
        <w:t>“</w:t>
      </w:r>
      <w:r w:rsidRPr="00B31FA7">
        <w:t>Sale, delivery or use by person other than owner of anhydrous ammonia containers for any other purpose</w:t>
      </w:r>
      <w:r w:rsidR="00B31FA7" w:rsidRPr="00B31FA7">
        <w:t>”</w:t>
      </w:r>
      <w:r w:rsidRPr="00B31FA7">
        <w:t xml:space="preserve"> and was derived from 1962 Code </w:t>
      </w:r>
      <w:r w:rsidR="00B31FA7" w:rsidRPr="00B31FA7">
        <w:t xml:space="preserve">Section </w:t>
      </w:r>
      <w:r w:rsidRPr="00B31FA7">
        <w:t>66</w:t>
      </w:r>
      <w:r w:rsidR="00B31FA7" w:rsidRPr="00B31FA7">
        <w:noBreakHyphen/>
      </w:r>
      <w:r w:rsidRPr="00B31FA7">
        <w:t>484; 1969 (56) 184.</w:t>
      </w:r>
    </w:p>
    <w:p w:rsidR="00B31FA7" w:rsidRDefault="00A718E9" w:rsidP="00B31F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31FA7">
        <w:t xml:space="preserve">Former </w:t>
      </w:r>
      <w:r w:rsidR="00B31FA7" w:rsidRPr="00B31FA7">
        <w:t xml:space="preserve">Section </w:t>
      </w:r>
      <w:r w:rsidRPr="00B31FA7">
        <w:t>39</w:t>
      </w:r>
      <w:r w:rsidR="00B31FA7" w:rsidRPr="00B31FA7">
        <w:noBreakHyphen/>
      </w:r>
      <w:r w:rsidRPr="00B31FA7">
        <w:t>47</w:t>
      </w:r>
      <w:r w:rsidR="00B31FA7" w:rsidRPr="00B31FA7">
        <w:noBreakHyphen/>
      </w:r>
      <w:r w:rsidRPr="00B31FA7">
        <w:t xml:space="preserve">50 was entitled </w:t>
      </w:r>
      <w:r w:rsidR="00B31FA7" w:rsidRPr="00B31FA7">
        <w:t>“</w:t>
      </w:r>
      <w:r w:rsidRPr="00B31FA7">
        <w:t>Exemptions</w:t>
      </w:r>
      <w:r w:rsidR="00B31FA7" w:rsidRPr="00B31FA7">
        <w:t>”</w:t>
      </w:r>
      <w:r w:rsidRPr="00B31FA7">
        <w:t xml:space="preserve"> and was derived from 1962 Code </w:t>
      </w:r>
      <w:r w:rsidR="00B31FA7" w:rsidRPr="00B31FA7">
        <w:t xml:space="preserve">Section </w:t>
      </w:r>
      <w:r w:rsidRPr="00B31FA7">
        <w:t>66</w:t>
      </w:r>
      <w:r w:rsidR="00B31FA7" w:rsidRPr="00B31FA7">
        <w:noBreakHyphen/>
      </w:r>
      <w:r w:rsidRPr="00B31FA7">
        <w:t>485; 1969 (56) 184.</w:t>
      </w:r>
    </w:p>
    <w:p w:rsidR="00B31FA7" w:rsidRDefault="00A718E9" w:rsidP="00B31F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31FA7">
        <w:t xml:space="preserve">Former </w:t>
      </w:r>
      <w:r w:rsidR="00B31FA7" w:rsidRPr="00B31FA7">
        <w:t xml:space="preserve">Section </w:t>
      </w:r>
      <w:r w:rsidRPr="00B31FA7">
        <w:t>39</w:t>
      </w:r>
      <w:r w:rsidR="00B31FA7" w:rsidRPr="00B31FA7">
        <w:noBreakHyphen/>
      </w:r>
      <w:r w:rsidRPr="00B31FA7">
        <w:t>47</w:t>
      </w:r>
      <w:r w:rsidR="00B31FA7" w:rsidRPr="00B31FA7">
        <w:noBreakHyphen/>
      </w:r>
      <w:r w:rsidRPr="00B31FA7">
        <w:t xml:space="preserve">60 was entitled </w:t>
      </w:r>
      <w:r w:rsidR="00B31FA7" w:rsidRPr="00B31FA7">
        <w:t>“</w:t>
      </w:r>
      <w:r w:rsidRPr="00B31FA7">
        <w:t>Penalties</w:t>
      </w:r>
      <w:r w:rsidR="00B31FA7" w:rsidRPr="00B31FA7">
        <w:t>”</w:t>
      </w:r>
      <w:r w:rsidRPr="00B31FA7">
        <w:t xml:space="preserve"> and was derived from 1962 Code </w:t>
      </w:r>
      <w:r w:rsidR="00B31FA7" w:rsidRPr="00B31FA7">
        <w:t xml:space="preserve">Section </w:t>
      </w:r>
      <w:r w:rsidRPr="00B31FA7">
        <w:t>66</w:t>
      </w:r>
      <w:r w:rsidR="00B31FA7" w:rsidRPr="00B31FA7">
        <w:noBreakHyphen/>
      </w:r>
      <w:r w:rsidRPr="00B31FA7">
        <w:t>486; 1969 (56) 184.</w:t>
      </w:r>
    </w:p>
    <w:p w:rsidR="00B31FA7" w:rsidRDefault="00A718E9" w:rsidP="00B31F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31FA7">
        <w:t xml:space="preserve">Former </w:t>
      </w:r>
      <w:r w:rsidR="00B31FA7" w:rsidRPr="00B31FA7">
        <w:t xml:space="preserve">Section </w:t>
      </w:r>
      <w:r w:rsidRPr="00B31FA7">
        <w:t>39</w:t>
      </w:r>
      <w:r w:rsidR="00B31FA7" w:rsidRPr="00B31FA7">
        <w:noBreakHyphen/>
      </w:r>
      <w:r w:rsidRPr="00B31FA7">
        <w:t>47</w:t>
      </w:r>
      <w:r w:rsidR="00B31FA7" w:rsidRPr="00B31FA7">
        <w:noBreakHyphen/>
      </w:r>
      <w:r w:rsidRPr="00B31FA7">
        <w:t xml:space="preserve">70 was entitled </w:t>
      </w:r>
      <w:r w:rsidR="00B31FA7" w:rsidRPr="00B31FA7">
        <w:t>“</w:t>
      </w:r>
      <w:r w:rsidRPr="00B31FA7">
        <w:t>Chapter shall not affect present laws regulating manufacture</w:t>
      </w:r>
      <w:r w:rsidR="00B31FA7" w:rsidRPr="00B31FA7">
        <w:t>”</w:t>
      </w:r>
      <w:r w:rsidRPr="00B31FA7">
        <w:t xml:space="preserve"> and was derived from 1962 Code </w:t>
      </w:r>
      <w:r w:rsidR="00B31FA7" w:rsidRPr="00B31FA7">
        <w:t xml:space="preserve">Section </w:t>
      </w:r>
      <w:r w:rsidRPr="00B31FA7">
        <w:t>66</w:t>
      </w:r>
      <w:r w:rsidR="00B31FA7" w:rsidRPr="00B31FA7">
        <w:noBreakHyphen/>
      </w:r>
      <w:r w:rsidRPr="00B31FA7">
        <w:t>487; 1969 (56) 184.</w:t>
      </w:r>
    </w:p>
    <w:p w:rsidR="00F93011" w:rsidRPr="00B31FA7" w:rsidRDefault="00F93011" w:rsidP="00B31F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93011" w:rsidRPr="00B31FA7" w:rsidSect="00B31F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FA7" w:rsidRDefault="00B31FA7" w:rsidP="00B31FA7">
      <w:pPr>
        <w:spacing w:after="0" w:line="240" w:lineRule="auto"/>
      </w:pPr>
      <w:r>
        <w:separator/>
      </w:r>
    </w:p>
  </w:endnote>
  <w:endnote w:type="continuationSeparator" w:id="0">
    <w:p w:rsidR="00B31FA7" w:rsidRDefault="00B31FA7" w:rsidP="00B3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A7" w:rsidRPr="00B31FA7" w:rsidRDefault="00B31FA7" w:rsidP="00B31F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A7" w:rsidRPr="00B31FA7" w:rsidRDefault="00B31FA7" w:rsidP="00B31F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A7" w:rsidRPr="00B31FA7" w:rsidRDefault="00B31FA7" w:rsidP="00B31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FA7" w:rsidRDefault="00B31FA7" w:rsidP="00B31FA7">
      <w:pPr>
        <w:spacing w:after="0" w:line="240" w:lineRule="auto"/>
      </w:pPr>
      <w:r>
        <w:separator/>
      </w:r>
    </w:p>
  </w:footnote>
  <w:footnote w:type="continuationSeparator" w:id="0">
    <w:p w:rsidR="00B31FA7" w:rsidRDefault="00B31FA7" w:rsidP="00B3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A7" w:rsidRPr="00B31FA7" w:rsidRDefault="00B31FA7" w:rsidP="00B31F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A7" w:rsidRPr="00B31FA7" w:rsidRDefault="00B31FA7" w:rsidP="00B31F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A7" w:rsidRPr="00B31FA7" w:rsidRDefault="00B31FA7" w:rsidP="00B31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E9"/>
    <w:rsid w:val="00A718E9"/>
    <w:rsid w:val="00B31FA7"/>
    <w:rsid w:val="00F9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6B8C5-CDE1-4AFB-A846-1157AEF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1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18E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FA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FA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Legislative Services Agency (LSA)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2017-10-23T13:16:00Z</dcterms:created>
  <dcterms:modified xsi:type="dcterms:W3CDTF">2017-10-23T13:16:00Z</dcterms:modified>
</cp:coreProperties>
</file>