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47A0">
        <w:t>CHAPTER 15</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47A0">
        <w:t>Occupational Health and Safety</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5110" w:rsidRPr="009347A0">
        <w:t xml:space="preserve"> 1</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47A0">
        <w:t>General Provisions</w:t>
      </w:r>
      <w:bookmarkStart w:id="0" w:name="_GoBack"/>
      <w:bookmarkEnd w:id="0"/>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10.</w:t>
      </w:r>
      <w:r w:rsidR="00995110" w:rsidRPr="009347A0">
        <w:t xml:space="preserve"> Repealed by 2010 Act No. 137, </w:t>
      </w:r>
      <w:r w:rsidRPr="009347A0">
        <w:t xml:space="preserve">Section </w:t>
      </w:r>
      <w:r w:rsidR="00995110" w:rsidRPr="009347A0">
        <w:t>8, eff March 31, 2010.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10 was entitled </w:t>
      </w:r>
      <w:r w:rsidR="009347A0" w:rsidRPr="009347A0">
        <w:t>“</w:t>
      </w:r>
      <w:r w:rsidRPr="009347A0">
        <w:t>Locking of employees in buildings</w:t>
      </w:r>
      <w:r w:rsidR="009347A0" w:rsidRPr="009347A0">
        <w:t>”</w:t>
      </w:r>
      <w:r w:rsidRPr="009347A0">
        <w:t xml:space="preserve"> and was derived from 1962 Code </w:t>
      </w:r>
      <w:r w:rsidR="009347A0" w:rsidRPr="009347A0">
        <w:t xml:space="preserve">Section </w:t>
      </w:r>
      <w:r w:rsidRPr="009347A0">
        <w:t>40</w:t>
      </w:r>
      <w:r w:rsidR="009347A0" w:rsidRPr="009347A0">
        <w:noBreakHyphen/>
      </w:r>
      <w:r w:rsidRPr="009347A0">
        <w:t xml:space="preserve">251; 1952 Code </w:t>
      </w:r>
      <w:r w:rsidR="009347A0" w:rsidRPr="009347A0">
        <w:t xml:space="preserve">Section </w:t>
      </w:r>
      <w:r w:rsidRPr="009347A0">
        <w:t>40</w:t>
      </w:r>
      <w:r w:rsidR="009347A0" w:rsidRPr="009347A0">
        <w:noBreakHyphen/>
      </w:r>
      <w:r w:rsidRPr="009347A0">
        <w:t xml:space="preserve">251; 1942 Code </w:t>
      </w:r>
      <w:r w:rsidR="009347A0" w:rsidRPr="009347A0">
        <w:t xml:space="preserve">Section </w:t>
      </w:r>
      <w:r w:rsidRPr="009347A0">
        <w:t>7030</w:t>
      </w:r>
      <w:r w:rsidR="009347A0" w:rsidRPr="009347A0">
        <w:noBreakHyphen/>
      </w:r>
      <w:r w:rsidRPr="009347A0">
        <w:t>13; 1933 (38) 135.</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50.</w:t>
      </w:r>
      <w:r w:rsidR="00995110" w:rsidRPr="009347A0">
        <w:t xml:space="preserve"> Repealed by 2010 Act No. 137, </w:t>
      </w:r>
      <w:r w:rsidRPr="009347A0">
        <w:t xml:space="preserve">Section </w:t>
      </w:r>
      <w:r w:rsidR="00995110" w:rsidRPr="009347A0">
        <w:t>8, eff March 31, 2010.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50 was entitled </w:t>
      </w:r>
      <w:r w:rsidR="009347A0" w:rsidRPr="009347A0">
        <w:t>“</w:t>
      </w:r>
      <w:r w:rsidRPr="009347A0">
        <w:t>Light at entrance to elevator shafts required when elevator is in operation</w:t>
      </w:r>
      <w:r w:rsidR="009347A0" w:rsidRPr="009347A0">
        <w:t>”</w:t>
      </w:r>
      <w:r w:rsidRPr="009347A0">
        <w:t xml:space="preserve"> and was derived from 1962 Code </w:t>
      </w:r>
      <w:r w:rsidR="009347A0" w:rsidRPr="009347A0">
        <w:t xml:space="preserve">Section </w:t>
      </w:r>
      <w:r w:rsidRPr="009347A0">
        <w:t>40</w:t>
      </w:r>
      <w:r w:rsidR="009347A0" w:rsidRPr="009347A0">
        <w:noBreakHyphen/>
      </w:r>
      <w:r w:rsidRPr="009347A0">
        <w:t xml:space="preserve">255; 1952 Code </w:t>
      </w:r>
      <w:r w:rsidR="009347A0" w:rsidRPr="009347A0">
        <w:t xml:space="preserve">Section </w:t>
      </w:r>
      <w:r w:rsidRPr="009347A0">
        <w:t>40</w:t>
      </w:r>
      <w:r w:rsidR="009347A0" w:rsidRPr="009347A0">
        <w:noBreakHyphen/>
      </w:r>
      <w:r w:rsidRPr="009347A0">
        <w:t xml:space="preserve">255; 1942 Code </w:t>
      </w:r>
      <w:r w:rsidR="009347A0" w:rsidRPr="009347A0">
        <w:t xml:space="preserve">Section </w:t>
      </w:r>
      <w:r w:rsidRPr="009347A0">
        <w:t>1126</w:t>
      </w:r>
      <w:r w:rsidR="009347A0" w:rsidRPr="009347A0">
        <w:noBreakHyphen/>
      </w:r>
      <w:r w:rsidRPr="009347A0">
        <w:t xml:space="preserve">1; 1934 (38) 1217; 1993 Act No. 184, </w:t>
      </w:r>
      <w:r w:rsidR="009347A0" w:rsidRPr="009347A0">
        <w:t xml:space="preserve">Section </w:t>
      </w:r>
      <w:r w:rsidRPr="009347A0">
        <w:t>232.</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80.</w:t>
      </w:r>
      <w:r w:rsidR="00995110" w:rsidRPr="009347A0">
        <w:t xml:space="preserve"> Employers shall furnish safe place; compliance of employers and employees to certain rules.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(2) Each employee shall comply with occupational safety and health rules, regulations and orders issued pursuant to this chapter which are applicable to his own actions and conduct.</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257.1; 1974 (58) 2328.</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Prohibition of discrimination against employees filing complaints concerning occupational health and safety, see </w:t>
      </w:r>
      <w:r w:rsidR="009347A0" w:rsidRPr="009347A0">
        <w:t xml:space="preserve">Sections </w:t>
      </w:r>
      <w:r w:rsidRPr="009347A0">
        <w:t xml:space="preserve"> 41</w:t>
      </w:r>
      <w:r w:rsidR="009347A0" w:rsidRPr="009347A0">
        <w:noBreakHyphen/>
      </w:r>
      <w:r w:rsidRPr="009347A0">
        <w:t>15</w:t>
      </w:r>
      <w:r w:rsidR="009347A0" w:rsidRPr="009347A0">
        <w:noBreakHyphen/>
      </w:r>
      <w:r w:rsidRPr="009347A0">
        <w:t>510, 41</w:t>
      </w:r>
      <w:r w:rsidR="009347A0" w:rsidRPr="009347A0">
        <w:noBreakHyphen/>
      </w:r>
      <w:r w:rsidRPr="009347A0">
        <w:t>15</w:t>
      </w:r>
      <w:r w:rsidR="009347A0" w:rsidRPr="009347A0">
        <w:noBreakHyphen/>
      </w:r>
      <w:r w:rsidRPr="009347A0">
        <w:t>520.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Occupational safety and health regulations, see S.C. Code of Regulations R. 71</w:t>
      </w:r>
      <w:r w:rsidR="009347A0" w:rsidRPr="009347A0">
        <w:noBreakHyphen/>
      </w:r>
      <w:r w:rsidRPr="009347A0">
        <w:t>100 et seq.</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Workers</w:t>
      </w:r>
      <w:r w:rsidR="009347A0" w:rsidRPr="009347A0">
        <w:t>’</w:t>
      </w:r>
      <w:r w:rsidRPr="009347A0">
        <w:t xml:space="preserve"> compensation, generally, see Title 42.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LIBRARY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56 C.J.S., Master and Servant </w:t>
      </w:r>
      <w:r w:rsidR="009347A0" w:rsidRPr="009347A0">
        <w:t xml:space="preserve">Section </w:t>
      </w:r>
      <w:r w:rsidRPr="009347A0">
        <w:t>202.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4:836, Employer</w:t>
      </w:r>
      <w:r w:rsidR="009347A0" w:rsidRPr="009347A0">
        <w:t>’</w:t>
      </w:r>
      <w:r w:rsidRPr="009347A0">
        <w:t>s Duty to Provide Safe Employment.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4:839, Employee</w:t>
      </w:r>
      <w:r w:rsidR="009347A0" w:rsidRPr="009347A0">
        <w:t>’</w:t>
      </w:r>
      <w:r w:rsidRPr="009347A0">
        <w:t>s Duty to Comply With Safety Rules.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90.</w:t>
      </w:r>
      <w:r w:rsidR="00995110" w:rsidRPr="009347A0">
        <w:t xml:space="preserve"> Employers shall inform employees of protections and obligations; exceptions.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 xml:space="preserve">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w:t>
      </w:r>
      <w:r w:rsidR="009347A0" w:rsidRPr="009347A0">
        <w:t xml:space="preserve">Section </w:t>
      </w:r>
      <w:r w:rsidRPr="009347A0">
        <w:t>41</w:t>
      </w:r>
      <w:r w:rsidR="009347A0" w:rsidRPr="009347A0">
        <w:noBreakHyphen/>
      </w:r>
      <w:r w:rsidRPr="009347A0">
        <w:t>15</w:t>
      </w:r>
      <w:r w:rsidR="009347A0" w:rsidRPr="009347A0">
        <w:noBreakHyphen/>
      </w:r>
      <w:r w:rsidRPr="009347A0">
        <w:t>80 and this section shall not apply to employers subject to the provisions of the Federal Railway Safety Act of 1970.</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257.2; 1974 (58) 2328;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lastRenderedPageBreak/>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22, Regulations.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37, Coverage.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4:836, Employer</w:t>
      </w:r>
      <w:r w:rsidR="009347A0" w:rsidRPr="009347A0">
        <w:t>’</w:t>
      </w:r>
      <w:r w:rsidRPr="009347A0">
        <w:t>s Duty to Provide Safe Employment.</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100.</w:t>
      </w:r>
      <w:r w:rsidR="00995110" w:rsidRPr="009347A0">
        <w:t xml:space="preserve"> Exposure of employees to potentially harmful materials.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The Director of the Department of Labor, Licensing, and Regulation or his designee shall issue regulations requiring employers to monitor and measure an employee</w:t>
      </w:r>
      <w:r w:rsidR="009347A0" w:rsidRPr="009347A0">
        <w:t>’</w:t>
      </w:r>
      <w:r w:rsidRPr="009347A0">
        <w:t xml:space="preserv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w:t>
      </w:r>
      <w:r w:rsidR="009347A0" w:rsidRPr="009347A0">
        <w:t xml:space="preserve">Sections </w:t>
      </w:r>
      <w:r w:rsidRPr="009347A0">
        <w:t xml:space="preserve"> 41</w:t>
      </w:r>
      <w:r w:rsidR="009347A0" w:rsidRPr="009347A0">
        <w:noBreakHyphen/>
      </w:r>
      <w:r w:rsidRPr="009347A0">
        <w:t>15</w:t>
      </w:r>
      <w:r w:rsidR="009347A0" w:rsidRPr="009347A0">
        <w:noBreakHyphen/>
      </w:r>
      <w:r w:rsidRPr="009347A0">
        <w:t>210 to 41</w:t>
      </w:r>
      <w:r w:rsidR="009347A0" w:rsidRPr="009347A0">
        <w:noBreakHyphen/>
      </w:r>
      <w:r w:rsidRPr="009347A0">
        <w:t>15</w:t>
      </w:r>
      <w:r w:rsidR="009347A0" w:rsidRPr="009347A0">
        <w:noBreakHyphen/>
      </w:r>
      <w:r w:rsidRPr="009347A0">
        <w:t>330, as amended, and shall inform any employee who is being thus exposed of the corrective action being taken.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Commissioner, and at the request of the employee, to his physician.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258; 1973 (58) 355;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 xml:space="preserve"> and </w:t>
      </w:r>
      <w:r w:rsidR="009347A0" w:rsidRPr="009347A0">
        <w:t>“</w:t>
      </w:r>
      <w:r w:rsidRPr="009347A0">
        <w:t>Division of Labor</w:t>
      </w:r>
      <w:r w:rsidR="009347A0" w:rsidRPr="009347A0">
        <w:t>”</w:t>
      </w:r>
      <w:r w:rsidRPr="009347A0">
        <w:t xml:space="preserve"> for </w:t>
      </w:r>
      <w:r w:rsidR="009347A0" w:rsidRPr="009347A0">
        <w:t>“</w:t>
      </w:r>
      <w:r w:rsidRPr="009347A0">
        <w:t>Department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4:838, Employer Duties Regarding Exposure to Hazardous Substances.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5:294.50, South Carolina.</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Guide to Employment Law and Regulation 2d </w:t>
      </w:r>
      <w:r w:rsidR="009347A0" w:rsidRPr="009347A0">
        <w:t xml:space="preserve">Section </w:t>
      </w:r>
      <w:r w:rsidRPr="009347A0">
        <w:t>61:11, Safety and Health.</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995110" w:rsidRPr="009347A0">
        <w:t xml:space="preserve"> 3</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47A0">
        <w:t>Rules and Regulations of Commissioner of Labor</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210.</w:t>
      </w:r>
      <w:r w:rsidR="00995110" w:rsidRPr="009347A0">
        <w:t xml:space="preserve"> Commissioner may promulgate, modify or revoke rules and regulations.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261; 1971 (57) 505;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Enforcement of labor laws, generally, see </w:t>
      </w:r>
      <w:r w:rsidR="009347A0" w:rsidRPr="009347A0">
        <w:t xml:space="preserve">Sections </w:t>
      </w:r>
      <w:r w:rsidRPr="009347A0">
        <w:t xml:space="preserve"> 41</w:t>
      </w:r>
      <w:r w:rsidR="009347A0" w:rsidRPr="009347A0">
        <w:noBreakHyphen/>
      </w:r>
      <w:r w:rsidRPr="009347A0">
        <w:t>3</w:t>
      </w:r>
      <w:r w:rsidR="009347A0" w:rsidRPr="009347A0">
        <w:noBreakHyphen/>
      </w:r>
      <w:r w:rsidRPr="009347A0">
        <w:t>10 et seq.</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Occupational safety and health regulations, see S.C. Code of Regulations R. 71</w:t>
      </w:r>
      <w:r w:rsidR="009347A0" w:rsidRPr="009347A0">
        <w:noBreakHyphen/>
      </w:r>
      <w:r w:rsidRPr="009347A0">
        <w:t>100 et seq.</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37, Coverage.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40, Authority of Commissioner of Labor to Promulgate Rules and Regulations.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4:841, Promulgation of Permanent Standards by the Division of Labor.</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Guide to Employment Law and Regulation 2d </w:t>
      </w:r>
      <w:r w:rsidR="009347A0" w:rsidRPr="009347A0">
        <w:t xml:space="preserve">Section </w:t>
      </w:r>
      <w:r w:rsidRPr="009347A0">
        <w:t>61:11, Safety and Health.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LAW REVIEW AND JOURNAL COMMENTARIES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Annual Survey of South Carolina Law: State and Local Government: Postcitation Discovery Rules for Administrative Hearings. 33 S.C. L. Rev. 154 (August 1981).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NOTES OF DECISIONS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In general 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1. In general</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The promulgation by the Commissioner of Labor of Department of Labor Rule 71</w:t>
      </w:r>
      <w:r w:rsidR="009347A0" w:rsidRPr="009347A0">
        <w:noBreakHyphen/>
      </w:r>
      <w:r w:rsidRPr="009347A0">
        <w:t>4.10A(2), providing for the application of Circuit Court Rules to proceedings before the Commissioner of Labor or his designated hearing examiner, and Rule 71</w:t>
      </w:r>
      <w:r w:rsidR="009347A0" w:rsidRPr="009347A0">
        <w:noBreakHyphen/>
      </w:r>
      <w:r w:rsidRPr="009347A0">
        <w:t>4.10Y, providing for the service of interrogatories by any party upon another party to the same proceeding, exceeded the rule</w:t>
      </w:r>
      <w:r w:rsidR="009347A0" w:rsidRPr="009347A0">
        <w:noBreakHyphen/>
      </w:r>
      <w:r w:rsidRPr="009347A0">
        <w:t xml:space="preserve">making power conferred upon him by </w:t>
      </w:r>
      <w:r w:rsidR="009347A0" w:rsidRPr="009347A0">
        <w:t xml:space="preserve">Sections </w:t>
      </w:r>
      <w:r w:rsidRPr="009347A0">
        <w:t xml:space="preserve"> 41</w:t>
      </w:r>
      <w:r w:rsidR="009347A0" w:rsidRPr="009347A0">
        <w:noBreakHyphen/>
      </w:r>
      <w:r w:rsidRPr="009347A0">
        <w:t>15</w:t>
      </w:r>
      <w:r w:rsidR="009347A0" w:rsidRPr="009347A0">
        <w:noBreakHyphen/>
      </w:r>
      <w:r w:rsidRPr="009347A0">
        <w:t>210, 41</w:t>
      </w:r>
      <w:r w:rsidR="009347A0" w:rsidRPr="009347A0">
        <w:noBreakHyphen/>
      </w:r>
      <w:r w:rsidRPr="009347A0">
        <w:t>15</w:t>
      </w:r>
      <w:r w:rsidR="009347A0" w:rsidRPr="009347A0">
        <w:noBreakHyphen/>
      </w:r>
      <w:r w:rsidRPr="009347A0">
        <w:t>310, since such rules allow the Department to conduct two full</w:t>
      </w:r>
      <w:r w:rsidR="009347A0" w:rsidRPr="009347A0">
        <w:noBreakHyphen/>
      </w:r>
      <w:r w:rsidRPr="009347A0">
        <w:t>scale investigations, one pre</w:t>
      </w:r>
      <w:r w:rsidR="009347A0" w:rsidRPr="009347A0">
        <w:noBreakHyphen/>
      </w:r>
      <w:r w:rsidRPr="009347A0">
        <w:t>citation and one post</w:t>
      </w:r>
      <w:r w:rsidR="009347A0" w:rsidRPr="009347A0">
        <w:noBreakHyphen/>
      </w:r>
      <w:r w:rsidRPr="009347A0">
        <w:t>citation, in the course of pursuing one basic inquiry into the activities of a business while the statutory scheme contemplates that fact</w:t>
      </w:r>
      <w:r w:rsidR="009347A0" w:rsidRPr="009347A0">
        <w:noBreakHyphen/>
      </w:r>
      <w:r w:rsidRPr="009347A0">
        <w:t>finding will have been completed before the issuance of a citation. Milliken and Co. v. South Carolina Dept. of Labor, Division of Occupational Safety and Health (S.C. 1980) 275 S.C. 264, 269 S.E.2d 763.</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220.</w:t>
      </w:r>
      <w:r w:rsidR="00995110" w:rsidRPr="009347A0">
        <w:t xml:space="preserve"> Notice and hearing; occupational safety and health standards not subject to Administrative Procedure Act; rebuttable presumptions created by publication of notice.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 Before the promulgation, modification, or revocation of a regulation issued pursuant to this article, the commissioner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(C) Publication of the notice creates a rebuttable presumption that the: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(1) standard to which it refers was promulgated under this section;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(2) notice was filed and made available for public inspection at the day and hour stated in it;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(3) copy on file in the Legislative Council is a true copy of the original.</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262; 1971 (57) 505; 1973 (58) 358; 1992 Act No. 377, </w:t>
      </w:r>
      <w:r w:rsidRPr="009347A0">
        <w:t xml:space="preserve">Section </w:t>
      </w:r>
      <w:r w:rsidR="00995110" w:rsidRPr="009347A0">
        <w:t>1, eff May 15, 1992.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The 1992 amendment added subsections (B) and (C).</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Administrative Procedures Act, see </w:t>
      </w:r>
      <w:r w:rsidR="009347A0" w:rsidRPr="009347A0">
        <w:t xml:space="preserve">Section </w:t>
      </w:r>
      <w:r w:rsidRPr="009347A0">
        <w:t>1</w:t>
      </w:r>
      <w:r w:rsidR="009347A0" w:rsidRPr="009347A0">
        <w:noBreakHyphen/>
      </w:r>
      <w:r w:rsidRPr="009347A0">
        <w:t>23</w:t>
      </w:r>
      <w:r w:rsidR="009347A0" w:rsidRPr="009347A0">
        <w:noBreakHyphen/>
      </w:r>
      <w:r w:rsidRPr="009347A0">
        <w:t>10 et seq.</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Hearing prior to the promulgation, modification or revocation of occupational safety and health regulations, see S.C. Code of Regulations R. 71</w:t>
      </w:r>
      <w:r w:rsidR="009347A0" w:rsidRPr="009347A0">
        <w:noBreakHyphen/>
      </w:r>
      <w:r w:rsidRPr="009347A0">
        <w:t>104.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40, Authority of Commissioner of Labor to Promulgate Rules and Regulations.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4:841, Promulgation of Permanent Standards by the Division of Labor.</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230.</w:t>
      </w:r>
      <w:r w:rsidR="00995110" w:rsidRPr="009347A0">
        <w:t xml:space="preserve"> Effective dates.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Any rule or regulation promulgated, modified or revoked under this article may contain a provision delaying its effective date for such period (not in excess of ninety days) as the Commissioner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263; 1971 (57) 505.</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Employment Coordinator Workplace Safety </w:t>
      </w:r>
      <w:r w:rsidR="009347A0" w:rsidRPr="009347A0">
        <w:t xml:space="preserve">Section </w:t>
      </w:r>
      <w:r w:rsidRPr="009347A0">
        <w:t>4:841, Promulgation of Permanent Standards by the Division of Labor.</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240.</w:t>
      </w:r>
      <w:r w:rsidR="00995110" w:rsidRPr="009347A0">
        <w:t xml:space="preserve"> Temporary permits for variances.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Commissioner on his own motion. Such temporary permit shall be granted at the discretion of the Commissioner if sufficient evidence establishes that: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(b) He is taking all available steps to safeguard his employees against the hazard covered by the rule or regulation;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Commissioner.</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264; 1971 (57) 505; 1973 (58) 373;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in the opening paragraph,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4:845, How to Apply for a Temporary Variance.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4:846, Duration of Temporary Variances.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250.</w:t>
      </w:r>
      <w:r w:rsidR="00995110" w:rsidRPr="009347A0">
        <w:t xml:space="preserve"> Permits for permanent variances.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 xml:space="preserve">Any affected employer may apply to the Commissioner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Commissioner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with the rule and regulation. The permit so issued shall prescribe the conditions the employer must maintain and the practices, means, methods, operations and processes which he must adopt and utilize to the extent </w:t>
      </w:r>
      <w:r w:rsidRPr="009347A0">
        <w:lastRenderedPageBreak/>
        <w:t>they differ from the rule or regulation in question. Such a permit may be revoked or modified upon application by an employer, employee or by the Commissioner on his own motion, in the manner prescribed for its issuance under this section at any time after six months from its issuance.</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265; 1971 (57) 505; 1973 (58) 373.</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Permanent variances and other relief under this section, see S.C. Code of Regulations R. 71</w:t>
      </w:r>
      <w:r w:rsidR="009347A0" w:rsidRPr="009347A0">
        <w:noBreakHyphen/>
      </w:r>
      <w:r w:rsidRPr="009347A0">
        <w:t>207.</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Proceedings under or relating to the South Carolina Occupational Safety and Health Act, see S.C. Code of Regulations R. 71</w:t>
      </w:r>
      <w:r w:rsidR="009347A0" w:rsidRPr="009347A0">
        <w:noBreakHyphen/>
      </w:r>
      <w:r w:rsidRPr="009347A0">
        <w:t>1010.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4:847, How to Apply for a Permanent Variance.</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260.</w:t>
      </w:r>
      <w:r w:rsidR="00995110" w:rsidRPr="009347A0">
        <w:t xml:space="preserve"> Interrogation; inspection; warrant for inspection; issuance; return; records of warrants issued.</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 The Commissioner,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Commissioner to enforce the occupational safety and health provisions of this title.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(B) If an inspector is denied admission for purposes of inspection, the Commissioner may seek a warrant as follows: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 xml:space="preserve">(2)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w:t>
      </w:r>
      <w:r w:rsidRPr="009347A0">
        <w:lastRenderedPageBreak/>
        <w:t>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t>(4) Any circuit judge authorized to issue warrants pursuant to this section shall keep a record along with a copy of the return warrant and supporting affidavit and documents for a period of three years from date of issuance of each warrant. The record shall be on a form prescribed by the Director of the Department of Labor, Licensing, and Regulation or his designee and reflect as to each warrant: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r>
      <w:r w:rsidRPr="009347A0">
        <w:tab/>
        <w:t>(a) Date and exact time of issue;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r>
      <w:r w:rsidRPr="009347A0">
        <w:tab/>
        <w:t>(b) Name of person to whom warrant issued;</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r>
      <w:r w:rsidRPr="009347A0">
        <w:tab/>
        <w:t>(c) Name of person whose establishment or site is to be inspected;</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r>
      <w:r w:rsidRPr="009347A0">
        <w:tab/>
        <w:t>(d) Reason for issuance of warrant;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r>
      <w:r w:rsidRPr="009347A0">
        <w:tab/>
      </w:r>
      <w:r w:rsidRPr="009347A0">
        <w:tab/>
        <w:t>(e) Date and time of return.</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266; 1971 (57) 505; 1973 (58) 358; 1979 Act No. 175 </w:t>
      </w:r>
      <w:r w:rsidRPr="009347A0">
        <w:t xml:space="preserve">Section </w:t>
      </w:r>
      <w:r w:rsidR="00995110" w:rsidRPr="009347A0">
        <w:t xml:space="preserve">1;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in subsection (B), paragraphs (2) and (4),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 xml:space="preserve"> and </w:t>
      </w:r>
      <w:r w:rsidR="009347A0" w:rsidRPr="009347A0">
        <w:t>“</w:t>
      </w:r>
      <w:r w:rsidRPr="009347A0">
        <w:t>Division of Labor</w:t>
      </w:r>
      <w:r w:rsidR="009347A0" w:rsidRPr="009347A0">
        <w:t>”</w:t>
      </w:r>
      <w:r w:rsidRPr="009347A0">
        <w:t xml:space="preserve"> for </w:t>
      </w:r>
      <w:r w:rsidR="009347A0" w:rsidRPr="009347A0">
        <w:t>“</w:t>
      </w:r>
      <w:r w:rsidRPr="009347A0">
        <w:t>Department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Complaints under or relating to the South Carolina Occupational Safety and Health Act, see S.C. Code of Regulations R. 71</w:t>
      </w:r>
      <w:r w:rsidR="009347A0" w:rsidRPr="009347A0">
        <w:noBreakHyphen/>
      </w:r>
      <w:r w:rsidRPr="009347A0">
        <w:t>1009.</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Inspections, occupational safety and health regulations, see S.C. Code of Regulations R. 71</w:t>
      </w:r>
      <w:r w:rsidR="009347A0" w:rsidRPr="009347A0">
        <w:noBreakHyphen/>
      </w:r>
      <w:r w:rsidRPr="009347A0">
        <w:t>503.</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Labor statistics and information, used for scheduling occupational safety and health inspections pursuant to this section, see </w:t>
      </w:r>
      <w:r w:rsidR="009347A0" w:rsidRPr="009347A0">
        <w:t xml:space="preserve">Section </w:t>
      </w:r>
      <w:r w:rsidRPr="009347A0">
        <w:t>42</w:t>
      </w:r>
      <w:r w:rsidR="009347A0" w:rsidRPr="009347A0">
        <w:noBreakHyphen/>
      </w:r>
      <w:r w:rsidRPr="009347A0">
        <w:t>3</w:t>
      </w:r>
      <w:r w:rsidR="009347A0" w:rsidRPr="009347A0">
        <w:noBreakHyphen/>
      </w:r>
      <w:r w:rsidRPr="009347A0">
        <w:t>195.</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Powers and jurisdiction of circuit judges generally, see </w:t>
      </w:r>
      <w:r w:rsidR="009347A0" w:rsidRPr="009347A0">
        <w:t xml:space="preserve">Sections </w:t>
      </w:r>
      <w:r w:rsidRPr="009347A0">
        <w:t xml:space="preserve"> 14</w:t>
      </w:r>
      <w:r w:rsidR="009347A0" w:rsidRPr="009347A0">
        <w:noBreakHyphen/>
      </w:r>
      <w:r w:rsidRPr="009347A0">
        <w:t>5</w:t>
      </w:r>
      <w:r w:rsidR="009347A0" w:rsidRPr="009347A0">
        <w:noBreakHyphen/>
      </w:r>
      <w:r w:rsidRPr="009347A0">
        <w:t>310 to 14</w:t>
      </w:r>
      <w:r w:rsidR="009347A0" w:rsidRPr="009347A0">
        <w:noBreakHyphen/>
      </w:r>
      <w:r w:rsidRPr="009347A0">
        <w:t>5</w:t>
      </w:r>
      <w:r w:rsidR="009347A0" w:rsidRPr="009347A0">
        <w:noBreakHyphen/>
      </w:r>
      <w:r w:rsidRPr="009347A0">
        <w:t>450.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Proceedings under or relating to the South Carolina Occupational Safety and Health Act, see S.C. Code of Regulations R. 71</w:t>
      </w:r>
      <w:r w:rsidR="009347A0" w:rsidRPr="009347A0">
        <w:noBreakHyphen/>
      </w:r>
      <w:r w:rsidRPr="009347A0">
        <w:t>1010.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Walkaround pay disputes, occupational safety and health regulations, see S.C. Code of Regulations R. 71</w:t>
      </w:r>
      <w:r w:rsidR="009347A0" w:rsidRPr="009347A0">
        <w:noBreakHyphen/>
      </w:r>
      <w:r w:rsidRPr="009347A0">
        <w:t>1019.</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38, Enforcement Procedure.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4:850, Division of Labor</w:t>
      </w:r>
      <w:r w:rsidR="009347A0" w:rsidRPr="009347A0">
        <w:t>’</w:t>
      </w:r>
      <w:r w:rsidRPr="009347A0">
        <w:t>s Inspection Authority.</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4:853, Inspection Warrants.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Guide to Employment Law and Regulation 2d </w:t>
      </w:r>
      <w:r w:rsidR="009347A0" w:rsidRPr="009347A0">
        <w:t xml:space="preserve">Section </w:t>
      </w:r>
      <w:r w:rsidRPr="009347A0">
        <w:t>61:11, Safety and Health.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LAW REVIEW AND JOURNAL COMMENTARIES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Annual Survey of South Carolina Law: State and Local Government: Postcitation Discovery Rules for Administrative Hearings. 33 S.C. L. Rev. 154 (August 1981).</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270.</w:t>
      </w:r>
      <w:r w:rsidR="00995110" w:rsidRPr="009347A0">
        <w:t xml:space="preserve"> Subpoenas, taking of testimony and the like.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267; 1971 (57) 505; 1974 (58) 2328;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4:848, Enforcement of State Plan.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LAW REVIEW AND JOURNAL COMMENTARIES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Annual Survey of South Carolina Law: State and Local Government: Postcitation Discovery Rules for Administrative Hearings. 33 S.C. L. Rev. 154 (August 1981).</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280.</w:t>
      </w:r>
      <w:r w:rsidR="00995110" w:rsidRPr="009347A0">
        <w:t xml:space="preserve"> Citation for violation; notice in lieu of citation.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If, upon inspection or investigation, the Commissioner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Commissioner may prescribe procedures for the issuance of a notice in lieu of a citation with respect to de minimis violations which have no direct or immediate relationship to safety or health. Such notice shall have the effect of a recommendation to the employer; compliance will not be required.</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Each citation issued under this section, or a copy or copies thereof, shall be prominently posted, as prescribed in regulations issued by the Commissioner, at or near each place a violation referred to in the citation occurred.</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No citation may be issued under this section after the expiration of six months following the occurrence of any violation.</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268; 1971 (57) 505; 1973 (58) 371.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Abatement verification, Occupational safety and health regulations, see S.C. Code of Regulations 71</w:t>
      </w:r>
      <w:r w:rsidR="009347A0" w:rsidRPr="009347A0">
        <w:noBreakHyphen/>
      </w:r>
      <w:r w:rsidRPr="009347A0">
        <w:t>410.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Violation of certain regulations subject to citation provisions of this section, see S.C. Code of Regulations R. 71</w:t>
      </w:r>
      <w:r w:rsidR="009347A0" w:rsidRPr="009347A0">
        <w:noBreakHyphen/>
      </w:r>
      <w:r w:rsidRPr="009347A0">
        <w:t>502.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4:854, Issuance of Citations.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4:855, Issuance of Notices.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Guide to Employment Law and Regulation 2d </w:t>
      </w:r>
      <w:r w:rsidR="009347A0" w:rsidRPr="009347A0">
        <w:t xml:space="preserve">Section </w:t>
      </w:r>
      <w:r w:rsidRPr="009347A0">
        <w:t>61:11, Safety and Health.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LAW REVIEW AND JOURNAL COMMENTARIES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Annual Survey of South Carolina Law: State and Local Government: Postcitation Discovery Rules for Administrative Hearings. 33 S.C. L. Rev. 154 (August 1981).</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290.</w:t>
      </w:r>
      <w:r w:rsidR="00995110" w:rsidRPr="009347A0">
        <w:t xml:space="preserve"> Correction of dangerous conditions or practices; injunctions; mandamus.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(b) Upon the filing of any such petition the court of common pleas shall have jurisdiction to grant such injunctive relief or temporary restraining order pending the outcome of an enforcement proceeding pursuant to the law.</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(c) Whenever and as soon as a safety specialist concludes that conditions or practices described in item (a) exist in any place of employment, he shall inform the affected employees and employers of the danger and that he is recommending to the Commissioner that relief be sought.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Commissioner in the court of common pleas for the district in which the imminent danger is alleged to exist, or the employer has its principal office, or an affected employee resides, for a writ of mandamus to compel the Commissioner to seek such an order and for such further relief as may be appropriate.</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269; 1971 (57) 505; 1973 (58) 370;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Conclusion of inspection, occupational safety and health regulations, see S.C. Code of Regulations R. 71</w:t>
      </w:r>
      <w:r w:rsidR="009347A0" w:rsidRPr="009347A0">
        <w:noBreakHyphen/>
      </w:r>
      <w:r w:rsidRPr="009347A0">
        <w:t>510.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Proceedings under or relating to the South Carolina Occupational Safety and Health Act, see S.C. Code of Regulations R. 71</w:t>
      </w:r>
      <w:r w:rsidR="009347A0" w:rsidRPr="009347A0">
        <w:noBreakHyphen/>
      </w:r>
      <w:r w:rsidRPr="009347A0">
        <w:t>1010.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LIBRARY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51B C.J.S., Labor Relations </w:t>
      </w:r>
      <w:r w:rsidR="009347A0" w:rsidRPr="009347A0">
        <w:t xml:space="preserve">Section </w:t>
      </w:r>
      <w:r w:rsidRPr="009347A0">
        <w:t>853.</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4:856, Correction of Imminent Dangers.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4:857, What Constitutes an Imminent Danger.</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300.</w:t>
      </w:r>
      <w:r w:rsidR="00995110" w:rsidRPr="009347A0">
        <w:t xml:space="preserve"> Notice of penalties.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 xml:space="preserve">If, after an inspection or investigation, the Commissioner issues a citation, he shall within a reasonable time after the termination of such inspection or investigation notify the employer by certified mail of the penalty, if any, assessed under </w:t>
      </w:r>
      <w:r w:rsidR="009347A0" w:rsidRPr="009347A0">
        <w:t xml:space="preserve">Section </w:t>
      </w:r>
      <w:r w:rsidRPr="009347A0">
        <w:t>41</w:t>
      </w:r>
      <w:r w:rsidR="009347A0" w:rsidRPr="009347A0">
        <w:noBreakHyphen/>
      </w:r>
      <w:r w:rsidRPr="009347A0">
        <w:t>15</w:t>
      </w:r>
      <w:r w:rsidR="009347A0" w:rsidRPr="009347A0">
        <w:noBreakHyphen/>
      </w:r>
      <w:r w:rsidRPr="009347A0">
        <w:t>320.</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270; 1971 (57) 505.</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Enforcement of violations, penalty, occupational safety and health regulations, see S.C. Code of Regulations R. 71</w:t>
      </w:r>
      <w:r w:rsidR="009347A0" w:rsidRPr="009347A0">
        <w:noBreakHyphen/>
      </w:r>
      <w:r w:rsidRPr="009347A0">
        <w:t>401.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Notice of proposed penalty under this section, see S.C. Code of Regulations R. 71</w:t>
      </w:r>
      <w:r w:rsidR="009347A0" w:rsidRPr="009347A0">
        <w:noBreakHyphen/>
      </w:r>
      <w:r w:rsidRPr="009347A0">
        <w:t>402.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4:854, Issuance of Citations.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310.</w:t>
      </w:r>
      <w:r w:rsidR="00995110" w:rsidRPr="009347A0">
        <w:t xml:space="preserve"> Appeal of Division of Labor decisions to administrative law judge.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(B) Hearings must be conducted according to the Rules of the Administrative Law Court.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(C) A party aggrieved by the decision of the Administrative Law Court may appeal the decision as provided in Sections 1</w:t>
      </w:r>
      <w:r w:rsidR="009347A0" w:rsidRPr="009347A0">
        <w:noBreakHyphen/>
      </w:r>
      <w:r w:rsidRPr="009347A0">
        <w:t>23</w:t>
      </w:r>
      <w:r w:rsidR="009347A0" w:rsidRPr="009347A0">
        <w:noBreakHyphen/>
      </w:r>
      <w:r w:rsidRPr="009347A0">
        <w:t>380 and 1</w:t>
      </w:r>
      <w:r w:rsidR="009347A0" w:rsidRPr="009347A0">
        <w:noBreakHyphen/>
      </w:r>
      <w:r w:rsidRPr="009347A0">
        <w:t>23</w:t>
      </w:r>
      <w:r w:rsidR="009347A0" w:rsidRPr="009347A0">
        <w:noBreakHyphen/>
      </w:r>
      <w:r w:rsidRPr="009347A0">
        <w:t>610.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271; 1971 (57) 507; 1973 (58) 375; 1974 (58) 2328; 1983 Act No. 113, </w:t>
      </w:r>
      <w:r w:rsidRPr="009347A0">
        <w:t xml:space="preserve">Section </w:t>
      </w:r>
      <w:r w:rsidR="00995110" w:rsidRPr="009347A0">
        <w:t xml:space="preserve">2; 1993 Act No. 181, </w:t>
      </w:r>
      <w:r w:rsidRPr="009347A0">
        <w:t xml:space="preserve">Section </w:t>
      </w:r>
      <w:r w:rsidR="00995110" w:rsidRPr="009347A0">
        <w:t xml:space="preserve">977, eff February 1, 1994; 2008 Act No. 188, </w:t>
      </w:r>
      <w:r w:rsidRPr="009347A0">
        <w:t xml:space="preserve">Section </w:t>
      </w:r>
      <w:r w:rsidR="00995110" w:rsidRPr="009347A0">
        <w:t>2, eff January 1, 2009.</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 xml:space="preserve"> throughout this section.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The 2008 amendment rewrote this section.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38, Enforcement Procedure.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4:861, Right to Appeal Citations, Proposed Penalties, and Abatement Periods.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4:862, Hearing on Appeal by Administrative Law Court.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4:863, Review by Administrative Law Court.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Guide to Employment Law and Regulation 2d </w:t>
      </w:r>
      <w:r w:rsidR="009347A0" w:rsidRPr="009347A0">
        <w:t xml:space="preserve">Section </w:t>
      </w:r>
      <w:r w:rsidRPr="009347A0">
        <w:t>61:11, Safety and Health.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LAW REVIEW AND JOURNAL COMMENTARIES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Annual Survey of South Carolina Law: State and Local Government: Postcitation Discovery Rules for Administrative Hearings. 33 S.C. L. Rev. 154 (August 1981).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NOTES OF DECISIONS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In general 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1. In general</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The promulgation by the Commissioner of Labor of Department of Labor Rule 71</w:t>
      </w:r>
      <w:r w:rsidR="009347A0" w:rsidRPr="009347A0">
        <w:noBreakHyphen/>
      </w:r>
      <w:r w:rsidRPr="009347A0">
        <w:t>4.10A(2), providing for the application of Circuit Court Rules to proceedings before the Commissioner of Labor or his designated hearing examiner, and Rule 71</w:t>
      </w:r>
      <w:r w:rsidR="009347A0" w:rsidRPr="009347A0">
        <w:noBreakHyphen/>
      </w:r>
      <w:r w:rsidRPr="009347A0">
        <w:t>4.10Y, providing for the service of interrogatories by any party upon another party to the same proceeding, exceeded the rule</w:t>
      </w:r>
      <w:r w:rsidR="009347A0" w:rsidRPr="009347A0">
        <w:noBreakHyphen/>
      </w:r>
      <w:r w:rsidRPr="009347A0">
        <w:t xml:space="preserve">making power conferred upon him by </w:t>
      </w:r>
      <w:r w:rsidR="009347A0" w:rsidRPr="009347A0">
        <w:t xml:space="preserve">Sections </w:t>
      </w:r>
      <w:r w:rsidRPr="009347A0">
        <w:t xml:space="preserve"> 41</w:t>
      </w:r>
      <w:r w:rsidR="009347A0" w:rsidRPr="009347A0">
        <w:noBreakHyphen/>
      </w:r>
      <w:r w:rsidRPr="009347A0">
        <w:t>15</w:t>
      </w:r>
      <w:r w:rsidR="009347A0" w:rsidRPr="009347A0">
        <w:noBreakHyphen/>
      </w:r>
      <w:r w:rsidRPr="009347A0">
        <w:t>210, 41</w:t>
      </w:r>
      <w:r w:rsidR="009347A0" w:rsidRPr="009347A0">
        <w:noBreakHyphen/>
      </w:r>
      <w:r w:rsidRPr="009347A0">
        <w:t>15</w:t>
      </w:r>
      <w:r w:rsidR="009347A0" w:rsidRPr="009347A0">
        <w:noBreakHyphen/>
      </w:r>
      <w:r w:rsidRPr="009347A0">
        <w:t>310, since such rules allow the Department to conduct two full</w:t>
      </w:r>
      <w:r w:rsidR="009347A0" w:rsidRPr="009347A0">
        <w:noBreakHyphen/>
      </w:r>
      <w:r w:rsidRPr="009347A0">
        <w:t>scale investigations, on pre</w:t>
      </w:r>
      <w:r w:rsidR="009347A0" w:rsidRPr="009347A0">
        <w:noBreakHyphen/>
      </w:r>
      <w:r w:rsidRPr="009347A0">
        <w:t>citation and one post</w:t>
      </w:r>
      <w:r w:rsidR="009347A0" w:rsidRPr="009347A0">
        <w:noBreakHyphen/>
      </w:r>
      <w:r w:rsidRPr="009347A0">
        <w:t>citation, in the course of pursuing one basic inquiry into the activities of a business while the statutory scheme contemplates that fact</w:t>
      </w:r>
      <w:r w:rsidR="009347A0" w:rsidRPr="009347A0">
        <w:noBreakHyphen/>
      </w:r>
      <w:r w:rsidRPr="009347A0">
        <w:t>finding will have been completed before the issuance of a citation. Milliken and Co. v. South Carolina Dept. of Labor, Division of Occupational Safety and Health (S.C. 1980) 275 S.C. 264, 269 S.E.2d 763.</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320.</w:t>
      </w:r>
      <w:r w:rsidR="00995110" w:rsidRPr="009347A0">
        <w:t xml:space="preserve"> Penalties.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 Any employer who wilfully or repeatedly violates any occupational safety or health rule or regulation promulgated pursuant to this article may be assessed a civil penalty of not more than seventy thousand dollars for each violation.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(b) Any employer who has received a citation for a serious violation of an occupational safety or health rule or regulation promulgated pursuant to this article may be assessed a civil penalty of up to seven thousand dollars for each such violation.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(d) Any employer who fails to correct a violation for which a citation has been issued under Section 41</w:t>
      </w:r>
      <w:r w:rsidR="009347A0" w:rsidRPr="009347A0">
        <w:noBreakHyphen/>
      </w:r>
      <w:r w:rsidRPr="009347A0">
        <w:t>15</w:t>
      </w:r>
      <w:r w:rsidR="009347A0" w:rsidRPr="009347A0">
        <w:noBreakHyphen/>
      </w:r>
      <w:r w:rsidRPr="009347A0">
        <w:t>280 within the period permitted for its correction (which period shall not begin to run until the date of the final order of the commissioner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(f) Any employer who violates any of the posting requirements, as prescribed under the provisions of this article, may be assessed a civil penalty of up to seven thousand dollars for each violation.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 xml:space="preserve">(i) For the purposes of this section, an occupational safety or health rule or regulation shall be deemed to be a rule or regulation promulgated by the Director of the Department of Labor, Licensing, and Regulation or his designee pursuant to </w:t>
      </w:r>
      <w:r w:rsidR="009347A0" w:rsidRPr="009347A0">
        <w:t xml:space="preserve">Section </w:t>
      </w:r>
      <w:r w:rsidRPr="009347A0">
        <w:t>41</w:t>
      </w:r>
      <w:r w:rsidR="009347A0" w:rsidRPr="009347A0">
        <w:noBreakHyphen/>
      </w:r>
      <w:r w:rsidRPr="009347A0">
        <w:t>15</w:t>
      </w:r>
      <w:r w:rsidR="009347A0" w:rsidRPr="009347A0">
        <w:noBreakHyphen/>
      </w:r>
      <w:r w:rsidRPr="009347A0">
        <w:t>210 which requires conditions, or the adoption or use of one or more practices, means, methods, operations, or processes, necessary or appropriate to provide safe or healthful employment and places of employment.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(k) Except for items (e), (g) and (h) which establishes a misdemeanor over which the courts of general sessions have jurisdiction, all penalty assessments shall be made by the Commissioner.</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(l) Any amounts collected under this section shall be turned over to the State Treasurer for deposit in the General Fund of the State.</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273; 1971 (57) 505; 1973 (58) 376; 1980 Act No. 443, </w:t>
      </w:r>
      <w:r w:rsidRPr="009347A0">
        <w:t xml:space="preserve">Sections </w:t>
      </w:r>
      <w:r w:rsidR="00995110" w:rsidRPr="009347A0">
        <w:t xml:space="preserve"> 1, 2; 1991 Act No. 25, </w:t>
      </w:r>
      <w:r w:rsidRPr="009347A0">
        <w:t xml:space="preserve">Sections </w:t>
      </w:r>
      <w:r w:rsidR="00995110" w:rsidRPr="009347A0">
        <w:t xml:space="preserve"> 1</w:t>
      </w:r>
      <w:r w:rsidRPr="009347A0">
        <w:noBreakHyphen/>
      </w:r>
      <w:r w:rsidR="00995110" w:rsidRPr="009347A0">
        <w:t xml:space="preserve">5, eff April 24, 1991; 1993 Act No. 181, </w:t>
      </w:r>
      <w:r w:rsidRPr="009347A0">
        <w:t xml:space="preserve">Section </w:t>
      </w:r>
      <w:r w:rsidR="00995110" w:rsidRPr="009347A0">
        <w:t>977,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The 1991 amendment in subsection (a) increased the maximum penalty from ten thousand to seventy thousand dollars, and in subsections (b), (c), (d) and (f) increased the maximum penalties from one thousand to seven thousand dollars.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in subsection (g) and (i),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Application of penalty provisions of this section to violations of certain regulations, see S.C. Code of Regulations R. 71</w:t>
      </w:r>
      <w:r w:rsidR="009347A0" w:rsidRPr="009347A0">
        <w:noBreakHyphen/>
      </w:r>
      <w:r w:rsidRPr="009347A0">
        <w:t>402, 71</w:t>
      </w:r>
      <w:r w:rsidR="009347A0" w:rsidRPr="009347A0">
        <w:noBreakHyphen/>
      </w:r>
      <w:r w:rsidRPr="009347A0">
        <w:t>403, 71</w:t>
      </w:r>
      <w:r w:rsidR="009347A0" w:rsidRPr="009347A0">
        <w:noBreakHyphen/>
      </w:r>
      <w:r w:rsidRPr="009347A0">
        <w:t>404, and 71</w:t>
      </w:r>
      <w:r w:rsidR="009347A0" w:rsidRPr="009347A0">
        <w:noBreakHyphen/>
      </w:r>
      <w:r w:rsidRPr="009347A0">
        <w:t>502.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38, Enforcement Procedure.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4:858, Civil Penalties.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4:859, Criminal Penalties.</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330.</w:t>
      </w:r>
      <w:r w:rsidR="00995110" w:rsidRPr="009347A0">
        <w:t xml:space="preserve"> Action when penalty is not paid within thirty days.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In each case where the penalty is not paid within thirty days, the Attorney General shall bring an action against the assessed employer. Any amounts collected shall be turned over to the State Treasurer for deposit in the General Fund of the State.</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274; 1971 (57) 505.</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5110" w:rsidRPr="009347A0">
        <w:t xml:space="preserve"> 5</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47A0">
        <w:t>Rights and Remedies of Aggrieved Employees</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510.</w:t>
      </w:r>
      <w:r w:rsidR="00995110" w:rsidRPr="009347A0">
        <w:t xml:space="preserve"> Employees shall not be discriminated against for filing complaints, instituting proceedings or the like.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453.2; 1973 (58) 379.</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CROSS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Discharging employees for political opinions or the exercise of civil rights, see </w:t>
      </w:r>
      <w:r w:rsidR="009347A0" w:rsidRPr="009347A0">
        <w:t xml:space="preserve">Section </w:t>
      </w:r>
      <w:r w:rsidRPr="009347A0">
        <w:t>16</w:t>
      </w:r>
      <w:r w:rsidR="009347A0" w:rsidRPr="009347A0">
        <w:noBreakHyphen/>
      </w:r>
      <w:r w:rsidRPr="009347A0">
        <w:t>17</w:t>
      </w:r>
      <w:r w:rsidR="009347A0" w:rsidRPr="009347A0">
        <w:noBreakHyphen/>
      </w:r>
      <w:r w:rsidRPr="009347A0">
        <w:t>560.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Regulations pertaining to discrimination against employees exercising rights under the South Carolina Occupational Safety and Health Act, see S.C. Code of Regulations R. 71</w:t>
      </w:r>
      <w:r w:rsidR="009347A0" w:rsidRPr="009347A0">
        <w:noBreakHyphen/>
      </w:r>
      <w:r w:rsidRPr="009347A0">
        <w:t>1001 et seq.</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39, Rights and Remedies of Employees.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4:840, Prohibition Against Discrimination.</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47A0">
        <w:t xml:space="preserve">Guide to Employment Law and Regulation 2d </w:t>
      </w:r>
      <w:r w:rsidR="009347A0" w:rsidRPr="009347A0">
        <w:t xml:space="preserve">Section </w:t>
      </w:r>
      <w:r w:rsidRPr="009347A0">
        <w:t>61:11, Safety and Health.</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 </w:t>
      </w:r>
      <w:r w:rsidR="00995110" w:rsidRPr="009347A0">
        <w:rPr>
          <w:b/>
        </w:rPr>
        <w:t>41</w:t>
      </w:r>
      <w:r w:rsidRPr="009347A0">
        <w:rPr>
          <w:b/>
        </w:rPr>
        <w:noBreakHyphen/>
      </w:r>
      <w:r w:rsidR="00995110" w:rsidRPr="009347A0">
        <w:rPr>
          <w:b/>
        </w:rPr>
        <w:t>15</w:t>
      </w:r>
      <w:r w:rsidRPr="009347A0">
        <w:rPr>
          <w:b/>
        </w:rPr>
        <w:noBreakHyphen/>
      </w:r>
      <w:r w:rsidR="00995110" w:rsidRPr="009347A0">
        <w:rPr>
          <w:b/>
        </w:rPr>
        <w:t>520.</w:t>
      </w:r>
      <w:r w:rsidR="00995110" w:rsidRPr="009347A0">
        <w:t xml:space="preserve"> Remedies of an employee charging discrimination.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ab/>
        <w:t>A private sector employee believing that he has been discharged or otherwise discriminated against by any person in violation of Section 41</w:t>
      </w:r>
      <w:r w:rsidR="009347A0" w:rsidRPr="009347A0">
        <w:noBreakHyphen/>
      </w:r>
      <w:r w:rsidRPr="009347A0">
        <w:t>15</w:t>
      </w:r>
      <w:r w:rsidR="009347A0" w:rsidRPr="009347A0">
        <w:noBreakHyphen/>
      </w:r>
      <w:r w:rsidRPr="009347A0">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9347A0" w:rsidRPr="009347A0">
        <w:noBreakHyphen/>
      </w:r>
      <w:r w:rsidRPr="009347A0">
        <w:t>15</w:t>
      </w:r>
      <w:r w:rsidR="009347A0" w:rsidRPr="009347A0">
        <w:noBreakHyphen/>
      </w:r>
      <w:r w:rsidRPr="009347A0">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9347A0" w:rsidRPr="009347A0">
        <w:noBreakHyphen/>
      </w:r>
      <w:r w:rsidRPr="009347A0">
        <w:t>15</w:t>
      </w:r>
      <w:r w:rsidR="009347A0" w:rsidRPr="009347A0">
        <w:noBreakHyphen/>
      </w:r>
      <w:r w:rsidRPr="009347A0">
        <w:t>510 have been violated, he shall institute an action in the appropriate court of common pleas against such person. In any such action the court of common pleas shall have jurisdiction for cause shown to restrain violations of Section 41</w:t>
      </w:r>
      <w:r w:rsidR="009347A0" w:rsidRPr="009347A0">
        <w:noBreakHyphen/>
      </w:r>
      <w:r w:rsidRPr="009347A0">
        <w:t>15</w:t>
      </w:r>
      <w:r w:rsidR="009347A0" w:rsidRPr="009347A0">
        <w:noBreakHyphen/>
      </w:r>
      <w:r w:rsidRPr="009347A0">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9347A0" w:rsidRPr="009347A0">
        <w:noBreakHyphen/>
      </w:r>
      <w:r w:rsidRPr="009347A0">
        <w:t>15</w:t>
      </w:r>
      <w:r w:rsidR="009347A0" w:rsidRPr="009347A0">
        <w:noBreakHyphen/>
      </w:r>
      <w:r w:rsidRPr="009347A0">
        <w:t>510 may proceed with a civil action pursuant to the provisions contained in Chapter 27, Title 8.</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95110" w:rsidRPr="009347A0">
        <w:t xml:space="preserve">: 1962 Code </w:t>
      </w:r>
      <w:r w:rsidRPr="009347A0">
        <w:t xml:space="preserve">Section </w:t>
      </w:r>
      <w:r w:rsidR="00995110" w:rsidRPr="009347A0">
        <w:t>40</w:t>
      </w:r>
      <w:r w:rsidRPr="009347A0">
        <w:noBreakHyphen/>
      </w:r>
      <w:r w:rsidR="00995110" w:rsidRPr="009347A0">
        <w:t xml:space="preserve">453.3; 1973 (58) 379; 1993 Act No. 181, </w:t>
      </w:r>
      <w:r w:rsidRPr="009347A0">
        <w:t xml:space="preserve">Section </w:t>
      </w:r>
      <w:r w:rsidR="00995110" w:rsidRPr="009347A0">
        <w:t xml:space="preserve">977, eff February 1, 1994; 2011 Act No. 50, </w:t>
      </w:r>
      <w:r w:rsidRPr="009347A0">
        <w:t xml:space="preserve">Section </w:t>
      </w:r>
      <w:r w:rsidR="00995110" w:rsidRPr="009347A0">
        <w:t xml:space="preserve">1, eff June 14, 2011; 2012 Act No. 282, </w:t>
      </w:r>
      <w:r w:rsidRPr="009347A0">
        <w:t xml:space="preserve">Section </w:t>
      </w:r>
      <w:r w:rsidR="00995110" w:rsidRPr="009347A0">
        <w:t>1, eff June 29, 2012.</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Pursuant to </w:t>
      </w:r>
      <w:r w:rsidR="009347A0" w:rsidRPr="009347A0">
        <w:t xml:space="preserve">Section </w:t>
      </w:r>
      <w:r w:rsidRPr="009347A0">
        <w:t>41</w:t>
      </w:r>
      <w:r w:rsidR="009347A0" w:rsidRPr="009347A0">
        <w:noBreakHyphen/>
      </w:r>
      <w:r w:rsidRPr="009347A0">
        <w:t>3</w:t>
      </w:r>
      <w:r w:rsidR="009347A0" w:rsidRPr="009347A0">
        <w:noBreakHyphen/>
      </w:r>
      <w:r w:rsidRPr="009347A0">
        <w:t>610, effective February 1, 1994, wherever the term Commissioner of Labor appears or is used, it shall be deemed to mean the Director of the Department of Labor, Licensing, and Regulation or his designee.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Effect of Amendment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The 1993 amendment substituted </w:t>
      </w:r>
      <w:r w:rsidR="009347A0" w:rsidRPr="009347A0">
        <w:t>“</w:t>
      </w:r>
      <w:r w:rsidRPr="009347A0">
        <w:t>Director of the Department of Labor, Licensing, and Regulation or his designee</w:t>
      </w:r>
      <w:r w:rsidR="009347A0" w:rsidRPr="009347A0">
        <w:t>”</w:t>
      </w:r>
      <w:r w:rsidRPr="009347A0">
        <w:t xml:space="preserve"> for </w:t>
      </w:r>
      <w:r w:rsidR="009347A0" w:rsidRPr="009347A0">
        <w:t>“</w:t>
      </w:r>
      <w:r w:rsidRPr="009347A0">
        <w:t>Commissioner of Labor</w:t>
      </w:r>
      <w:r w:rsidR="009347A0" w:rsidRPr="009347A0">
        <w:t>”</w:t>
      </w:r>
      <w:r w:rsidRPr="009347A0">
        <w:t>.</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The 2011 amendment rewrote the section.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The 2012 amendment rewrote the section.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RESEARCH REFERENCES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Encyclopedias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S.C. Jur. Labor Relations </w:t>
      </w:r>
      <w:r w:rsidR="009347A0" w:rsidRPr="009347A0">
        <w:t xml:space="preserve">Section </w:t>
      </w:r>
      <w:r w:rsidRPr="009347A0">
        <w:t>39, Rights and Remedies of Employees.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Treatises and Practice Aids</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Employment Coordinator Workplace Safety </w:t>
      </w:r>
      <w:r w:rsidR="009347A0" w:rsidRPr="009347A0">
        <w:t xml:space="preserve">Section </w:t>
      </w:r>
      <w:r w:rsidRPr="009347A0">
        <w:t>4:840, Prohibition Against Discrimination.</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Guide to Employment Law and Regulation 2d </w:t>
      </w:r>
      <w:r w:rsidR="009347A0" w:rsidRPr="009347A0">
        <w:t xml:space="preserve">Section </w:t>
      </w:r>
      <w:r w:rsidRPr="009347A0">
        <w:t>61:11, Safety and Health.</w:t>
      </w: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95110" w:rsidRPr="009347A0">
        <w:t xml:space="preserve"> 6</w:t>
      </w:r>
    </w:p>
    <w:p w:rsidR="009347A0" w:rsidRP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47A0">
        <w:t>South Carolina Occupational Health and Safety Review Board [Repealed]</w:t>
      </w:r>
    </w:p>
    <w:p w:rsidR="009347A0" w:rsidRP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47A0" w:rsidRDefault="009347A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rPr>
          <w:b/>
        </w:rPr>
        <w:t xml:space="preserve">SECTIONS </w:t>
      </w:r>
      <w:r w:rsidR="00995110" w:rsidRPr="009347A0">
        <w:rPr>
          <w:b/>
        </w:rPr>
        <w:t>41</w:t>
      </w:r>
      <w:r w:rsidRPr="009347A0">
        <w:rPr>
          <w:b/>
        </w:rPr>
        <w:noBreakHyphen/>
      </w:r>
      <w:r w:rsidR="00995110" w:rsidRPr="009347A0">
        <w:rPr>
          <w:b/>
        </w:rPr>
        <w:t>15</w:t>
      </w:r>
      <w:r w:rsidRPr="009347A0">
        <w:rPr>
          <w:b/>
        </w:rPr>
        <w:noBreakHyphen/>
      </w:r>
      <w:r w:rsidR="00995110" w:rsidRPr="009347A0">
        <w:rPr>
          <w:b/>
        </w:rPr>
        <w:t>600 to 41</w:t>
      </w:r>
      <w:r w:rsidRPr="009347A0">
        <w:rPr>
          <w:b/>
        </w:rPr>
        <w:noBreakHyphen/>
      </w:r>
      <w:r w:rsidR="00995110" w:rsidRPr="009347A0">
        <w:rPr>
          <w:b/>
        </w:rPr>
        <w:t>15</w:t>
      </w:r>
      <w:r w:rsidRPr="009347A0">
        <w:rPr>
          <w:b/>
        </w:rPr>
        <w:noBreakHyphen/>
      </w:r>
      <w:r w:rsidR="00995110" w:rsidRPr="009347A0">
        <w:rPr>
          <w:b/>
        </w:rPr>
        <w:t>640.</w:t>
      </w:r>
      <w:r w:rsidR="00995110" w:rsidRPr="009347A0">
        <w:t xml:space="preserve"> Repealed by 2008 Act No. 188, </w:t>
      </w:r>
      <w:r w:rsidRPr="009347A0">
        <w:t xml:space="preserve">Section </w:t>
      </w:r>
      <w:r w:rsidR="00995110" w:rsidRPr="009347A0">
        <w:t>3, eff January 1, 2009.</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Editor</w:t>
      </w:r>
      <w:r w:rsidR="009347A0" w:rsidRPr="009347A0">
        <w:t>’</w:t>
      </w:r>
      <w:r w:rsidRPr="009347A0">
        <w:t>s Note</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600 was entitled </w:t>
      </w:r>
      <w:r w:rsidR="009347A0" w:rsidRPr="009347A0">
        <w:t>“</w:t>
      </w:r>
      <w:r w:rsidRPr="009347A0">
        <w:t>Occupational Health and Safety Review Board created; appointment, terms and compensation of members; chairman; duties generally</w:t>
      </w:r>
      <w:r w:rsidR="009347A0" w:rsidRPr="009347A0">
        <w:t>”</w:t>
      </w:r>
      <w:r w:rsidRPr="009347A0">
        <w:t xml:space="preserve"> and was derived from 1983 Act No. 113 </w:t>
      </w:r>
      <w:r w:rsidR="009347A0" w:rsidRPr="009347A0">
        <w:t xml:space="preserve">Section </w:t>
      </w:r>
      <w:r w:rsidRPr="009347A0">
        <w:t xml:space="preserve">1; 1993 Act No. 181, </w:t>
      </w:r>
      <w:r w:rsidR="009347A0" w:rsidRPr="009347A0">
        <w:t xml:space="preserve">Section </w:t>
      </w:r>
      <w:r w:rsidRPr="009347A0">
        <w:t>978,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610 was entitled </w:t>
      </w:r>
      <w:r w:rsidR="009347A0" w:rsidRPr="009347A0">
        <w:t>“</w:t>
      </w:r>
      <w:r w:rsidRPr="009347A0">
        <w:t>Hearings on citations, abatements and penalties; procedure; judicial review</w:t>
      </w:r>
      <w:r w:rsidR="009347A0" w:rsidRPr="009347A0">
        <w:t>”</w:t>
      </w:r>
      <w:r w:rsidRPr="009347A0">
        <w:t xml:space="preserve"> and was derived from 1983 Act No. 113 </w:t>
      </w:r>
      <w:r w:rsidR="009347A0" w:rsidRPr="009347A0">
        <w:t xml:space="preserve">Section </w:t>
      </w:r>
      <w:r w:rsidRPr="009347A0">
        <w:t xml:space="preserve">1; 1993 Act No. 181, </w:t>
      </w:r>
      <w:r w:rsidR="009347A0" w:rsidRPr="009347A0">
        <w:t xml:space="preserve">Section </w:t>
      </w:r>
      <w:r w:rsidRPr="009347A0">
        <w:t>979,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615 was entitled </w:t>
      </w:r>
      <w:r w:rsidR="009347A0" w:rsidRPr="009347A0">
        <w:t>“</w:t>
      </w:r>
      <w:r w:rsidRPr="009347A0">
        <w:t>Individuals, partnerships, corporations, or other business entities authorized to appear pro se</w:t>
      </w:r>
      <w:r w:rsidR="009347A0" w:rsidRPr="009347A0">
        <w:t>”</w:t>
      </w:r>
      <w:r w:rsidRPr="009347A0">
        <w:t xml:space="preserve"> and was derived from 1990 Act No. 457, </w:t>
      </w:r>
      <w:r w:rsidR="009347A0" w:rsidRPr="009347A0">
        <w:t xml:space="preserve">Section </w:t>
      </w:r>
      <w:r w:rsidRPr="009347A0">
        <w:t>1, eff May 3, 1990.</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620 was entitled </w:t>
      </w:r>
      <w:r w:rsidR="009347A0" w:rsidRPr="009347A0">
        <w:t>“</w:t>
      </w:r>
      <w:r w:rsidRPr="009347A0">
        <w:t>Personnel and facilities</w:t>
      </w:r>
      <w:r w:rsidR="009347A0" w:rsidRPr="009347A0">
        <w:t>”</w:t>
      </w:r>
      <w:r w:rsidRPr="009347A0">
        <w:t xml:space="preserve"> and was derived from 1983 Act No. 113 </w:t>
      </w:r>
      <w:r w:rsidR="009347A0" w:rsidRPr="009347A0">
        <w:t xml:space="preserve">Section </w:t>
      </w:r>
      <w:r w:rsidRPr="009347A0">
        <w:t xml:space="preserve">1; 1993 Act No. 181, </w:t>
      </w:r>
      <w:r w:rsidR="009347A0" w:rsidRPr="009347A0">
        <w:t xml:space="preserve">Section </w:t>
      </w:r>
      <w:r w:rsidRPr="009347A0">
        <w:t>980, eff February 1, 1994.</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630 was entitled </w:t>
      </w:r>
      <w:r w:rsidR="009347A0" w:rsidRPr="009347A0">
        <w:t>“</w:t>
      </w:r>
      <w:r w:rsidRPr="009347A0">
        <w:t>Witnesses; discovery</w:t>
      </w:r>
      <w:r w:rsidR="009347A0" w:rsidRPr="009347A0">
        <w:t>”</w:t>
      </w:r>
      <w:r w:rsidRPr="009347A0">
        <w:t xml:space="preserve"> and was derived from 1983 Act No. 113 </w:t>
      </w:r>
      <w:r w:rsidR="009347A0" w:rsidRPr="009347A0">
        <w:t xml:space="preserve">Section </w:t>
      </w:r>
      <w:r w:rsidRPr="009347A0">
        <w:t>1.</w:t>
      </w:r>
    </w:p>
    <w:p w:rsidR="009347A0" w:rsidRDefault="00995110"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47A0">
        <w:t xml:space="preserve">Former </w:t>
      </w:r>
      <w:r w:rsidR="009347A0" w:rsidRPr="009347A0">
        <w:t xml:space="preserve">Section </w:t>
      </w:r>
      <w:r w:rsidRPr="009347A0">
        <w:t>41</w:t>
      </w:r>
      <w:r w:rsidR="009347A0" w:rsidRPr="009347A0">
        <w:noBreakHyphen/>
      </w:r>
      <w:r w:rsidRPr="009347A0">
        <w:t>15</w:t>
      </w:r>
      <w:r w:rsidR="009347A0" w:rsidRPr="009347A0">
        <w:noBreakHyphen/>
      </w:r>
      <w:r w:rsidRPr="009347A0">
        <w:t xml:space="preserve">640 was entitled </w:t>
      </w:r>
      <w:r w:rsidR="009347A0" w:rsidRPr="009347A0">
        <w:t>“</w:t>
      </w:r>
      <w:r w:rsidRPr="009347A0">
        <w:t>Enforcement of witness attendance</w:t>
      </w:r>
      <w:r w:rsidR="009347A0" w:rsidRPr="009347A0">
        <w:t>”</w:t>
      </w:r>
      <w:r w:rsidRPr="009347A0">
        <w:t xml:space="preserve"> and was derived from 1983 Act No. 113 </w:t>
      </w:r>
      <w:r w:rsidR="009347A0" w:rsidRPr="009347A0">
        <w:t xml:space="preserve">Section </w:t>
      </w:r>
      <w:r w:rsidRPr="009347A0">
        <w:t>1.</w:t>
      </w:r>
    </w:p>
    <w:p w:rsidR="004002BA" w:rsidRPr="009347A0" w:rsidRDefault="004002BA" w:rsidP="00934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347A0" w:rsidSect="009347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A0" w:rsidRDefault="009347A0" w:rsidP="009347A0">
      <w:pPr>
        <w:spacing w:after="0" w:line="240" w:lineRule="auto"/>
      </w:pPr>
      <w:r>
        <w:separator/>
      </w:r>
    </w:p>
  </w:endnote>
  <w:endnote w:type="continuationSeparator" w:id="0">
    <w:p w:rsidR="009347A0" w:rsidRDefault="009347A0" w:rsidP="00934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A0" w:rsidRPr="009347A0" w:rsidRDefault="009347A0" w:rsidP="00934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A0" w:rsidRPr="009347A0" w:rsidRDefault="009347A0" w:rsidP="00934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A0" w:rsidRPr="009347A0" w:rsidRDefault="009347A0" w:rsidP="00934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A0" w:rsidRDefault="009347A0" w:rsidP="009347A0">
      <w:pPr>
        <w:spacing w:after="0" w:line="240" w:lineRule="auto"/>
      </w:pPr>
      <w:r>
        <w:separator/>
      </w:r>
    </w:p>
  </w:footnote>
  <w:footnote w:type="continuationSeparator" w:id="0">
    <w:p w:rsidR="009347A0" w:rsidRDefault="009347A0" w:rsidP="00934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A0" w:rsidRPr="009347A0" w:rsidRDefault="009347A0" w:rsidP="009347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A0" w:rsidRPr="009347A0" w:rsidRDefault="009347A0" w:rsidP="009347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A0" w:rsidRPr="009347A0" w:rsidRDefault="009347A0" w:rsidP="00934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10"/>
    <w:rsid w:val="004002BA"/>
    <w:rsid w:val="009347A0"/>
    <w:rsid w:val="0099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0475-F6DA-4683-B8EB-BD259659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5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95110"/>
    <w:rPr>
      <w:rFonts w:ascii="Courier New" w:eastAsiaTheme="minorEastAsia" w:hAnsi="Courier New" w:cs="Courier New"/>
      <w:sz w:val="20"/>
      <w:szCs w:val="20"/>
    </w:rPr>
  </w:style>
  <w:style w:type="paragraph" w:styleId="Header">
    <w:name w:val="header"/>
    <w:basedOn w:val="Normal"/>
    <w:link w:val="HeaderChar"/>
    <w:uiPriority w:val="99"/>
    <w:unhideWhenUsed/>
    <w:rsid w:val="00934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A0"/>
    <w:rPr>
      <w:rFonts w:ascii="Times New Roman" w:hAnsi="Times New Roman" w:cs="Times New Roman"/>
    </w:rPr>
  </w:style>
  <w:style w:type="paragraph" w:styleId="Footer">
    <w:name w:val="footer"/>
    <w:basedOn w:val="Normal"/>
    <w:link w:val="FooterChar"/>
    <w:uiPriority w:val="99"/>
    <w:unhideWhenUsed/>
    <w:rsid w:val="00934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19</Pages>
  <Words>6813</Words>
  <Characters>38835</Characters>
  <Application>Microsoft Office Word</Application>
  <DocSecurity>0</DocSecurity>
  <Lines>323</Lines>
  <Paragraphs>91</Paragraphs>
  <ScaleCrop>false</ScaleCrop>
  <Company>Legislative Services Agency (LSA)</Company>
  <LinksUpToDate>false</LinksUpToDate>
  <CharactersWithSpaces>45557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