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501D">
        <w:t>CHAPTER 1</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501D">
        <w:t>State Department and Board of Social Services</w:t>
      </w:r>
      <w:bookmarkStart w:id="0" w:name="_GoBack"/>
      <w:bookmarkEnd w:id="0"/>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10.</w:t>
      </w:r>
      <w:r w:rsidR="0024538F" w:rsidRPr="002C501D">
        <w:t xml:space="preserve"> State Department of Social Services; subordinate divisions; director.</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2C501D" w:rsidRPr="002C501D">
        <w:t>’</w:t>
      </w:r>
      <w:r w:rsidRPr="002C501D">
        <w:t>s services and other social services, and proven administrative ability. The director is subject to removal by the Governor pursuant to the provisions of Section 1</w:t>
      </w:r>
      <w:r w:rsidR="002C501D" w:rsidRPr="002C501D">
        <w:noBreakHyphen/>
      </w:r>
      <w:r w:rsidRPr="002C501D">
        <w:t>3</w:t>
      </w:r>
      <w:r w:rsidR="002C501D" w:rsidRPr="002C501D">
        <w:noBreakHyphen/>
      </w:r>
      <w:r w:rsidRPr="002C501D">
        <w:t>240.</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 1952 Code </w:t>
      </w:r>
      <w:r w:rsidRPr="002C501D">
        <w:t xml:space="preserve">Section </w:t>
      </w:r>
      <w:r w:rsidR="0024538F" w:rsidRPr="002C501D">
        <w:t>71</w:t>
      </w:r>
      <w:r w:rsidRPr="002C501D">
        <w:noBreakHyphen/>
      </w:r>
      <w:r w:rsidR="0024538F" w:rsidRPr="002C501D">
        <w:t xml:space="preserve">1; 1942 Code </w:t>
      </w:r>
      <w:r w:rsidRPr="002C501D">
        <w:t xml:space="preserve">Section </w:t>
      </w:r>
      <w:r w:rsidR="0024538F" w:rsidRPr="002C501D">
        <w:t>4996</w:t>
      </w:r>
      <w:r w:rsidRPr="002C501D">
        <w:noBreakHyphen/>
      </w:r>
      <w:r w:rsidR="0024538F" w:rsidRPr="002C501D">
        <w:t xml:space="preserve">1; 1937 (40) 496; 1972 (57) 2382; 1993 Act No. 181, </w:t>
      </w:r>
      <w:r w:rsidRPr="002C501D">
        <w:t xml:space="preserve">Section </w:t>
      </w:r>
      <w:r w:rsidR="0024538F" w:rsidRPr="002C501D">
        <w:t>998,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Department of Social Services reorganized, see </w:t>
      </w:r>
      <w:r w:rsidR="002C501D" w:rsidRPr="002C501D">
        <w:t xml:space="preserve">Section </w:t>
      </w:r>
      <w:r w:rsidRPr="002C501D">
        <w:t>1</w:t>
      </w:r>
      <w:r w:rsidR="002C501D" w:rsidRPr="002C501D">
        <w:noBreakHyphen/>
      </w:r>
      <w:r w:rsidRPr="002C501D">
        <w:t>30</w:t>
      </w:r>
      <w:r w:rsidR="002C501D" w:rsidRPr="002C501D">
        <w:noBreakHyphen/>
      </w:r>
      <w:r w:rsidRPr="002C501D">
        <w:t>100.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Department of Social Services</w:t>
      </w:r>
      <w:r w:rsidR="002C501D" w:rsidRPr="002C501D">
        <w:t>’</w:t>
      </w:r>
      <w:r w:rsidRPr="002C501D">
        <w:t xml:space="preserve"> responsibilities with respect to Preschool Programs for Children with Disabilities, see </w:t>
      </w:r>
      <w:r w:rsidR="002C501D" w:rsidRPr="002C501D">
        <w:t xml:space="preserve">Section </w:t>
      </w:r>
      <w:r w:rsidRPr="002C501D">
        <w:t>59</w:t>
      </w:r>
      <w:r w:rsidR="002C501D" w:rsidRPr="002C501D">
        <w:noBreakHyphen/>
      </w:r>
      <w:r w:rsidRPr="002C501D">
        <w:t>36</w:t>
      </w:r>
      <w:r w:rsidR="002C501D" w:rsidRPr="002C501D">
        <w:noBreakHyphen/>
      </w:r>
      <w:r w:rsidRPr="002C501D">
        <w:t>20.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Department of Social Services</w:t>
      </w:r>
      <w:r w:rsidR="002C501D" w:rsidRPr="002C501D">
        <w:t>’</w:t>
      </w:r>
      <w:r w:rsidRPr="002C501D">
        <w:t xml:space="preserve"> responsibilities with respect to protection and welfare of children, see </w:t>
      </w:r>
      <w:r w:rsidR="002C501D" w:rsidRPr="002C501D">
        <w:t xml:space="preserve">Section </w:t>
      </w:r>
      <w:r w:rsidRPr="002C501D">
        <w:t>63</w:t>
      </w:r>
      <w:r w:rsidR="002C501D" w:rsidRPr="002C501D">
        <w:noBreakHyphen/>
      </w:r>
      <w:r w:rsidRPr="002C501D">
        <w:t>1</w:t>
      </w:r>
      <w:r w:rsidR="002C501D" w:rsidRPr="002C501D">
        <w:noBreakHyphen/>
      </w:r>
      <w:r w:rsidRPr="002C501D">
        <w:t>10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45, 46, 48, 51.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88, 145 to 153, 157 to 161, 163 to 165, 169 to 170, 195, 249.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Neither South Carolina Department of Social Services or South Carolina Board of Social Services has express or implied authority to purchase indemnity bonds. 1984 Op.Atty.Gen., No. 84</w:t>
      </w:r>
      <w:r w:rsidR="002C501D" w:rsidRPr="002C501D">
        <w:noBreakHyphen/>
      </w:r>
      <w:r w:rsidRPr="002C501D">
        <w:t>65, p. 164, 1984 WL 159872.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Board of Social Services has no authority to directly employ General Counsel, as this power is vested in the State Commissioner, subject to approval by the Board and the Attorney General. 1976</w:t>
      </w:r>
      <w:r w:rsidR="002C501D" w:rsidRPr="002C501D">
        <w:noBreakHyphen/>
      </w:r>
      <w:r w:rsidRPr="002C501D">
        <w:t>77 Op.Atty.Gen., No. 77</w:t>
      </w:r>
      <w:r w:rsidR="002C501D" w:rsidRPr="002C501D">
        <w:noBreakHyphen/>
      </w:r>
      <w:r w:rsidRPr="002C501D">
        <w:t>220, p 170, 1977 WL 24562.</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50.</w:t>
      </w:r>
      <w:r w:rsidR="0024538F" w:rsidRPr="002C501D">
        <w:t xml:space="preserve"> State Director of Social Services; selection; term; duties; salary; bond.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2C501D" w:rsidRPr="002C501D">
        <w:noBreakHyphen/>
      </w:r>
      <w:r w:rsidRPr="002C501D">
        <w:t>11</w:t>
      </w:r>
      <w:r w:rsidR="002C501D" w:rsidRPr="002C501D">
        <w:noBreakHyphen/>
      </w:r>
      <w:r w:rsidRPr="002C501D">
        <w:t>160 and for which funds have been authorized in the general appropriation act. The director may be required to furnish bond.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5; 1952 Code </w:t>
      </w:r>
      <w:r w:rsidRPr="002C501D">
        <w:t xml:space="preserve">Section </w:t>
      </w:r>
      <w:r w:rsidR="0024538F" w:rsidRPr="002C501D">
        <w:t>71</w:t>
      </w:r>
      <w:r w:rsidRPr="002C501D">
        <w:noBreakHyphen/>
      </w:r>
      <w:r w:rsidR="0024538F" w:rsidRPr="002C501D">
        <w:t xml:space="preserve">5; 1942 Code </w:t>
      </w:r>
      <w:r w:rsidRPr="002C501D">
        <w:t xml:space="preserve">Section </w:t>
      </w:r>
      <w:r w:rsidR="0024538F" w:rsidRPr="002C501D">
        <w:t>4996</w:t>
      </w:r>
      <w:r w:rsidRPr="002C501D">
        <w:noBreakHyphen/>
      </w:r>
      <w:r w:rsidR="0024538F" w:rsidRPr="002C501D">
        <w:t xml:space="preserve">4; 1937 (40) 496; 1942 (42) 1596; 1947 (45) 489; 1972 (57) 2382; 1993 Act No. 181, </w:t>
      </w:r>
      <w:r w:rsidRPr="002C501D">
        <w:t xml:space="preserve">Section </w:t>
      </w:r>
      <w:r w:rsidR="0024538F" w:rsidRPr="002C501D">
        <w:t>999,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Commissioner of Department an ex officio member of State Child Fatality Advisory Committee, see </w:t>
      </w:r>
      <w:r w:rsidR="002C501D" w:rsidRPr="002C501D">
        <w:t xml:space="preserve">Section </w:t>
      </w:r>
      <w:r w:rsidRPr="002C501D">
        <w:t>63</w:t>
      </w:r>
      <w:r w:rsidR="002C501D" w:rsidRPr="002C501D">
        <w:noBreakHyphen/>
      </w:r>
      <w:r w:rsidRPr="002C501D">
        <w:t>11</w:t>
      </w:r>
      <w:r w:rsidR="002C501D" w:rsidRPr="002C501D">
        <w:noBreakHyphen/>
      </w:r>
      <w:r w:rsidRPr="002C501D">
        <w:t>1930.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Director of the Department of Social Services as being a voting member of the Long Term Care Council, and the obligations with respect thereto, see </w:t>
      </w:r>
      <w:r w:rsidR="002C501D" w:rsidRPr="002C501D">
        <w:t xml:space="preserve">Sections </w:t>
      </w:r>
      <w:r w:rsidRPr="002C501D">
        <w:t xml:space="preserve"> 43</w:t>
      </w:r>
      <w:r w:rsidR="002C501D" w:rsidRPr="002C501D">
        <w:noBreakHyphen/>
      </w:r>
      <w:r w:rsidRPr="002C501D">
        <w:t>21</w:t>
      </w:r>
      <w:r w:rsidR="002C501D" w:rsidRPr="002C501D">
        <w:noBreakHyphen/>
      </w:r>
      <w:r w:rsidRPr="002C501D">
        <w:t>130, 43</w:t>
      </w:r>
      <w:r w:rsidR="002C501D" w:rsidRPr="002C501D">
        <w:noBreakHyphen/>
      </w:r>
      <w:r w:rsidRPr="002C501D">
        <w:t>21</w:t>
      </w:r>
      <w:r w:rsidR="002C501D" w:rsidRPr="002C501D">
        <w:noBreakHyphen/>
      </w:r>
      <w:r w:rsidRPr="002C501D">
        <w:t>140.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Regulations of the Department of Social Services, see S.C. Code of Regulations R. 114</w:t>
      </w:r>
      <w:r w:rsidR="002C501D" w:rsidRPr="002C501D">
        <w:noBreakHyphen/>
      </w:r>
      <w:r w:rsidRPr="002C501D">
        <w:t>100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lastRenderedPageBreak/>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46, 48, 51, 60(1).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88 to 89, 147 to 153, 158 to 161, 163 to 165, 169 to 170, 195 to 198, 201, 203 to 205.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Neither South Carolina Department of Social Services or South Carolina Board of Social Services has express or implied authority to purchase indemnity bonds. 1984 Op.Atty.Gen., No. 84</w:t>
      </w:r>
      <w:r w:rsidR="002C501D" w:rsidRPr="002C501D">
        <w:noBreakHyphen/>
      </w:r>
      <w:r w:rsidRPr="002C501D">
        <w:t>65, p. 164, 1984 WL 159872.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Board of Social Services has no authority to directly employ General Counsel, as this power is vested in the State Commissioner, subject to approval by the Board and the Attorney General. 1976</w:t>
      </w:r>
      <w:r w:rsidR="002C501D" w:rsidRPr="002C501D">
        <w:noBreakHyphen/>
      </w:r>
      <w:r w:rsidRPr="002C501D">
        <w:t>77 Op.Atty.Gen., No. 77</w:t>
      </w:r>
      <w:r w:rsidR="002C501D" w:rsidRPr="002C501D">
        <w:noBreakHyphen/>
      </w:r>
      <w:r w:rsidRPr="002C501D">
        <w:t>220, p 170, 1977 WL 24562.</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60.</w:t>
      </w:r>
      <w:r w:rsidR="0024538F" w:rsidRPr="002C501D">
        <w:t xml:space="preserve"> State Advisory Council and Committees.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Director may create: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All subsistence and per diem authorized under the provisions of this section shall be paid from funds available to the Department of Social Services.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6; 1952 Code </w:t>
      </w:r>
      <w:r w:rsidRPr="002C501D">
        <w:t xml:space="preserve">Section </w:t>
      </w:r>
      <w:r w:rsidR="0024538F" w:rsidRPr="002C501D">
        <w:t>71</w:t>
      </w:r>
      <w:r w:rsidRPr="002C501D">
        <w:noBreakHyphen/>
      </w:r>
      <w:r w:rsidR="0024538F" w:rsidRPr="002C501D">
        <w:t xml:space="preserve">6; 1942 Code </w:t>
      </w:r>
      <w:r w:rsidRPr="002C501D">
        <w:t xml:space="preserve">Section </w:t>
      </w:r>
      <w:r w:rsidR="0024538F" w:rsidRPr="002C501D">
        <w:t>4996</w:t>
      </w:r>
      <w:r w:rsidRPr="002C501D">
        <w:noBreakHyphen/>
      </w:r>
      <w:r w:rsidR="0024538F" w:rsidRPr="002C501D">
        <w:t xml:space="preserve">14; 1937 (40) 496; 1972 (57) 2382; 1976 Act No. 709 Part II </w:t>
      </w:r>
      <w:r w:rsidRPr="002C501D">
        <w:t xml:space="preserve">Section </w:t>
      </w:r>
      <w:r w:rsidR="0024538F" w:rsidRPr="002C501D">
        <w:t xml:space="preserve">12; 1993 Act No. 181, </w:t>
      </w:r>
      <w:r w:rsidRPr="002C501D">
        <w:t xml:space="preserve">Section </w:t>
      </w:r>
      <w:r w:rsidR="0024538F" w:rsidRPr="002C501D">
        <w:t>1000,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45, 62.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89, 101 to 102, 145 to 146, 157 to 161, 196 to 198, 202 to 204, 249.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70.</w:t>
      </w:r>
      <w:r w:rsidR="0024538F" w:rsidRPr="002C501D">
        <w:t xml:space="preserve"> Selection of other employees of State Department; compensation; bond.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7; 1952 Code </w:t>
      </w:r>
      <w:r w:rsidRPr="002C501D">
        <w:t xml:space="preserve">Section </w:t>
      </w:r>
      <w:r w:rsidR="0024538F" w:rsidRPr="002C501D">
        <w:t>71</w:t>
      </w:r>
      <w:r w:rsidRPr="002C501D">
        <w:noBreakHyphen/>
      </w:r>
      <w:r w:rsidR="0024538F" w:rsidRPr="002C501D">
        <w:t xml:space="preserve">7; 1942 Code </w:t>
      </w:r>
      <w:r w:rsidRPr="002C501D">
        <w:t xml:space="preserve">Section </w:t>
      </w:r>
      <w:r w:rsidR="0024538F" w:rsidRPr="002C501D">
        <w:t>4996</w:t>
      </w:r>
      <w:r w:rsidRPr="002C501D">
        <w:noBreakHyphen/>
      </w:r>
      <w:r w:rsidR="0024538F" w:rsidRPr="002C501D">
        <w:t xml:space="preserve">5; 1937 (40) 496; 1972 (57) 2382; 1993 Act No. 181, </w:t>
      </w:r>
      <w:r w:rsidRPr="002C501D">
        <w:t xml:space="preserve">Section </w:t>
      </w:r>
      <w:r w:rsidR="0024538F" w:rsidRPr="002C501D">
        <w:t>1001,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Code Commissioner</w:t>
      </w:r>
      <w:r w:rsidR="002C501D" w:rsidRPr="002C501D">
        <w:t>’</w:t>
      </w:r>
      <w:r w:rsidRPr="002C501D">
        <w:t>s Note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At the direction of the Code Commissioner, reference in this section to the former Budget and Control Board has not been changed pursuant to the directive of the South Carolina Restructuring Act, 2014 Act No. 121, </w:t>
      </w:r>
      <w:r w:rsidR="002C501D" w:rsidRPr="002C501D">
        <w:t xml:space="preserve">Section </w:t>
      </w:r>
      <w:r w:rsidRPr="002C501D">
        <w:t>5(D)(1), until further action by the General Assembly.</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53, 60(1).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89, 196 to 198, 201, 203 to 205.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Neither South Carolina Department of Social Services or South Carolina Board of Social Services has express or implied authority to purchase indemnity bonds. 1984 Op.Atty.Gen., No. 84</w:t>
      </w:r>
      <w:r w:rsidR="002C501D" w:rsidRPr="002C501D">
        <w:noBreakHyphen/>
      </w:r>
      <w:r w:rsidRPr="002C501D">
        <w:t>65, p. 164, 1984 WL 159872.</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80.</w:t>
      </w:r>
      <w:r w:rsidR="0024538F" w:rsidRPr="002C501D">
        <w:t xml:space="preserve"> Powers, duties and purpose of State Department.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8; 1952 Code </w:t>
      </w:r>
      <w:r w:rsidRPr="002C501D">
        <w:t xml:space="preserve">Section </w:t>
      </w:r>
      <w:r w:rsidR="0024538F" w:rsidRPr="002C501D">
        <w:t>71</w:t>
      </w:r>
      <w:r w:rsidRPr="002C501D">
        <w:noBreakHyphen/>
      </w:r>
      <w:r w:rsidR="0024538F" w:rsidRPr="002C501D">
        <w:t xml:space="preserve">8; 1942 Code </w:t>
      </w:r>
      <w:r w:rsidRPr="002C501D">
        <w:t xml:space="preserve">Sections </w:t>
      </w:r>
      <w:r w:rsidR="0024538F" w:rsidRPr="002C501D">
        <w:t xml:space="preserve"> 4996</w:t>
      </w:r>
      <w:r w:rsidRPr="002C501D">
        <w:noBreakHyphen/>
      </w:r>
      <w:r w:rsidR="0024538F" w:rsidRPr="002C501D">
        <w:t>2, 4996</w:t>
      </w:r>
      <w:r w:rsidRPr="002C501D">
        <w:noBreakHyphen/>
      </w:r>
      <w:r w:rsidR="0024538F" w:rsidRPr="002C501D">
        <w:t xml:space="preserve">6; 1937 (40) 496; 1986 Act No. 334, </w:t>
      </w:r>
      <w:r w:rsidRPr="002C501D">
        <w:t xml:space="preserve">Section </w:t>
      </w:r>
      <w:r w:rsidR="0024538F" w:rsidRPr="002C501D">
        <w:t>3, eff March 10, 1986.</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Administration of an adoption program by the department and establishment of an adoption unit within the department, see </w:t>
      </w:r>
      <w:r w:rsidR="002C501D" w:rsidRPr="002C501D">
        <w:t xml:space="preserve">Section </w:t>
      </w:r>
      <w:r w:rsidRPr="002C501D">
        <w:t>63</w:t>
      </w:r>
      <w:r w:rsidR="002C501D" w:rsidRPr="002C501D">
        <w:noBreakHyphen/>
      </w:r>
      <w:r w:rsidRPr="002C501D">
        <w:t>9</w:t>
      </w:r>
      <w:r w:rsidR="002C501D" w:rsidRPr="002C501D">
        <w:noBreakHyphen/>
      </w:r>
      <w:r w:rsidRPr="002C501D">
        <w:t>1330.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Administrative process for establishing and enforcing paternity and child support, see </w:t>
      </w:r>
      <w:r w:rsidR="002C501D" w:rsidRPr="002C501D">
        <w:t xml:space="preserve">Section </w:t>
      </w:r>
      <w:r w:rsidRPr="002C501D">
        <w:t>63</w:t>
      </w:r>
      <w:r w:rsidR="002C501D" w:rsidRPr="002C501D">
        <w:noBreakHyphen/>
      </w:r>
      <w:r w:rsidRPr="002C501D">
        <w:t>17</w:t>
      </w:r>
      <w:r w:rsidR="002C501D" w:rsidRPr="002C501D">
        <w:noBreakHyphen/>
      </w:r>
      <w:r w:rsidRPr="002C501D">
        <w:t>710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Childcare facilities, see </w:t>
      </w:r>
      <w:r w:rsidR="002C501D" w:rsidRPr="002C501D">
        <w:t xml:space="preserve">Section </w:t>
      </w:r>
      <w:r w:rsidRPr="002C501D">
        <w:t>63</w:t>
      </w:r>
      <w:r w:rsidR="002C501D" w:rsidRPr="002C501D">
        <w:noBreakHyphen/>
      </w:r>
      <w:r w:rsidRPr="002C501D">
        <w:t>13</w:t>
      </w:r>
      <w:r w:rsidR="002C501D" w:rsidRPr="002C501D">
        <w:noBreakHyphen/>
      </w:r>
      <w:r w:rsidRPr="002C501D">
        <w:t>10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Program of supplemental benefits to assure adoption of children in special circumstances, see </w:t>
      </w:r>
      <w:r w:rsidR="002C501D" w:rsidRPr="002C501D">
        <w:t xml:space="preserve">Section </w:t>
      </w:r>
      <w:r w:rsidRPr="002C501D">
        <w:t>63</w:t>
      </w:r>
      <w:r w:rsidR="002C501D" w:rsidRPr="002C501D">
        <w:noBreakHyphen/>
      </w:r>
      <w:r w:rsidRPr="002C501D">
        <w:t>9</w:t>
      </w:r>
      <w:r w:rsidR="002C501D" w:rsidRPr="002C501D">
        <w:noBreakHyphen/>
      </w:r>
      <w:r w:rsidRPr="002C501D">
        <w:t>1710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relating to power of Department of Health and Human Services to administer medicaid program, see </w:t>
      </w:r>
      <w:r w:rsidR="002C501D" w:rsidRPr="002C501D">
        <w:t xml:space="preserve">Section </w:t>
      </w:r>
      <w:r w:rsidRPr="002C501D">
        <w:t>44</w:t>
      </w:r>
      <w:r w:rsidR="002C501D" w:rsidRPr="002C501D">
        <w:noBreakHyphen/>
      </w:r>
      <w:r w:rsidRPr="002C501D">
        <w:t>6</w:t>
      </w:r>
      <w:r w:rsidR="002C501D" w:rsidRPr="002C501D">
        <w:noBreakHyphen/>
      </w:r>
      <w:r w:rsidRPr="002C501D">
        <w:t>30.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that Department of Health and Human Services contract with Department of Social Services for operation of medicaid information claims processing system, see </w:t>
      </w:r>
      <w:r w:rsidR="002C501D" w:rsidRPr="002C501D">
        <w:t xml:space="preserve">Section </w:t>
      </w:r>
      <w:r w:rsidRPr="002C501D">
        <w:t>44</w:t>
      </w:r>
      <w:r w:rsidR="002C501D" w:rsidRPr="002C501D">
        <w:noBreakHyphen/>
      </w:r>
      <w:r w:rsidRPr="002C501D">
        <w:t>6</w:t>
      </w:r>
      <w:r w:rsidR="002C501D" w:rsidRPr="002C501D">
        <w:noBreakHyphen/>
      </w:r>
      <w:r w:rsidRPr="002C501D">
        <w:t>50.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Regulations pertaining to the Department of Social Services, see S.C. Code of Regulations R. 114</w:t>
      </w:r>
      <w:r w:rsidR="002C501D" w:rsidRPr="002C501D">
        <w:noBreakHyphen/>
      </w:r>
      <w:r w:rsidRPr="002C501D">
        <w:t>100 et seq.</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State disbursement unit, see </w:t>
      </w:r>
      <w:r w:rsidR="002C501D" w:rsidRPr="002C501D">
        <w:t xml:space="preserve">Section </w:t>
      </w:r>
      <w:r w:rsidRPr="002C501D">
        <w:t>63</w:t>
      </w:r>
      <w:r w:rsidR="002C501D" w:rsidRPr="002C501D">
        <w:noBreakHyphen/>
      </w:r>
      <w:r w:rsidRPr="002C501D">
        <w:t>17</w:t>
      </w:r>
      <w:r w:rsidR="002C501D" w:rsidRPr="002C501D">
        <w:noBreakHyphen/>
      </w:r>
      <w:r w:rsidRPr="002C501D">
        <w:t>620.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Transfer of certain powers and duties of Division for the Blind of the Department of Social Services to the South Carolina Commission for the Blind, see </w:t>
      </w:r>
      <w:r w:rsidR="002C501D" w:rsidRPr="002C501D">
        <w:t xml:space="preserve">Section </w:t>
      </w:r>
      <w:r w:rsidRPr="002C501D">
        <w:t>43</w:t>
      </w:r>
      <w:r w:rsidR="002C501D" w:rsidRPr="002C501D">
        <w:noBreakHyphen/>
      </w:r>
      <w:r w:rsidRPr="002C501D">
        <w:t>25</w:t>
      </w:r>
      <w:r w:rsidR="002C501D" w:rsidRPr="002C501D">
        <w:noBreakHyphen/>
      </w:r>
      <w:r w:rsidRPr="002C501D">
        <w:t>100.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67, 72.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224 to 227, 229, 249 to 251,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may not pay mileage and per diem to county directors and supervisors to attend the Annual Meeting of County Directors and Supervisors Association of the South Carolina Department of Social Services. 1976</w:t>
      </w:r>
      <w:r w:rsidR="002C501D" w:rsidRPr="002C501D">
        <w:noBreakHyphen/>
      </w:r>
      <w:r w:rsidRPr="002C501D">
        <w:t>77 Op.Atty.Gen., No. 77</w:t>
      </w:r>
      <w:r w:rsidR="002C501D" w:rsidRPr="002C501D">
        <w:noBreakHyphen/>
      </w:r>
      <w:r w:rsidRPr="002C501D">
        <w:t>127, p 109, 1977 WL 24469.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contract between Department of Social Services and community action agencies concerning depreciation allowance for vehicles used is void, but no monies previously paid for depreciation will be recovered by the Department of Social Services. 1975</w:t>
      </w:r>
      <w:r w:rsidR="002C501D" w:rsidRPr="002C501D">
        <w:noBreakHyphen/>
      </w:r>
      <w:r w:rsidRPr="002C501D">
        <w:t>76 Op.Atty.Gen., No. 4228, p 9, 1976 WL 22849.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contract between the South Carolina Department of Social Services and various community action agencies which provides for transportation services to all individuals who are eligible for medical assistance under the State Plan for Title XIX of the Social Security Act is valid, but the provision providing for a depreciation allowance on vehicles used for transportation is void. All monies previously paid by the South Carolina Department of Social Services for depreciation can be recovered by that agency. 1975</w:t>
      </w:r>
      <w:r w:rsidR="002C501D" w:rsidRPr="002C501D">
        <w:noBreakHyphen/>
      </w:r>
      <w:r w:rsidRPr="002C501D">
        <w:t>76 Op.Atty.Gen., No. 4424, p 279, 1976 WL 23041.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Department of Social Services is the proper agency of this State having the legal authority to administer and supervise the State</w:t>
      </w:r>
      <w:r w:rsidR="002C501D" w:rsidRPr="002C501D">
        <w:t>’</w:t>
      </w:r>
      <w:r w:rsidRPr="002C501D">
        <w:t>s program under the Social Services amendment of 1974. 1974</w:t>
      </w:r>
      <w:r w:rsidR="002C501D" w:rsidRPr="002C501D">
        <w:noBreakHyphen/>
      </w:r>
      <w:r w:rsidRPr="002C501D">
        <w:t>75 Op.Atty.Gen., No. 4002, p 70, 1975 WL 22300.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NOTES OF DECISIONS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 general 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1. In general</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Each state which participates in the Federal Social Security Act must operate its welfare program consistent with the Act. Doe v. Ellis (D.C.S.C. 1972) 350 F.Supp. 375.</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90.</w:t>
      </w:r>
      <w:r w:rsidR="0024538F" w:rsidRPr="002C501D">
        <w:t xml:space="preserve"> State Department shall supervise administration of assistance; forms; rules and regulations.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9; 1952 Code </w:t>
      </w:r>
      <w:r w:rsidRPr="002C501D">
        <w:t xml:space="preserve">Section </w:t>
      </w:r>
      <w:r w:rsidR="0024538F" w:rsidRPr="002C501D">
        <w:t>71</w:t>
      </w:r>
      <w:r w:rsidRPr="002C501D">
        <w:noBreakHyphen/>
      </w:r>
      <w:r w:rsidR="0024538F" w:rsidRPr="002C501D">
        <w:t xml:space="preserve">9; 1942 Code </w:t>
      </w:r>
      <w:r w:rsidRPr="002C501D">
        <w:t xml:space="preserve">Section </w:t>
      </w:r>
      <w:r w:rsidR="0024538F" w:rsidRPr="002C501D">
        <w:t>4996</w:t>
      </w:r>
      <w:r w:rsidRPr="002C501D">
        <w:noBreakHyphen/>
      </w:r>
      <w:r w:rsidR="0024538F" w:rsidRPr="002C501D">
        <w:t>23; 1937 (40) 496; 1941 (42) 265.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relating to power of Department of Health and Human Services to administer medicaid program, see </w:t>
      </w:r>
      <w:r w:rsidR="002C501D" w:rsidRPr="002C501D">
        <w:t xml:space="preserve">Section </w:t>
      </w:r>
      <w:r w:rsidRPr="002C501D">
        <w:t>44</w:t>
      </w:r>
      <w:r w:rsidR="002C501D" w:rsidRPr="002C501D">
        <w:noBreakHyphen/>
      </w:r>
      <w:r w:rsidRPr="002C501D">
        <w:t>6</w:t>
      </w:r>
      <w:r w:rsidR="002C501D" w:rsidRPr="002C501D">
        <w:noBreakHyphen/>
      </w:r>
      <w:r w:rsidRPr="002C501D">
        <w:t>30.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that Department of Health and Human Services contract with Department of Social Services for operation of medicaid information claims processing system, see </w:t>
      </w:r>
      <w:r w:rsidR="002C501D" w:rsidRPr="002C501D">
        <w:t xml:space="preserve">Section </w:t>
      </w:r>
      <w:r w:rsidRPr="002C501D">
        <w:t>44</w:t>
      </w:r>
      <w:r w:rsidR="002C501D" w:rsidRPr="002C501D">
        <w:noBreakHyphen/>
      </w:r>
      <w:r w:rsidRPr="002C501D">
        <w:t>6</w:t>
      </w:r>
      <w:r w:rsidR="002C501D" w:rsidRPr="002C501D">
        <w:noBreakHyphen/>
      </w:r>
      <w:r w:rsidRPr="002C501D">
        <w:t>50.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 </w:t>
      </w:r>
      <w:r w:rsidRPr="002C501D">
        <w:t>229.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100.</w:t>
      </w:r>
      <w:r w:rsidR="0024538F" w:rsidRPr="002C501D">
        <w:t xml:space="preserve"> State Department may investigate certain institutions or agencies.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10; 1952 Code </w:t>
      </w:r>
      <w:r w:rsidRPr="002C501D">
        <w:t xml:space="preserve">Section </w:t>
      </w:r>
      <w:r w:rsidR="0024538F" w:rsidRPr="002C501D">
        <w:t>71</w:t>
      </w:r>
      <w:r w:rsidRPr="002C501D">
        <w:noBreakHyphen/>
      </w:r>
      <w:r w:rsidR="0024538F" w:rsidRPr="002C501D">
        <w:t xml:space="preserve">10; 1942 Code </w:t>
      </w:r>
      <w:r w:rsidRPr="002C501D">
        <w:t xml:space="preserve">Section </w:t>
      </w:r>
      <w:r w:rsidR="0024538F" w:rsidRPr="002C501D">
        <w:t>4996</w:t>
      </w:r>
      <w:r w:rsidRPr="002C501D">
        <w:noBreakHyphen/>
      </w:r>
      <w:r w:rsidR="0024538F" w:rsidRPr="002C501D">
        <w:t>61; 1937 (40) 496; 1947 (45) 489.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67.</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224 to 227, 249 to 251,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NOTES OF DECISIONS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 general 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1. In general</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Although Department of Public Welfare does not have jurisdiction of proceedings relating to custody of minor children, such department may be used by court to take charge of neglected children temporarily until suitable place can be found for them. Cutshaw v. Harvey (S.C. 1953) 223 S.C. 276, 75 S.E.2d 602. Infants 1441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110.</w:t>
      </w:r>
      <w:r w:rsidR="0024538F" w:rsidRPr="002C501D">
        <w:t xml:space="preserve"> State Department may cooperate with Federal Government in administration of Federal Child Welfare Services.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11; 1952 Code </w:t>
      </w:r>
      <w:r w:rsidRPr="002C501D">
        <w:t xml:space="preserve">Section </w:t>
      </w:r>
      <w:r w:rsidR="0024538F" w:rsidRPr="002C501D">
        <w:t>71</w:t>
      </w:r>
      <w:r w:rsidRPr="002C501D">
        <w:noBreakHyphen/>
      </w:r>
      <w:r w:rsidR="0024538F" w:rsidRPr="002C501D">
        <w:t xml:space="preserve">11; 1942 Code </w:t>
      </w:r>
      <w:r w:rsidRPr="002C501D">
        <w:t xml:space="preserve">Section </w:t>
      </w:r>
      <w:r w:rsidR="0024538F" w:rsidRPr="002C501D">
        <w:t>4996</w:t>
      </w:r>
      <w:r w:rsidRPr="002C501D">
        <w:noBreakHyphen/>
      </w:r>
      <w:r w:rsidR="0024538F" w:rsidRPr="002C501D">
        <w:t>59; 1937 (40) 496; 1947 (45) 489.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Cooperation between State Department of Social Services and federal government in administration of funds appropriated for aid to dependent children, see </w:t>
      </w:r>
      <w:r w:rsidR="002C501D" w:rsidRPr="002C501D">
        <w:t xml:space="preserve">Section </w:t>
      </w:r>
      <w:r w:rsidRPr="002C501D">
        <w:t>43</w:t>
      </w:r>
      <w:r w:rsidR="002C501D" w:rsidRPr="002C501D">
        <w:noBreakHyphen/>
      </w:r>
      <w:r w:rsidRPr="002C501D">
        <w:t>5</w:t>
      </w:r>
      <w:r w:rsidR="002C501D" w:rsidRPr="002C501D">
        <w:noBreakHyphen/>
      </w:r>
      <w:r w:rsidRPr="002C501D">
        <w:t>410.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Duties of State Department of Social Services, see </w:t>
      </w:r>
      <w:r w:rsidR="002C501D" w:rsidRPr="002C501D">
        <w:t xml:space="preserve">Sections </w:t>
      </w:r>
      <w:r w:rsidRPr="002C501D">
        <w:t xml:space="preserve"> 63</w:t>
      </w:r>
      <w:r w:rsidR="002C501D" w:rsidRPr="002C501D">
        <w:noBreakHyphen/>
      </w:r>
      <w:r w:rsidRPr="002C501D">
        <w:t>7</w:t>
      </w:r>
      <w:r w:rsidR="002C501D" w:rsidRPr="002C501D">
        <w:noBreakHyphen/>
      </w:r>
      <w:r w:rsidRPr="002C501D">
        <w:t>910, 63</w:t>
      </w:r>
      <w:r w:rsidR="002C501D" w:rsidRPr="002C501D">
        <w:noBreakHyphen/>
      </w:r>
      <w:r w:rsidRPr="002C501D">
        <w:t>7</w:t>
      </w:r>
      <w:r w:rsidR="002C501D" w:rsidRPr="002C501D">
        <w:noBreakHyphen/>
      </w:r>
      <w:r w:rsidRPr="002C501D">
        <w:t>1610.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that Department of Health and Human Services contract with Department of Social Services for operation of medicaid information claims processing system, see </w:t>
      </w:r>
      <w:r w:rsidR="002C501D" w:rsidRPr="002C501D">
        <w:t xml:space="preserve">Section </w:t>
      </w:r>
      <w:r w:rsidRPr="002C501D">
        <w:t>44</w:t>
      </w:r>
      <w:r w:rsidR="002C501D" w:rsidRPr="002C501D">
        <w:noBreakHyphen/>
      </w:r>
      <w:r w:rsidRPr="002C501D">
        <w:t>6</w:t>
      </w:r>
      <w:r w:rsidR="002C501D" w:rsidRPr="002C501D">
        <w:noBreakHyphen/>
      </w:r>
      <w:r w:rsidRPr="002C501D">
        <w:t>50.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Infants 1433, 1434.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67.</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Nos. 211,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224 to 227, 249 to 251,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NOTES OF DECISIONS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 general 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1. In general</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 xml:space="preserve">Although Department of Public Welfare does not have jurisdiction of proceedings relating to custody of minor children, such department may be used by court to take charge of neglected children temporarily </w:t>
      </w:r>
      <w:r w:rsidRPr="002C501D">
        <w:lastRenderedPageBreak/>
        <w:t>until suitable place can be found for them. Cutshaw v. Harvey (S.C. 1953) 223 S.C. 276, 75 S.E.2d 602. Infants 1441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115.</w:t>
      </w:r>
      <w:r w:rsidR="0024538F" w:rsidRPr="002C501D">
        <w:t xml:space="preserve"> County office performance audits.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conduct, at least once every five years, a substantive quality review of the child protective services and foster care programs in each county and each adoption office in the State. The county</w:t>
      </w:r>
      <w:r w:rsidR="002C501D" w:rsidRPr="002C501D">
        <w:t>’</w:t>
      </w:r>
      <w:r w:rsidRPr="002C501D">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2C501D" w:rsidRPr="002C501D">
        <w:t>’</w:t>
      </w:r>
      <w:r w:rsidRPr="002C501D">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2C501D" w:rsidRPr="002C501D">
        <w:t>’</w:t>
      </w:r>
      <w:r w:rsidRPr="002C501D">
        <w:t>s removal. This section is not intended to limit the department in the frequency or scope of reviews of county operations.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1993 Act No. 101, </w:t>
      </w:r>
      <w:r w:rsidRPr="002C501D">
        <w:t xml:space="preserve">Section </w:t>
      </w:r>
      <w:r w:rsidR="0024538F" w:rsidRPr="002C501D">
        <w:t xml:space="preserve">3, eff July 1, 1993; 2002 Act No. 166, </w:t>
      </w:r>
      <w:r w:rsidRPr="002C501D">
        <w:t xml:space="preserve">Section </w:t>
      </w:r>
      <w:r w:rsidR="0024538F" w:rsidRPr="002C501D">
        <w:t>1, eff February 8, 2002.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Infants 1436.</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Nos. 211, 360.</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 xml:space="preserve">C.J.S. States </w:t>
      </w:r>
      <w:r w:rsidR="002C501D" w:rsidRPr="002C501D">
        <w:t xml:space="preserve">Sections </w:t>
      </w:r>
      <w:r w:rsidRPr="002C501D">
        <w:t xml:space="preserve"> 229, 240 to 249, 253.</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120.</w:t>
      </w:r>
      <w:r w:rsidR="0024538F" w:rsidRPr="002C501D">
        <w:t xml:space="preserve"> State Department may secure all possible Federal aid.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12; 1952 Code </w:t>
      </w:r>
      <w:r w:rsidRPr="002C501D">
        <w:t xml:space="preserve">Section </w:t>
      </w:r>
      <w:r w:rsidR="0024538F" w:rsidRPr="002C501D">
        <w:t>71</w:t>
      </w:r>
      <w:r w:rsidRPr="002C501D">
        <w:noBreakHyphen/>
      </w:r>
      <w:r w:rsidR="0024538F" w:rsidRPr="002C501D">
        <w:t xml:space="preserve">12; 1942 Code </w:t>
      </w:r>
      <w:r w:rsidRPr="002C501D">
        <w:t xml:space="preserve">Section </w:t>
      </w:r>
      <w:r w:rsidR="0024538F" w:rsidRPr="002C501D">
        <w:t>4996</w:t>
      </w:r>
      <w:r w:rsidRPr="002C501D">
        <w:noBreakHyphen/>
      </w:r>
      <w:r w:rsidR="0024538F" w:rsidRPr="002C501D">
        <w:t>56; 1937 (40) 496; 1947 (45) 489.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CROSS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Provision relating to power of Department of Health and Human Services to administer medicaid program, see </w:t>
      </w:r>
      <w:r w:rsidR="002C501D" w:rsidRPr="002C501D">
        <w:t xml:space="preserve">Section </w:t>
      </w:r>
      <w:r w:rsidRPr="002C501D">
        <w:t>44</w:t>
      </w:r>
      <w:r w:rsidR="002C501D" w:rsidRPr="002C501D">
        <w:noBreakHyphen/>
      </w:r>
      <w:r w:rsidRPr="002C501D">
        <w:t>6</w:t>
      </w:r>
      <w:r w:rsidR="002C501D" w:rsidRPr="002C501D">
        <w:noBreakHyphen/>
      </w:r>
      <w:r w:rsidRPr="002C501D">
        <w:t>30.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Infants 1433, 1435.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Nos. 211,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229, 240 to 249,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135.</w:t>
      </w:r>
      <w:r w:rsidR="0024538F" w:rsidRPr="002C501D">
        <w:t xml:space="preserve"> State Department to administer Social Services Block Grant Program.</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administer the Social Services Block Grant Program.</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2004 Act No. 263, </w:t>
      </w:r>
      <w:r w:rsidRPr="002C501D">
        <w:t xml:space="preserve">Section </w:t>
      </w:r>
      <w:r w:rsidR="0024538F" w:rsidRPr="002C501D">
        <w:t>15.B, eff June 18, 2004.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14, 22.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123.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Nos. 316E,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Social Security and Public Welfare </w:t>
      </w:r>
      <w:r w:rsidR="002C501D" w:rsidRPr="002C501D">
        <w:t xml:space="preserve">Sections </w:t>
      </w:r>
      <w:r w:rsidRPr="002C501D">
        <w:t xml:space="preserve"> 12 to 27.</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 xml:space="preserve">C.J.S. States </w:t>
      </w:r>
      <w:r w:rsidR="002C501D" w:rsidRPr="002C501D">
        <w:t xml:space="preserve">Sections </w:t>
      </w:r>
      <w:r w:rsidRPr="002C501D">
        <w:t xml:space="preserve"> 377 to 380.</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140.</w:t>
      </w:r>
      <w:r w:rsidR="0024538F" w:rsidRPr="002C501D">
        <w:t xml:space="preserve"> State Department shall keep proper records.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keep proper records, including such as may be required by the Federal Government through its appropriate agency or instrumentality, and report such information and data as required.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13; 1952 Code </w:t>
      </w:r>
      <w:r w:rsidRPr="002C501D">
        <w:t xml:space="preserve">Section </w:t>
      </w:r>
      <w:r w:rsidR="0024538F" w:rsidRPr="002C501D">
        <w:t>71</w:t>
      </w:r>
      <w:r w:rsidRPr="002C501D">
        <w:noBreakHyphen/>
      </w:r>
      <w:r w:rsidR="0024538F" w:rsidRPr="002C501D">
        <w:t xml:space="preserve">13; 1942 Code </w:t>
      </w:r>
      <w:r w:rsidRPr="002C501D">
        <w:t xml:space="preserve">Section </w:t>
      </w:r>
      <w:r w:rsidR="0024538F" w:rsidRPr="002C501D">
        <w:t>4996</w:t>
      </w:r>
      <w:r w:rsidRPr="002C501D">
        <w:noBreakHyphen/>
      </w:r>
      <w:r w:rsidR="0024538F" w:rsidRPr="002C501D">
        <w:t>6; 1937 (40) 496.</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229, 240 to 249,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150.</w:t>
      </w:r>
      <w:r w:rsidR="0024538F" w:rsidRPr="002C501D">
        <w:t xml:space="preserve"> Rules and regulations governing use and disclosure of public assistance information.</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shall promulgate regulations to comply with federal requirements on the use or disclosure of information concerning applicants or recipients of public assistance, including Medicaid.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14; 1952 Code </w:t>
      </w:r>
      <w:r w:rsidRPr="002C501D">
        <w:t xml:space="preserve">Section </w:t>
      </w:r>
      <w:r w:rsidR="0024538F" w:rsidRPr="002C501D">
        <w:t>71</w:t>
      </w:r>
      <w:r w:rsidRPr="002C501D">
        <w:noBreakHyphen/>
      </w:r>
      <w:r w:rsidR="0024538F" w:rsidRPr="002C501D">
        <w:t xml:space="preserve">14; 1942 Code </w:t>
      </w:r>
      <w:r w:rsidRPr="002C501D">
        <w:t xml:space="preserve">Section </w:t>
      </w:r>
      <w:r w:rsidR="0024538F" w:rsidRPr="002C501D">
        <w:t>4996</w:t>
      </w:r>
      <w:r w:rsidRPr="002C501D">
        <w:noBreakHyphen/>
      </w:r>
      <w:r w:rsidR="0024538F" w:rsidRPr="002C501D">
        <w:t xml:space="preserve">23; 1937 (40) 496; 1941 (42) 265; 1990 Act No. 450, </w:t>
      </w:r>
      <w:r w:rsidRPr="002C501D">
        <w:t xml:space="preserve">Section </w:t>
      </w:r>
      <w:r w:rsidR="0024538F" w:rsidRPr="002C501D">
        <w:t>1, eff May 7, 1990.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24.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Nos. 316E,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Social Security and Public Welfare </w:t>
      </w:r>
      <w:r w:rsidR="002C501D" w:rsidRPr="002C501D">
        <w:t xml:space="preserve">Sections </w:t>
      </w:r>
      <w:r w:rsidRPr="002C501D">
        <w:t xml:space="preserve"> 20 to 25.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229, 240 to 249,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Names of public assistance recipients and amounts received are open to public inspection without inquiry as to reason for seeking such information. 1969</w:t>
      </w:r>
      <w:r w:rsidR="002C501D" w:rsidRPr="002C501D">
        <w:noBreakHyphen/>
      </w:r>
      <w:r w:rsidRPr="002C501D">
        <w:t>70 Op.Atty.Gen., No. 2855, p 91, 1970 WL 12144.</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160.</w:t>
      </w:r>
      <w:r w:rsidR="0024538F" w:rsidRPr="002C501D">
        <w:t xml:space="preserve"> Unauthorized use or disclosure of public assistance information; penalties.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No person shall use or disclose information concerning applicants or recipients of public assistance, including Medicaid, except for purposes connected with the administration of the applicable program or as authorized by state or federal regulations.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A person, firm, association, corporation, or other agency violating any provision of this section, upon conviction, must be fined not more than five hundred dollars or imprisoned for not more than six months, or both.</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14.1; 1953 (48) 504; 1972 (57) 2382; 1990 Act No. 450, </w:t>
      </w:r>
      <w:r w:rsidRPr="002C501D">
        <w:t xml:space="preserve">Section </w:t>
      </w:r>
      <w:r w:rsidR="0024538F" w:rsidRPr="002C501D">
        <w:t>2, eff May 7, 1990.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23, 73, 74.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316E.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Social Security and Public Welfare </w:t>
      </w:r>
      <w:r w:rsidR="002C501D" w:rsidRPr="002C501D">
        <w:t xml:space="preserve">Sections </w:t>
      </w:r>
      <w:r w:rsidRPr="002C501D">
        <w:t xml:space="preserve"> 12 to 19, 34, 42 to 49.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Names of public assistance recipients and amounts received are open to public inspection without inquiry as to reason for seeking such information. 1969</w:t>
      </w:r>
      <w:r w:rsidR="002C501D" w:rsidRPr="002C501D">
        <w:noBreakHyphen/>
      </w:r>
      <w:r w:rsidRPr="002C501D">
        <w:t>70 Op.Atty.Gen., No. 2855, p 91, 1970 WL 12144.</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170.</w:t>
      </w:r>
      <w:r w:rsidR="0024538F" w:rsidRPr="002C501D">
        <w:t xml:space="preserve"> Preparation and submission of annual budget.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15; 1952 Code </w:t>
      </w:r>
      <w:r w:rsidRPr="002C501D">
        <w:t xml:space="preserve">Section </w:t>
      </w:r>
      <w:r w:rsidR="0024538F" w:rsidRPr="002C501D">
        <w:t>71</w:t>
      </w:r>
      <w:r w:rsidRPr="002C501D">
        <w:noBreakHyphen/>
      </w:r>
      <w:r w:rsidR="0024538F" w:rsidRPr="002C501D">
        <w:t xml:space="preserve">15; 1942 Code </w:t>
      </w:r>
      <w:r w:rsidRPr="002C501D">
        <w:t xml:space="preserve">Section </w:t>
      </w:r>
      <w:r w:rsidR="0024538F" w:rsidRPr="002C501D">
        <w:t>4996</w:t>
      </w:r>
      <w:r w:rsidRPr="002C501D">
        <w:noBreakHyphen/>
      </w:r>
      <w:r w:rsidR="0024538F" w:rsidRPr="002C501D">
        <w:t xml:space="preserve">6; 1937 (40) 496; 1993 Act No. 181, </w:t>
      </w:r>
      <w:r w:rsidRPr="002C501D">
        <w:t xml:space="preserve">Section </w:t>
      </w:r>
      <w:r w:rsidR="0024538F" w:rsidRPr="002C501D">
        <w:t>1002,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68, 121.</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224 to 225, 240 to 248, 252, 322 to 323, 372.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190.</w:t>
      </w:r>
      <w:r w:rsidR="0024538F" w:rsidRPr="002C501D">
        <w:t xml:space="preserve"> Depositories; security for deposits.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director may select the depositories for its funds pending the clearing of assistance checks and require such security on such deposits as it shall deem practicable.</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17; 1952 Code </w:t>
      </w:r>
      <w:r w:rsidRPr="002C501D">
        <w:t xml:space="preserve">Section </w:t>
      </w:r>
      <w:r w:rsidR="0024538F" w:rsidRPr="002C501D">
        <w:t>71</w:t>
      </w:r>
      <w:r w:rsidRPr="002C501D">
        <w:noBreakHyphen/>
      </w:r>
      <w:r w:rsidR="0024538F" w:rsidRPr="002C501D">
        <w:t xml:space="preserve">17; 1942 Code </w:t>
      </w:r>
      <w:r w:rsidRPr="002C501D">
        <w:t xml:space="preserve">Section </w:t>
      </w:r>
      <w:r w:rsidR="0024538F" w:rsidRPr="002C501D">
        <w:t>4996</w:t>
      </w:r>
      <w:r w:rsidRPr="002C501D">
        <w:noBreakHyphen/>
      </w:r>
      <w:r w:rsidR="0024538F" w:rsidRPr="002C501D">
        <w:t xml:space="preserve">29; 1937 (40) 496; 1993 Act No. 181, </w:t>
      </w:r>
      <w:r w:rsidRPr="002C501D">
        <w:t xml:space="preserve">Section </w:t>
      </w:r>
      <w:r w:rsidR="0024538F" w:rsidRPr="002C501D">
        <w:t>1003,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123.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377 to 380.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200.</w:t>
      </w:r>
      <w:r w:rsidR="0024538F" w:rsidRPr="002C501D">
        <w:t xml:space="preserve"> Payment of salaries, expenses and assistance; lump sum requisitions.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18; 1952 Code </w:t>
      </w:r>
      <w:r w:rsidRPr="002C501D">
        <w:t xml:space="preserve">Section </w:t>
      </w:r>
      <w:r w:rsidR="0024538F" w:rsidRPr="002C501D">
        <w:t>71</w:t>
      </w:r>
      <w:r w:rsidRPr="002C501D">
        <w:noBreakHyphen/>
      </w:r>
      <w:r w:rsidR="0024538F" w:rsidRPr="002C501D">
        <w:t xml:space="preserve">18; 1942 Code </w:t>
      </w:r>
      <w:r w:rsidRPr="002C501D">
        <w:t xml:space="preserve">Section </w:t>
      </w:r>
      <w:r w:rsidR="0024538F" w:rsidRPr="002C501D">
        <w:t>4996</w:t>
      </w:r>
      <w:r w:rsidRPr="002C501D">
        <w:noBreakHyphen/>
      </w:r>
      <w:r w:rsidR="0024538F" w:rsidRPr="002C501D">
        <w:t xml:space="preserve">29; 1937 (40) 496; 1993 Act No. 181, </w:t>
      </w:r>
      <w:r w:rsidRPr="002C501D">
        <w:t xml:space="preserve">Section </w:t>
      </w:r>
      <w:r w:rsidR="0024538F" w:rsidRPr="002C501D">
        <w:t>1004, eff July 1, 1993.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123, 135.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377 to 380, 418 to 433.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205.</w:t>
      </w:r>
      <w:r w:rsidR="0024538F" w:rsidRPr="002C501D">
        <w:t xml:space="preserve"> Program standards for treatment of perpetrators of domestic violence.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2C501D" w:rsidRPr="002C501D">
        <w:t>’</w:t>
      </w:r>
      <w:r w:rsidRPr="002C501D">
        <w:t>s annual Battered Spouse State Plan. These standards must include, but are not limited to, these requirements: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(1) treatment services must be provided by persons with a minimum of a master</w:t>
      </w:r>
      <w:r w:rsidR="002C501D" w:rsidRPr="002C501D">
        <w:t>’</w:t>
      </w:r>
      <w:r w:rsidRPr="002C501D">
        <w:t>s degree in social work, counseling, or another related field;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(2) each treatment program shall have at least one person providing supervision to paid and volunteer staff who:</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r>
      <w:r w:rsidRPr="002C501D">
        <w:tab/>
        <w:t>(a) has a minimum of three years of experience working with both perpetrators and victims of domestic violence;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r>
      <w:r w:rsidRPr="002C501D">
        <w:tab/>
        <w:t>(b) has a minimum of one year of experience in group facilitation; and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r>
      <w:r w:rsidRPr="002C501D">
        <w:tab/>
        <w:t>(c) holds at least a master</w:t>
      </w:r>
      <w:r w:rsidR="002C501D" w:rsidRPr="002C501D">
        <w:t>’</w:t>
      </w:r>
      <w:r w:rsidRPr="002C501D">
        <w:t>s degree in social work, counseling, or another related field.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1999 Act No. 80, </w:t>
      </w:r>
      <w:r w:rsidRPr="002C501D">
        <w:t xml:space="preserve">Section </w:t>
      </w:r>
      <w:r w:rsidR="0024538F" w:rsidRPr="002C501D">
        <w:t>1, eff July 1, 1999.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Infants 1445.</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Westlaw Topic No. 211.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210.</w:t>
      </w:r>
      <w:r w:rsidR="0024538F" w:rsidRPr="002C501D">
        <w:t xml:space="preserve"> Annual report and recommendations.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(1) the monthly total number of cases assigned, as of the last business day of every month, to each case worker in the Department of Social Services Child Protective Services Division;</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(2) the monthly total number of children assigned, as of the last business day of every month, to each case worker in the Department of Social Services Child Protective Services Division;</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(3) the monthly total number of children seen by the Department of Social Services within twenty</w:t>
      </w:r>
      <w:r w:rsidR="002C501D" w:rsidRPr="002C501D">
        <w:noBreakHyphen/>
      </w:r>
      <w:r w:rsidRPr="002C501D">
        <w:t>four hours of a report of abuse or neglect that were accepted for intake;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(4) the monthly total number of children that were not seen by the Department of Social Services within twenty</w:t>
      </w:r>
      <w:r w:rsidR="002C501D" w:rsidRPr="002C501D">
        <w:noBreakHyphen/>
      </w:r>
      <w:r w:rsidRPr="002C501D">
        <w:t>four hours of a report of abuse or neglect;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(5) the total number of children in foster care that were seen by the Department of Social Services each month; and</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(6) the total number of children in foster care that were not seen by the Department of Social Services each month.</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Department of Social Services shall prepare and submit this report no later than March first of each year.</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1962 Code </w:t>
      </w:r>
      <w:r w:rsidRPr="002C501D">
        <w:t xml:space="preserve">Section </w:t>
      </w:r>
      <w:r w:rsidR="0024538F" w:rsidRPr="002C501D">
        <w:t>71</w:t>
      </w:r>
      <w:r w:rsidRPr="002C501D">
        <w:noBreakHyphen/>
      </w:r>
      <w:r w:rsidR="0024538F" w:rsidRPr="002C501D">
        <w:t xml:space="preserve">19; 1952 Code </w:t>
      </w:r>
      <w:r w:rsidRPr="002C501D">
        <w:t xml:space="preserve">Section </w:t>
      </w:r>
      <w:r w:rsidR="0024538F" w:rsidRPr="002C501D">
        <w:t>71</w:t>
      </w:r>
      <w:r w:rsidRPr="002C501D">
        <w:noBreakHyphen/>
      </w:r>
      <w:r w:rsidR="0024538F" w:rsidRPr="002C501D">
        <w:t xml:space="preserve">19; 1942 Code </w:t>
      </w:r>
      <w:r w:rsidRPr="002C501D">
        <w:t xml:space="preserve">Section </w:t>
      </w:r>
      <w:r w:rsidR="0024538F" w:rsidRPr="002C501D">
        <w:t>4996</w:t>
      </w:r>
      <w:r w:rsidRPr="002C501D">
        <w:noBreakHyphen/>
      </w:r>
      <w:r w:rsidR="0024538F" w:rsidRPr="002C501D">
        <w:t xml:space="preserve">6; 1937 (40) 496; 1993 Act No. 181, </w:t>
      </w:r>
      <w:r w:rsidRPr="002C501D">
        <w:t xml:space="preserve">Section </w:t>
      </w:r>
      <w:r w:rsidR="0024538F" w:rsidRPr="002C501D">
        <w:t xml:space="preserve">1005, eff July 1, 1993; 2014 Act No. 281 (H.3102), </w:t>
      </w:r>
      <w:r w:rsidRPr="002C501D">
        <w:t xml:space="preserve">Section </w:t>
      </w:r>
      <w:r w:rsidR="0024538F" w:rsidRPr="002C501D">
        <w:t>11, eff June 10, 2014.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Effect of Amendment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2014 Act No. 281, </w:t>
      </w:r>
      <w:r w:rsidR="002C501D" w:rsidRPr="002C501D">
        <w:t xml:space="preserve">Section </w:t>
      </w:r>
      <w:r w:rsidRPr="002C501D">
        <w:t>11, in the introductory paragraph, added the last sentence, added paragraphs (1) through (6), and added the last undesignated paragraph.</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73, 75.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Sections </w:t>
      </w:r>
      <w:r w:rsidRPr="002C501D">
        <w:t xml:space="preserve"> 229, 240 to 249, 253.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230.</w:t>
      </w:r>
      <w:r w:rsidR="0024538F" w:rsidRPr="002C501D">
        <w:t xml:space="preserve"> Restrictions on direct services provided by State Department under Title XX.</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Notwithstanding any other provision of law, all direct services provided by the Department of Social Services and through agreement with other state departments or county departments under Title XX of Public Law 93</w:t>
      </w:r>
      <w:r w:rsidR="002C501D" w:rsidRPr="002C501D">
        <w:noBreakHyphen/>
      </w:r>
      <w:r w:rsidRPr="002C501D">
        <w:t>647 shall be subject to the same planning and contractual provisions required of private nonprofit service providers.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1977 Act No. 254.</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15.</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316E.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Social Security and Public Welfare </w:t>
      </w:r>
      <w:r w:rsidR="002C501D" w:rsidRPr="002C501D">
        <w:t xml:space="preserve">Sections </w:t>
      </w:r>
      <w:r w:rsidRPr="002C501D">
        <w:t xml:space="preserve"> 12 to 19, 26 to 27, 34, 42 to 49.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Attorney General</w:t>
      </w:r>
      <w:r w:rsidR="002C501D" w:rsidRPr="002C501D">
        <w:t>’</w:t>
      </w:r>
      <w:r w:rsidRPr="002C501D">
        <w:t>s Opinions</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The State Department of Social Services is the supervisory agency of the County Department of Social Services and all rules, policies and regulations adopted by the State Department are binding on the County Departments. 1976</w:t>
      </w:r>
      <w:r w:rsidR="002C501D" w:rsidRPr="002C501D">
        <w:noBreakHyphen/>
      </w:r>
      <w:r w:rsidRPr="002C501D">
        <w:t>77 Op.Atty.Gen., No. 77</w:t>
      </w:r>
      <w:r w:rsidR="002C501D" w:rsidRPr="002C501D">
        <w:noBreakHyphen/>
      </w:r>
      <w:r w:rsidRPr="002C501D">
        <w:t>219, p 168, 1977 WL 24561.</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240.</w:t>
      </w:r>
      <w:r w:rsidR="0024538F" w:rsidRPr="002C501D">
        <w:t xml:space="preserve"> Coordination with First Steps to School Readiness initiative.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State Department of Social Services in establishing priorities and funding for programs and services which impact on children and families during the first years of a child</w:t>
      </w:r>
      <w:r w:rsidR="002C501D" w:rsidRPr="002C501D">
        <w:t>’</w:t>
      </w:r>
      <w:r w:rsidRPr="002C501D">
        <w:t>s life, within the powers and duties granted to it, must support, as appropriate, the South Carolina First Steps to School Readiness initiative, as established in Chapter 152, Title 59, at the state and local levels.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1999 Act No. 99, </w:t>
      </w:r>
      <w:r w:rsidRPr="002C501D">
        <w:t xml:space="preserve">Section </w:t>
      </w:r>
      <w:r w:rsidR="0024538F" w:rsidRPr="002C501D">
        <w:t>5, eff June 28, 1999.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Editor</w:t>
      </w:r>
      <w:r w:rsidR="002C501D" w:rsidRPr="002C501D">
        <w:t>’</w:t>
      </w:r>
      <w:r w:rsidRPr="002C501D">
        <w:t>s Note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1999 Act No. 99, </w:t>
      </w:r>
      <w:r w:rsidR="002C501D" w:rsidRPr="002C501D">
        <w:t xml:space="preserve">Section </w:t>
      </w:r>
      <w:r w:rsidRPr="002C501D">
        <w:t>8, provides in part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The provisions of this act are repealed July 1, 2007, unless reauthorized by the General Assembly.</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2006 Act No. 412, </w:t>
      </w:r>
      <w:r w:rsidR="002C501D" w:rsidRPr="002C501D">
        <w:t xml:space="preserve">Section </w:t>
      </w:r>
      <w:r w:rsidRPr="002C501D">
        <w:t>2, provides in part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Act 99 of 1999, South Carolina First Steps to School Readiness Act, is reauthorized until July 2013.</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2013 Act No. 101, </w:t>
      </w:r>
      <w:r w:rsidR="002C501D" w:rsidRPr="002C501D">
        <w:t xml:space="preserve">Section </w:t>
      </w:r>
      <w:r w:rsidRPr="002C501D">
        <w:t>117.114, provides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117.114. (GP: First Steps Reauthorization) Act 99 of 1999, the South Carolina First Steps to School Readiness Act, is reauthorized for the duration of Fiscal Year 2013</w:t>
      </w:r>
      <w:r w:rsidRPr="002C501D">
        <w:noBreakHyphen/>
      </w:r>
      <w:r w:rsidR="0024538F" w:rsidRPr="002C501D">
        <w:t>2014.</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2014 Act No. 286, </w:t>
      </w:r>
      <w:r w:rsidR="002C501D" w:rsidRPr="002C501D">
        <w:t xml:space="preserve">Section </w:t>
      </w:r>
      <w:r w:rsidRPr="002C501D">
        <w:t>117.108, provides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117.108. (GP: First Steps Reauthorization) Act 99 of 1999, the South Carolina First Steps to School Readiness Act, is reauthorized for the duration of Fiscal Year 2014</w:t>
      </w:r>
      <w:r w:rsidRPr="002C501D">
        <w:noBreakHyphen/>
      </w:r>
      <w:r w:rsidR="0024538F" w:rsidRPr="002C501D">
        <w:t>2015.</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2014 Act No. 287, </w:t>
      </w:r>
      <w:r w:rsidR="002C501D" w:rsidRPr="002C501D">
        <w:t xml:space="preserve">Section </w:t>
      </w:r>
      <w:r w:rsidRPr="002C501D">
        <w:t>20.B, provides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B. Act 99 of 1999, South Carolina First Steps to School Readiness Act, is reauthorized until July 1, 2016.</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2016 Act No. 284, </w:t>
      </w:r>
      <w:r w:rsidR="002C501D" w:rsidRPr="002C501D">
        <w:t xml:space="preserve">Section </w:t>
      </w:r>
      <w:r w:rsidRPr="002C501D">
        <w:t>117.128, provides as follows: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117.128. (GP: First Steps Reauthorization) Act 99 of 1999, the South Carolina First Steps to School Readiness Act, as amended by Act 287 of 2014 is reauthorized for the duration of Fiscal Year 2016</w:t>
      </w:r>
      <w:r w:rsidRPr="002C501D">
        <w:noBreakHyphen/>
      </w:r>
      <w:r w:rsidR="0024538F" w:rsidRPr="002C501D">
        <w:t>17.</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2017 Act No. 97, </w:t>
      </w:r>
      <w:r w:rsidR="002C501D" w:rsidRPr="002C501D">
        <w:t xml:space="preserve">Section </w:t>
      </w:r>
      <w:r w:rsidRPr="002C501D">
        <w:t>117.119, provides: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t>
      </w:r>
      <w:r w:rsidR="0024538F" w:rsidRPr="002C501D">
        <w:t>117.119. (GP: First Steps Reauthorization) Act 99 of 1999, the South Carolina First Steps to School Readiness Act, as amended by Act 287 of 2014 is reauthorized for the duration of Fiscal Year 2017</w:t>
      </w:r>
      <w:r w:rsidRPr="002C501D">
        <w:noBreakHyphen/>
      </w:r>
      <w:r w:rsidR="0024538F" w:rsidRPr="002C501D">
        <w:t>18.</w:t>
      </w:r>
      <w:r w:rsidRPr="002C501D">
        <w:t>”</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22, 26.</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316E.</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 xml:space="preserve">C.J.S. Social Security and Public Welfare </w:t>
      </w:r>
      <w:r w:rsidR="002C501D" w:rsidRPr="002C501D">
        <w:t xml:space="preserve">Sections </w:t>
      </w:r>
      <w:r w:rsidRPr="002C501D">
        <w:t xml:space="preserve"> 12 to 27.</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260.</w:t>
      </w:r>
      <w:r w:rsidR="0024538F" w:rsidRPr="002C501D">
        <w:t xml:space="preserve"> Repealed.</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538F" w:rsidRPr="002C501D">
        <w:t xml:space="preserve">: Former Section, titled Community domestic violence coordinating councils; purpose; membership; revenue generation responsibility, had the following history: 2003 Act No. 92, </w:t>
      </w:r>
      <w:r w:rsidRPr="002C501D">
        <w:t xml:space="preserve">Section </w:t>
      </w:r>
      <w:r w:rsidR="0024538F" w:rsidRPr="002C501D">
        <w:t xml:space="preserve">12, eff January 1, 2004; 2006 Act No. 366, </w:t>
      </w:r>
      <w:r w:rsidRPr="002C501D">
        <w:t xml:space="preserve">Section </w:t>
      </w:r>
      <w:r w:rsidR="0024538F" w:rsidRPr="002C501D">
        <w:t xml:space="preserve">1, eff June 9, 2006. Repealed by 2015 Act No. 58 (S.3), Pt IV, </w:t>
      </w:r>
      <w:r w:rsidRPr="002C501D">
        <w:t xml:space="preserve">Section </w:t>
      </w:r>
      <w:r w:rsidR="0024538F" w:rsidRPr="002C501D">
        <w:t xml:space="preserve">23, eff June 4, 2015. See, now </w:t>
      </w:r>
      <w:r w:rsidRPr="002C501D">
        <w:t xml:space="preserve">Section </w:t>
      </w:r>
      <w:r w:rsidR="0024538F" w:rsidRPr="002C501D">
        <w:t>16</w:t>
      </w:r>
      <w:r w:rsidRPr="002C501D">
        <w:noBreakHyphen/>
      </w:r>
      <w:r w:rsidR="0024538F" w:rsidRPr="002C501D">
        <w:t>25</w:t>
      </w:r>
      <w:r w:rsidRPr="002C501D">
        <w:noBreakHyphen/>
      </w:r>
      <w:r w:rsidR="0024538F" w:rsidRPr="002C501D">
        <w:t>510 et seq.</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710.</w:t>
      </w:r>
      <w:r w:rsidR="0024538F" w:rsidRPr="002C501D">
        <w:t xml:space="preserve"> Names of persons benefitting from assistance payments available to other state agencies.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names of persons benefiting from assistance payments under the Department of Social Services programs must be available to other state agencies if not in conflict with federal regulations.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2008 Act No. 353, </w:t>
      </w:r>
      <w:r w:rsidRPr="002C501D">
        <w:t xml:space="preserve">Section </w:t>
      </w:r>
      <w:r w:rsidR="0024538F" w:rsidRPr="002C501D">
        <w:t>2, Pt 24A, eff July 1, 2009.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23.</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316E.</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 xml:space="preserve">C.J.S. Social Security and Public Welfare </w:t>
      </w:r>
      <w:r w:rsidR="002C501D" w:rsidRPr="002C501D">
        <w:t xml:space="preserve">Sections </w:t>
      </w:r>
      <w:r w:rsidRPr="002C501D">
        <w:t xml:space="preserve"> 12 to 19.</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715.</w:t>
      </w:r>
      <w:r w:rsidR="0024538F" w:rsidRPr="002C501D">
        <w:t xml:space="preserve"> Supplementing salary of employee of Department of Social Services.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No county shall supplement the salary of any Department of Social Services employee.</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2008 Act No. 353, </w:t>
      </w:r>
      <w:r w:rsidRPr="002C501D">
        <w:t xml:space="preserve">Section </w:t>
      </w:r>
      <w:r w:rsidR="0024538F" w:rsidRPr="002C501D">
        <w:t>2, Pt 24B, eff July 1, 2009.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Public Assistance 22(2).</w:t>
      </w:r>
    </w:p>
    <w:p w:rsidR="002C501D" w:rsidRP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01D">
        <w:t>Westlaw Topic No. 316E.</w:t>
      </w:r>
    </w:p>
    <w:p w:rsidR="002C501D" w:rsidRP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rPr>
          <w:b/>
        </w:rPr>
        <w:t xml:space="preserve">SECTION </w:t>
      </w:r>
      <w:r w:rsidR="0024538F" w:rsidRPr="002C501D">
        <w:rPr>
          <w:b/>
        </w:rPr>
        <w:t>43</w:t>
      </w:r>
      <w:r w:rsidRPr="002C501D">
        <w:rPr>
          <w:b/>
        </w:rPr>
        <w:noBreakHyphen/>
      </w:r>
      <w:r w:rsidR="0024538F" w:rsidRPr="002C501D">
        <w:rPr>
          <w:b/>
        </w:rPr>
        <w:t>1</w:t>
      </w:r>
      <w:r w:rsidRPr="002C501D">
        <w:rPr>
          <w:b/>
        </w:rPr>
        <w:noBreakHyphen/>
      </w:r>
      <w:r w:rsidR="0024538F" w:rsidRPr="002C501D">
        <w:rPr>
          <w:b/>
        </w:rPr>
        <w:t>720.</w:t>
      </w:r>
      <w:r w:rsidR="0024538F" w:rsidRPr="002C501D">
        <w:t xml:space="preserve"> Establishing and collecting accounts receivable.</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ab/>
        <w:t>The Department of Social Services shall establish and collect accounts receivable in accordance with appropriate and applicable federal regulations.</w:t>
      </w: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01D" w:rsidRDefault="002C501D"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38F" w:rsidRPr="002C501D">
        <w:t xml:space="preserve">: 2008 Act No. 353, </w:t>
      </w:r>
      <w:r w:rsidRPr="002C501D">
        <w:t xml:space="preserve">Section </w:t>
      </w:r>
      <w:r w:rsidR="0024538F" w:rsidRPr="002C501D">
        <w:t>2, Pt 24C, eff July 1, 2009.</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Library References</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States 122.</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Westlaw Topic No. 360.</w:t>
      </w:r>
    </w:p>
    <w:p w:rsidR="002C501D" w:rsidRDefault="0024538F"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01D">
        <w:t xml:space="preserve">C.J.S. States </w:t>
      </w:r>
      <w:r w:rsidR="002C501D" w:rsidRPr="002C501D">
        <w:t xml:space="preserve">Section </w:t>
      </w:r>
      <w:r w:rsidRPr="002C501D">
        <w:t>373.</w:t>
      </w:r>
    </w:p>
    <w:p w:rsidR="004002BA" w:rsidRPr="002C501D" w:rsidRDefault="004002BA" w:rsidP="002C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C501D" w:rsidSect="002C50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1D" w:rsidRDefault="002C501D" w:rsidP="002C501D">
      <w:pPr>
        <w:spacing w:after="0" w:line="240" w:lineRule="auto"/>
      </w:pPr>
      <w:r>
        <w:separator/>
      </w:r>
    </w:p>
  </w:endnote>
  <w:endnote w:type="continuationSeparator" w:id="0">
    <w:p w:rsidR="002C501D" w:rsidRDefault="002C501D" w:rsidP="002C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1D" w:rsidRDefault="002C501D" w:rsidP="002C501D">
      <w:pPr>
        <w:spacing w:after="0" w:line="240" w:lineRule="auto"/>
      </w:pPr>
      <w:r>
        <w:separator/>
      </w:r>
    </w:p>
  </w:footnote>
  <w:footnote w:type="continuationSeparator" w:id="0">
    <w:p w:rsidR="002C501D" w:rsidRDefault="002C501D" w:rsidP="002C5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1D" w:rsidRPr="002C501D" w:rsidRDefault="002C501D" w:rsidP="002C5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8F"/>
    <w:rsid w:val="0024538F"/>
    <w:rsid w:val="002C501D"/>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BB814-7DC8-415D-87C3-49D41240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538F"/>
    <w:rPr>
      <w:rFonts w:ascii="Courier New" w:eastAsiaTheme="minorEastAsia" w:hAnsi="Courier New" w:cs="Courier New"/>
      <w:sz w:val="20"/>
      <w:szCs w:val="20"/>
    </w:rPr>
  </w:style>
  <w:style w:type="paragraph" w:styleId="Header">
    <w:name w:val="header"/>
    <w:basedOn w:val="Normal"/>
    <w:link w:val="HeaderChar"/>
    <w:uiPriority w:val="99"/>
    <w:unhideWhenUsed/>
    <w:rsid w:val="002C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1D"/>
    <w:rPr>
      <w:rFonts w:ascii="Times New Roman" w:hAnsi="Times New Roman" w:cs="Times New Roman"/>
    </w:rPr>
  </w:style>
  <w:style w:type="paragraph" w:styleId="Footer">
    <w:name w:val="footer"/>
    <w:basedOn w:val="Normal"/>
    <w:link w:val="FooterChar"/>
    <w:uiPriority w:val="99"/>
    <w:unhideWhenUsed/>
    <w:rsid w:val="002C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5473</Words>
  <Characters>31199</Characters>
  <Application>Microsoft Office Word</Application>
  <DocSecurity>0</DocSecurity>
  <Lines>259</Lines>
  <Paragraphs>73</Paragraphs>
  <ScaleCrop>false</ScaleCrop>
  <Company>Legislative Services Agency (LSA)</Company>
  <LinksUpToDate>false</LinksUpToDate>
  <CharactersWithSpaces>36599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