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3C8D">
        <w:rPr>
          <w:lang w:val="en-PH"/>
        </w:rPr>
        <w:t>CHAPTER 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3C8D">
        <w:rPr>
          <w:lang w:val="en-PH"/>
        </w:rPr>
        <w:t>Abortions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AD9" w:rsidRPr="00073C8D">
        <w:rPr>
          <w:lang w:val="en-PH"/>
        </w:rPr>
        <w:t xml:space="preserve"> 1</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3C8D">
        <w:rPr>
          <w:lang w:val="en-PH"/>
        </w:rPr>
        <w:t>Abortions Generally</w:t>
      </w:r>
      <w:bookmarkStart w:id="0" w:name="_GoBack"/>
      <w:bookmarkEnd w:id="0"/>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10.</w:t>
      </w:r>
      <w:r w:rsidR="00DC4AD9" w:rsidRPr="00073C8D">
        <w:rPr>
          <w:lang w:val="en-PH"/>
        </w:rPr>
        <w:t xml:space="preserve"> Definitions.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As used in this chapter: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(a) </w:t>
      </w:r>
      <w:r w:rsidR="00073C8D" w:rsidRPr="00073C8D">
        <w:rPr>
          <w:lang w:val="en-PH"/>
        </w:rPr>
        <w:t>“</w:t>
      </w:r>
      <w:r w:rsidRPr="00073C8D">
        <w:rPr>
          <w:lang w:val="en-PH"/>
        </w:rPr>
        <w:t>Abortion</w:t>
      </w:r>
      <w:r w:rsidR="00073C8D" w:rsidRPr="00073C8D">
        <w:rPr>
          <w:lang w:val="en-PH"/>
        </w:rPr>
        <w:t>”</w:t>
      </w:r>
      <w:r w:rsidRPr="00073C8D">
        <w:rPr>
          <w:lang w:val="en-PH"/>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(b) </w:t>
      </w:r>
      <w:r w:rsidR="00073C8D" w:rsidRPr="00073C8D">
        <w:rPr>
          <w:lang w:val="en-PH"/>
        </w:rPr>
        <w:t>“</w:t>
      </w:r>
      <w:r w:rsidRPr="00073C8D">
        <w:rPr>
          <w:lang w:val="en-PH"/>
        </w:rPr>
        <w:t>Physician</w:t>
      </w:r>
      <w:r w:rsidR="00073C8D" w:rsidRPr="00073C8D">
        <w:rPr>
          <w:lang w:val="en-PH"/>
        </w:rPr>
        <w:t>”</w:t>
      </w:r>
      <w:r w:rsidRPr="00073C8D">
        <w:rPr>
          <w:lang w:val="en-PH"/>
        </w:rPr>
        <w:t xml:space="preserve"> means a person licensed to practice medicine in this State.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(c) </w:t>
      </w:r>
      <w:r w:rsidR="00073C8D" w:rsidRPr="00073C8D">
        <w:rPr>
          <w:lang w:val="en-PH"/>
        </w:rPr>
        <w:t>“</w:t>
      </w:r>
      <w:r w:rsidRPr="00073C8D">
        <w:rPr>
          <w:lang w:val="en-PH"/>
        </w:rPr>
        <w:t>Department</w:t>
      </w:r>
      <w:r w:rsidR="00073C8D" w:rsidRPr="00073C8D">
        <w:rPr>
          <w:lang w:val="en-PH"/>
        </w:rPr>
        <w:t>”</w:t>
      </w:r>
      <w:r w:rsidRPr="00073C8D">
        <w:rPr>
          <w:lang w:val="en-PH"/>
        </w:rPr>
        <w:t xml:space="preserve"> means the South Carolina Department of Health and Environmental Control.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(d) </w:t>
      </w:r>
      <w:r w:rsidR="00073C8D" w:rsidRPr="00073C8D">
        <w:rPr>
          <w:lang w:val="en-PH"/>
        </w:rPr>
        <w:t>“</w:t>
      </w:r>
      <w:r w:rsidRPr="00073C8D">
        <w:rPr>
          <w:lang w:val="en-PH"/>
        </w:rPr>
        <w:t>Hospital</w:t>
      </w:r>
      <w:r w:rsidR="00073C8D" w:rsidRPr="00073C8D">
        <w:rPr>
          <w:lang w:val="en-PH"/>
        </w:rPr>
        <w:t>”</w:t>
      </w:r>
      <w:r w:rsidRPr="00073C8D">
        <w:rPr>
          <w:lang w:val="en-PH"/>
        </w:rPr>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(e) </w:t>
      </w:r>
      <w:r w:rsidR="00073C8D" w:rsidRPr="00073C8D">
        <w:rPr>
          <w:lang w:val="en-PH"/>
        </w:rPr>
        <w:t>“</w:t>
      </w:r>
      <w:r w:rsidRPr="00073C8D">
        <w:rPr>
          <w:lang w:val="en-PH"/>
        </w:rPr>
        <w:t>Clinic</w:t>
      </w:r>
      <w:r w:rsidR="00073C8D" w:rsidRPr="00073C8D">
        <w:rPr>
          <w:lang w:val="en-PH"/>
        </w:rPr>
        <w:t>”</w:t>
      </w:r>
      <w:r w:rsidRPr="00073C8D">
        <w:rPr>
          <w:lang w:val="en-PH"/>
        </w:rPr>
        <w:t xml:space="preserve"> shall mean any facility other than a hospital as defined in subsection (d) which has been licensed by the Department, and which has also been certified by the Department to be suitable for the performance of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(f) </w:t>
      </w:r>
      <w:r w:rsidR="00073C8D" w:rsidRPr="00073C8D">
        <w:rPr>
          <w:lang w:val="en-PH"/>
        </w:rPr>
        <w:t>“</w:t>
      </w:r>
      <w:r w:rsidRPr="00073C8D">
        <w:rPr>
          <w:lang w:val="en-PH"/>
        </w:rPr>
        <w:t>Pregnancy</w:t>
      </w:r>
      <w:r w:rsidR="00073C8D" w:rsidRPr="00073C8D">
        <w:rPr>
          <w:lang w:val="en-PH"/>
        </w:rPr>
        <w:t>”</w:t>
      </w:r>
      <w:r w:rsidRPr="00073C8D">
        <w:rPr>
          <w:lang w:val="en-PH"/>
        </w:rPr>
        <w:t xml:space="preserve"> means the condition of a woman carrying a fetus or embryo within her body as the result of conception.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(g) </w:t>
      </w:r>
      <w:r w:rsidR="00073C8D" w:rsidRPr="00073C8D">
        <w:rPr>
          <w:lang w:val="en-PH"/>
        </w:rPr>
        <w:t>“</w:t>
      </w:r>
      <w:r w:rsidRPr="00073C8D">
        <w:rPr>
          <w:lang w:val="en-PH"/>
        </w:rPr>
        <w:t>Conception</w:t>
      </w:r>
      <w:r w:rsidR="00073C8D" w:rsidRPr="00073C8D">
        <w:rPr>
          <w:lang w:val="en-PH"/>
        </w:rPr>
        <w:t>”</w:t>
      </w:r>
      <w:r w:rsidRPr="00073C8D">
        <w:rPr>
          <w:lang w:val="en-PH"/>
        </w:rPr>
        <w:t xml:space="preserve"> means the fecundation of the ovum by the spermatozoa.</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(h) </w:t>
      </w:r>
      <w:r w:rsidR="00073C8D" w:rsidRPr="00073C8D">
        <w:rPr>
          <w:lang w:val="en-PH"/>
        </w:rPr>
        <w:t>“</w:t>
      </w:r>
      <w:r w:rsidRPr="00073C8D">
        <w:rPr>
          <w:lang w:val="en-PH"/>
        </w:rPr>
        <w:t>Consent</w:t>
      </w:r>
      <w:r w:rsidR="00073C8D" w:rsidRPr="00073C8D">
        <w:rPr>
          <w:lang w:val="en-PH"/>
        </w:rPr>
        <w:t>”</w:t>
      </w:r>
      <w:r w:rsidRPr="00073C8D">
        <w:rPr>
          <w:lang w:val="en-PH"/>
        </w:rPr>
        <w:t xml:space="preserve"> means a signed and witnessed voluntary agreement to the performance of an abortion.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(i) </w:t>
      </w:r>
      <w:r w:rsidR="00073C8D" w:rsidRPr="00073C8D">
        <w:rPr>
          <w:lang w:val="en-PH"/>
        </w:rPr>
        <w:t>“</w:t>
      </w:r>
      <w:r w:rsidRPr="00073C8D">
        <w:rPr>
          <w:lang w:val="en-PH"/>
        </w:rPr>
        <w:t>First trimester of pregnancy</w:t>
      </w:r>
      <w:r w:rsidR="00073C8D" w:rsidRPr="00073C8D">
        <w:rPr>
          <w:lang w:val="en-PH"/>
        </w:rPr>
        <w:t>”</w:t>
      </w:r>
      <w:r w:rsidRPr="00073C8D">
        <w:rPr>
          <w:lang w:val="en-PH"/>
        </w:rPr>
        <w:t xml:space="preserve"> means the first twelve weeks of pregnancy commencing with conception rather than computed on the basis of the menstrual cycle.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(j) </w:t>
      </w:r>
      <w:r w:rsidR="00073C8D" w:rsidRPr="00073C8D">
        <w:rPr>
          <w:lang w:val="en-PH"/>
        </w:rPr>
        <w:t>“</w:t>
      </w:r>
      <w:r w:rsidRPr="00073C8D">
        <w:rPr>
          <w:lang w:val="en-PH"/>
        </w:rPr>
        <w:t>Second trimester of pregnancy</w:t>
      </w:r>
      <w:r w:rsidR="00073C8D" w:rsidRPr="00073C8D">
        <w:rPr>
          <w:lang w:val="en-PH"/>
        </w:rPr>
        <w:t>”</w:t>
      </w:r>
      <w:r w:rsidRPr="00073C8D">
        <w:rPr>
          <w:lang w:val="en-PH"/>
        </w:rPr>
        <w:t xml:space="preserve"> means that portion of a pregnancy following the twelfth week and extending through the twenty</w:t>
      </w:r>
      <w:r w:rsidR="00073C8D" w:rsidRPr="00073C8D">
        <w:rPr>
          <w:lang w:val="en-PH"/>
        </w:rPr>
        <w:noBreakHyphen/>
      </w:r>
      <w:r w:rsidRPr="00073C8D">
        <w:rPr>
          <w:lang w:val="en-PH"/>
        </w:rPr>
        <w:t>fourth week of gestation.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(k) </w:t>
      </w:r>
      <w:r w:rsidR="00073C8D" w:rsidRPr="00073C8D">
        <w:rPr>
          <w:lang w:val="en-PH"/>
        </w:rPr>
        <w:t>“</w:t>
      </w:r>
      <w:r w:rsidRPr="00073C8D">
        <w:rPr>
          <w:lang w:val="en-PH"/>
        </w:rPr>
        <w:t>Third trimester of pregnancy</w:t>
      </w:r>
      <w:r w:rsidR="00073C8D" w:rsidRPr="00073C8D">
        <w:rPr>
          <w:lang w:val="en-PH"/>
        </w:rPr>
        <w:t>”</w:t>
      </w:r>
      <w:r w:rsidRPr="00073C8D">
        <w:rPr>
          <w:lang w:val="en-PH"/>
        </w:rPr>
        <w:t xml:space="preserve"> means that portion of a pregnancy beginning with the twenty</w:t>
      </w:r>
      <w:r w:rsidR="00073C8D" w:rsidRPr="00073C8D">
        <w:rPr>
          <w:lang w:val="en-PH"/>
        </w:rPr>
        <w:noBreakHyphen/>
      </w:r>
      <w:r w:rsidRPr="00073C8D">
        <w:rPr>
          <w:lang w:val="en-PH"/>
        </w:rPr>
        <w:t>fifth week of gestation.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(l) </w:t>
      </w:r>
      <w:r w:rsidR="00073C8D" w:rsidRPr="00073C8D">
        <w:rPr>
          <w:lang w:val="en-PH"/>
        </w:rPr>
        <w:t>“</w:t>
      </w:r>
      <w:r w:rsidRPr="00073C8D">
        <w:rPr>
          <w:lang w:val="en-PH"/>
        </w:rPr>
        <w:t>Viability</w:t>
      </w:r>
      <w:r w:rsidR="00073C8D" w:rsidRPr="00073C8D">
        <w:rPr>
          <w:lang w:val="en-PH"/>
        </w:rPr>
        <w:t>”</w:t>
      </w:r>
      <w:r w:rsidRPr="00073C8D">
        <w:rPr>
          <w:lang w:val="en-PH"/>
        </w:rPr>
        <w:t xml:space="preserve"> means that stage of human development when the fetus is potentially able to live outside of the mother</w:t>
      </w:r>
      <w:r w:rsidR="00073C8D" w:rsidRPr="00073C8D">
        <w:rPr>
          <w:lang w:val="en-PH"/>
        </w:rPr>
        <w:t>’</w:t>
      </w:r>
      <w:r w:rsidRPr="00073C8D">
        <w:rPr>
          <w:lang w:val="en-PH"/>
        </w:rPr>
        <w:t>s womb with or without the aid of artificial life support systems. For the purposes of this chapter, a legal presumption is hereby created that viability occurs no sooner than the twenty</w:t>
      </w:r>
      <w:r w:rsidR="00073C8D" w:rsidRPr="00073C8D">
        <w:rPr>
          <w:lang w:val="en-PH"/>
        </w:rPr>
        <w:noBreakHyphen/>
      </w:r>
      <w:r w:rsidRPr="00073C8D">
        <w:rPr>
          <w:lang w:val="en-PH"/>
        </w:rPr>
        <w:t>fourth week of pregnancy.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(m) </w:t>
      </w:r>
      <w:r w:rsidR="00073C8D" w:rsidRPr="00073C8D">
        <w:rPr>
          <w:lang w:val="en-PH"/>
        </w:rPr>
        <w:t>“</w:t>
      </w:r>
      <w:r w:rsidRPr="00073C8D">
        <w:rPr>
          <w:lang w:val="en-PH"/>
        </w:rPr>
        <w:t>Minor</w:t>
      </w:r>
      <w:r w:rsidR="00073C8D" w:rsidRPr="00073C8D">
        <w:rPr>
          <w:lang w:val="en-PH"/>
        </w:rPr>
        <w:t>”</w:t>
      </w:r>
      <w:r w:rsidRPr="00073C8D">
        <w:rPr>
          <w:lang w:val="en-PH"/>
        </w:rPr>
        <w:t xml:space="preserve"> means a female under the age of seventeen.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(n) </w:t>
      </w:r>
      <w:r w:rsidR="00073C8D" w:rsidRPr="00073C8D">
        <w:rPr>
          <w:lang w:val="en-PH"/>
        </w:rPr>
        <w:t>“</w:t>
      </w:r>
      <w:r w:rsidRPr="00073C8D">
        <w:rPr>
          <w:lang w:val="en-PH"/>
        </w:rPr>
        <w:t>Emancipated minor</w:t>
      </w:r>
      <w:r w:rsidR="00073C8D" w:rsidRPr="00073C8D">
        <w:rPr>
          <w:lang w:val="en-PH"/>
        </w:rPr>
        <w:t>”</w:t>
      </w:r>
      <w:r w:rsidRPr="00073C8D">
        <w:rPr>
          <w:lang w:val="en-PH"/>
        </w:rPr>
        <w:t xml:space="preserve"> means a minor who is or has been married or has by court order been freed from the care, custody, and control of her parents.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(o) </w:t>
      </w:r>
      <w:r w:rsidR="00073C8D" w:rsidRPr="00073C8D">
        <w:rPr>
          <w:lang w:val="en-PH"/>
        </w:rPr>
        <w:t>“</w:t>
      </w:r>
      <w:r w:rsidRPr="00073C8D">
        <w:rPr>
          <w:lang w:val="en-PH"/>
        </w:rPr>
        <w:t>In loco parentis</w:t>
      </w:r>
      <w:r w:rsidR="00073C8D" w:rsidRPr="00073C8D">
        <w:rPr>
          <w:lang w:val="en-PH"/>
        </w:rPr>
        <w:t>”</w:t>
      </w:r>
      <w:r w:rsidRPr="00073C8D">
        <w:rPr>
          <w:lang w:val="en-PH"/>
        </w:rPr>
        <w:t xml:space="preserve"> means any person over the age of eighteen who has placed himself or herself in the position of a lawful parent by assuming obligations which are incidental to the parental relationship and has so served for a period of sixty days.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 xml:space="preserve">681; 1974 (58) 2837; 1990 Act No. 341, </w:t>
      </w:r>
      <w:r w:rsidRPr="00073C8D">
        <w:rPr>
          <w:lang w:val="en-PH"/>
        </w:rPr>
        <w:t xml:space="preserve">Sections </w:t>
      </w:r>
      <w:r w:rsidR="00DC4AD9" w:rsidRPr="00073C8D">
        <w:rPr>
          <w:lang w:val="en-PH"/>
        </w:rPr>
        <w:t xml:space="preserve"> 2, 3; 1995 Act No. 1, </w:t>
      </w:r>
      <w:r w:rsidRPr="00073C8D">
        <w:rPr>
          <w:lang w:val="en-PH"/>
        </w:rPr>
        <w:t xml:space="preserve">Section </w:t>
      </w:r>
      <w:r w:rsidR="00DC4AD9" w:rsidRPr="00073C8D">
        <w:rPr>
          <w:lang w:val="en-PH"/>
        </w:rPr>
        <w:t>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Physicians and surgeons, generally, see </w:t>
      </w:r>
      <w:r w:rsidR="00073C8D" w:rsidRPr="00073C8D">
        <w:rPr>
          <w:lang w:val="en-PH"/>
        </w:rPr>
        <w:t xml:space="preserve">Sections </w:t>
      </w:r>
      <w:r w:rsidRPr="00073C8D">
        <w:rPr>
          <w:lang w:val="en-PH"/>
        </w:rPr>
        <w:t xml:space="preserve"> 40</w:t>
      </w:r>
      <w:r w:rsidR="00073C8D" w:rsidRPr="00073C8D">
        <w:rPr>
          <w:lang w:val="en-PH"/>
        </w:rPr>
        <w:noBreakHyphen/>
      </w:r>
      <w:r w:rsidRPr="00073C8D">
        <w:rPr>
          <w:lang w:val="en-PH"/>
        </w:rPr>
        <w:t>47</w:t>
      </w:r>
      <w:r w:rsidR="00073C8D" w:rsidRPr="00073C8D">
        <w:rPr>
          <w:lang w:val="en-PH"/>
        </w:rPr>
        <w:noBreakHyphen/>
      </w:r>
      <w:r w:rsidRPr="00073C8D">
        <w:rPr>
          <w:lang w:val="en-PH"/>
        </w:rPr>
        <w:t>10 et seq.</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State Certification of Need and Health Facility Licensure Act, see </w:t>
      </w:r>
      <w:r w:rsidR="00073C8D" w:rsidRPr="00073C8D">
        <w:rPr>
          <w:lang w:val="en-PH"/>
        </w:rPr>
        <w:t xml:space="preserve">Sections </w:t>
      </w:r>
      <w:r w:rsidRPr="00073C8D">
        <w:rPr>
          <w:lang w:val="en-PH"/>
        </w:rPr>
        <w:t xml:space="preserve"> 44</w:t>
      </w:r>
      <w:r w:rsidR="00073C8D" w:rsidRPr="00073C8D">
        <w:rPr>
          <w:lang w:val="en-PH"/>
        </w:rPr>
        <w:noBreakHyphen/>
      </w:r>
      <w:r w:rsidRPr="00073C8D">
        <w:rPr>
          <w:lang w:val="en-PH"/>
        </w:rPr>
        <w:t>7</w:t>
      </w:r>
      <w:r w:rsidR="00073C8D" w:rsidRPr="00073C8D">
        <w:rPr>
          <w:lang w:val="en-PH"/>
        </w:rPr>
        <w:noBreakHyphen/>
      </w:r>
      <w:r w:rsidRPr="00073C8D">
        <w:rPr>
          <w:lang w:val="en-PH"/>
        </w:rPr>
        <w:t>110 et seq.</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9, The Establishment of the Right to Privacy and the South Carolina Response.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12, Post</w:t>
      </w:r>
      <w:r w:rsidR="00073C8D" w:rsidRPr="00073C8D">
        <w:rPr>
          <w:lang w:val="en-PH"/>
        </w:rPr>
        <w:noBreakHyphen/>
      </w:r>
      <w:r w:rsidRPr="00073C8D">
        <w:rPr>
          <w:lang w:val="en-PH"/>
        </w:rPr>
        <w:t>Viability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lastRenderedPageBreak/>
        <w:t xml:space="preserve">S.C. Jur. Abortion </w:t>
      </w:r>
      <w:r w:rsidR="00073C8D" w:rsidRPr="00073C8D">
        <w:rPr>
          <w:lang w:val="en-PH"/>
        </w:rPr>
        <w:t xml:space="preserve">Section </w:t>
      </w:r>
      <w:r w:rsidRPr="00073C8D">
        <w:rPr>
          <w:lang w:val="en-PH"/>
        </w:rPr>
        <w:t>15, Regulation of Abortion Facilities.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Clerks of Court </w:t>
      </w:r>
      <w:r w:rsidR="00073C8D" w:rsidRPr="00073C8D">
        <w:rPr>
          <w:lang w:val="en-PH"/>
        </w:rPr>
        <w:t xml:space="preserve">Section </w:t>
      </w:r>
      <w:r w:rsidRPr="00073C8D">
        <w:rPr>
          <w:lang w:val="en-PH"/>
        </w:rPr>
        <w:t>13, Duties.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Hospitals </w:t>
      </w:r>
      <w:r w:rsidR="00073C8D" w:rsidRPr="00073C8D">
        <w:rPr>
          <w:lang w:val="en-PH"/>
        </w:rPr>
        <w:t xml:space="preserve">Section </w:t>
      </w:r>
      <w:r w:rsidRPr="00073C8D">
        <w:rPr>
          <w:lang w:val="en-PH"/>
        </w:rPr>
        <w:t>31,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LAW REVIEW AND JOURNAL COMMENTARIES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State v. Ard: Statutory Aggravating Circumstances and the Emergence of Fetal Personhood in South Carolina. 50 S.C. L. Rev. 887 (Summer 1999).</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w:t>
      </w:r>
      <w:r w:rsidR="00073C8D" w:rsidRPr="00073C8D">
        <w:rPr>
          <w:lang w:val="en-PH"/>
        </w:rPr>
        <w:t>’</w:t>
      </w:r>
      <w:r w:rsidRPr="00073C8D">
        <w:rPr>
          <w:lang w:val="en-PH"/>
        </w:rPr>
        <w:t>s views as to validity of laws restricting or prohibiting sale or distribution to minors of particular types of goods or services otherwise available to adults. 52 L Ed 2d 892.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NOTES OF DECISIONS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Physician 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 Physician</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The State may define the term </w:t>
      </w:r>
      <w:r w:rsidR="00073C8D" w:rsidRPr="00073C8D">
        <w:rPr>
          <w:lang w:val="en-PH"/>
        </w:rPr>
        <w:t>“</w:t>
      </w:r>
      <w:r w:rsidRPr="00073C8D">
        <w:rPr>
          <w:lang w:val="en-PH"/>
        </w:rPr>
        <w:t>physician,</w:t>
      </w:r>
      <w:r w:rsidR="00073C8D" w:rsidRPr="00073C8D">
        <w:rPr>
          <w:lang w:val="en-PH"/>
        </w:rPr>
        <w:t>”</w:t>
      </w:r>
      <w:r w:rsidRPr="00073C8D">
        <w:rPr>
          <w:lang w:val="en-PH"/>
        </w:rPr>
        <w:t xml:space="preserve"> to mean only a physician currently licensed by the State, and may proscribe any abortion by a person who is not a physician as so defined (decided under former Code 1962 </w:t>
      </w:r>
      <w:r w:rsidR="00073C8D" w:rsidRPr="00073C8D">
        <w:rPr>
          <w:lang w:val="en-PH"/>
        </w:rPr>
        <w:t xml:space="preserve">Section </w:t>
      </w:r>
      <w:r w:rsidRPr="00073C8D">
        <w:rPr>
          <w:lang w:val="en-PH"/>
        </w:rPr>
        <w:t>16</w:t>
      </w:r>
      <w:r w:rsidR="00073C8D" w:rsidRPr="00073C8D">
        <w:rPr>
          <w:lang w:val="en-PH"/>
        </w:rPr>
        <w:noBreakHyphen/>
      </w:r>
      <w:r w:rsidRPr="00073C8D">
        <w:rPr>
          <w:lang w:val="en-PH"/>
        </w:rPr>
        <w:t>83). State v. Lawrence (S.C. 1973) 261 S.C. 18, 198 S.E.2d 253.</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20.</w:t>
      </w:r>
      <w:r w:rsidR="00DC4AD9" w:rsidRPr="00073C8D">
        <w:rPr>
          <w:lang w:val="en-PH"/>
        </w:rPr>
        <w:t xml:space="preserve"> Legal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Abortion shall be a criminal act except when performed under the following circumstances: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During the first trimester of pregnancy the abortion is performed with the pregnant woman</w:t>
      </w:r>
      <w:r w:rsidR="00073C8D" w:rsidRPr="00073C8D">
        <w:rPr>
          <w:lang w:val="en-PH"/>
        </w:rPr>
        <w:t>’</w:t>
      </w:r>
      <w:r w:rsidRPr="00073C8D">
        <w:rPr>
          <w:lang w:val="en-PH"/>
        </w:rPr>
        <w:t>s consent by her attending physician pursuant to his professional medical judgment.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During the second trimester of pregnancy the abortion is performed with the pregnant woman</w:t>
      </w:r>
      <w:r w:rsidR="00073C8D" w:rsidRPr="00073C8D">
        <w:rPr>
          <w:lang w:val="en-PH"/>
        </w:rPr>
        <w:t>’</w:t>
      </w:r>
      <w:r w:rsidRPr="00073C8D">
        <w:rPr>
          <w:lang w:val="en-PH"/>
        </w:rPr>
        <w:t>s consent by her attending physician in a hospital or clinic certified by the Department.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During the third trimester of pregnancy, the abortion is performed with the pregnant woman</w:t>
      </w:r>
      <w:r w:rsidR="00073C8D" w:rsidRPr="00073C8D">
        <w:rPr>
          <w:lang w:val="en-PH"/>
        </w:rPr>
        <w:t>’</w:t>
      </w:r>
      <w:r w:rsidRPr="00073C8D">
        <w:rPr>
          <w:lang w:val="en-PH"/>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073C8D" w:rsidRPr="00073C8D">
        <w:rPr>
          <w:lang w:val="en-PH"/>
        </w:rPr>
        <w:t>’</w:t>
      </w:r>
      <w:r w:rsidRPr="00073C8D">
        <w:rPr>
          <w:lang w:val="en-PH"/>
        </w:rPr>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682; 1974 (58) 2837.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South Carolina Pain</w:t>
      </w:r>
      <w:r w:rsidR="00073C8D" w:rsidRPr="00073C8D">
        <w:rPr>
          <w:lang w:val="en-PH"/>
        </w:rPr>
        <w:noBreakHyphen/>
      </w:r>
      <w:r w:rsidRPr="00073C8D">
        <w:rPr>
          <w:lang w:val="en-PH"/>
        </w:rPr>
        <w:t xml:space="preserve">Capable Unborn Child Protection Act, construction against implicit repeal of existing law,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480.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102.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4 to 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Constitutional Law </w:t>
      </w:r>
      <w:r w:rsidR="00073C8D" w:rsidRPr="00073C8D">
        <w:rPr>
          <w:lang w:val="en-PH"/>
        </w:rPr>
        <w:t xml:space="preserve">Section </w:t>
      </w:r>
      <w:r w:rsidRPr="00073C8D">
        <w:rPr>
          <w:lang w:val="en-PH"/>
        </w:rPr>
        <w:t>757.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11, Consent Requirements for Adults.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12, Post</w:t>
      </w:r>
      <w:r w:rsidR="00073C8D" w:rsidRPr="00073C8D">
        <w:rPr>
          <w:lang w:val="en-PH"/>
        </w:rPr>
        <w:noBreakHyphen/>
      </w:r>
      <w:r w:rsidRPr="00073C8D">
        <w:rPr>
          <w:lang w:val="en-PH"/>
        </w:rPr>
        <w:t>Viability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15, Regulation of Abortion Facilities.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Hospitals </w:t>
      </w:r>
      <w:r w:rsidR="00073C8D" w:rsidRPr="00073C8D">
        <w:rPr>
          <w:lang w:val="en-PH"/>
        </w:rPr>
        <w:t xml:space="preserve">Section </w:t>
      </w:r>
      <w:r w:rsidRPr="00073C8D">
        <w:rPr>
          <w:lang w:val="en-PH"/>
        </w:rPr>
        <w:t>31,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LAW REVIEW AND JOURNAL COMMENTARIES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 is Undecided on Parental Notification Requirement for Minor</w:t>
      </w:r>
      <w:r w:rsidR="00073C8D" w:rsidRPr="00073C8D">
        <w:rPr>
          <w:lang w:val="en-PH"/>
        </w:rPr>
        <w:t>’</w:t>
      </w:r>
      <w:r w:rsidRPr="00073C8D">
        <w:rPr>
          <w:lang w:val="en-PH"/>
        </w:rPr>
        <w:t>s Abortion, Bellotti v Baird. 99 S Ct 3035 (1979), 31 S.C. L. Rev. 604.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lastRenderedPageBreak/>
        <w:t>United States Supreme Court Annotations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Due process, privacy rights, abortion, ban on partial</w:t>
      </w:r>
      <w:r w:rsidR="00073C8D" w:rsidRPr="00073C8D">
        <w:rPr>
          <w:lang w:val="en-PH"/>
        </w:rPr>
        <w:noBreakHyphen/>
      </w:r>
      <w:r w:rsidRPr="00073C8D">
        <w:rPr>
          <w:lang w:val="en-PH"/>
        </w:rPr>
        <w:t>birth abortion procedure, absence of health exception, vagueness, see Gonzales v. Carhart, 2007, 127 S.Ct. 1610, 550 U.S. 124, 167 L.Ed.2d 480.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Validity, under Federal Constitution, of abortion laws. 35 L Ed 2d 735.</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Attorney General</w:t>
      </w:r>
      <w:r w:rsidR="00073C8D" w:rsidRPr="00073C8D">
        <w:rPr>
          <w:lang w:val="en-PH"/>
        </w:rPr>
        <w:t>’</w:t>
      </w:r>
      <w:r w:rsidRPr="00073C8D">
        <w:rPr>
          <w:lang w:val="en-PH"/>
        </w:rPr>
        <w:t>s Opinions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 post</w:t>
      </w:r>
      <w:r w:rsidR="00073C8D" w:rsidRPr="00073C8D">
        <w:rPr>
          <w:lang w:val="en-PH"/>
        </w:rPr>
        <w:noBreakHyphen/>
      </w:r>
      <w:r w:rsidRPr="00073C8D">
        <w:rPr>
          <w:lang w:val="en-PH"/>
        </w:rPr>
        <w:t>viability partial birth abortion is illegal unless absolutely necessary to preserve the life or health of the mother. S.C. Op.Atty.Gen. (January 10, 1997) 1997 WL 87887.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NOTES OF DECISIONS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In general 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Constitutional issues 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Validity 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 Validity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South Carolina anti</w:t>
      </w:r>
      <w:r w:rsidR="00073C8D" w:rsidRPr="00073C8D">
        <w:rPr>
          <w:lang w:val="en-PH"/>
        </w:rPr>
        <w:noBreakHyphen/>
      </w:r>
      <w:r w:rsidRPr="00073C8D">
        <w:rPr>
          <w:lang w:val="en-PH"/>
        </w:rPr>
        <w:t xml:space="preserve">abortion statute 1962 Code </w:t>
      </w:r>
      <w:r w:rsidR="00073C8D" w:rsidRPr="00073C8D">
        <w:rPr>
          <w:lang w:val="en-PH"/>
        </w:rPr>
        <w:t xml:space="preserve">Section </w:t>
      </w:r>
      <w:r w:rsidRPr="00073C8D">
        <w:rPr>
          <w:lang w:val="en-PH"/>
        </w:rPr>
        <w:t>32</w:t>
      </w:r>
      <w:r w:rsidR="00073C8D" w:rsidRPr="00073C8D">
        <w:rPr>
          <w:lang w:val="en-PH"/>
        </w:rPr>
        <w:noBreakHyphen/>
      </w:r>
      <w:r w:rsidRPr="00073C8D">
        <w:rPr>
          <w:lang w:val="en-PH"/>
        </w:rPr>
        <w:t>682(b) and (c)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30(b) and (c) (1976)] requiring that physician, before performing abortion, consult other physicians, and requiring consent of husband of married woman and of parents or guardian of minor, is unconstitutional. Floyd v. Anders (D.C.S.C. 1977) 440 F.Supp. 535, vacated 99 S.Ct. 1200, 440 U.S. 445, 59 L.Ed.2d 442, rehearing denied 99 S.Ct. 2043, 441 U.S. 928, 60 L.Ed.2d 403. Abortion And Birth Control 110; Abortion And Birth Control 114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2. In general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Viability of fetus is medical concept to be determined by attending physician, and legislature may not place it at a specific point in gestation period. Floyd v. Anders (D.C.S.C. 1977) 440 F.Supp. 535, vacated 99 S.Ct. </w:t>
      </w:r>
      <w:r w:rsidRPr="00073C8D">
        <w:rPr>
          <w:lang w:val="en-PH"/>
        </w:rPr>
        <w:lastRenderedPageBreak/>
        <w:t>1200, 440 U.S. 445, 59 L.Ed.2d 442, rehearing denied 99 S.Ct. 2043, 441 U.S. 928, 60 L.Ed.2d 403. Abortion And Birth Control 106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If state may not legislate for protection and preservation of life of nonviable fetus, it surely cannot make surgical severance of fetus from womb murder under state law. Floyd v. Anders (D.C.S.C. 1977) 440 F.Supp. 535, vacated 99 S.Ct. 1200, 440 U.S. 445, 59 L.Ed.2d 442, rehearing denied 99 S.Ct. 2043, 441 U.S. 928, 60 L.Ed.2d 403.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After first trimester of pregnancy, state may regulate conditions under which abortions may be performed, but only as those conditions relate to health mother. Floyd v. Anders (D.C.S.C. 1977) 440 F.Supp. 535, vacated 99 S.Ct. 1200, 440 U.S. 445, 59 L.Ed.2d 442, rehearing denied 99 S.Ct. 2043, 441 U.S. 928, 60 L.Ed.2d 403.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For the stage prior to approximately the end of the first trimester, the abortion decision and its effectuation must be left to the medical judgment of the pregnant woman</w:t>
      </w:r>
      <w:r w:rsidR="00073C8D" w:rsidRPr="00073C8D">
        <w:rPr>
          <w:lang w:val="en-PH"/>
        </w:rPr>
        <w:t>’</w:t>
      </w:r>
      <w:r w:rsidRPr="00073C8D">
        <w:rPr>
          <w:lang w:val="en-PH"/>
        </w:rPr>
        <w:t xml:space="preserve">s attending physician, but for the stage subsequent to approximately the first trimester, the State, in promoting its interest in the health of the mother, may, if it chooses, regulate the abortion procedure in ways that are reasonably related to maternal health and for the stage subsequent to viability the State, in promoting its interest in the potentiality of human life, may, if it chooses, regulate, and even proscribe, abortion except where it is necessary, in appropriate medical judgment, for the preservation of the life or health of the mother (decided under former Code 1962 </w:t>
      </w:r>
      <w:r w:rsidR="00073C8D" w:rsidRPr="00073C8D">
        <w:rPr>
          <w:lang w:val="en-PH"/>
        </w:rPr>
        <w:t xml:space="preserve">Section </w:t>
      </w:r>
      <w:r w:rsidRPr="00073C8D">
        <w:rPr>
          <w:lang w:val="en-PH"/>
        </w:rPr>
        <w:t>16</w:t>
      </w:r>
      <w:r w:rsidR="00073C8D" w:rsidRPr="00073C8D">
        <w:rPr>
          <w:lang w:val="en-PH"/>
        </w:rPr>
        <w:noBreakHyphen/>
      </w:r>
      <w:r w:rsidRPr="00073C8D">
        <w:rPr>
          <w:lang w:val="en-PH"/>
        </w:rPr>
        <w:t>83). State v. Lawrence (S.C. 1973) 261 S.C. 18, 198 S.E.2d 253.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3. Constitutional issues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Texas law</w:t>
      </w:r>
      <w:r w:rsidR="00073C8D" w:rsidRPr="00073C8D">
        <w:rPr>
          <w:lang w:val="en-PH"/>
        </w:rPr>
        <w:t>’</w:t>
      </w:r>
      <w:r w:rsidRPr="00073C8D">
        <w:rPr>
          <w:lang w:val="en-PH"/>
        </w:rPr>
        <w:t>s requirement that providers have admitting privileges at local hospital located no more than 30 miles from their abortion facility imposed undue burden on women</w:t>
      </w:r>
      <w:r w:rsidR="00073C8D" w:rsidRPr="00073C8D">
        <w:rPr>
          <w:lang w:val="en-PH"/>
        </w:rPr>
        <w:t>’</w:t>
      </w:r>
      <w:r w:rsidRPr="00073C8D">
        <w:rPr>
          <w:lang w:val="en-PH"/>
        </w:rPr>
        <w:t>s right to seek previability abortions, where, under prior law requiring providers to have admitting privileges or to have working arrangement with physician having such privileges, abortion was extremely safe in Texas, with particularly low rates of serious complications and virtually no deaths due to procedure, which made it so few providers would have such privileges, as they were typically based on number of admissions per year, and new law caused number of abortion facilities in Texas to drop from about 40 to about 20, thus resulting in longer drives and longer wait times for women to obtain services. Whole Woman</w:t>
      </w:r>
      <w:r w:rsidR="00073C8D" w:rsidRPr="00073C8D">
        <w:rPr>
          <w:lang w:val="en-PH"/>
        </w:rPr>
        <w:t>’</w:t>
      </w:r>
      <w:r w:rsidRPr="00073C8D">
        <w:rPr>
          <w:lang w:val="en-PH"/>
        </w:rPr>
        <w:t>s Health v. Hellerstedt, 2016, 136 S.Ct. 2292, 195 L.Ed.2d 665, revised, on remand 833 F.3d 565. Abortion and Birth Control 110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Texas law</w:t>
      </w:r>
      <w:r w:rsidR="00073C8D" w:rsidRPr="00073C8D">
        <w:rPr>
          <w:lang w:val="en-PH"/>
        </w:rPr>
        <w:t>’</w:t>
      </w:r>
      <w:r w:rsidRPr="00073C8D">
        <w:rPr>
          <w:lang w:val="en-PH"/>
        </w:rPr>
        <w:t>s requirement that any abortion facility satisfy minimum standards for ambulatory surgical center did not benefit patients and was not necessary, and thus it imposed undue burden on women</w:t>
      </w:r>
      <w:r w:rsidR="00073C8D" w:rsidRPr="00073C8D">
        <w:rPr>
          <w:lang w:val="en-PH"/>
        </w:rPr>
        <w:t>’</w:t>
      </w:r>
      <w:r w:rsidRPr="00073C8D">
        <w:rPr>
          <w:lang w:val="en-PH"/>
        </w:rPr>
        <w:t>s right to seek previability abortions, where complications arising from abortions produced through medication would not arise until patient had left facility, abortions taking place in facility were significantly safer than many other procedures for which state did not impose similar requirement, state declined to grandfather or waive requirement with respect abortion facilities, though it had for other facilities, and requirement would reduce number of clinics in state to seven or eight, requiring women to travel farther and wait longer to obtain services and requiring these clinics to expend significant resources in order to meet demand. Whole Woman</w:t>
      </w:r>
      <w:r w:rsidR="00073C8D" w:rsidRPr="00073C8D">
        <w:rPr>
          <w:lang w:val="en-PH"/>
        </w:rPr>
        <w:t>’</w:t>
      </w:r>
      <w:r w:rsidRPr="00073C8D">
        <w:rPr>
          <w:lang w:val="en-PH"/>
        </w:rPr>
        <w:t>s Health v. Hellerstedt, 2016, 136 S.Ct. 2292, 195 L.Ed.2d 665, revised, on remand 833 F.3d 565. Abortion and Birth Control 110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Health and Human Service regulations limiting ability of Federal Title X fund recipients to engage to abortion related activities were permissible construction of Title X, did not impose viewpoint</w:t>
      </w:r>
      <w:r w:rsidR="00073C8D" w:rsidRPr="00073C8D">
        <w:rPr>
          <w:lang w:val="en-PH"/>
        </w:rPr>
        <w:noBreakHyphen/>
      </w:r>
      <w:r w:rsidRPr="00073C8D">
        <w:rPr>
          <w:lang w:val="en-PH"/>
        </w:rPr>
        <w:t>discriminatory conditions on government subsidy so as to violate First Amendment free speech rights of either private health care organizations that received Title X funds, their staffs, or their patients, and did not violate women</w:t>
      </w:r>
      <w:r w:rsidR="00073C8D" w:rsidRPr="00073C8D">
        <w:rPr>
          <w:lang w:val="en-PH"/>
        </w:rPr>
        <w:t>’</w:t>
      </w:r>
      <w:r w:rsidRPr="00073C8D">
        <w:rPr>
          <w:lang w:val="en-PH"/>
        </w:rPr>
        <w:t>s rights under due process clause of Fifth Amendment. Rust v. Sullivan, U.S.N.Y.1991, 111 S.Ct. 1759, 500 U.S. 173, 114 L.Ed.2d 233.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State statute requiring that all second trimester abortions be performed in general acute care facilities is unconstitutional, since it unreasonably infringes upon women</w:t>
      </w:r>
      <w:r w:rsidR="00073C8D" w:rsidRPr="00073C8D">
        <w:rPr>
          <w:lang w:val="en-PH"/>
        </w:rPr>
        <w:t>’</w:t>
      </w:r>
      <w:r w:rsidRPr="00073C8D">
        <w:rPr>
          <w:lang w:val="en-PH"/>
        </w:rPr>
        <w:t>s constitutional right to obtain abortion; however, requirements that pathology report be made, that minor secure parental or judicial consent, and that second physician be present are constitutional. Planned Parenthood Ass</w:t>
      </w:r>
      <w:r w:rsidR="00073C8D" w:rsidRPr="00073C8D">
        <w:rPr>
          <w:lang w:val="en-PH"/>
        </w:rPr>
        <w:t>’</w:t>
      </w:r>
      <w:r w:rsidRPr="00073C8D">
        <w:rPr>
          <w:lang w:val="en-PH"/>
        </w:rPr>
        <w:t>n of Kansas City, Mo., Inc. v. Ashcroft, U.S.Mo.1983, 103 S.Ct. 2517, 462 U.S. 476, 76 L.Ed.2d 733.</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Statutes such as South Carolina</w:t>
      </w:r>
      <w:r w:rsidR="00073C8D" w:rsidRPr="00073C8D">
        <w:rPr>
          <w:lang w:val="en-PH"/>
        </w:rPr>
        <w:t>’</w:t>
      </w:r>
      <w:r w:rsidRPr="00073C8D">
        <w:rPr>
          <w:lang w:val="en-PH"/>
        </w:rPr>
        <w:t>s, which proscribes abortion after 24th week of conception, are unconstitutional in application if aborted fetus is not viable. Floyd v. Anders (D.C.S.C. 1977) 440 F.Supp. 535, vacated 99 S.Ct. 1200, 440 U.S. 445, 59 L.Ed.2d 442, rehearing denied 99 S.Ct. 2043, 441 U.S. 928, 60 L.Ed.2d 403. Abortion And Birth Control 106</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30.</w:t>
      </w:r>
      <w:r w:rsidR="00DC4AD9" w:rsidRPr="00073C8D">
        <w:rPr>
          <w:lang w:val="en-PH"/>
        </w:rPr>
        <w:t xml:space="preserve"> Persons from whom consent is required.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Consent is required before the performance of an abortion from the pregnant woman in every case and in the case of a minor, it must be obtained pursuant to the provisions of Section 44</w:t>
      </w:r>
      <w:r w:rsidR="00073C8D" w:rsidRPr="00073C8D">
        <w:rPr>
          <w:lang w:val="en-PH"/>
        </w:rPr>
        <w:noBreakHyphen/>
      </w:r>
      <w:r w:rsidRPr="00073C8D">
        <w:rPr>
          <w:lang w:val="en-PH"/>
        </w:rPr>
        <w:t>41</w:t>
      </w:r>
      <w:r w:rsidR="00073C8D" w:rsidRPr="00073C8D">
        <w:rPr>
          <w:lang w:val="en-PH"/>
        </w:rPr>
        <w:noBreakHyphen/>
      </w:r>
      <w:r w:rsidRPr="00073C8D">
        <w:rPr>
          <w:lang w:val="en-PH"/>
        </w:rPr>
        <w:t>31.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In the case of a woman who is under adjudication of mental incompetency by a court of competent jurisdiction, consent must be obtained from her spouse or a legal guardian if she is married; if she is not married, from one parent or a legal guardian.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Notwithstanding the consent required in subsections (A) and (B) consent must be waived if:</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a physician determines that a medical emergency exists involving the life of or grave physical injury to the pregnant woman;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the pregnancy is the result of incest.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 Nothing in this section permits a physician to perform an abortion without first obtaining the consent of the pregnant woman if she is capable of giving consent.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 xml:space="preserve">683; 1974 (58) 2837; 1990 Act No. 341, </w:t>
      </w:r>
      <w:r w:rsidRPr="00073C8D">
        <w:rPr>
          <w:lang w:val="en-PH"/>
        </w:rPr>
        <w:t xml:space="preserve">Section </w:t>
      </w:r>
      <w:r w:rsidR="00DC4AD9" w:rsidRPr="00073C8D">
        <w:rPr>
          <w:lang w:val="en-PH"/>
        </w:rPr>
        <w:t>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Consent of minor sixteen years old or over to health services other than operations, see </w:t>
      </w:r>
      <w:r w:rsidR="00073C8D" w:rsidRPr="00073C8D">
        <w:rPr>
          <w:lang w:val="en-PH"/>
        </w:rPr>
        <w:t xml:space="preserve">Section </w:t>
      </w:r>
      <w:r w:rsidRPr="00073C8D">
        <w:rPr>
          <w:lang w:val="en-PH"/>
        </w:rPr>
        <w:t>63</w:t>
      </w:r>
      <w:r w:rsidR="00073C8D" w:rsidRPr="00073C8D">
        <w:rPr>
          <w:lang w:val="en-PH"/>
        </w:rPr>
        <w:noBreakHyphen/>
      </w:r>
      <w:r w:rsidRPr="00073C8D">
        <w:rPr>
          <w:lang w:val="en-PH"/>
        </w:rPr>
        <w:t>5</w:t>
      </w:r>
      <w:r w:rsidR="00073C8D" w:rsidRPr="00073C8D">
        <w:rPr>
          <w:lang w:val="en-PH"/>
        </w:rPr>
        <w:noBreakHyphen/>
      </w:r>
      <w:r w:rsidRPr="00073C8D">
        <w:rPr>
          <w:lang w:val="en-PH"/>
        </w:rPr>
        <w:t>340.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Health services which may be rendered to minor of any age without consent of parent or guardian, see </w:t>
      </w:r>
      <w:r w:rsidR="00073C8D" w:rsidRPr="00073C8D">
        <w:rPr>
          <w:lang w:val="en-PH"/>
        </w:rPr>
        <w:t xml:space="preserve">Section </w:t>
      </w:r>
      <w:r w:rsidRPr="00073C8D">
        <w:rPr>
          <w:lang w:val="en-PH"/>
        </w:rPr>
        <w:t>63</w:t>
      </w:r>
      <w:r w:rsidR="00073C8D" w:rsidRPr="00073C8D">
        <w:rPr>
          <w:lang w:val="en-PH"/>
        </w:rPr>
        <w:noBreakHyphen/>
      </w:r>
      <w:r w:rsidRPr="00073C8D">
        <w:rPr>
          <w:lang w:val="en-PH"/>
        </w:rPr>
        <w:t>5</w:t>
      </w:r>
      <w:r w:rsidR="00073C8D" w:rsidRPr="00073C8D">
        <w:rPr>
          <w:lang w:val="en-PH"/>
        </w:rPr>
        <w:noBreakHyphen/>
      </w:r>
      <w:r w:rsidRPr="00073C8D">
        <w:rPr>
          <w:lang w:val="en-PH"/>
        </w:rPr>
        <w:t>350.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19 to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11, Consent Requirements for Adults.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12, Post</w:t>
      </w:r>
      <w:r w:rsidR="00073C8D" w:rsidRPr="00073C8D">
        <w:rPr>
          <w:lang w:val="en-PH"/>
        </w:rPr>
        <w:noBreakHyphen/>
      </w:r>
      <w:r w:rsidRPr="00073C8D">
        <w:rPr>
          <w:lang w:val="en-PH"/>
        </w:rPr>
        <w:t>Viability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Hospitals </w:t>
      </w:r>
      <w:r w:rsidR="00073C8D" w:rsidRPr="00073C8D">
        <w:rPr>
          <w:lang w:val="en-PH"/>
        </w:rPr>
        <w:t xml:space="preserve">Section </w:t>
      </w:r>
      <w:r w:rsidRPr="00073C8D">
        <w:rPr>
          <w:lang w:val="en-PH"/>
        </w:rPr>
        <w:t>31,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LAW REVIEW AND JOURNAL COMMENTARIES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Constitutional Law </w:t>
      </w:r>
      <w:r w:rsidR="00073C8D" w:rsidRPr="00073C8D">
        <w:rPr>
          <w:lang w:val="en-PH"/>
        </w:rPr>
        <w:noBreakHyphen/>
      </w:r>
      <w:r w:rsidRPr="00073C8D">
        <w:rPr>
          <w:lang w:val="en-PH"/>
        </w:rPr>
        <w:t xml:space="preserve"> Supreme Court is Undecided on Parental Notification Requirement for Minor</w:t>
      </w:r>
      <w:r w:rsidR="00073C8D" w:rsidRPr="00073C8D">
        <w:rPr>
          <w:lang w:val="en-PH"/>
        </w:rPr>
        <w:t>’</w:t>
      </w:r>
      <w:r w:rsidRPr="00073C8D">
        <w:rPr>
          <w:lang w:val="en-PH"/>
        </w:rPr>
        <w:t>s Abortion, Bellotti v Baird, 99 S Ct 3035 (1979). 31 S.C. L. Rev. 604.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NOTES OF DECISIONS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Constitutional issues 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 Constitutional issues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City ordinance requiring all second trimester abortions to be performed in hospital violates due process clause, and provisions of ordinance dealing with parental consent, informed consent, 24</w:t>
      </w:r>
      <w:r w:rsidR="00073C8D" w:rsidRPr="00073C8D">
        <w:rPr>
          <w:lang w:val="en-PH"/>
        </w:rPr>
        <w:noBreakHyphen/>
      </w:r>
      <w:r w:rsidRPr="00073C8D">
        <w:rPr>
          <w:lang w:val="en-PH"/>
        </w:rPr>
        <w:t>hour waiting period, and disposal of fetal remains are unconstitutional. City of Akron v. Akron Center for Reproductive Health, Inc., 06</w:t>
      </w:r>
      <w:r w:rsidR="00073C8D" w:rsidRPr="00073C8D">
        <w:rPr>
          <w:lang w:val="en-PH"/>
        </w:rPr>
        <w:noBreakHyphen/>
      </w:r>
      <w:r w:rsidRPr="00073C8D">
        <w:rPr>
          <w:lang w:val="en-PH"/>
        </w:rPr>
        <w:t>15</w:t>
      </w:r>
      <w:r w:rsidR="00073C8D" w:rsidRPr="00073C8D">
        <w:rPr>
          <w:lang w:val="en-PH"/>
        </w:rPr>
        <w:noBreakHyphen/>
      </w:r>
      <w:r w:rsidRPr="00073C8D">
        <w:rPr>
          <w:lang w:val="en-PH"/>
        </w:rPr>
        <w:t>1983, 103 S.Ct. 2481, 462 U.S. 416, 76 L.Ed.2d 687.</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31.</w:t>
      </w:r>
      <w:r w:rsidR="00DC4AD9" w:rsidRPr="00073C8D">
        <w:rPr>
          <w:lang w:val="en-PH"/>
        </w:rPr>
        <w:t xml:space="preserve"> Abortion upon minors; consent requirements; support obligations of parent or legal guardian who refuses to give consent for minor</w:t>
      </w:r>
      <w:r w:rsidRPr="00073C8D">
        <w:rPr>
          <w:lang w:val="en-PH"/>
        </w:rPr>
        <w:t>’</w:t>
      </w:r>
      <w:r w:rsidR="00DC4AD9" w:rsidRPr="00073C8D">
        <w:rPr>
          <w:lang w:val="en-PH"/>
        </w:rPr>
        <w:t>s abortion; penalty for false representation.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No person may perform an abortion upon a minor unless consent is obtained in accordance with one of the following provisions: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the attending physician or his agent or the referring physician or his agent has secured the informed written consent, signed and witnessed, of the pregnant minor and: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(a) one parent of the minor;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(b) a legal guardian of the minor;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(c) a grandparent of the minor;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(d) any person who has been standing in loco parentis to the minor for a period not less than sixty days;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the minor is emancipated and the attending physician or his agent has received the informed signed written consent of the minor;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the attending physician or his agent has obtained the informed signed written consent of the minor and has received the order of the court obtained by the minor pursuant to this chapter.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If a parent or legal guardian refuses to give the informed written consent for the minor</w:t>
      </w:r>
      <w:r w:rsidR="00073C8D" w:rsidRPr="00073C8D">
        <w:rPr>
          <w:lang w:val="en-PH"/>
        </w:rPr>
        <w:t>’</w:t>
      </w:r>
      <w:r w:rsidRPr="00073C8D">
        <w:rPr>
          <w:lang w:val="en-PH"/>
        </w:rPr>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115, 116.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5, 19 to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Hospitals </w:t>
      </w:r>
      <w:r w:rsidR="00073C8D" w:rsidRPr="00073C8D">
        <w:rPr>
          <w:lang w:val="en-PH"/>
        </w:rPr>
        <w:t xml:space="preserve">Section </w:t>
      </w:r>
      <w:r w:rsidRPr="00073C8D">
        <w:rPr>
          <w:lang w:val="en-PH"/>
        </w:rPr>
        <w:t>31,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w:t>
      </w:r>
      <w:r w:rsidR="00073C8D" w:rsidRPr="00073C8D">
        <w:rPr>
          <w:lang w:val="en-PH"/>
        </w:rPr>
        <w:t>’</w:t>
      </w:r>
      <w:r w:rsidRPr="00073C8D">
        <w:rPr>
          <w:lang w:val="en-PH"/>
        </w:rPr>
        <w:t>s views as to validity of laws restricting or prohibiting sale or distribution to minors of particular types of goods or services otherwise available to adults. 52 L Ed 2d 892.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NOTES OF DECISIONS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Constitutional issues 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 Constitutional issues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Fourteenth Amendment was not violated by state statute prohibiting abortion on minor absent either parental notice, parental consent, judicial bypass, or judicial inaction. Ohio v. Akron Center for Reproductive Health, 06</w:t>
      </w:r>
      <w:r w:rsidR="00073C8D" w:rsidRPr="00073C8D">
        <w:rPr>
          <w:lang w:val="en-PH"/>
        </w:rPr>
        <w:noBreakHyphen/>
      </w:r>
      <w:r w:rsidRPr="00073C8D">
        <w:rPr>
          <w:lang w:val="en-PH"/>
        </w:rPr>
        <w:t>25</w:t>
      </w:r>
      <w:r w:rsidR="00073C8D" w:rsidRPr="00073C8D">
        <w:rPr>
          <w:lang w:val="en-PH"/>
        </w:rPr>
        <w:noBreakHyphen/>
      </w:r>
      <w:r w:rsidRPr="00073C8D">
        <w:rPr>
          <w:lang w:val="en-PH"/>
        </w:rPr>
        <w:t>1990, 110 S.Ct. 2972, 497 U.S. 502, 111 L.Ed.2d 405.</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State</w:t>
      </w:r>
      <w:r w:rsidR="00073C8D" w:rsidRPr="00073C8D">
        <w:rPr>
          <w:lang w:val="en-PH"/>
        </w:rPr>
        <w:t>’</w:t>
      </w:r>
      <w:r w:rsidRPr="00073C8D">
        <w:rPr>
          <w:lang w:val="en-PH"/>
        </w:rPr>
        <w:t>s two</w:t>
      </w:r>
      <w:r w:rsidR="00073C8D" w:rsidRPr="00073C8D">
        <w:rPr>
          <w:lang w:val="en-PH"/>
        </w:rPr>
        <w:noBreakHyphen/>
      </w:r>
      <w:r w:rsidRPr="00073C8D">
        <w:rPr>
          <w:lang w:val="en-PH"/>
        </w:rPr>
        <w:t>parent notification requirement for minor</w:t>
      </w:r>
      <w:r w:rsidR="00073C8D" w:rsidRPr="00073C8D">
        <w:rPr>
          <w:lang w:val="en-PH"/>
        </w:rPr>
        <w:t>’</w:t>
      </w:r>
      <w:r w:rsidRPr="00073C8D">
        <w:rPr>
          <w:lang w:val="en-PH"/>
        </w:rPr>
        <w:t>s abortion, without judicial bypass provision, did not reasonably further any legitimate state interest, therefore violated Federal Constitution, whereas with judicial bypass such requirement would be valid. Hodgson v. Minnesota, U.S.Minn.1990, 110 S.Ct. 2926, 497 U.S. 417, 111 L.Ed.2d 344.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State statute requiring that all second trimester abortions be performed in general acute care facilities is unconstitutional, since it unreasonably infringes upon women</w:t>
      </w:r>
      <w:r w:rsidR="00073C8D" w:rsidRPr="00073C8D">
        <w:rPr>
          <w:lang w:val="en-PH"/>
        </w:rPr>
        <w:t>’</w:t>
      </w:r>
      <w:r w:rsidRPr="00073C8D">
        <w:rPr>
          <w:lang w:val="en-PH"/>
        </w:rPr>
        <w:t>s constitutional right to obtain abortion; however, requirements that pathology report be made, that minor secure parental or judicial consent, and that second physician be present are constitutional. Planned Parenthood Ass</w:t>
      </w:r>
      <w:r w:rsidR="00073C8D" w:rsidRPr="00073C8D">
        <w:rPr>
          <w:lang w:val="en-PH"/>
        </w:rPr>
        <w:t>’</w:t>
      </w:r>
      <w:r w:rsidRPr="00073C8D">
        <w:rPr>
          <w:lang w:val="en-PH"/>
        </w:rPr>
        <w:t>n of Kansas City, Mo., Inc. v. Ashcroft, U.S.Mo.1983, 103 S.Ct. 2517, 462 U.S. 476, 76 L.Ed.2d 733.</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City ordinance requiring all second trimester abortions to be performed in hospital violates due process clause, and provisions of ordinance dealing with parental consent, informed consent, 24</w:t>
      </w:r>
      <w:r w:rsidR="00073C8D" w:rsidRPr="00073C8D">
        <w:rPr>
          <w:lang w:val="en-PH"/>
        </w:rPr>
        <w:noBreakHyphen/>
      </w:r>
      <w:r w:rsidRPr="00073C8D">
        <w:rPr>
          <w:lang w:val="en-PH"/>
        </w:rPr>
        <w:t>hour waiting period, and disposal of fetal remains are unconstitutional. City of Akron v. Akron Center for Reproductive Health, Inc., 06</w:t>
      </w:r>
      <w:r w:rsidR="00073C8D" w:rsidRPr="00073C8D">
        <w:rPr>
          <w:lang w:val="en-PH"/>
        </w:rPr>
        <w:noBreakHyphen/>
      </w:r>
      <w:r w:rsidRPr="00073C8D">
        <w:rPr>
          <w:lang w:val="en-PH"/>
        </w:rPr>
        <w:t>15</w:t>
      </w:r>
      <w:r w:rsidR="00073C8D" w:rsidRPr="00073C8D">
        <w:rPr>
          <w:lang w:val="en-PH"/>
        </w:rPr>
        <w:noBreakHyphen/>
      </w:r>
      <w:r w:rsidRPr="00073C8D">
        <w:rPr>
          <w:lang w:val="en-PH"/>
        </w:rPr>
        <w:t>1983, 103 S.Ct. 2481, 462 U.S. 416, 76 L.Ed.2d 687.</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32.</w:t>
      </w:r>
      <w:r w:rsidR="00DC4AD9" w:rsidRPr="00073C8D">
        <w:rPr>
          <w:lang w:val="en-PH"/>
        </w:rPr>
        <w:t xml:space="preserve"> Petitioning court for right to obtain abortion without consent of parent or legal guardian.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Every minor has the right to petition the court for an order granting her the right to obtain an abortion without the consent required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31(1). In seeking this relief the following procedures apply: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 The minor may prepare and file a petition in either the circuit or family court. The petition may be filed in the name of Jane Doe to protect the anonymity of the minor.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073C8D" w:rsidRPr="00073C8D">
        <w:rPr>
          <w:lang w:val="en-PH"/>
        </w:rPr>
        <w:noBreakHyphen/>
      </w:r>
      <w:r w:rsidRPr="00073C8D">
        <w:rPr>
          <w:lang w:val="en-PH"/>
        </w:rPr>
        <w:t>eight hours after the request. The Department of Social Services shall promulgate regulations establishing the procedures to be followed in providing this assistance.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073C8D" w:rsidRPr="00073C8D">
        <w:rPr>
          <w:lang w:val="en-PH"/>
        </w:rPr>
        <w:noBreakHyphen/>
      </w:r>
      <w:r w:rsidRPr="00073C8D">
        <w:rPr>
          <w:lang w:val="en-PH"/>
        </w:rPr>
        <w:t>appointed counsel and shall provide her with counsel upon her request.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(4) All proceedings pursuant to this section must be given precedence over other matters pending before the court.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(5) The court shall hold a hearing and rule on the merits of the petition within seventy</w:t>
      </w:r>
      <w:r w:rsidR="00073C8D" w:rsidRPr="00073C8D">
        <w:rPr>
          <w:lang w:val="en-PH"/>
        </w:rPr>
        <w:noBreakHyphen/>
      </w:r>
      <w:r w:rsidRPr="00073C8D">
        <w:rPr>
          <w:lang w:val="en-PH"/>
        </w:rPr>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w:t>
      </w:r>
      <w:r w:rsidRPr="00073C8D">
        <w:rPr>
          <w:lang w:val="en-PH"/>
        </w:rPr>
        <w:lastRenderedPageBreak/>
        <w:t>find useful in determining whether the minor should be granted the right on her own behalf to consent to the abortion or whether the abortion is in the best interest of the minor.</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Regulations pertaining to legal assistance to minors seeking abortions, see S.C. Code of Regulations R. 114</w:t>
      </w:r>
      <w:r w:rsidR="00073C8D" w:rsidRPr="00073C8D">
        <w:rPr>
          <w:lang w:val="en-PH"/>
        </w:rPr>
        <w:noBreakHyphen/>
      </w:r>
      <w:r w:rsidRPr="00073C8D">
        <w:rPr>
          <w:lang w:val="en-PH"/>
        </w:rPr>
        <w:t>4000 et seq.</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19 to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ALR Library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163 ALR 1358 , Governmental Control of Actions or Speech of Public Officers or Employees in Respect of Matters Outside the Actual Performance of Their Duties.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22 Am. Jur. Proof of Facts 3d 203, Termination or Demotion of a Public Employee in Retaliation for Speaking Out as a Violation of Right of Free Speech.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77 Am. Jur. Trials 1, Representing Law Enforcement Officers in Personnel Disputes and Employment Litigation.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13, Government Funding of Abortions and the Use of Government Facilities to Perform Abortions.</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33.</w:t>
      </w:r>
      <w:r w:rsidR="00DC4AD9" w:rsidRPr="00073C8D">
        <w:rPr>
          <w:lang w:val="en-PH"/>
        </w:rPr>
        <w:t xml:space="preserve"> Court order granting or denying minor right to obtain abortion.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The court shall enter a written order stating findings of fact and conclusions of law in support of its decision to:</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grant the minor the right on her own behalf to consent to the abortion if the court finds that the minor is mature and well</w:t>
      </w:r>
      <w:r w:rsidR="00073C8D" w:rsidRPr="00073C8D">
        <w:rPr>
          <w:lang w:val="en-PH"/>
        </w:rPr>
        <w:noBreakHyphen/>
      </w:r>
      <w:r w:rsidRPr="00073C8D">
        <w:rPr>
          <w:lang w:val="en-PH"/>
        </w:rPr>
        <w:t>informed enough to make the abortion decision on her own;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grant consent for the abortion if the court finds that the performance of the abortion would be in the minor</w:t>
      </w:r>
      <w:r w:rsidR="00073C8D" w:rsidRPr="00073C8D">
        <w:rPr>
          <w:lang w:val="en-PH"/>
        </w:rPr>
        <w:t>’</w:t>
      </w:r>
      <w:r w:rsidRPr="00073C8D">
        <w:rPr>
          <w:lang w:val="en-PH"/>
        </w:rPr>
        <w:t>s best interest;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deny the petition if the court finds that the minor is immature and that performance of the abortion would not be in the minor</w:t>
      </w:r>
      <w:r w:rsidR="00073C8D" w:rsidRPr="00073C8D">
        <w:rPr>
          <w:lang w:val="en-PH"/>
        </w:rPr>
        <w:t>’</w:t>
      </w:r>
      <w:r w:rsidRPr="00073C8D">
        <w:rPr>
          <w:lang w:val="en-PH"/>
        </w:rPr>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073C8D" w:rsidRPr="00073C8D">
        <w:rPr>
          <w:lang w:val="en-PH"/>
        </w:rPr>
        <w:noBreakHyphen/>
      </w:r>
      <w:r w:rsidRPr="00073C8D">
        <w:rPr>
          <w:lang w:val="en-PH"/>
        </w:rPr>
        <w:t>natal care, the cost of which may be paid by the State. Additionally, the State shall have subrogation rights against the father for payments made by the State on behalf of the child.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The court shall immediately issue a written order to the minor, her guardian ad litem, attorney, or other person designated by the minor to receive notice on her behalf.</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24, 26.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Appeal and Error </w:t>
      </w:r>
      <w:r w:rsidR="00073C8D" w:rsidRPr="00073C8D">
        <w:rPr>
          <w:lang w:val="en-PH"/>
        </w:rPr>
        <w:t xml:space="preserve">Section </w:t>
      </w:r>
      <w:r w:rsidRPr="00073C8D">
        <w:rPr>
          <w:lang w:val="en-PH"/>
        </w:rPr>
        <w:t>9, Exclusive Appellate Jurisdiction of the Supreme Court.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34.</w:t>
      </w:r>
      <w:r w:rsidR="00DC4AD9" w:rsidRPr="00073C8D">
        <w:rPr>
          <w:lang w:val="en-PH"/>
        </w:rPr>
        <w:t xml:space="preserve"> Appeals; hearings closed to public; records to be sealed; Supreme Court to adopt rules.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 minor has the right to appeal to the Supreme Court a decision rendered pursuant to Section 44</w:t>
      </w:r>
      <w:r w:rsidR="00073C8D" w:rsidRPr="00073C8D">
        <w:rPr>
          <w:lang w:val="en-PH"/>
        </w:rPr>
        <w:noBreakHyphen/>
      </w:r>
      <w:r w:rsidRPr="00073C8D">
        <w:rPr>
          <w:lang w:val="en-PH"/>
        </w:rPr>
        <w:t>41</w:t>
      </w:r>
      <w:r w:rsidR="00073C8D" w:rsidRPr="00073C8D">
        <w:rPr>
          <w:lang w:val="en-PH"/>
        </w:rPr>
        <w:noBreakHyphen/>
      </w:r>
      <w:r w:rsidRPr="00073C8D">
        <w:rPr>
          <w:lang w:val="en-PH"/>
        </w:rPr>
        <w:t>33. She is entitled to an anonymous and expeditious appellate review which takes precedence over other matters pending before the court.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A minor who declares she has insufficient funds to pursue the procedures provided in this section or in Section 44</w:t>
      </w:r>
      <w:r w:rsidR="00073C8D" w:rsidRPr="00073C8D">
        <w:rPr>
          <w:lang w:val="en-PH"/>
        </w:rPr>
        <w:noBreakHyphen/>
      </w:r>
      <w:r w:rsidRPr="00073C8D">
        <w:rPr>
          <w:lang w:val="en-PH"/>
        </w:rPr>
        <w:t>41</w:t>
      </w:r>
      <w:r w:rsidR="00073C8D" w:rsidRPr="00073C8D">
        <w:rPr>
          <w:lang w:val="en-PH"/>
        </w:rPr>
        <w:noBreakHyphen/>
      </w:r>
      <w:r w:rsidRPr="00073C8D">
        <w:rPr>
          <w:lang w:val="en-PH"/>
        </w:rPr>
        <w:t>32 must not be required to pay the costs associated with these procedures.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The notice of intent to appeal must be filed with the court issuing the order described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33 within seventy</w:t>
      </w:r>
      <w:r w:rsidR="00073C8D" w:rsidRPr="00073C8D">
        <w:rPr>
          <w:lang w:val="en-PH"/>
        </w:rPr>
        <w:noBreakHyphen/>
      </w:r>
      <w:r w:rsidRPr="00073C8D">
        <w:rPr>
          <w:lang w:val="en-PH"/>
        </w:rPr>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All hearings conducted under Sections 44</w:t>
      </w:r>
      <w:r w:rsidR="00073C8D" w:rsidRPr="00073C8D">
        <w:rPr>
          <w:lang w:val="en-PH"/>
        </w:rPr>
        <w:noBreakHyphen/>
      </w:r>
      <w:r w:rsidRPr="00073C8D">
        <w:rPr>
          <w:lang w:val="en-PH"/>
        </w:rPr>
        <w:t>41</w:t>
      </w:r>
      <w:r w:rsidR="00073C8D" w:rsidRPr="00073C8D">
        <w:rPr>
          <w:lang w:val="en-PH"/>
        </w:rPr>
        <w:noBreakHyphen/>
      </w:r>
      <w:r w:rsidRPr="00073C8D">
        <w:rPr>
          <w:lang w:val="en-PH"/>
        </w:rPr>
        <w:t>32 and 44</w:t>
      </w:r>
      <w:r w:rsidR="00073C8D" w:rsidRPr="00073C8D">
        <w:rPr>
          <w:lang w:val="en-PH"/>
        </w:rPr>
        <w:noBreakHyphen/>
      </w:r>
      <w:r w:rsidRPr="00073C8D">
        <w:rPr>
          <w:lang w:val="en-PH"/>
        </w:rPr>
        <w:t>41</w:t>
      </w:r>
      <w:r w:rsidR="00073C8D" w:rsidRPr="00073C8D">
        <w:rPr>
          <w:lang w:val="en-PH"/>
        </w:rPr>
        <w:noBreakHyphen/>
      </w:r>
      <w:r w:rsidRPr="00073C8D">
        <w:rPr>
          <w:lang w:val="en-PH"/>
        </w:rPr>
        <w:t>34 must be closed to the public. All records related to these sections and Section 44</w:t>
      </w:r>
      <w:r w:rsidR="00073C8D" w:rsidRPr="00073C8D">
        <w:rPr>
          <w:lang w:val="en-PH"/>
        </w:rPr>
        <w:noBreakHyphen/>
      </w:r>
      <w:r w:rsidRPr="00073C8D">
        <w:rPr>
          <w:lang w:val="en-PH"/>
        </w:rPr>
        <w:t>41</w:t>
      </w:r>
      <w:r w:rsidR="00073C8D" w:rsidRPr="00073C8D">
        <w:rPr>
          <w:lang w:val="en-PH"/>
        </w:rPr>
        <w:noBreakHyphen/>
      </w:r>
      <w:r w:rsidRPr="00073C8D">
        <w:rPr>
          <w:lang w:val="en-PH"/>
        </w:rPr>
        <w:t>33 are not open to public examination and must be sealed by the court.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 The Supreme Court shall adopt rules governing the administration of the courts or practice and procedure before such courts necessary to carry out the provisions of Sections 44</w:t>
      </w:r>
      <w:r w:rsidR="00073C8D" w:rsidRPr="00073C8D">
        <w:rPr>
          <w:lang w:val="en-PH"/>
        </w:rPr>
        <w:noBreakHyphen/>
      </w:r>
      <w:r w:rsidRPr="00073C8D">
        <w:rPr>
          <w:lang w:val="en-PH"/>
        </w:rPr>
        <w:t>41</w:t>
      </w:r>
      <w:r w:rsidR="00073C8D" w:rsidRPr="00073C8D">
        <w:rPr>
          <w:lang w:val="en-PH"/>
        </w:rPr>
        <w:noBreakHyphen/>
      </w:r>
      <w:r w:rsidRPr="00073C8D">
        <w:rPr>
          <w:lang w:val="en-PH"/>
        </w:rPr>
        <w:t>32, 44</w:t>
      </w:r>
      <w:r w:rsidR="00073C8D" w:rsidRPr="00073C8D">
        <w:rPr>
          <w:lang w:val="en-PH"/>
        </w:rPr>
        <w:noBreakHyphen/>
      </w:r>
      <w:r w:rsidRPr="00073C8D">
        <w:rPr>
          <w:lang w:val="en-PH"/>
        </w:rPr>
        <w:t>41</w:t>
      </w:r>
      <w:r w:rsidR="00073C8D" w:rsidRPr="00073C8D">
        <w:rPr>
          <w:lang w:val="en-PH"/>
        </w:rPr>
        <w:noBreakHyphen/>
      </w:r>
      <w:r w:rsidRPr="00073C8D">
        <w:rPr>
          <w:lang w:val="en-PH"/>
        </w:rPr>
        <w:t>33, and 44</w:t>
      </w:r>
      <w:r w:rsidR="00073C8D" w:rsidRPr="00073C8D">
        <w:rPr>
          <w:lang w:val="en-PH"/>
        </w:rPr>
        <w:noBreakHyphen/>
      </w:r>
      <w:r w:rsidRPr="00073C8D">
        <w:rPr>
          <w:lang w:val="en-PH"/>
        </w:rPr>
        <w:t>41</w:t>
      </w:r>
      <w:r w:rsidR="00073C8D" w:rsidRPr="00073C8D">
        <w:rPr>
          <w:lang w:val="en-PH"/>
        </w:rPr>
        <w:noBreakHyphen/>
      </w:r>
      <w:r w:rsidRPr="00073C8D">
        <w:rPr>
          <w:lang w:val="en-PH"/>
        </w:rPr>
        <w:t>34.</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24, 26.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35.</w:t>
      </w:r>
      <w:r w:rsidR="00DC4AD9" w:rsidRPr="00073C8D">
        <w:rPr>
          <w:lang w:val="en-PH"/>
        </w:rPr>
        <w:t xml:space="preserve"> Failure to obtain required consent.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33 to 36.</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36.</w:t>
      </w:r>
      <w:r w:rsidR="00DC4AD9" w:rsidRPr="00073C8D">
        <w:rPr>
          <w:lang w:val="en-PH"/>
        </w:rPr>
        <w:t xml:space="preserve"> Penalty for failing to conform with requirements of Sections 44</w:t>
      </w:r>
      <w:r w:rsidRPr="00073C8D">
        <w:rPr>
          <w:lang w:val="en-PH"/>
        </w:rPr>
        <w:noBreakHyphen/>
      </w:r>
      <w:r w:rsidR="00DC4AD9" w:rsidRPr="00073C8D">
        <w:rPr>
          <w:lang w:val="en-PH"/>
        </w:rPr>
        <w:t>41</w:t>
      </w:r>
      <w:r w:rsidRPr="00073C8D">
        <w:rPr>
          <w:lang w:val="en-PH"/>
        </w:rPr>
        <w:noBreakHyphen/>
      </w:r>
      <w:r w:rsidR="00DC4AD9" w:rsidRPr="00073C8D">
        <w:rPr>
          <w:lang w:val="en-PH"/>
        </w:rPr>
        <w:t>10 through 44</w:t>
      </w:r>
      <w:r w:rsidRPr="00073C8D">
        <w:rPr>
          <w:lang w:val="en-PH"/>
        </w:rPr>
        <w:noBreakHyphen/>
      </w:r>
      <w:r w:rsidR="00DC4AD9" w:rsidRPr="00073C8D">
        <w:rPr>
          <w:lang w:val="en-PH"/>
        </w:rPr>
        <w:t>41</w:t>
      </w:r>
      <w:r w:rsidRPr="00073C8D">
        <w:rPr>
          <w:lang w:val="en-PH"/>
        </w:rPr>
        <w:noBreakHyphen/>
      </w:r>
      <w:r w:rsidR="00DC4AD9" w:rsidRPr="00073C8D">
        <w:rPr>
          <w:lang w:val="en-PH"/>
        </w:rPr>
        <w:t>36 when performing abortion on minor; justified reliance on representations of minors or other persons.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073C8D" w:rsidRPr="00073C8D">
        <w:rPr>
          <w:lang w:val="en-PH"/>
        </w:rPr>
        <w:noBreakHyphen/>
      </w:r>
      <w:r w:rsidRPr="00073C8D">
        <w:rPr>
          <w:lang w:val="en-PH"/>
        </w:rPr>
        <w:t>41</w:t>
      </w:r>
      <w:r w:rsidR="00073C8D" w:rsidRPr="00073C8D">
        <w:rPr>
          <w:lang w:val="en-PH"/>
        </w:rPr>
        <w:noBreakHyphen/>
      </w:r>
      <w:r w:rsidRPr="00073C8D">
        <w:rPr>
          <w:lang w:val="en-PH"/>
        </w:rPr>
        <w:t>10 through 44</w:t>
      </w:r>
      <w:r w:rsidR="00073C8D" w:rsidRPr="00073C8D">
        <w:rPr>
          <w:lang w:val="en-PH"/>
        </w:rPr>
        <w:noBreakHyphen/>
      </w:r>
      <w:r w:rsidRPr="00073C8D">
        <w:rPr>
          <w:lang w:val="en-PH"/>
        </w:rPr>
        <w:t>41</w:t>
      </w:r>
      <w:r w:rsidR="00073C8D" w:rsidRPr="00073C8D">
        <w:rPr>
          <w:lang w:val="en-PH"/>
        </w:rPr>
        <w:noBreakHyphen/>
      </w:r>
      <w:r w:rsidRPr="00073C8D">
        <w:rPr>
          <w:lang w:val="en-PH"/>
        </w:rPr>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33 to 36.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37.</w:t>
      </w:r>
      <w:r w:rsidR="00DC4AD9" w:rsidRPr="00073C8D">
        <w:rPr>
          <w:lang w:val="en-PH"/>
        </w:rPr>
        <w:t xml:space="preserve"> Disclosure of consent requirements when counseling or discussing abortion with minor; brochure for use in counseling pregnant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31(1).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The Adoption and Birth Parent Services Division of the Department of Social Services shall develop and distribute brochures to health and education professionals for use in counseling pregnant minors. This brochure shall include the following:</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how to access her local health department for prenatal care;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how to access her local Adoption and Birth Parent Services Division of the Department of Social Services or any private not for profit adoption service;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the parental consent requirement as outlined in this bill;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(4) the judicial by</w:t>
      </w:r>
      <w:r w:rsidR="00073C8D" w:rsidRPr="00073C8D">
        <w:rPr>
          <w:lang w:val="en-PH"/>
        </w:rPr>
        <w:noBreakHyphen/>
      </w:r>
      <w:r w:rsidRPr="00073C8D">
        <w:rPr>
          <w:lang w:val="en-PH"/>
        </w:rPr>
        <w:t>pass procedure as referred in Sections 44</w:t>
      </w:r>
      <w:r w:rsidR="00073C8D" w:rsidRPr="00073C8D">
        <w:rPr>
          <w:lang w:val="en-PH"/>
        </w:rPr>
        <w:noBreakHyphen/>
      </w:r>
      <w:r w:rsidRPr="00073C8D">
        <w:rPr>
          <w:lang w:val="en-PH"/>
        </w:rPr>
        <w:t>41</w:t>
      </w:r>
      <w:r w:rsidR="00073C8D" w:rsidRPr="00073C8D">
        <w:rPr>
          <w:lang w:val="en-PH"/>
        </w:rPr>
        <w:noBreakHyphen/>
      </w:r>
      <w:r w:rsidRPr="00073C8D">
        <w:rPr>
          <w:lang w:val="en-PH"/>
        </w:rPr>
        <w:t>32, 44</w:t>
      </w:r>
      <w:r w:rsidR="00073C8D" w:rsidRPr="00073C8D">
        <w:rPr>
          <w:lang w:val="en-PH"/>
        </w:rPr>
        <w:noBreakHyphen/>
      </w:r>
      <w:r w:rsidRPr="00073C8D">
        <w:rPr>
          <w:lang w:val="en-PH"/>
        </w:rPr>
        <w:t>41</w:t>
      </w:r>
      <w:r w:rsidR="00073C8D" w:rsidRPr="00073C8D">
        <w:rPr>
          <w:lang w:val="en-PH"/>
        </w:rPr>
        <w:noBreakHyphen/>
      </w:r>
      <w:r w:rsidRPr="00073C8D">
        <w:rPr>
          <w:lang w:val="en-PH"/>
        </w:rPr>
        <w:t>33, and 44</w:t>
      </w:r>
      <w:r w:rsidR="00073C8D" w:rsidRPr="00073C8D">
        <w:rPr>
          <w:lang w:val="en-PH"/>
        </w:rPr>
        <w:noBreakHyphen/>
      </w:r>
      <w:r w:rsidRPr="00073C8D">
        <w:rPr>
          <w:lang w:val="en-PH"/>
        </w:rPr>
        <w:t>41</w:t>
      </w:r>
      <w:r w:rsidR="00073C8D" w:rsidRPr="00073C8D">
        <w:rPr>
          <w:lang w:val="en-PH"/>
        </w:rPr>
        <w:noBreakHyphen/>
      </w:r>
      <w:r w:rsidRPr="00073C8D">
        <w:rPr>
          <w:lang w:val="en-PH"/>
        </w:rPr>
        <w:t>34; and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(5) how to access her local mental health center for counseling services.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1990 Act No. 341,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19 to 26.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13, Government Funding of Abortions and the Use of Government Facilities to Perform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40.</w:t>
      </w:r>
      <w:r w:rsidR="00DC4AD9" w:rsidRPr="00073C8D">
        <w:rPr>
          <w:lang w:val="en-PH"/>
        </w:rPr>
        <w:t xml:space="preserve"> Certain hospitals or clinics may refuse to perform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684; 1974 (58) 2837.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3, 13.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Social Security and Public Welfare </w:t>
      </w:r>
      <w:r w:rsidR="00073C8D" w:rsidRPr="00073C8D">
        <w:rPr>
          <w:lang w:val="en-PH"/>
        </w:rPr>
        <w:t xml:space="preserve">Section </w:t>
      </w:r>
      <w:r w:rsidRPr="00073C8D">
        <w:rPr>
          <w:lang w:val="en-PH"/>
        </w:rPr>
        <w:t>30.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13, Government Funding of Abortions and the Use of Government Facilities to Perform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50.</w:t>
      </w:r>
      <w:r w:rsidR="00DC4AD9" w:rsidRPr="00073C8D">
        <w:rPr>
          <w:lang w:val="en-PH"/>
        </w:rPr>
        <w:t xml:space="preserve"> Medical employees not required to aid in abortions; providing necessary aftercare following abortion.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No physician, nurse, technician or other person who refuses to perform or assist in the performance of an abortion shall be liable to any person for damages allegedly arising from such refusal.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685; 1974 (58) 2837.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3, 13.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Social Security and Public Welfare </w:t>
      </w:r>
      <w:r w:rsidR="00073C8D" w:rsidRPr="00073C8D">
        <w:rPr>
          <w:lang w:val="en-PH"/>
        </w:rPr>
        <w:t xml:space="preserve">Section </w:t>
      </w:r>
      <w:r w:rsidRPr="00073C8D">
        <w:rPr>
          <w:lang w:val="en-PH"/>
        </w:rPr>
        <w:t>30.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13, Government Funding of Abortions and the Use of Government Facilities to Perform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60.</w:t>
      </w:r>
      <w:r w:rsidR="00DC4AD9" w:rsidRPr="00073C8D">
        <w:rPr>
          <w:lang w:val="en-PH"/>
        </w:rPr>
        <w:t xml:space="preserve"> Abortions must be reported.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1975 (59) 187; 1978 Act No. 587 </w:t>
      </w:r>
      <w:r w:rsidRPr="00073C8D">
        <w:rPr>
          <w:lang w:val="en-PH"/>
        </w:rPr>
        <w:t xml:space="preserve">Section </w:t>
      </w:r>
      <w:r w:rsidR="00DC4AD9" w:rsidRPr="00073C8D">
        <w:rPr>
          <w:lang w:val="en-PH"/>
        </w:rPr>
        <w:t xml:space="preserve">4; 1990 Act No. 341, </w:t>
      </w:r>
      <w:r w:rsidRPr="00073C8D">
        <w:rPr>
          <w:lang w:val="en-PH"/>
        </w:rPr>
        <w:t xml:space="preserve">Section </w:t>
      </w:r>
      <w:r w:rsidR="00DC4AD9" w:rsidRPr="00073C8D">
        <w:rPr>
          <w:lang w:val="en-PH"/>
        </w:rPr>
        <w:t xml:space="preserve">5; 1995 Act No. 1, </w:t>
      </w:r>
      <w:r w:rsidRPr="00073C8D">
        <w:rPr>
          <w:lang w:val="en-PH"/>
        </w:rPr>
        <w:t xml:space="preserve">Section </w:t>
      </w:r>
      <w:r w:rsidR="00DC4AD9" w:rsidRPr="00073C8D">
        <w:rPr>
          <w:lang w:val="en-PH"/>
        </w:rPr>
        <w:t>12.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Applicability to Legislative Audit Council staff members of provisions relative to confidentiality of agency records, see </w:t>
      </w:r>
      <w:r w:rsidR="00073C8D" w:rsidRPr="00073C8D">
        <w:rPr>
          <w:lang w:val="en-PH"/>
        </w:rPr>
        <w:t xml:space="preserve">Section </w:t>
      </w:r>
      <w:r w:rsidRPr="00073C8D">
        <w:rPr>
          <w:lang w:val="en-PH"/>
        </w:rPr>
        <w:t>2</w:t>
      </w:r>
      <w:r w:rsidR="00073C8D" w:rsidRPr="00073C8D">
        <w:rPr>
          <w:lang w:val="en-PH"/>
        </w:rPr>
        <w:noBreakHyphen/>
      </w:r>
      <w:r w:rsidRPr="00073C8D">
        <w:rPr>
          <w:lang w:val="en-PH"/>
        </w:rPr>
        <w:t>15</w:t>
      </w:r>
      <w:r w:rsidR="00073C8D" w:rsidRPr="00073C8D">
        <w:rPr>
          <w:lang w:val="en-PH"/>
        </w:rPr>
        <w:noBreakHyphen/>
      </w:r>
      <w:r w:rsidRPr="00073C8D">
        <w:rPr>
          <w:lang w:val="en-PH"/>
        </w:rPr>
        <w:t>62.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 </w:t>
      </w:r>
      <w:r w:rsidRPr="00073C8D">
        <w:rPr>
          <w:lang w:val="en-PH"/>
        </w:rPr>
        <w:t>17.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10, Abortions in the Case of Minors.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14, Recordkeeping and Reporting of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70.</w:t>
      </w:r>
      <w:r w:rsidR="00DC4AD9" w:rsidRPr="00073C8D">
        <w:rPr>
          <w:lang w:val="en-PH"/>
        </w:rPr>
        <w:t xml:space="preserve"> Promulgation of rules and regulations for certification of hospitals and other facilities.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The department shall promulgate and enforce regulations for the certification of hospitals as defined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10(d) as suitable facilities for the performance of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The department shall promulgate and enforce regulations for the licensing and certification of facilities other than hospitals as defined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10(d) wherein abortions are to be performed as provided for in Section 44</w:t>
      </w:r>
      <w:r w:rsidR="00073C8D" w:rsidRPr="00073C8D">
        <w:rPr>
          <w:lang w:val="en-PH"/>
        </w:rPr>
        <w:noBreakHyphen/>
      </w:r>
      <w:r w:rsidRPr="00073C8D">
        <w:rPr>
          <w:lang w:val="en-PH"/>
        </w:rPr>
        <w:t>41</w:t>
      </w:r>
      <w:r w:rsidR="00073C8D" w:rsidRPr="00073C8D">
        <w:rPr>
          <w:lang w:val="en-PH"/>
        </w:rPr>
        <w:noBreakHyphen/>
      </w:r>
      <w:r w:rsidRPr="00073C8D">
        <w:rPr>
          <w:lang w:val="en-PH"/>
        </w:rPr>
        <w:t>20(a) and (b).</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 xml:space="preserve">686; 1974 (58) 2837; 1995 Act No. 1, </w:t>
      </w:r>
      <w:r w:rsidRPr="00073C8D">
        <w:rPr>
          <w:lang w:val="en-PH"/>
        </w:rPr>
        <w:t xml:space="preserve">Section </w:t>
      </w:r>
      <w:r w:rsidR="00DC4AD9" w:rsidRPr="00073C8D">
        <w:rPr>
          <w:lang w:val="en-PH"/>
        </w:rPr>
        <w:t>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Department of Health and Environmental Control regulations, see S.C. Code of Regulations R. 61</w:t>
      </w:r>
      <w:r w:rsidR="00073C8D" w:rsidRPr="00073C8D">
        <w:rPr>
          <w:lang w:val="en-PH"/>
        </w:rPr>
        <w:noBreakHyphen/>
      </w:r>
      <w:r w:rsidRPr="00073C8D">
        <w:rPr>
          <w:lang w:val="en-PH"/>
        </w:rPr>
        <w:t>1 et seq.</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103.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 7, 9 to 10, 18.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15, Regulation of Abortion Facilities.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United States Supreme Court Annotations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Supreme Court</w:t>
      </w:r>
      <w:r w:rsidR="00073C8D" w:rsidRPr="00073C8D">
        <w:rPr>
          <w:lang w:val="en-PH"/>
        </w:rPr>
        <w:t>’</w:t>
      </w:r>
      <w:r w:rsidRPr="00073C8D">
        <w:rPr>
          <w:lang w:val="en-PH"/>
        </w:rPr>
        <w:t>s views as to validity, under Federal Constitution, of abortion laws. 111 L Ed 2d 879.</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75.</w:t>
      </w:r>
      <w:r w:rsidR="00DC4AD9" w:rsidRPr="00073C8D">
        <w:rPr>
          <w:lang w:val="en-PH"/>
        </w:rPr>
        <w:t xml:space="preserve"> Licensing of certain abortion facilities; regulations.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 facility in which any second trimester or five or more first trimester abortions are performed in a month must be licensed by the department to operate as an abortion clinic and must comply with the provisions of Article 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073C8D" w:rsidRPr="00073C8D">
        <w:rPr>
          <w:lang w:val="en-PH"/>
        </w:rPr>
        <w:noBreakHyphen/>
      </w:r>
      <w:r w:rsidRPr="00073C8D">
        <w:rPr>
          <w:lang w:val="en-PH"/>
        </w:rPr>
        <w:t>up care necessary to carry out the purposes of this section.</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AD9" w:rsidRPr="00073C8D">
        <w:rPr>
          <w:lang w:val="en-PH"/>
        </w:rPr>
        <w:t xml:space="preserve"> 3 of this chapter, see </w:t>
      </w:r>
      <w:r w:rsidRPr="00073C8D">
        <w:rPr>
          <w:lang w:val="en-PH"/>
        </w:rPr>
        <w:t xml:space="preserve">Section </w:t>
      </w:r>
      <w:r w:rsidR="00DC4AD9" w:rsidRPr="00073C8D">
        <w:rPr>
          <w:lang w:val="en-PH"/>
        </w:rPr>
        <w:t>44</w:t>
      </w:r>
      <w:r w:rsidRPr="00073C8D">
        <w:rPr>
          <w:lang w:val="en-PH"/>
        </w:rPr>
        <w:noBreakHyphen/>
      </w:r>
      <w:r w:rsidR="00DC4AD9" w:rsidRPr="00073C8D">
        <w:rPr>
          <w:lang w:val="en-PH"/>
        </w:rPr>
        <w:t>41</w:t>
      </w:r>
      <w:r w:rsidRPr="00073C8D">
        <w:rPr>
          <w:lang w:val="en-PH"/>
        </w:rPr>
        <w:noBreakHyphen/>
      </w:r>
      <w:r w:rsidR="00DC4AD9" w:rsidRPr="00073C8D">
        <w:rPr>
          <w:lang w:val="en-PH"/>
        </w:rPr>
        <w:t>310 et seq.</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3C8D">
        <w:rPr>
          <w:lang w:val="en-PH"/>
        </w:rPr>
        <w:t>License requirements, see S.C. Code of Regulations R. 61</w:t>
      </w:r>
      <w:r w:rsidR="00073C8D" w:rsidRPr="00073C8D">
        <w:rPr>
          <w:lang w:val="en-PH"/>
        </w:rPr>
        <w:noBreakHyphen/>
      </w:r>
      <w:r w:rsidRPr="00073C8D">
        <w:rPr>
          <w:lang w:val="en-PH"/>
        </w:rPr>
        <w:t>12.102.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103.</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 7, 9 to 10, 18.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15, Regulation of Abortion Facilities.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Attorney General</w:t>
      </w:r>
      <w:r w:rsidR="00073C8D" w:rsidRPr="00073C8D">
        <w:rPr>
          <w:lang w:val="en-PH"/>
        </w:rPr>
        <w:t>’</w:t>
      </w:r>
      <w:r w:rsidRPr="00073C8D">
        <w:rPr>
          <w:lang w:val="en-PH"/>
        </w:rPr>
        <w:t>s Opinions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Discussion of proposed regulations relating to sonograms and complaint procedures. S.C. Op.Atty.Gen. (November 27, 1995) 1995 WL 805868.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80.</w:t>
      </w:r>
      <w:r w:rsidR="00DC4AD9" w:rsidRPr="00073C8D">
        <w:rPr>
          <w:lang w:val="en-PH"/>
        </w:rPr>
        <w:t xml:space="preserve"> Performing or soliciting unlawful abortion; testimony of woman may be compelled.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1962 Code </w:t>
      </w:r>
      <w:r w:rsidRPr="00073C8D">
        <w:rPr>
          <w:lang w:val="en-PH"/>
        </w:rPr>
        <w:t xml:space="preserve">Section </w:t>
      </w:r>
      <w:r w:rsidR="00DC4AD9" w:rsidRPr="00073C8D">
        <w:rPr>
          <w:lang w:val="en-PH"/>
        </w:rPr>
        <w:t>32</w:t>
      </w:r>
      <w:r w:rsidRPr="00073C8D">
        <w:rPr>
          <w:lang w:val="en-PH"/>
        </w:rPr>
        <w:noBreakHyphen/>
      </w:r>
      <w:r w:rsidR="00DC4AD9" w:rsidRPr="00073C8D">
        <w:rPr>
          <w:lang w:val="en-PH"/>
        </w:rPr>
        <w:t>687; 1974 (58) 2837.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174.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 </w:t>
      </w:r>
      <w:r w:rsidRPr="00073C8D">
        <w:rPr>
          <w:lang w:val="en-PH"/>
        </w:rPr>
        <w:t>31.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9, The Establishment of the Right to Privacy and the South Carolina Response.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Clerks of Court </w:t>
      </w:r>
      <w:r w:rsidR="00073C8D" w:rsidRPr="00073C8D">
        <w:rPr>
          <w:lang w:val="en-PH"/>
        </w:rPr>
        <w:t xml:space="preserve">Section </w:t>
      </w:r>
      <w:r w:rsidRPr="00073C8D">
        <w:rPr>
          <w:lang w:val="en-PH"/>
        </w:rPr>
        <w:t>13, Duties.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NOTES OF DECISIONS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Review 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1. Review</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Defendant</w:t>
      </w:r>
      <w:r w:rsidR="00073C8D" w:rsidRPr="00073C8D">
        <w:rPr>
          <w:lang w:val="en-PH"/>
        </w:rPr>
        <w:t>’</w:t>
      </w:r>
      <w:r w:rsidRPr="00073C8D">
        <w:rPr>
          <w:lang w:val="en-PH"/>
        </w:rPr>
        <w:t>s contention that the criminal abortion statute was the more specific statute and that it, rather than the homicide by child abuse statute, controlled her prosecution was not raised in the trial court, and thus, issue was not preserved for appellate review, even though defendant argued generally in the trial court that the homicide by child abuse statute was inapplicable. State v. McKnight (S.C. 2003) 352 S.C. 635, 576 S.E.2d 168, certiorari denied, certiorari denied 124 S.Ct. 101, 540 U.S. 819, 157 L.Ed.2d 36, denial of post</w:t>
      </w:r>
      <w:r w:rsidR="00073C8D" w:rsidRPr="00073C8D">
        <w:rPr>
          <w:lang w:val="en-PH"/>
        </w:rPr>
        <w:noBreakHyphen/>
      </w:r>
      <w:r w:rsidRPr="00073C8D">
        <w:rPr>
          <w:lang w:val="en-PH"/>
        </w:rPr>
        <w:t>conviction relief reversed 378 S.C. 33, 661 S.E.2d 354. Criminal Law 1030(3)</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85.</w:t>
      </w:r>
      <w:r w:rsidR="00DC4AD9" w:rsidRPr="00073C8D">
        <w:rPr>
          <w:lang w:val="en-PH"/>
        </w:rPr>
        <w:t xml:space="preserve"> Performance of partial</w:t>
      </w:r>
      <w:r w:rsidRPr="00073C8D">
        <w:rPr>
          <w:lang w:val="en-PH"/>
        </w:rPr>
        <w:noBreakHyphen/>
      </w:r>
      <w:r w:rsidR="00DC4AD9" w:rsidRPr="00073C8D">
        <w:rPr>
          <w:lang w:val="en-PH"/>
        </w:rPr>
        <w:t>birth abortion by physician; felony; cause of action against physician.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 physician who knowingly performs a partial</w:t>
      </w:r>
      <w:r w:rsidR="00073C8D" w:rsidRPr="00073C8D">
        <w:rPr>
          <w:lang w:val="en-PH"/>
        </w:rPr>
        <w:noBreakHyphen/>
      </w:r>
      <w:r w:rsidRPr="00073C8D">
        <w:rPr>
          <w:lang w:val="en-PH"/>
        </w:rPr>
        <w:t>birth abortion and thereby kills a human fetus is guilty of a felony and, upon conviction, must be fined not less than five thousand dollars or imprisoned for not less than five years, or both. This section shall not apply to a partial</w:t>
      </w:r>
      <w:r w:rsidR="00073C8D" w:rsidRPr="00073C8D">
        <w:rPr>
          <w:lang w:val="en-PH"/>
        </w:rPr>
        <w:noBreakHyphen/>
      </w:r>
      <w:r w:rsidRPr="00073C8D">
        <w:rPr>
          <w:lang w:val="en-PH"/>
        </w:rPr>
        <w:t>birth abortion that is necessary to save the life of a mother whose life is endangered by a physical disorder, a physical illness, or a physical injury if no other medical procedure would suffice for that purpose.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As used in this section: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 xml:space="preserve">(1) the term </w:t>
      </w:r>
      <w:r w:rsidR="00073C8D" w:rsidRPr="00073C8D">
        <w:rPr>
          <w:lang w:val="en-PH"/>
        </w:rPr>
        <w:t>“</w:t>
      </w:r>
      <w:r w:rsidRPr="00073C8D">
        <w:rPr>
          <w:lang w:val="en-PH"/>
        </w:rPr>
        <w:t>partial</w:t>
      </w:r>
      <w:r w:rsidR="00073C8D" w:rsidRPr="00073C8D">
        <w:rPr>
          <w:lang w:val="en-PH"/>
        </w:rPr>
        <w:noBreakHyphen/>
      </w:r>
      <w:r w:rsidRPr="00073C8D">
        <w:rPr>
          <w:lang w:val="en-PH"/>
        </w:rPr>
        <w:t>birth abortion</w:t>
      </w:r>
      <w:r w:rsidR="00073C8D" w:rsidRPr="00073C8D">
        <w:rPr>
          <w:lang w:val="en-PH"/>
        </w:rPr>
        <w:t>”</w:t>
      </w:r>
      <w:r w:rsidRPr="00073C8D">
        <w:rPr>
          <w:lang w:val="en-PH"/>
        </w:rPr>
        <w:t xml:space="preserve"> means an abortion in which the person performing the abortion partially vaginally delivers a living fetus before killing the fetus and completing the delivery.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 xml:space="preserve">(2) the term </w:t>
      </w:r>
      <w:r w:rsidR="00073C8D" w:rsidRPr="00073C8D">
        <w:rPr>
          <w:lang w:val="en-PH"/>
        </w:rPr>
        <w:t>“</w:t>
      </w:r>
      <w:r w:rsidRPr="00073C8D">
        <w:rPr>
          <w:lang w:val="en-PH"/>
        </w:rPr>
        <w:t>physician</w:t>
      </w:r>
      <w:r w:rsidR="00073C8D" w:rsidRPr="00073C8D">
        <w:rPr>
          <w:lang w:val="en-PH"/>
        </w:rPr>
        <w:t>”</w:t>
      </w:r>
      <w:r w:rsidRPr="00073C8D">
        <w:rPr>
          <w:lang w:val="en-PH"/>
        </w:rPr>
        <w:t xml:space="preserve"> means a physician, surgeon, or osteopath authorized to practice medicine in this State and licensed pursuant to Chapter 47 of Title 40. However, an individual who is not a physician, but who directly and knowingly performs a partial</w:t>
      </w:r>
      <w:r w:rsidR="00073C8D" w:rsidRPr="00073C8D">
        <w:rPr>
          <w:lang w:val="en-PH"/>
        </w:rPr>
        <w:noBreakHyphen/>
      </w:r>
      <w:r w:rsidRPr="00073C8D">
        <w:rPr>
          <w:lang w:val="en-PH"/>
        </w:rPr>
        <w:t>birth abortion is also subject to the provisions of this section.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(C)(1) The father, if married to the mother at the time she receives a partial</w:t>
      </w:r>
      <w:r w:rsidR="00073C8D" w:rsidRPr="00073C8D">
        <w:rPr>
          <w:lang w:val="en-PH"/>
        </w:rPr>
        <w:noBreakHyphen/>
      </w:r>
      <w:r w:rsidRPr="00073C8D">
        <w:rPr>
          <w:lang w:val="en-PH"/>
        </w:rPr>
        <w:t>birth abortion, and if the mother has not attained the age of eighteen years at the time of the abortion, the maternal grandparents of the fetus have a cause of action against the physician or other person unlawfully performing a partial</w:t>
      </w:r>
      <w:r w:rsidR="00073C8D" w:rsidRPr="00073C8D">
        <w:rPr>
          <w:lang w:val="en-PH"/>
        </w:rPr>
        <w:noBreakHyphen/>
      </w:r>
      <w:r w:rsidRPr="00073C8D">
        <w:rPr>
          <w:lang w:val="en-PH"/>
        </w:rPr>
        <w:t>birth abortion and may obtain appropriate relief, unless the pregnancy resulted from the plaintiff</w:t>
      </w:r>
      <w:r w:rsidR="00073C8D" w:rsidRPr="00073C8D">
        <w:rPr>
          <w:lang w:val="en-PH"/>
        </w:rPr>
        <w:t>’</w:t>
      </w:r>
      <w:r w:rsidRPr="00073C8D">
        <w:rPr>
          <w:lang w:val="en-PH"/>
        </w:rPr>
        <w:t>s criminal conduct or the plaintiff consented to the abortion.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Such relief includes, but is not limited to:</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(a) actual damages which shall be trebled;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(b) punitive damages for all injuries, psychological and physical, occasioned by the violation of this section; and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(c) reasonable costs and attorney</w:t>
      </w:r>
      <w:r w:rsidR="00073C8D" w:rsidRPr="00073C8D">
        <w:rPr>
          <w:lang w:val="en-PH"/>
        </w:rPr>
        <w:t>’</w:t>
      </w:r>
      <w:r w:rsidRPr="00073C8D">
        <w:rPr>
          <w:lang w:val="en-PH"/>
        </w:rPr>
        <w:t>s fees.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A woman upon whom a partial</w:t>
      </w:r>
      <w:r w:rsidR="00073C8D" w:rsidRPr="00073C8D">
        <w:rPr>
          <w:lang w:val="en-PH"/>
        </w:rPr>
        <w:noBreakHyphen/>
      </w:r>
      <w:r w:rsidRPr="00073C8D">
        <w:rPr>
          <w:lang w:val="en-PH"/>
        </w:rPr>
        <w:t>birth abortion is performed may not be prosecuted for a violation of this section, for a conspiracy to violate this section, or for any other offense which is based on a violation of this section.</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1997 Act No. 11, </w:t>
      </w:r>
      <w:r w:rsidRPr="00073C8D">
        <w:rPr>
          <w:lang w:val="en-PH"/>
        </w:rPr>
        <w:t xml:space="preserve">Section </w:t>
      </w:r>
      <w:r w:rsidR="00DC4AD9" w:rsidRPr="00073C8D">
        <w:rPr>
          <w:lang w:val="en-PH"/>
        </w:rPr>
        <w:t>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S.C. Jur. Abortion </w:t>
      </w:r>
      <w:r w:rsidR="00073C8D" w:rsidRPr="00073C8D">
        <w:rPr>
          <w:lang w:val="en-PH"/>
        </w:rPr>
        <w:t xml:space="preserve">Section </w:t>
      </w:r>
      <w:r w:rsidRPr="00073C8D">
        <w:rPr>
          <w:lang w:val="en-PH"/>
        </w:rPr>
        <w:t>12.5, Partial</w:t>
      </w:r>
      <w:r w:rsidR="00073C8D" w:rsidRPr="00073C8D">
        <w:rPr>
          <w:lang w:val="en-PH"/>
        </w:rPr>
        <w:noBreakHyphen/>
      </w:r>
      <w:r w:rsidRPr="00073C8D">
        <w:rPr>
          <w:lang w:val="en-PH"/>
        </w:rPr>
        <w:t>Birth Abortions.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LAW REVIEW AND JOURNAL COMMENTARIES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South Carolina bans partial birth abortions. 49 S.C. L. Rev. 1041 (Summer 1998).</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AD9" w:rsidRPr="00073C8D">
        <w:rPr>
          <w:lang w:val="en-PH"/>
        </w:rPr>
        <w:t xml:space="preserve"> 3</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3C8D">
        <w:rPr>
          <w:lang w:val="en-PH"/>
        </w:rPr>
        <w:t>Woman</w:t>
      </w:r>
      <w:r w:rsidR="00073C8D" w:rsidRPr="00073C8D">
        <w:rPr>
          <w:lang w:val="en-PH"/>
        </w:rPr>
        <w:t>’</w:t>
      </w:r>
      <w:r w:rsidRPr="00073C8D">
        <w:rPr>
          <w:lang w:val="en-PH"/>
        </w:rPr>
        <w:t>s Right to Know</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310.</w:t>
      </w:r>
      <w:r w:rsidR="00DC4AD9" w:rsidRPr="00073C8D">
        <w:rPr>
          <w:lang w:val="en-PH"/>
        </w:rPr>
        <w:t xml:space="preserve"> Short title.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This article may be cited as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320.</w:t>
      </w:r>
      <w:r w:rsidR="00DC4AD9" w:rsidRPr="00073C8D">
        <w:rPr>
          <w:lang w:val="en-PH"/>
        </w:rPr>
        <w:t xml:space="preserve"> Definitions.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As used in this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(1) </w:t>
      </w:r>
      <w:r w:rsidR="00073C8D" w:rsidRPr="00073C8D">
        <w:rPr>
          <w:lang w:val="en-PH"/>
        </w:rPr>
        <w:t>“</w:t>
      </w:r>
      <w:r w:rsidRPr="00073C8D">
        <w:rPr>
          <w:lang w:val="en-PH"/>
        </w:rPr>
        <w:t>Medical emergency</w:t>
      </w:r>
      <w:r w:rsidR="00073C8D" w:rsidRPr="00073C8D">
        <w:rPr>
          <w:lang w:val="en-PH"/>
        </w:rPr>
        <w:t>”</w:t>
      </w:r>
      <w:r w:rsidRPr="00073C8D">
        <w:rPr>
          <w:lang w:val="en-PH"/>
        </w:rPr>
        <w:t xml:space="preserve"> means that condition which, on the basis of the physician</w:t>
      </w:r>
      <w:r w:rsidR="00073C8D" w:rsidRPr="00073C8D">
        <w:rPr>
          <w:lang w:val="en-PH"/>
        </w:rPr>
        <w:t>’</w:t>
      </w:r>
      <w:r w:rsidRPr="00073C8D">
        <w:rPr>
          <w:lang w:val="en-PH"/>
        </w:rPr>
        <w:t>s good faith judgment, so complicates a pregnancy as to necessitate an immediate abortion to avert the risk of her death or for which a delay will create serious risk of substantial and irreversible impairment of major bodily function.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(2) </w:t>
      </w:r>
      <w:r w:rsidR="00073C8D" w:rsidRPr="00073C8D">
        <w:rPr>
          <w:lang w:val="en-PH"/>
        </w:rPr>
        <w:t>“</w:t>
      </w:r>
      <w:r w:rsidRPr="00073C8D">
        <w:rPr>
          <w:lang w:val="en-PH"/>
        </w:rPr>
        <w:t>Probable gestational age of the embryo or fetus</w:t>
      </w:r>
      <w:r w:rsidR="00073C8D" w:rsidRPr="00073C8D">
        <w:rPr>
          <w:lang w:val="en-PH"/>
        </w:rPr>
        <w:t>”</w:t>
      </w:r>
      <w:r w:rsidRPr="00073C8D">
        <w:rPr>
          <w:lang w:val="en-PH"/>
        </w:rPr>
        <w:t xml:space="preserve"> means what, in the judgment of the attending physician based upon the attending physician</w:t>
      </w:r>
      <w:r w:rsidR="00073C8D" w:rsidRPr="00073C8D">
        <w:rPr>
          <w:lang w:val="en-PH"/>
        </w:rPr>
        <w:t>’</w:t>
      </w:r>
      <w:r w:rsidRPr="00073C8D">
        <w:rPr>
          <w:lang w:val="en-PH"/>
        </w:rPr>
        <w:t>s examination and the woman</w:t>
      </w:r>
      <w:r w:rsidR="00073C8D" w:rsidRPr="00073C8D">
        <w:rPr>
          <w:lang w:val="en-PH"/>
        </w:rPr>
        <w:t>’</w:t>
      </w:r>
      <w:r w:rsidRPr="00073C8D">
        <w:rPr>
          <w:lang w:val="en-PH"/>
        </w:rPr>
        <w:t>s medical history, is with reasonable probability the gestational age of the embryo or fetus at the time the abortion is planned to be performed.</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330.</w:t>
      </w:r>
      <w:r w:rsidR="00DC4AD9" w:rsidRPr="00073C8D">
        <w:rPr>
          <w:lang w:val="en-PH"/>
        </w:rPr>
        <w:t xml:space="preserve"> Conditions for performance; information requirements; waiting period; minors or mentally incompetent persons; retention of records.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Except in the case of a medical emergency and in addition to any other consent required by the laws of this State, no abortion may be performed or induced unless the following conditions have been satisfied: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w:t>
      </w:r>
      <w:r w:rsidRPr="00073C8D">
        <w:rPr>
          <w:lang w:val="en-PH"/>
        </w:rPr>
        <w:lastRenderedPageBreak/>
        <w:t>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 xml:space="preserve">(2) The woman must be presented by the physician who is to perform the abortion or by an allied health professional working in conjunction with the physician a written form containing the following statement: </w:t>
      </w:r>
      <w:r w:rsidR="00073C8D" w:rsidRPr="00073C8D">
        <w:rPr>
          <w:lang w:val="en-PH"/>
        </w:rPr>
        <w:t>“</w:t>
      </w:r>
      <w:r w:rsidRPr="00073C8D">
        <w:rPr>
          <w:lang w:val="en-PH"/>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073C8D" w:rsidRPr="00073C8D">
        <w:rPr>
          <w:lang w:val="en-PH"/>
        </w:rPr>
        <w:t>”</w:t>
      </w:r>
      <w:r w:rsidRPr="00073C8D">
        <w:rPr>
          <w:lang w:val="en-PH"/>
        </w:rPr>
        <w:t xml:space="preserve"> This form must be signed and dated by both the physician who is to perform the procedure and the pregnant woman upon whom the procedure is to be performed.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Nothing herein limits the information provided by the physician who is to perform the abortion or allied health professional to the person upon whom the abortion procedure is to be performed.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No abortion may be performed sooner than twenty</w:t>
      </w:r>
      <w:r w:rsidR="00073C8D" w:rsidRPr="00073C8D">
        <w:rPr>
          <w:lang w:val="en-PH"/>
        </w:rPr>
        <w:noBreakHyphen/>
      </w:r>
      <w:r w:rsidRPr="00073C8D">
        <w:rPr>
          <w:lang w:val="en-PH"/>
        </w:rPr>
        <w:t>four hours after the woman receives the written materials and certifies this fact to the physician or the physician</w:t>
      </w:r>
      <w:r w:rsidR="00073C8D" w:rsidRPr="00073C8D">
        <w:rPr>
          <w:lang w:val="en-PH"/>
        </w:rPr>
        <w:t>’</w:t>
      </w:r>
      <w:r w:rsidRPr="00073C8D">
        <w:rPr>
          <w:lang w:val="en-PH"/>
        </w:rPr>
        <w:t>s agent.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If the clinic or other facility where the abortion is to be performed or induced mails the printed materials described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073C8D" w:rsidRPr="00073C8D">
        <w:rPr>
          <w:lang w:val="en-PH"/>
        </w:rPr>
        <w:noBreakHyphen/>
      </w:r>
      <w:r w:rsidRPr="00073C8D">
        <w:rPr>
          <w:lang w:val="en-PH"/>
        </w:rPr>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 In the event the person upon whom the abortion is to be performed or induced is an unemancipated minor, as defined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10, the information described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073C8D" w:rsidRPr="00073C8D">
        <w:rPr>
          <w:lang w:val="en-PH"/>
        </w:rPr>
        <w:noBreakHyphen/>
      </w:r>
      <w:r w:rsidRPr="00073C8D">
        <w:rPr>
          <w:lang w:val="en-PH"/>
        </w:rPr>
        <w:t>41</w:t>
      </w:r>
      <w:r w:rsidR="00073C8D" w:rsidRPr="00073C8D">
        <w:rPr>
          <w:lang w:val="en-PH"/>
        </w:rPr>
        <w:noBreakHyphen/>
      </w:r>
      <w:r w:rsidRPr="00073C8D">
        <w:rPr>
          <w:lang w:val="en-PH"/>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073C8D" w:rsidRPr="00073C8D">
        <w:rPr>
          <w:lang w:val="en-PH"/>
        </w:rPr>
        <w:noBreakHyphen/>
      </w:r>
      <w:r w:rsidRPr="00073C8D">
        <w:rPr>
          <w:lang w:val="en-PH"/>
        </w:rPr>
        <w:t>41</w:t>
      </w:r>
      <w:r w:rsidR="00073C8D" w:rsidRPr="00073C8D">
        <w:rPr>
          <w:lang w:val="en-PH"/>
        </w:rPr>
        <w:noBreakHyphen/>
      </w:r>
      <w:r w:rsidRPr="00073C8D">
        <w:rPr>
          <w:lang w:val="en-PH"/>
        </w:rPr>
        <w:t>330(A)(3). This subsection does not apply in the case of an abortion performed pursuant to a court order.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(F) A clinic or other facility must maintain, for three years after the abortion is performed or induced, the woman</w:t>
      </w:r>
      <w:r w:rsidR="00073C8D" w:rsidRPr="00073C8D">
        <w:rPr>
          <w:lang w:val="en-PH"/>
        </w:rPr>
        <w:t>’</w:t>
      </w:r>
      <w:r w:rsidRPr="00073C8D">
        <w:rPr>
          <w:lang w:val="en-PH"/>
        </w:rPr>
        <w:t xml:space="preserve">s written verification that the information was so provided and the printed materials were so offered. In the case of an unemancipated minor or mentally incompetent person, the clinic or other facility is required </w:t>
      </w:r>
      <w:r w:rsidRPr="00073C8D">
        <w:rPr>
          <w:lang w:val="en-PH"/>
        </w:rPr>
        <w:lastRenderedPageBreak/>
        <w:t>to maintain a copy of the court order or the medical records and written consent for three years after the procedure is performed.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073C8D" w:rsidRPr="00073C8D">
        <w:rPr>
          <w:lang w:val="en-PH"/>
        </w:rPr>
        <w:noBreakHyphen/>
      </w:r>
      <w:r w:rsidRPr="00073C8D">
        <w:rPr>
          <w:lang w:val="en-PH"/>
        </w:rPr>
        <w:t>41</w:t>
      </w:r>
      <w:r w:rsidR="00073C8D" w:rsidRPr="00073C8D">
        <w:rPr>
          <w:lang w:val="en-PH"/>
        </w:rPr>
        <w:noBreakHyphen/>
      </w:r>
      <w:r w:rsidRPr="00073C8D">
        <w:rPr>
          <w:lang w:val="en-PH"/>
        </w:rPr>
        <w:t>340.</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 xml:space="preserve">8; 2008 Act No. 222, </w:t>
      </w:r>
      <w:r w:rsidRPr="00073C8D">
        <w:rPr>
          <w:lang w:val="en-PH"/>
        </w:rPr>
        <w:t xml:space="preserve">Section </w:t>
      </w:r>
      <w:r w:rsidR="00DC4AD9" w:rsidRPr="00073C8D">
        <w:rPr>
          <w:lang w:val="en-PH"/>
        </w:rPr>
        <w:t xml:space="preserve">1, eff May 14, 2008; 2010 Act No. 268, </w:t>
      </w:r>
      <w:r w:rsidRPr="00073C8D">
        <w:rPr>
          <w:lang w:val="en-PH"/>
        </w:rPr>
        <w:t xml:space="preserve">Section </w:t>
      </w:r>
      <w:r w:rsidR="00DC4AD9" w:rsidRPr="00073C8D">
        <w:rPr>
          <w:lang w:val="en-PH"/>
        </w:rPr>
        <w:t>1, eff June 24, 2010.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11 to 12.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340.</w:t>
      </w:r>
      <w:r w:rsidR="00DC4AD9" w:rsidRPr="00073C8D">
        <w:rPr>
          <w:lang w:val="en-PH"/>
        </w:rPr>
        <w:t xml:space="preserve"> Publication of materials regarding available assistance.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The South Carolina Department of Health and Environmental Control shall cause to be published the following printed materials: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materials designed to inform the woman of the probable anatomical and physiological characteristics of the embryo or fetus at two</w:t>
      </w:r>
      <w:r w:rsidR="00073C8D" w:rsidRPr="00073C8D">
        <w:rPr>
          <w:lang w:val="en-PH"/>
        </w:rPr>
        <w:noBreakHyphen/>
      </w:r>
      <w:r w:rsidRPr="00073C8D">
        <w:rPr>
          <w:lang w:val="en-PH"/>
        </w:rPr>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materials designed to inform the woman of the principal types of abortion procedures and the major risks associated with each procedure, as well as the major risks associated with carrying a fetus to full</w:t>
      </w:r>
      <w:r w:rsidR="00073C8D" w:rsidRPr="00073C8D">
        <w:rPr>
          <w:lang w:val="en-PH"/>
        </w:rPr>
        <w:noBreakHyphen/>
      </w:r>
      <w:r w:rsidRPr="00073C8D">
        <w:rPr>
          <w:lang w:val="en-PH"/>
        </w:rPr>
        <w:t>term;</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(5) materials designed to inform the woman of the mechanisms available for obtaining child support payments;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(7) a plainly worded explanation of how a woman may calculate the gestational age of her embryo or fetus;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(8) a scientifically accurate statement concerning the contribution that each parent makes to the genetic constitution of their biological child;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(9) forms for notifications, certifications, and verifications required by Section 44</w:t>
      </w:r>
      <w:r w:rsidR="00073C8D" w:rsidRPr="00073C8D">
        <w:rPr>
          <w:lang w:val="en-PH"/>
        </w:rPr>
        <w:noBreakHyphen/>
      </w:r>
      <w:r w:rsidRPr="00073C8D">
        <w:rPr>
          <w:lang w:val="en-PH"/>
        </w:rPr>
        <w:t>41</w:t>
      </w:r>
      <w:r w:rsidR="00073C8D" w:rsidRPr="00073C8D">
        <w:rPr>
          <w:lang w:val="en-PH"/>
        </w:rPr>
        <w:noBreakHyphen/>
      </w:r>
      <w:r w:rsidRPr="00073C8D">
        <w:rPr>
          <w:lang w:val="en-PH"/>
        </w:rPr>
        <w:t>330.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The materials must be easily comprehendible and must be printed in a typeface large enough to be clearly legible.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The materials required under this section must be available from the South Carolina Department of Health and Environmental Control upon request and in appropriate number to any person, facility, or hospital.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(D)(1) The materials required under this section must be available on the department</w:t>
      </w:r>
      <w:r w:rsidR="00073C8D" w:rsidRPr="00073C8D">
        <w:rPr>
          <w:lang w:val="en-PH"/>
        </w:rPr>
        <w:t>’</w:t>
      </w:r>
      <w:r w:rsidRPr="00073C8D">
        <w:rPr>
          <w:lang w:val="en-PH"/>
        </w:rPr>
        <w:t>s Internet website in a format suitable for downloading. The website must be capable of permitting the user to print a time and date stamped certification identifying when the materials are downloaded.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The department</w:t>
      </w:r>
      <w:r w:rsidR="00073C8D" w:rsidRPr="00073C8D">
        <w:rPr>
          <w:lang w:val="en-PH"/>
        </w:rPr>
        <w:t>’</w:t>
      </w:r>
      <w:r w:rsidRPr="00073C8D">
        <w:rPr>
          <w:lang w:val="en-PH"/>
        </w:rPr>
        <w:t>s Internet website also must provide a link to the Internet website maintained by health care providers, facilities, and clinics that offer to perform ultrasounds free of charge that have requested to be placed on the list maintained by the department.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 xml:space="preserve">8; 2010 Act No. 268, </w:t>
      </w:r>
      <w:r w:rsidRPr="00073C8D">
        <w:rPr>
          <w:lang w:val="en-PH"/>
        </w:rPr>
        <w:t xml:space="preserve">Sections </w:t>
      </w:r>
      <w:r w:rsidR="00DC4AD9" w:rsidRPr="00073C8D">
        <w:rPr>
          <w:lang w:val="en-PH"/>
        </w:rPr>
        <w:t xml:space="preserve"> 2, 3 eff June 24, 2010.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11 to 12.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350.</w:t>
      </w:r>
      <w:r w:rsidR="00DC4AD9" w:rsidRPr="00073C8D">
        <w:rPr>
          <w:lang w:val="en-PH"/>
        </w:rPr>
        <w:t xml:space="preserve"> Penalties for noncompliance with this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physician who performs an abortion when the physician knows or should know that the provisions of this article have not been complied with before the abortion is guilty of a misdemeanor and, upon conviction: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 for a first or second offense, must be fined not more than one thousand dollars. No term of imprisonment may be imposed for a first or second offense.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(2) for a third or subsequent offense, must be imprisoned not more than three years or fined not more than five thousand dollars, or both.</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112,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11 to 12, 27 to 28.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360.</w:t>
      </w:r>
      <w:r w:rsidR="00DC4AD9" w:rsidRPr="00073C8D">
        <w:rPr>
          <w:lang w:val="en-PH"/>
        </w:rPr>
        <w:t xml:space="preserve"> Preservation of anonymity of woman having abortion.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073C8D" w:rsidRPr="00073C8D">
        <w:rPr>
          <w:lang w:val="en-PH"/>
        </w:rPr>
        <w:t>’</w:t>
      </w:r>
      <w:r w:rsidRPr="00073C8D">
        <w:rPr>
          <w:lang w:val="en-PH"/>
        </w:rPr>
        <w:t>s ability to conduct discovery under applicable rules of court or the defendant</w:t>
      </w:r>
      <w:r w:rsidR="00073C8D" w:rsidRPr="00073C8D">
        <w:rPr>
          <w:lang w:val="en-PH"/>
        </w:rPr>
        <w:t>’</w:t>
      </w:r>
      <w:r w:rsidRPr="00073C8D">
        <w:rPr>
          <w:lang w:val="en-PH"/>
        </w:rPr>
        <w:t>s right to a trial by jury or to cross examination.</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124.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 </w:t>
      </w:r>
      <w:r w:rsidRPr="00073C8D">
        <w:rPr>
          <w:lang w:val="en-PH"/>
        </w:rPr>
        <w:t>17.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370.</w:t>
      </w:r>
      <w:r w:rsidR="00DC4AD9" w:rsidRPr="00073C8D">
        <w:rPr>
          <w:lang w:val="en-PH"/>
        </w:rPr>
        <w:t xml:space="preserve"> Applicability of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This article applies only to facilities in which any second trimester or five or more first trimester abortions are performed in a month.</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8.</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Definition of </w:t>
      </w:r>
      <w:r w:rsidR="00073C8D" w:rsidRPr="00073C8D">
        <w:rPr>
          <w:lang w:val="en-PH"/>
        </w:rPr>
        <w:t>“</w:t>
      </w:r>
      <w:r w:rsidRPr="00073C8D">
        <w:rPr>
          <w:lang w:val="en-PH"/>
        </w:rPr>
        <w:t>facilities wherein abortions are performed</w:t>
      </w:r>
      <w:r w:rsidR="00073C8D" w:rsidRPr="00073C8D">
        <w:rPr>
          <w:lang w:val="en-PH"/>
        </w:rPr>
        <w:t>”</w:t>
      </w:r>
      <w:r w:rsidRPr="00073C8D">
        <w:rPr>
          <w:lang w:val="en-PH"/>
        </w:rPr>
        <w:t xml:space="preserve">,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7</w:t>
      </w:r>
      <w:r w:rsidR="00073C8D" w:rsidRPr="00073C8D">
        <w:rPr>
          <w:lang w:val="en-PH"/>
        </w:rPr>
        <w:noBreakHyphen/>
      </w:r>
      <w:r w:rsidRPr="00073C8D">
        <w:rPr>
          <w:lang w:val="en-PH"/>
        </w:rPr>
        <w:t>130.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102.</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4 to 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Constitutional Law </w:t>
      </w:r>
      <w:r w:rsidR="00073C8D" w:rsidRPr="00073C8D">
        <w:rPr>
          <w:lang w:val="en-PH"/>
        </w:rPr>
        <w:t xml:space="preserve">Section </w:t>
      </w:r>
      <w:r w:rsidRPr="00073C8D">
        <w:rPr>
          <w:lang w:val="en-PH"/>
        </w:rPr>
        <w:t>757.</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RESEARCH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Encyclopedias</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S.C. Jur. Abortion </w:t>
      </w:r>
      <w:r w:rsidR="00073C8D" w:rsidRPr="00073C8D">
        <w:rPr>
          <w:lang w:val="en-PH"/>
        </w:rPr>
        <w:t xml:space="preserve">Section </w:t>
      </w:r>
      <w:r w:rsidRPr="00073C8D">
        <w:rPr>
          <w:lang w:val="en-PH"/>
        </w:rPr>
        <w:t xml:space="preserve">16, The </w:t>
      </w:r>
      <w:r w:rsidR="00073C8D" w:rsidRPr="00073C8D">
        <w:rPr>
          <w:lang w:val="en-PH"/>
        </w:rPr>
        <w:t>“</w:t>
      </w:r>
      <w:r w:rsidRPr="00073C8D">
        <w:rPr>
          <w:lang w:val="en-PH"/>
        </w:rPr>
        <w:t>Woman</w:t>
      </w:r>
      <w:r w:rsidR="00073C8D" w:rsidRPr="00073C8D">
        <w:rPr>
          <w:lang w:val="en-PH"/>
        </w:rPr>
        <w:t>’</w:t>
      </w:r>
      <w:r w:rsidRPr="00073C8D">
        <w:rPr>
          <w:lang w:val="en-PH"/>
        </w:rPr>
        <w:t>s Right to Know Act</w:t>
      </w:r>
      <w:r w:rsidR="00073C8D" w:rsidRPr="00073C8D">
        <w:rPr>
          <w:lang w:val="en-PH"/>
        </w:rPr>
        <w:t>”</w:t>
      </w:r>
      <w:r w:rsidRPr="00073C8D">
        <w:rPr>
          <w:lang w:val="en-PH"/>
        </w:rPr>
        <w: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380.</w:t>
      </w:r>
      <w:r w:rsidR="00DC4AD9" w:rsidRPr="00073C8D">
        <w:rPr>
          <w:lang w:val="en-PH"/>
        </w:rPr>
        <w:t xml:space="preserve"> Severability of provisions of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1995 Act No. 1, </w:t>
      </w:r>
      <w:r w:rsidRPr="00073C8D">
        <w:rPr>
          <w:lang w:val="en-PH"/>
        </w:rPr>
        <w:t xml:space="preserve">Section </w:t>
      </w:r>
      <w:r w:rsidR="00DC4AD9" w:rsidRPr="00073C8D">
        <w:rPr>
          <w:lang w:val="en-PH"/>
        </w:rPr>
        <w:t xml:space="preserve">10; 2010 Act No. 268, </w:t>
      </w:r>
      <w:r w:rsidRPr="00073C8D">
        <w:rPr>
          <w:lang w:val="en-PH"/>
        </w:rPr>
        <w:t xml:space="preserve">Section </w:t>
      </w:r>
      <w:r w:rsidR="00DC4AD9" w:rsidRPr="00073C8D">
        <w:rPr>
          <w:lang w:val="en-PH"/>
        </w:rPr>
        <w:t>4, eff June 24, 2010.</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4AD9" w:rsidRPr="00073C8D">
        <w:rPr>
          <w:lang w:val="en-PH"/>
        </w:rPr>
        <w:t xml:space="preserve"> 5</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3C8D">
        <w:rPr>
          <w:lang w:val="en-PH"/>
        </w:rPr>
        <w:t>South Carolina Pain</w:t>
      </w:r>
      <w:r w:rsidR="00073C8D" w:rsidRPr="00073C8D">
        <w:rPr>
          <w:lang w:val="en-PH"/>
        </w:rPr>
        <w:noBreakHyphen/>
      </w:r>
      <w:r w:rsidRPr="00073C8D">
        <w:rPr>
          <w:lang w:val="en-PH"/>
        </w:rPr>
        <w:t>Capable Unborn Child Protection Act</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410.</w:t>
      </w:r>
      <w:r w:rsidR="00DC4AD9" w:rsidRPr="00073C8D">
        <w:rPr>
          <w:lang w:val="en-PH"/>
        </w:rPr>
        <w:t xml:space="preserve"> Short title.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This article may be cited as the </w:t>
      </w:r>
      <w:r w:rsidR="00073C8D" w:rsidRPr="00073C8D">
        <w:rPr>
          <w:lang w:val="en-PH"/>
        </w:rPr>
        <w:t>“</w:t>
      </w:r>
      <w:r w:rsidRPr="00073C8D">
        <w:rPr>
          <w:lang w:val="en-PH"/>
        </w:rPr>
        <w:t>South Carolina Pain</w:t>
      </w:r>
      <w:r w:rsidR="00073C8D" w:rsidRPr="00073C8D">
        <w:rPr>
          <w:lang w:val="en-PH"/>
        </w:rPr>
        <w:noBreakHyphen/>
      </w:r>
      <w:r w:rsidRPr="00073C8D">
        <w:rPr>
          <w:lang w:val="en-PH"/>
        </w:rPr>
        <w:t>Capable Unborn Child Protection Act</w:t>
      </w:r>
      <w:r w:rsidR="00073C8D" w:rsidRPr="00073C8D">
        <w:rPr>
          <w:lang w:val="en-PH"/>
        </w:rPr>
        <w:t>”</w:t>
      </w:r>
      <w:r w:rsidRPr="00073C8D">
        <w:rPr>
          <w:lang w:val="en-PH"/>
        </w:rPr>
        <w: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420.</w:t>
      </w:r>
      <w:r w:rsidR="00DC4AD9" w:rsidRPr="00073C8D">
        <w:rPr>
          <w:lang w:val="en-PH"/>
        </w:rPr>
        <w:t xml:space="preserve"> Legislative findings.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The General Assembly makes the following findings: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 Pain receptors (nociceptors) are present throughout the unborn child</w:t>
      </w:r>
      <w:r w:rsidR="00073C8D" w:rsidRPr="00073C8D">
        <w:rPr>
          <w:lang w:val="en-PH"/>
        </w:rPr>
        <w:t>’</w:t>
      </w:r>
      <w:r w:rsidRPr="00073C8D">
        <w:rPr>
          <w:lang w:val="en-PH"/>
        </w:rPr>
        <w:t>s entire body and nerves link these receptors to the brain</w:t>
      </w:r>
      <w:r w:rsidR="00073C8D" w:rsidRPr="00073C8D">
        <w:rPr>
          <w:lang w:val="en-PH"/>
        </w:rPr>
        <w:t>’</w:t>
      </w:r>
      <w:r w:rsidRPr="00073C8D">
        <w:rPr>
          <w:lang w:val="en-PH"/>
        </w:rPr>
        <w:t>s thalamus and subcortical plate by no later than twenty weeks.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(2) By eight weeks after fertilization, the unborn child reacts to touch. After twenty weeks, the unborn child reacts to stimuli that would be recognized as painful if applied to an adult human, for example, by recoiling.</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(3) In the unborn child, application of such painful stimuli is associated with significant increases in stress hormones known as the stress response.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(4) Subjection to such painful stimuli is associated with long</w:t>
      </w:r>
      <w:r w:rsidR="00073C8D" w:rsidRPr="00073C8D">
        <w:rPr>
          <w:lang w:val="en-PH"/>
        </w:rPr>
        <w:noBreakHyphen/>
      </w:r>
      <w:r w:rsidRPr="00073C8D">
        <w:rPr>
          <w:lang w:val="en-PH"/>
        </w:rPr>
        <w:t>term harmful neurodevelopmental effects, such as altered pain sensitivity and, possibly, emotional, behavioral, and learning disabilities later in life.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(5) For the purposes of surgery on unborn children, fetal anesthesia is routinely administered and is associated with a decrease in stress hormones compared to their levels when painful stimuli are applied without such anesthesia.</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(6) 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(7) Substantial evidence indicates that children born missing the bulk of the cerebral cortex, those with hydranencephaly, nevertheless experience pain.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(8) In adults, stimulation or ablation of the cerebral cortex does not alter pain perception, while stimulation or ablation of the thalamus does.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(9) 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(10) The position, asserted by some medical experts, that the unborn child remains in a coma</w:t>
      </w:r>
      <w:r w:rsidR="00073C8D" w:rsidRPr="00073C8D">
        <w:rPr>
          <w:lang w:val="en-PH"/>
        </w:rPr>
        <w:noBreakHyphen/>
      </w:r>
      <w:r w:rsidRPr="00073C8D">
        <w:rPr>
          <w:lang w:val="en-PH"/>
        </w:rPr>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(11) Consequently, there is substantial medical evidence that an unborn child is capable of experiencing pain by twenty weeks after fertilization.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(12) It is the purpose of the State to assert a compelling state interest in protecting the lives of unborn children from the stage at which substantial medical evidence indicates that they are capable of feeling pain.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(13) South Carolina</w:t>
      </w:r>
      <w:r w:rsidR="00073C8D" w:rsidRPr="00073C8D">
        <w:rPr>
          <w:lang w:val="en-PH"/>
        </w:rPr>
        <w:t>’</w:t>
      </w:r>
      <w:r w:rsidRPr="00073C8D">
        <w:rPr>
          <w:lang w:val="en-PH"/>
        </w:rPr>
        <w:t>s compelling state interest in protecting the lives of unborn children from the stage at which substantial medical evidence indicates that they are capable of feeling pain is intended to be separate from and independent of South Carolina</w:t>
      </w:r>
      <w:r w:rsidR="00073C8D" w:rsidRPr="00073C8D">
        <w:rPr>
          <w:lang w:val="en-PH"/>
        </w:rPr>
        <w:t>’</w:t>
      </w:r>
      <w:r w:rsidRPr="00073C8D">
        <w:rPr>
          <w:lang w:val="en-PH"/>
        </w:rPr>
        <w:t>s compelling state interest in protecting the lives of unborn children from the stage of viability, and neither state interest is intended to replace the other.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(14) 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430.</w:t>
      </w:r>
      <w:r w:rsidR="00DC4AD9" w:rsidRPr="00073C8D">
        <w:rPr>
          <w:lang w:val="en-PH"/>
        </w:rPr>
        <w:t xml:space="preserve"> Definitions.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For the purposes of this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(1) </w:t>
      </w:r>
      <w:r w:rsidR="00073C8D" w:rsidRPr="00073C8D">
        <w:rPr>
          <w:lang w:val="en-PH"/>
        </w:rPr>
        <w:t>“</w:t>
      </w:r>
      <w:r w:rsidRPr="00073C8D">
        <w:rPr>
          <w:lang w:val="en-PH"/>
        </w:rPr>
        <w:t>Abortion</w:t>
      </w:r>
      <w:r w:rsidR="00073C8D" w:rsidRPr="00073C8D">
        <w:rPr>
          <w:lang w:val="en-PH"/>
        </w:rPr>
        <w:t>”</w:t>
      </w:r>
      <w:r w:rsidRPr="00073C8D">
        <w:rPr>
          <w:lang w:val="en-PH"/>
        </w:rPr>
        <w:t xml:space="preserve"> means the use or prescription of any instrument, medicine, drug, or any other substance or device: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(a) to intentionally kill the unborn child of a woman known to be pregnant;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(b) to intentionally prematurely terminate the pregnancy of a woman known to be pregnant, with an intention other than to increase the probability of a live birth or of preserving the life or health of the child after live birth.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(2) </w:t>
      </w:r>
      <w:r w:rsidR="00073C8D" w:rsidRPr="00073C8D">
        <w:rPr>
          <w:lang w:val="en-PH"/>
        </w:rPr>
        <w:t>“</w:t>
      </w:r>
      <w:r w:rsidRPr="00073C8D">
        <w:rPr>
          <w:lang w:val="en-PH"/>
        </w:rPr>
        <w:t>Attempt to perform or induce an abortion</w:t>
      </w:r>
      <w:r w:rsidR="00073C8D" w:rsidRPr="00073C8D">
        <w:rPr>
          <w:lang w:val="en-PH"/>
        </w:rPr>
        <w:t>”</w:t>
      </w:r>
      <w:r w:rsidRPr="00073C8D">
        <w:rPr>
          <w:lang w:val="en-PH"/>
        </w:rPr>
        <w:t xml:space="preserve">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(3) </w:t>
      </w:r>
      <w:r w:rsidR="00073C8D" w:rsidRPr="00073C8D">
        <w:rPr>
          <w:lang w:val="en-PH"/>
        </w:rPr>
        <w:t>“</w:t>
      </w:r>
      <w:r w:rsidRPr="00073C8D">
        <w:rPr>
          <w:lang w:val="en-PH"/>
        </w:rPr>
        <w:t>Department</w:t>
      </w:r>
      <w:r w:rsidR="00073C8D" w:rsidRPr="00073C8D">
        <w:rPr>
          <w:lang w:val="en-PH"/>
        </w:rPr>
        <w:t>”</w:t>
      </w:r>
      <w:r w:rsidRPr="00073C8D">
        <w:rPr>
          <w:lang w:val="en-PH"/>
        </w:rPr>
        <w:t xml:space="preserve"> means the South Carolina Department of Health and Environmental Control.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(4) </w:t>
      </w:r>
      <w:r w:rsidR="00073C8D" w:rsidRPr="00073C8D">
        <w:rPr>
          <w:lang w:val="en-PH"/>
        </w:rPr>
        <w:t>“</w:t>
      </w:r>
      <w:r w:rsidRPr="00073C8D">
        <w:rPr>
          <w:lang w:val="en-PH"/>
        </w:rPr>
        <w:t>Fertilization</w:t>
      </w:r>
      <w:r w:rsidR="00073C8D" w:rsidRPr="00073C8D">
        <w:rPr>
          <w:lang w:val="en-PH"/>
        </w:rPr>
        <w:t>”</w:t>
      </w:r>
      <w:r w:rsidRPr="00073C8D">
        <w:rPr>
          <w:lang w:val="en-PH"/>
        </w:rPr>
        <w:t xml:space="preserve"> means the fusion of a human spermatozoon with a human ovum.</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(5) </w:t>
      </w:r>
      <w:r w:rsidR="00073C8D" w:rsidRPr="00073C8D">
        <w:rPr>
          <w:lang w:val="en-PH"/>
        </w:rPr>
        <w:t>“</w:t>
      </w:r>
      <w:r w:rsidRPr="00073C8D">
        <w:rPr>
          <w:lang w:val="en-PH"/>
        </w:rPr>
        <w:t>Fetal anomaly</w:t>
      </w:r>
      <w:r w:rsidR="00073C8D" w:rsidRPr="00073C8D">
        <w:rPr>
          <w:lang w:val="en-PH"/>
        </w:rPr>
        <w:t>”</w:t>
      </w:r>
      <w:r w:rsidRPr="00073C8D">
        <w:rPr>
          <w:lang w:val="en-PH"/>
        </w:rPr>
        <w:t xml:space="preserve"> means that, in reasonable medical judgment, the unborn child has a profound and irremediable congenital or chromosomal anomaly that, with or without the provision of life</w:t>
      </w:r>
      <w:r w:rsidR="00073C8D" w:rsidRPr="00073C8D">
        <w:rPr>
          <w:lang w:val="en-PH"/>
        </w:rPr>
        <w:noBreakHyphen/>
      </w:r>
      <w:r w:rsidRPr="00073C8D">
        <w:rPr>
          <w:lang w:val="en-PH"/>
        </w:rPr>
        <w:t>preserving treatment, would be incompatible with sustaining life after birth.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(6) </w:t>
      </w:r>
      <w:r w:rsidR="00073C8D" w:rsidRPr="00073C8D">
        <w:rPr>
          <w:lang w:val="en-PH"/>
        </w:rPr>
        <w:t>“</w:t>
      </w:r>
      <w:r w:rsidRPr="00073C8D">
        <w:rPr>
          <w:lang w:val="en-PH"/>
        </w:rPr>
        <w:t>Medical emergency</w:t>
      </w:r>
      <w:r w:rsidR="00073C8D" w:rsidRPr="00073C8D">
        <w:rPr>
          <w:lang w:val="en-PH"/>
        </w:rPr>
        <w:t>”</w:t>
      </w:r>
      <w:r w:rsidRPr="00073C8D">
        <w:rPr>
          <w:lang w:val="en-PH"/>
        </w:rPr>
        <w:t xml:space="preserve"> means a condition that, in reasonable medical judgment, so complicates the medical condition of the pregnant woman that it necessitates the immediate abortion of her pregnancy without first determining post</w:t>
      </w:r>
      <w:r w:rsidR="00073C8D" w:rsidRPr="00073C8D">
        <w:rPr>
          <w:lang w:val="en-PH"/>
        </w:rPr>
        <w:noBreakHyphen/>
      </w:r>
      <w:r w:rsidRPr="00073C8D">
        <w:rPr>
          <w:lang w:val="en-PH"/>
        </w:rPr>
        <w:t>fertilization age to avert her death or for which the delay necessary to determine post</w:t>
      </w:r>
      <w:r w:rsidR="00073C8D" w:rsidRPr="00073C8D">
        <w:rPr>
          <w:lang w:val="en-PH"/>
        </w:rPr>
        <w:noBreakHyphen/>
      </w:r>
      <w:r w:rsidRPr="00073C8D">
        <w:rPr>
          <w:lang w:val="en-PH"/>
        </w:rPr>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(7) </w:t>
      </w:r>
      <w:r w:rsidR="00073C8D" w:rsidRPr="00073C8D">
        <w:rPr>
          <w:lang w:val="en-PH"/>
        </w:rPr>
        <w:t>“</w:t>
      </w:r>
      <w:r w:rsidRPr="00073C8D">
        <w:rPr>
          <w:lang w:val="en-PH"/>
        </w:rPr>
        <w:t>Physician</w:t>
      </w:r>
      <w:r w:rsidR="00073C8D" w:rsidRPr="00073C8D">
        <w:rPr>
          <w:lang w:val="en-PH"/>
        </w:rPr>
        <w:t>”</w:t>
      </w:r>
      <w:r w:rsidRPr="00073C8D">
        <w:rPr>
          <w:lang w:val="en-PH"/>
        </w:rPr>
        <w:t xml:space="preserve"> means any person licensed to practice medicine and surgery or osteopathic medicine and surgery in this State.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(8) </w:t>
      </w:r>
      <w:r w:rsidR="00073C8D" w:rsidRPr="00073C8D">
        <w:rPr>
          <w:lang w:val="en-PH"/>
        </w:rPr>
        <w:t>“</w:t>
      </w:r>
      <w:r w:rsidRPr="00073C8D">
        <w:rPr>
          <w:lang w:val="en-PH"/>
        </w:rPr>
        <w:t>Post</w:t>
      </w:r>
      <w:r w:rsidR="00073C8D" w:rsidRPr="00073C8D">
        <w:rPr>
          <w:lang w:val="en-PH"/>
        </w:rPr>
        <w:noBreakHyphen/>
      </w:r>
      <w:r w:rsidRPr="00073C8D">
        <w:rPr>
          <w:lang w:val="en-PH"/>
        </w:rPr>
        <w:t>fertilization age</w:t>
      </w:r>
      <w:r w:rsidR="00073C8D" w:rsidRPr="00073C8D">
        <w:rPr>
          <w:lang w:val="en-PH"/>
        </w:rPr>
        <w:t>”</w:t>
      </w:r>
      <w:r w:rsidRPr="00073C8D">
        <w:rPr>
          <w:lang w:val="en-PH"/>
        </w:rPr>
        <w:t xml:space="preserve"> means the age of the unborn child as calculated from the fusion of a human spermatozoon with a human ovum.</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(9) </w:t>
      </w:r>
      <w:r w:rsidR="00073C8D" w:rsidRPr="00073C8D">
        <w:rPr>
          <w:lang w:val="en-PH"/>
        </w:rPr>
        <w:t>“</w:t>
      </w:r>
      <w:r w:rsidRPr="00073C8D">
        <w:rPr>
          <w:lang w:val="en-PH"/>
        </w:rPr>
        <w:t>Probable post</w:t>
      </w:r>
      <w:r w:rsidR="00073C8D" w:rsidRPr="00073C8D">
        <w:rPr>
          <w:lang w:val="en-PH"/>
        </w:rPr>
        <w:noBreakHyphen/>
      </w:r>
      <w:r w:rsidRPr="00073C8D">
        <w:rPr>
          <w:lang w:val="en-PH"/>
        </w:rPr>
        <w:t>fertilization age of the unborn child</w:t>
      </w:r>
      <w:r w:rsidR="00073C8D" w:rsidRPr="00073C8D">
        <w:rPr>
          <w:lang w:val="en-PH"/>
        </w:rPr>
        <w:t>”</w:t>
      </w:r>
      <w:r w:rsidRPr="00073C8D">
        <w:rPr>
          <w:lang w:val="en-PH"/>
        </w:rPr>
        <w:t xml:space="preserve"> means what, in reasonable medical judgment, will with reasonable probability be the post</w:t>
      </w:r>
      <w:r w:rsidR="00073C8D" w:rsidRPr="00073C8D">
        <w:rPr>
          <w:lang w:val="en-PH"/>
        </w:rPr>
        <w:noBreakHyphen/>
      </w:r>
      <w:r w:rsidRPr="00073C8D">
        <w:rPr>
          <w:lang w:val="en-PH"/>
        </w:rPr>
        <w:t>fertilization age of the unborn child at the time the abortion is planned to be performed or induced.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(10) </w:t>
      </w:r>
      <w:r w:rsidR="00073C8D" w:rsidRPr="00073C8D">
        <w:rPr>
          <w:lang w:val="en-PH"/>
        </w:rPr>
        <w:t>“</w:t>
      </w:r>
      <w:r w:rsidRPr="00073C8D">
        <w:rPr>
          <w:lang w:val="en-PH"/>
        </w:rPr>
        <w:t>Reasonable medical judgment</w:t>
      </w:r>
      <w:r w:rsidR="00073C8D" w:rsidRPr="00073C8D">
        <w:rPr>
          <w:lang w:val="en-PH"/>
        </w:rPr>
        <w:t>”</w:t>
      </w:r>
      <w:r w:rsidRPr="00073C8D">
        <w:rPr>
          <w:lang w:val="en-PH"/>
        </w:rPr>
        <w:t xml:space="preserve"> means a medical judgment that would be made by a reasonably prudent physician, knowledgeable about the case and the treatment possibilities with respect to the medical conditions involved.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(11) </w:t>
      </w:r>
      <w:r w:rsidR="00073C8D" w:rsidRPr="00073C8D">
        <w:rPr>
          <w:lang w:val="en-PH"/>
        </w:rPr>
        <w:t>“</w:t>
      </w:r>
      <w:r w:rsidRPr="00073C8D">
        <w:rPr>
          <w:lang w:val="en-PH"/>
        </w:rPr>
        <w:t>Unborn child</w:t>
      </w:r>
      <w:r w:rsidR="00073C8D" w:rsidRPr="00073C8D">
        <w:rPr>
          <w:lang w:val="en-PH"/>
        </w:rPr>
        <w:t>”</w:t>
      </w:r>
      <w:r w:rsidRPr="00073C8D">
        <w:rPr>
          <w:lang w:val="en-PH"/>
        </w:rPr>
        <w:t xml:space="preserve"> or </w:t>
      </w:r>
      <w:r w:rsidR="00073C8D" w:rsidRPr="00073C8D">
        <w:rPr>
          <w:lang w:val="en-PH"/>
        </w:rPr>
        <w:t>“</w:t>
      </w:r>
      <w:r w:rsidRPr="00073C8D">
        <w:rPr>
          <w:lang w:val="en-PH"/>
        </w:rPr>
        <w:t>fetus</w:t>
      </w:r>
      <w:r w:rsidR="00073C8D" w:rsidRPr="00073C8D">
        <w:rPr>
          <w:lang w:val="en-PH"/>
        </w:rPr>
        <w:t>”</w:t>
      </w:r>
      <w:r w:rsidRPr="00073C8D">
        <w:rPr>
          <w:lang w:val="en-PH"/>
        </w:rPr>
        <w:t xml:space="preserve"> each means an individual organism of the species homo sapiens from fertilization until live birth.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(12) </w:t>
      </w:r>
      <w:r w:rsidR="00073C8D" w:rsidRPr="00073C8D">
        <w:rPr>
          <w:lang w:val="en-PH"/>
        </w:rPr>
        <w:t>“</w:t>
      </w:r>
      <w:r w:rsidRPr="00073C8D">
        <w:rPr>
          <w:lang w:val="en-PH"/>
        </w:rPr>
        <w:t>Woman</w:t>
      </w:r>
      <w:r w:rsidR="00073C8D" w:rsidRPr="00073C8D">
        <w:rPr>
          <w:lang w:val="en-PH"/>
        </w:rPr>
        <w:t>”</w:t>
      </w:r>
      <w:r w:rsidRPr="00073C8D">
        <w:rPr>
          <w:lang w:val="en-PH"/>
        </w:rPr>
        <w:t xml:space="preserve"> means a female human being whether or not she has reached the age of majority.</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440.</w:t>
      </w:r>
      <w:r w:rsidR="00DC4AD9" w:rsidRPr="00073C8D">
        <w:rPr>
          <w:lang w:val="en-PH"/>
        </w:rPr>
        <w:t xml:space="preserve"> Determination of probable post</w:t>
      </w:r>
      <w:r w:rsidRPr="00073C8D">
        <w:rPr>
          <w:lang w:val="en-PH"/>
        </w:rPr>
        <w:noBreakHyphen/>
      </w:r>
      <w:r w:rsidR="00DC4AD9" w:rsidRPr="00073C8D">
        <w:rPr>
          <w:lang w:val="en-PH"/>
        </w:rPr>
        <w:t>fertilization age of unborn child.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Except in the case of a medical emergency or fetal anomaly, no abortion must be performed or induced or be attempted to be performed or induced unless the physician performing or inducing it has first made a determination of the probable post</w:t>
      </w:r>
      <w:r w:rsidR="00073C8D" w:rsidRPr="00073C8D">
        <w:rPr>
          <w:lang w:val="en-PH"/>
        </w:rPr>
        <w:noBreakHyphen/>
      </w:r>
      <w:r w:rsidRPr="00073C8D">
        <w:rPr>
          <w:lang w:val="en-PH"/>
        </w:rPr>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00073C8D" w:rsidRPr="00073C8D">
        <w:rPr>
          <w:lang w:val="en-PH"/>
        </w:rPr>
        <w:noBreakHyphen/>
      </w:r>
      <w:r w:rsidRPr="00073C8D">
        <w:rPr>
          <w:lang w:val="en-PH"/>
        </w:rPr>
        <w:t>fertilization age.</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Penalties for noncompliance with Sections 44</w:t>
      </w:r>
      <w:r w:rsidR="00073C8D" w:rsidRPr="00073C8D">
        <w:rPr>
          <w:lang w:val="en-PH"/>
        </w:rPr>
        <w:noBreakHyphen/>
      </w:r>
      <w:r w:rsidRPr="00073C8D">
        <w:rPr>
          <w:lang w:val="en-PH"/>
        </w:rPr>
        <w:t>41</w:t>
      </w:r>
      <w:r w:rsidR="00073C8D" w:rsidRPr="00073C8D">
        <w:rPr>
          <w:lang w:val="en-PH"/>
        </w:rPr>
        <w:noBreakHyphen/>
      </w:r>
      <w:r w:rsidRPr="00073C8D">
        <w:rPr>
          <w:lang w:val="en-PH"/>
        </w:rPr>
        <w:t>440 and 44</w:t>
      </w:r>
      <w:r w:rsidR="00073C8D" w:rsidRPr="00073C8D">
        <w:rPr>
          <w:lang w:val="en-PH"/>
        </w:rPr>
        <w:noBreakHyphen/>
      </w:r>
      <w:r w:rsidRPr="00073C8D">
        <w:rPr>
          <w:lang w:val="en-PH"/>
        </w:rPr>
        <w:t>41</w:t>
      </w:r>
      <w:r w:rsidR="00073C8D" w:rsidRPr="00073C8D">
        <w:rPr>
          <w:lang w:val="en-PH"/>
        </w:rPr>
        <w:noBreakHyphen/>
      </w:r>
      <w:r w:rsidRPr="00073C8D">
        <w:rPr>
          <w:lang w:val="en-PH"/>
        </w:rPr>
        <w:t xml:space="preserve">450,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470.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450.</w:t>
      </w:r>
      <w:r w:rsidR="00DC4AD9" w:rsidRPr="00073C8D">
        <w:rPr>
          <w:lang w:val="en-PH"/>
        </w:rPr>
        <w:t xml:space="preserve"> Abortion prohibited when probable post</w:t>
      </w:r>
      <w:r w:rsidRPr="00073C8D">
        <w:rPr>
          <w:lang w:val="en-PH"/>
        </w:rPr>
        <w:noBreakHyphen/>
      </w:r>
      <w:r w:rsidR="00DC4AD9" w:rsidRPr="00073C8D">
        <w:rPr>
          <w:lang w:val="en-PH"/>
        </w:rPr>
        <w:t>fertilization age of unborn child is twenty or more weeks; exceptions.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00073C8D" w:rsidRPr="00073C8D">
        <w:rPr>
          <w:lang w:val="en-PH"/>
        </w:rPr>
        <w:noBreakHyphen/>
      </w:r>
      <w:r w:rsidRPr="00073C8D">
        <w:rPr>
          <w:lang w:val="en-PH"/>
        </w:rPr>
        <w:t>fertilization age of the woman</w:t>
      </w:r>
      <w:r w:rsidR="00073C8D" w:rsidRPr="00073C8D">
        <w:rPr>
          <w:lang w:val="en-PH"/>
        </w:rPr>
        <w:t>’</w:t>
      </w:r>
      <w:r w:rsidRPr="00073C8D">
        <w:rPr>
          <w:lang w:val="en-PH"/>
        </w:rPr>
        <w:t>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(B) When an abortion upon a woman whose unborn child has been determined to have a probable post</w:t>
      </w:r>
      <w:r w:rsidR="00073C8D" w:rsidRPr="00073C8D">
        <w:rPr>
          <w:lang w:val="en-PH"/>
        </w:rPr>
        <w:noBreakHyphen/>
      </w:r>
      <w:r w:rsidRPr="00073C8D">
        <w:rPr>
          <w:lang w:val="en-PH"/>
        </w:rPr>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Penalties for noncompliance with Sections 44</w:t>
      </w:r>
      <w:r w:rsidR="00073C8D" w:rsidRPr="00073C8D">
        <w:rPr>
          <w:lang w:val="en-PH"/>
        </w:rPr>
        <w:noBreakHyphen/>
      </w:r>
      <w:r w:rsidRPr="00073C8D">
        <w:rPr>
          <w:lang w:val="en-PH"/>
        </w:rPr>
        <w:t>41</w:t>
      </w:r>
      <w:r w:rsidR="00073C8D" w:rsidRPr="00073C8D">
        <w:rPr>
          <w:lang w:val="en-PH"/>
        </w:rPr>
        <w:noBreakHyphen/>
      </w:r>
      <w:r w:rsidRPr="00073C8D">
        <w:rPr>
          <w:lang w:val="en-PH"/>
        </w:rPr>
        <w:t>440 and 44</w:t>
      </w:r>
      <w:r w:rsidR="00073C8D" w:rsidRPr="00073C8D">
        <w:rPr>
          <w:lang w:val="en-PH"/>
        </w:rPr>
        <w:noBreakHyphen/>
      </w:r>
      <w:r w:rsidRPr="00073C8D">
        <w:rPr>
          <w:lang w:val="en-PH"/>
        </w:rPr>
        <w:t>41</w:t>
      </w:r>
      <w:r w:rsidR="00073C8D" w:rsidRPr="00073C8D">
        <w:rPr>
          <w:lang w:val="en-PH"/>
        </w:rPr>
        <w:noBreakHyphen/>
      </w:r>
      <w:r w:rsidRPr="00073C8D">
        <w:rPr>
          <w:lang w:val="en-PH"/>
        </w:rPr>
        <w:t xml:space="preserve">450,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470.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Report of abortion performed pursuant to Section 44</w:t>
      </w:r>
      <w:r w:rsidR="00073C8D" w:rsidRPr="00073C8D">
        <w:rPr>
          <w:lang w:val="en-PH"/>
        </w:rPr>
        <w:noBreakHyphen/>
      </w:r>
      <w:r w:rsidRPr="00073C8D">
        <w:rPr>
          <w:lang w:val="en-PH"/>
        </w:rPr>
        <w:t>41</w:t>
      </w:r>
      <w:r w:rsidR="00073C8D" w:rsidRPr="00073C8D">
        <w:rPr>
          <w:lang w:val="en-PH"/>
        </w:rPr>
        <w:noBreakHyphen/>
      </w:r>
      <w:r w:rsidRPr="00073C8D">
        <w:rPr>
          <w:lang w:val="en-PH"/>
        </w:rPr>
        <w:t xml:space="preserve">450, patient privacy, department to issue public report, late fee for failure of facility to report, regulations,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460.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460.</w:t>
      </w:r>
      <w:r w:rsidR="00DC4AD9" w:rsidRPr="00073C8D">
        <w:rPr>
          <w:lang w:val="en-PH"/>
        </w:rPr>
        <w:t xml:space="preserve"> Report of abortion performed pursuant to Section 44</w:t>
      </w:r>
      <w:r w:rsidRPr="00073C8D">
        <w:rPr>
          <w:lang w:val="en-PH"/>
        </w:rPr>
        <w:noBreakHyphen/>
      </w:r>
      <w:r w:rsidR="00DC4AD9" w:rsidRPr="00073C8D">
        <w:rPr>
          <w:lang w:val="en-PH"/>
        </w:rPr>
        <w:t>41</w:t>
      </w:r>
      <w:r w:rsidRPr="00073C8D">
        <w:rPr>
          <w:lang w:val="en-PH"/>
        </w:rPr>
        <w:noBreakHyphen/>
      </w:r>
      <w:r w:rsidR="00DC4AD9" w:rsidRPr="00073C8D">
        <w:rPr>
          <w:lang w:val="en-PH"/>
        </w:rPr>
        <w:t>450; patient privacy; department to issue public report; late fee for failure of facility to report; regulations.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 Any abortion performed in this State pursuant to Section 44</w:t>
      </w:r>
      <w:r w:rsidR="00073C8D" w:rsidRPr="00073C8D">
        <w:rPr>
          <w:lang w:val="en-PH"/>
        </w:rPr>
        <w:noBreakHyphen/>
      </w:r>
      <w:r w:rsidRPr="00073C8D">
        <w:rPr>
          <w:lang w:val="en-PH"/>
        </w:rPr>
        <w:t>41</w:t>
      </w:r>
      <w:r w:rsidR="00073C8D" w:rsidRPr="00073C8D">
        <w:rPr>
          <w:lang w:val="en-PH"/>
        </w:rPr>
        <w:noBreakHyphen/>
      </w:r>
      <w:r w:rsidRPr="00073C8D">
        <w:rPr>
          <w:lang w:val="en-PH"/>
        </w:rPr>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Post</w:t>
      </w:r>
      <w:r w:rsidR="00073C8D" w:rsidRPr="00073C8D">
        <w:rPr>
          <w:lang w:val="en-PH"/>
        </w:rPr>
        <w:noBreakHyphen/>
      </w:r>
      <w:r w:rsidRPr="00073C8D">
        <w:rPr>
          <w:lang w:val="en-PH"/>
        </w:rPr>
        <w:t>fertilization age:</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(a) if a determination of probable post</w:t>
      </w:r>
      <w:r w:rsidR="00073C8D" w:rsidRPr="00073C8D">
        <w:rPr>
          <w:lang w:val="en-PH"/>
        </w:rPr>
        <w:noBreakHyphen/>
      </w:r>
      <w:r w:rsidRPr="00073C8D">
        <w:rPr>
          <w:lang w:val="en-PH"/>
        </w:rPr>
        <w:t>fertilization age was made, whether ultrasound was employed in making the determination, and the week of probable post</w:t>
      </w:r>
      <w:r w:rsidR="00073C8D" w:rsidRPr="00073C8D">
        <w:rPr>
          <w:lang w:val="en-PH"/>
        </w:rPr>
        <w:noBreakHyphen/>
      </w:r>
      <w:r w:rsidRPr="00073C8D">
        <w:rPr>
          <w:lang w:val="en-PH"/>
        </w:rPr>
        <w:t>fertilization age determined;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(b) if a determination of probable post</w:t>
      </w:r>
      <w:r w:rsidR="00073C8D" w:rsidRPr="00073C8D">
        <w:rPr>
          <w:lang w:val="en-PH"/>
        </w:rPr>
        <w:noBreakHyphen/>
      </w:r>
      <w:r w:rsidRPr="00073C8D">
        <w:rPr>
          <w:lang w:val="en-PH"/>
        </w:rPr>
        <w:t>fertilization age was not made, the basis of the determination that a medical emergency existed.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Method of abortion, of which the following was employed: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(a) medication abortion such as, but not limited to, mifepristone/misoprostol or methotrexate/misoprostol;</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(b) manual vacuum aspiration;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(c) electrical vacuum aspiration;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(d) dilation and evacuation;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(e) combined induction abortion and dilation and evacuation;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(f) induction abortion with prostaglandins;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(g) induction abortion with intra</w:t>
      </w:r>
      <w:r w:rsidR="00073C8D" w:rsidRPr="00073C8D">
        <w:rPr>
          <w:lang w:val="en-PH"/>
        </w:rPr>
        <w:noBreakHyphen/>
      </w:r>
      <w:r w:rsidRPr="00073C8D">
        <w:rPr>
          <w:lang w:val="en-PH"/>
        </w:rPr>
        <w:t>amniotic instillation such as, but not limited to, saline or urea;</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(h) induction abortion; and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r>
      <w:r w:rsidRPr="00073C8D">
        <w:rPr>
          <w:lang w:val="en-PH"/>
        </w:rPr>
        <w:tab/>
        <w:t>(i) intact dilation and extraction (partial</w:t>
      </w:r>
      <w:r w:rsidR="00073C8D" w:rsidRPr="00073C8D">
        <w:rPr>
          <w:lang w:val="en-PH"/>
        </w:rPr>
        <w:noBreakHyphen/>
      </w:r>
      <w:r w:rsidRPr="00073C8D">
        <w:rPr>
          <w:lang w:val="en-PH"/>
        </w:rPr>
        <w:t>birth).</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Whether an intrafetal injection was used in an attempt to induce fetal demise such as, but not limited to, intrafetal potassium chloride or digoxin.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(4) Age of the patient.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(5) If the probable post</w:t>
      </w:r>
      <w:r w:rsidR="00073C8D" w:rsidRPr="00073C8D">
        <w:rPr>
          <w:lang w:val="en-PH"/>
        </w:rPr>
        <w:noBreakHyphen/>
      </w:r>
      <w:r w:rsidRPr="00073C8D">
        <w:rPr>
          <w:lang w:val="en-PH"/>
        </w:rPr>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(6) If the probable post</w:t>
      </w:r>
      <w:r w:rsidR="00073C8D" w:rsidRPr="00073C8D">
        <w:rPr>
          <w:lang w:val="en-PH"/>
        </w:rPr>
        <w:noBreakHyphen/>
      </w:r>
      <w:r w:rsidRPr="00073C8D">
        <w:rPr>
          <w:lang w:val="en-PH"/>
        </w:rPr>
        <w:t>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 xml:space="preserve">(B) 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w:t>
      </w:r>
      <w:r w:rsidRPr="00073C8D">
        <w:rPr>
          <w:lang w:val="en-PH"/>
        </w:rPr>
        <w:lastRenderedPageBreak/>
        <w:t>matching the report to the patient</w:t>
      </w:r>
      <w:r w:rsidR="00073C8D" w:rsidRPr="00073C8D">
        <w:rPr>
          <w:lang w:val="en-PH"/>
        </w:rPr>
        <w:t>’</w:t>
      </w:r>
      <w:r w:rsidRPr="00073C8D">
        <w:rPr>
          <w:lang w:val="en-PH"/>
        </w:rPr>
        <w:t>s medical records. Such reports must be maintained in strict confidence by the department, must not be available for public inspection, and must not be made available except:</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(1) to the Attorney General or solicitor with appropriate jurisdiction pursuant to a criminal investigation;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(2) to the Attorney General or solicitor pursuant to a civil investigation of the grounds for an action under Section 44</w:t>
      </w:r>
      <w:r w:rsidR="00073C8D" w:rsidRPr="00073C8D">
        <w:rPr>
          <w:lang w:val="en-PH"/>
        </w:rPr>
        <w:noBreakHyphen/>
      </w:r>
      <w:r w:rsidRPr="00073C8D">
        <w:rPr>
          <w:lang w:val="en-PH"/>
        </w:rPr>
        <w:t>41</w:t>
      </w:r>
      <w:r w:rsidR="00073C8D" w:rsidRPr="00073C8D">
        <w:rPr>
          <w:lang w:val="en-PH"/>
        </w:rPr>
        <w:noBreakHyphen/>
      </w:r>
      <w:r w:rsidRPr="00073C8D">
        <w:rPr>
          <w:lang w:val="en-PH"/>
        </w:rPr>
        <w:t>480(B); or</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r>
      <w:r w:rsidRPr="00073C8D">
        <w:rPr>
          <w:lang w:val="en-PH"/>
        </w:rPr>
        <w:tab/>
        <w:t>(3) pursuant to court order in an action under Section 44</w:t>
      </w:r>
      <w:r w:rsidR="00073C8D" w:rsidRPr="00073C8D">
        <w:rPr>
          <w:lang w:val="en-PH"/>
        </w:rPr>
        <w:noBreakHyphen/>
      </w:r>
      <w:r w:rsidRPr="00073C8D">
        <w:rPr>
          <w:lang w:val="en-PH"/>
        </w:rPr>
        <w:t>41</w:t>
      </w:r>
      <w:r w:rsidR="00073C8D" w:rsidRPr="00073C8D">
        <w:rPr>
          <w:lang w:val="en-PH"/>
        </w:rPr>
        <w:noBreakHyphen/>
      </w:r>
      <w:r w:rsidRPr="00073C8D">
        <w:rPr>
          <w:lang w:val="en-PH"/>
        </w:rPr>
        <w:t>480.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(C) 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(D) Any facility that fails to submit a report by the end of thirty days following the due date must be subject to a late fee of one thousand dollars for each additional thirty</w:t>
      </w:r>
      <w:r w:rsidR="00073C8D" w:rsidRPr="00073C8D">
        <w:rPr>
          <w:lang w:val="en-PH"/>
        </w:rPr>
        <w:noBreakHyphen/>
      </w:r>
      <w:r w:rsidRPr="00073C8D">
        <w:rPr>
          <w:lang w:val="en-PH"/>
        </w:rPr>
        <w:t>day period or portion of a thirty</w:t>
      </w:r>
      <w:r w:rsidR="00073C8D" w:rsidRPr="00073C8D">
        <w:rPr>
          <w:lang w:val="en-PH"/>
        </w:rPr>
        <w:noBreakHyphen/>
      </w:r>
      <w:r w:rsidRPr="00073C8D">
        <w:rPr>
          <w:lang w:val="en-PH"/>
        </w:rPr>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(E) 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470.</w:t>
      </w:r>
      <w:r w:rsidR="00DC4AD9" w:rsidRPr="00073C8D">
        <w:rPr>
          <w:lang w:val="en-PH"/>
        </w:rPr>
        <w:t xml:space="preserve"> Penalties for noncompliance with Sections 44</w:t>
      </w:r>
      <w:r w:rsidRPr="00073C8D">
        <w:rPr>
          <w:lang w:val="en-PH"/>
        </w:rPr>
        <w:noBreakHyphen/>
      </w:r>
      <w:r w:rsidR="00DC4AD9" w:rsidRPr="00073C8D">
        <w:rPr>
          <w:lang w:val="en-PH"/>
        </w:rPr>
        <w:t>41</w:t>
      </w:r>
      <w:r w:rsidRPr="00073C8D">
        <w:rPr>
          <w:lang w:val="en-PH"/>
        </w:rPr>
        <w:noBreakHyphen/>
      </w:r>
      <w:r w:rsidR="00DC4AD9" w:rsidRPr="00073C8D">
        <w:rPr>
          <w:lang w:val="en-PH"/>
        </w:rPr>
        <w:t>440 and 44</w:t>
      </w:r>
      <w:r w:rsidRPr="00073C8D">
        <w:rPr>
          <w:lang w:val="en-PH"/>
        </w:rPr>
        <w:noBreakHyphen/>
      </w:r>
      <w:r w:rsidR="00DC4AD9" w:rsidRPr="00073C8D">
        <w:rPr>
          <w:lang w:val="en-PH"/>
        </w:rPr>
        <w:t>41</w:t>
      </w:r>
      <w:r w:rsidRPr="00073C8D">
        <w:rPr>
          <w:lang w:val="en-PH"/>
        </w:rPr>
        <w:noBreakHyphen/>
      </w:r>
      <w:r w:rsidR="00DC4AD9" w:rsidRPr="00073C8D">
        <w:rPr>
          <w:lang w:val="en-PH"/>
        </w:rPr>
        <w:t>450.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Any physician who intentionally or knowingly fails to conform to any requirement in Section 44</w:t>
      </w:r>
      <w:r w:rsidR="00073C8D" w:rsidRPr="00073C8D">
        <w:rPr>
          <w:lang w:val="en-PH"/>
        </w:rPr>
        <w:noBreakHyphen/>
      </w:r>
      <w:r w:rsidRPr="00073C8D">
        <w:rPr>
          <w:lang w:val="en-PH"/>
        </w:rPr>
        <w:t>41</w:t>
      </w:r>
      <w:r w:rsidR="00073C8D" w:rsidRPr="00073C8D">
        <w:rPr>
          <w:lang w:val="en-PH"/>
        </w:rPr>
        <w:noBreakHyphen/>
      </w:r>
      <w:r w:rsidRPr="00073C8D">
        <w:rPr>
          <w:lang w:val="en-PH"/>
        </w:rPr>
        <w:t>440 and Section 44</w:t>
      </w:r>
      <w:r w:rsidR="00073C8D" w:rsidRPr="00073C8D">
        <w:rPr>
          <w:lang w:val="en-PH"/>
        </w:rPr>
        <w:noBreakHyphen/>
      </w:r>
      <w:r w:rsidRPr="00073C8D">
        <w:rPr>
          <w:lang w:val="en-PH"/>
        </w:rPr>
        <w:t>41</w:t>
      </w:r>
      <w:r w:rsidR="00073C8D" w:rsidRPr="00073C8D">
        <w:rPr>
          <w:lang w:val="en-PH"/>
        </w:rPr>
        <w:noBreakHyphen/>
      </w:r>
      <w:r w:rsidRPr="00073C8D">
        <w:rPr>
          <w:lang w:val="en-PH"/>
        </w:rPr>
        <w:t>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P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073C8D" w:rsidRP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b/>
          <w:lang w:val="en-PH"/>
        </w:rPr>
        <w:t xml:space="preserve">SECTION </w:t>
      </w:r>
      <w:r w:rsidR="00DC4AD9" w:rsidRPr="00073C8D">
        <w:rPr>
          <w:b/>
          <w:lang w:val="en-PH"/>
        </w:rPr>
        <w:t>44</w:t>
      </w:r>
      <w:r w:rsidRPr="00073C8D">
        <w:rPr>
          <w:b/>
          <w:lang w:val="en-PH"/>
        </w:rPr>
        <w:noBreakHyphen/>
      </w:r>
      <w:r w:rsidR="00DC4AD9" w:rsidRPr="00073C8D">
        <w:rPr>
          <w:b/>
          <w:lang w:val="en-PH"/>
        </w:rPr>
        <w:t>41</w:t>
      </w:r>
      <w:r w:rsidRPr="00073C8D">
        <w:rPr>
          <w:b/>
          <w:lang w:val="en-PH"/>
        </w:rPr>
        <w:noBreakHyphen/>
      </w:r>
      <w:r w:rsidR="00DC4AD9" w:rsidRPr="00073C8D">
        <w:rPr>
          <w:b/>
          <w:lang w:val="en-PH"/>
        </w:rPr>
        <w:t>480.</w:t>
      </w:r>
      <w:r w:rsidR="00DC4AD9" w:rsidRPr="00073C8D">
        <w:rPr>
          <w:lang w:val="en-PH"/>
        </w:rPr>
        <w:t xml:space="preserve"> Construction against implicit repeal of existing law.</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
        <w:t>This article must not be construed to repeal, by implication or otherwise, Section 44</w:t>
      </w:r>
      <w:r w:rsidR="00073C8D" w:rsidRPr="00073C8D">
        <w:rPr>
          <w:lang w:val="en-PH"/>
        </w:rPr>
        <w:noBreakHyphen/>
      </w:r>
      <w:r w:rsidRPr="00073C8D">
        <w:rPr>
          <w:lang w:val="en-PH"/>
        </w:rPr>
        <w:t>41</w:t>
      </w:r>
      <w:r w:rsidR="00073C8D" w:rsidRPr="00073C8D">
        <w:rPr>
          <w:lang w:val="en-PH"/>
        </w:rPr>
        <w:noBreakHyphen/>
      </w:r>
      <w:r w:rsidRPr="00073C8D">
        <w:rPr>
          <w:lang w:val="en-PH"/>
        </w:rPr>
        <w:t>20 or any otherwise applicable provision of South Carolina law regulating or restricting abortion. An abortion that complies with this article but violates the provisions of Section 44</w:t>
      </w:r>
      <w:r w:rsidR="00073C8D" w:rsidRPr="00073C8D">
        <w:rPr>
          <w:lang w:val="en-PH"/>
        </w:rPr>
        <w:noBreakHyphen/>
      </w:r>
      <w:r w:rsidRPr="00073C8D">
        <w:rPr>
          <w:lang w:val="en-PH"/>
        </w:rPr>
        <w:t>41</w:t>
      </w:r>
      <w:r w:rsidR="00073C8D" w:rsidRPr="00073C8D">
        <w:rPr>
          <w:lang w:val="en-PH"/>
        </w:rPr>
        <w:noBreakHyphen/>
      </w:r>
      <w:r w:rsidRPr="00073C8D">
        <w:rPr>
          <w:lang w:val="en-PH"/>
        </w:rPr>
        <w:t>20 or any otherwise applicable provision of South Carolina law must be considered unlawful as provided in such provision. An abortion that complies with the provisions of Section 44</w:t>
      </w:r>
      <w:r w:rsidR="00073C8D" w:rsidRPr="00073C8D">
        <w:rPr>
          <w:lang w:val="en-PH"/>
        </w:rPr>
        <w:noBreakHyphen/>
      </w:r>
      <w:r w:rsidRPr="00073C8D">
        <w:rPr>
          <w:lang w:val="en-PH"/>
        </w:rPr>
        <w:t>41</w:t>
      </w:r>
      <w:r w:rsidR="00073C8D" w:rsidRPr="00073C8D">
        <w:rPr>
          <w:lang w:val="en-PH"/>
        </w:rPr>
        <w:noBreakHyphen/>
      </w:r>
      <w:r w:rsidRPr="00073C8D">
        <w:rPr>
          <w:lang w:val="en-PH"/>
        </w:rPr>
        <w:t xml:space="preserve">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w:t>
      </w:r>
      <w:r w:rsidRPr="00073C8D">
        <w:rPr>
          <w:lang w:val="en-PH"/>
        </w:rPr>
        <w:lastRenderedPageBreak/>
        <w:t>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3C8D" w:rsidRDefault="00073C8D"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4AD9" w:rsidRPr="00073C8D">
        <w:rPr>
          <w:lang w:val="en-PH"/>
        </w:rPr>
        <w:t xml:space="preserve">: 2016 Act No. 183 (H.3114), </w:t>
      </w:r>
      <w:r w:rsidRPr="00073C8D">
        <w:rPr>
          <w:lang w:val="en-PH"/>
        </w:rPr>
        <w:t xml:space="preserve">Section </w:t>
      </w:r>
      <w:r w:rsidR="00DC4AD9" w:rsidRPr="00073C8D">
        <w:rPr>
          <w:lang w:val="en-PH"/>
        </w:rPr>
        <w:t>1, eff May 25, 2016.</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CROSS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Report of abortion performed pursuant to Section 44</w:t>
      </w:r>
      <w:r w:rsidR="00073C8D" w:rsidRPr="00073C8D">
        <w:rPr>
          <w:lang w:val="en-PH"/>
        </w:rPr>
        <w:noBreakHyphen/>
      </w:r>
      <w:r w:rsidRPr="00073C8D">
        <w:rPr>
          <w:lang w:val="en-PH"/>
        </w:rPr>
        <w:t>41</w:t>
      </w:r>
      <w:r w:rsidR="00073C8D" w:rsidRPr="00073C8D">
        <w:rPr>
          <w:lang w:val="en-PH"/>
        </w:rPr>
        <w:noBreakHyphen/>
      </w:r>
      <w:r w:rsidRPr="00073C8D">
        <w:rPr>
          <w:lang w:val="en-PH"/>
        </w:rPr>
        <w:t xml:space="preserve">450, patient privacy, department to issue public report, late fee for failure of facility to report, regulations, see </w:t>
      </w:r>
      <w:r w:rsidR="00073C8D" w:rsidRPr="00073C8D">
        <w:rPr>
          <w:lang w:val="en-PH"/>
        </w:rPr>
        <w:t xml:space="preserve">Section </w:t>
      </w:r>
      <w:r w:rsidRPr="00073C8D">
        <w:rPr>
          <w:lang w:val="en-PH"/>
        </w:rPr>
        <w:t>44</w:t>
      </w:r>
      <w:r w:rsidR="00073C8D" w:rsidRPr="00073C8D">
        <w:rPr>
          <w:lang w:val="en-PH"/>
        </w:rPr>
        <w:noBreakHyphen/>
      </w:r>
      <w:r w:rsidRPr="00073C8D">
        <w:rPr>
          <w:lang w:val="en-PH"/>
        </w:rPr>
        <w:t>41</w:t>
      </w:r>
      <w:r w:rsidR="00073C8D" w:rsidRPr="00073C8D">
        <w:rPr>
          <w:lang w:val="en-PH"/>
        </w:rPr>
        <w:noBreakHyphen/>
      </w:r>
      <w:r w:rsidRPr="00073C8D">
        <w:rPr>
          <w:lang w:val="en-PH"/>
        </w:rPr>
        <w:t>460.</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Library References</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Abortion and Birth Control 141.</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Westlaw Topic No. 4.</w:t>
      </w:r>
    </w:p>
    <w:p w:rsidR="00073C8D" w:rsidRDefault="00DC4AD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3C8D">
        <w:rPr>
          <w:lang w:val="en-PH"/>
        </w:rPr>
        <w:t xml:space="preserve">C.J.S. Abortion and Birth Control; Family Planning </w:t>
      </w:r>
      <w:r w:rsidR="00073C8D" w:rsidRPr="00073C8D">
        <w:rPr>
          <w:lang w:val="en-PH"/>
        </w:rPr>
        <w:t xml:space="preserve">Sections </w:t>
      </w:r>
      <w:r w:rsidRPr="00073C8D">
        <w:rPr>
          <w:lang w:val="en-PH"/>
        </w:rPr>
        <w:t xml:space="preserve"> 27 to 28.</w:t>
      </w:r>
    </w:p>
    <w:p w:rsidR="00F25049" w:rsidRPr="00073C8D" w:rsidRDefault="00F25049" w:rsidP="00073C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3C8D" w:rsidSect="00073C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8D" w:rsidRDefault="00073C8D" w:rsidP="00073C8D">
      <w:r>
        <w:separator/>
      </w:r>
    </w:p>
  </w:endnote>
  <w:endnote w:type="continuationSeparator" w:id="0">
    <w:p w:rsidR="00073C8D" w:rsidRDefault="00073C8D" w:rsidP="0007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8D" w:rsidRDefault="00073C8D" w:rsidP="00073C8D">
      <w:r>
        <w:separator/>
      </w:r>
    </w:p>
  </w:footnote>
  <w:footnote w:type="continuationSeparator" w:id="0">
    <w:p w:rsidR="00073C8D" w:rsidRDefault="00073C8D" w:rsidP="00073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C8D" w:rsidRPr="00073C8D" w:rsidRDefault="00073C8D" w:rsidP="00073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D9"/>
    <w:rsid w:val="00073C8D"/>
    <w:rsid w:val="00DC4A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D2142-138C-4745-AC8A-CD779F37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4AD9"/>
    <w:rPr>
      <w:rFonts w:ascii="Courier New" w:eastAsiaTheme="minorEastAsia" w:hAnsi="Courier New" w:cs="Courier New"/>
      <w:sz w:val="20"/>
      <w:szCs w:val="20"/>
    </w:rPr>
  </w:style>
  <w:style w:type="paragraph" w:styleId="Header">
    <w:name w:val="header"/>
    <w:basedOn w:val="Normal"/>
    <w:link w:val="HeaderChar"/>
    <w:uiPriority w:val="99"/>
    <w:unhideWhenUsed/>
    <w:rsid w:val="00073C8D"/>
    <w:pPr>
      <w:tabs>
        <w:tab w:val="center" w:pos="4680"/>
        <w:tab w:val="right" w:pos="9360"/>
      </w:tabs>
    </w:pPr>
  </w:style>
  <w:style w:type="character" w:customStyle="1" w:styleId="HeaderChar">
    <w:name w:val="Header Char"/>
    <w:basedOn w:val="DefaultParagraphFont"/>
    <w:link w:val="Header"/>
    <w:uiPriority w:val="99"/>
    <w:rsid w:val="00073C8D"/>
  </w:style>
  <w:style w:type="paragraph" w:styleId="Footer">
    <w:name w:val="footer"/>
    <w:basedOn w:val="Normal"/>
    <w:link w:val="FooterChar"/>
    <w:uiPriority w:val="99"/>
    <w:unhideWhenUsed/>
    <w:rsid w:val="00073C8D"/>
    <w:pPr>
      <w:tabs>
        <w:tab w:val="center" w:pos="4680"/>
        <w:tab w:val="right" w:pos="9360"/>
      </w:tabs>
    </w:pPr>
  </w:style>
  <w:style w:type="character" w:customStyle="1" w:styleId="FooterChar">
    <w:name w:val="Footer Char"/>
    <w:basedOn w:val="DefaultParagraphFont"/>
    <w:link w:val="Footer"/>
    <w:uiPriority w:val="99"/>
    <w:rsid w:val="0007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46</Pages>
  <Words>11528</Words>
  <Characters>65713</Characters>
  <Application>Microsoft Office Word</Application>
  <DocSecurity>0</DocSecurity>
  <Lines>547</Lines>
  <Paragraphs>154</Paragraphs>
  <ScaleCrop>false</ScaleCrop>
  <Company>Legislative Services Agency (LSA)</Company>
  <LinksUpToDate>false</LinksUpToDate>
  <CharactersWithSpaces>77087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