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7C34">
        <w:t>CHAPTER 1</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7C34">
        <w:t>General Provisions; Offenses</w:t>
      </w:r>
      <w:bookmarkStart w:id="0" w:name="_GoBack"/>
      <w:bookmarkEnd w:id="0"/>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10.</w:t>
      </w:r>
      <w:r w:rsidR="0040685D" w:rsidRPr="00027C34">
        <w:t xml:space="preserve"> Definitions.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 xml:space="preserve">1. The terms </w:t>
      </w:r>
      <w:r w:rsidR="00027C34" w:rsidRPr="00027C34">
        <w:t>“</w:t>
      </w:r>
      <w:r w:rsidRPr="00027C34">
        <w:t>agriculture, agricultural purposes, agricultural uses, farm crops, cultivated crops</w:t>
      </w:r>
      <w:r w:rsidR="00027C34" w:rsidRPr="00027C34">
        <w:t>”</w:t>
      </w:r>
      <w:r w:rsidRPr="00027C34">
        <w:t xml:space="preserve"> or words of similar import shall include horticulture, floriculture, and aquaculture. Words of similar import applicable to agriculture are likewise applicable to horticulture, floriculture, aquaculture.</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 xml:space="preserve">2. The term </w:t>
      </w:r>
      <w:r w:rsidR="00027C34" w:rsidRPr="00027C34">
        <w:t>“</w:t>
      </w:r>
      <w:r w:rsidRPr="00027C34">
        <w:t>aquaculture</w:t>
      </w:r>
      <w:r w:rsidR="00027C34" w:rsidRPr="00027C34">
        <w:t>”</w:t>
      </w:r>
      <w:r w:rsidRPr="00027C34">
        <w:t xml:space="preserve"> means the cultivation, production, or marketing of domesticated aquatic organisms.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 xml:space="preserve">3. The term </w:t>
      </w:r>
      <w:r w:rsidR="00027C34" w:rsidRPr="00027C34">
        <w:t>“</w:t>
      </w:r>
      <w:r w:rsidRPr="00027C34">
        <w:t>domesticated aquatic organism</w:t>
      </w:r>
      <w:r w:rsidR="00027C34" w:rsidRPr="00027C34">
        <w:t>”</w:t>
      </w:r>
      <w:r w:rsidRPr="00027C34">
        <w:t xml:space="preserve"> means any fish, aquatic invertebrate, or aquatic plant that is spawned, produced, or marketed as a cultivated crop in the waters of this State.</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1962 Code </w:t>
      </w:r>
      <w:r w:rsidRPr="00027C34">
        <w:t xml:space="preserve">Section </w:t>
      </w:r>
      <w:r w:rsidR="0040685D" w:rsidRPr="00027C34">
        <w:t>3</w:t>
      </w:r>
      <w:r w:rsidRPr="00027C34">
        <w:noBreakHyphen/>
      </w:r>
      <w:r w:rsidR="0040685D" w:rsidRPr="00027C34">
        <w:t xml:space="preserve">20.2; 1965(54) 104; 1966(54) 2145; 1986 Act No. 325, </w:t>
      </w:r>
      <w:r w:rsidRPr="00027C34">
        <w:t xml:space="preserve">Section </w:t>
      </w:r>
      <w:r w:rsidR="0040685D" w:rsidRPr="00027C34">
        <w:t>1.</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CROSS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Agricultural liens, see </w:t>
      </w:r>
      <w:r w:rsidR="00027C34" w:rsidRPr="00027C34">
        <w:t xml:space="preserve">Section </w:t>
      </w:r>
      <w:r w:rsidRPr="00027C34">
        <w:t>29</w:t>
      </w:r>
      <w:r w:rsidR="00027C34" w:rsidRPr="00027C34">
        <w:noBreakHyphen/>
      </w:r>
      <w:r w:rsidRPr="00027C34">
        <w:t>13</w:t>
      </w:r>
      <w:r w:rsidR="00027C34" w:rsidRPr="00027C34">
        <w:noBreakHyphen/>
      </w:r>
      <w:r w:rsidRPr="00027C34">
        <w:t>10 et seq.</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Animals, generally, see </w:t>
      </w:r>
      <w:r w:rsidR="00027C34" w:rsidRPr="00027C34">
        <w:t xml:space="preserve">Section </w:t>
      </w:r>
      <w:r w:rsidRPr="00027C34">
        <w:t>47</w:t>
      </w:r>
      <w:r w:rsidR="00027C34" w:rsidRPr="00027C34">
        <w:noBreakHyphen/>
      </w:r>
      <w:r w:rsidRPr="00027C34">
        <w:t>1</w:t>
      </w:r>
      <w:r w:rsidR="00027C34" w:rsidRPr="00027C34">
        <w:noBreakHyphen/>
      </w:r>
      <w:r w:rsidRPr="00027C34">
        <w:t>10 et seq.</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Collection of agricultural rents and advances, see </w:t>
      </w:r>
      <w:r w:rsidR="00027C34" w:rsidRPr="00027C34">
        <w:t xml:space="preserve">Section </w:t>
      </w:r>
      <w:r w:rsidRPr="00027C34">
        <w:t>27</w:t>
      </w:r>
      <w:r w:rsidR="00027C34" w:rsidRPr="00027C34">
        <w:noBreakHyphen/>
      </w:r>
      <w:r w:rsidRPr="00027C34">
        <w:t>39</w:t>
      </w:r>
      <w:r w:rsidR="00027C34" w:rsidRPr="00027C34">
        <w:noBreakHyphen/>
      </w:r>
      <w:r w:rsidRPr="00027C34">
        <w:t>10.</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Demonstration agents for each county, see </w:t>
      </w:r>
      <w:r w:rsidR="00027C34" w:rsidRPr="00027C34">
        <w:t xml:space="preserve">Section </w:t>
      </w:r>
      <w:r w:rsidRPr="00027C34">
        <w:t>4</w:t>
      </w:r>
      <w:r w:rsidR="00027C34" w:rsidRPr="00027C34">
        <w:noBreakHyphen/>
      </w:r>
      <w:r w:rsidRPr="00027C34">
        <w:t>11</w:t>
      </w:r>
      <w:r w:rsidR="00027C34" w:rsidRPr="00027C34">
        <w:noBreakHyphen/>
      </w:r>
      <w:r w:rsidRPr="00027C34">
        <w:t>50.</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Duties of Commissioner of Agriculture as to county fairs, see </w:t>
      </w:r>
      <w:r w:rsidR="00027C34" w:rsidRPr="00027C34">
        <w:t xml:space="preserve">Section </w:t>
      </w:r>
      <w:r w:rsidRPr="00027C34">
        <w:t>4</w:t>
      </w:r>
      <w:r w:rsidR="00027C34" w:rsidRPr="00027C34">
        <w:noBreakHyphen/>
      </w:r>
      <w:r w:rsidRPr="00027C34">
        <w:t>33</w:t>
      </w:r>
      <w:r w:rsidR="00027C34" w:rsidRPr="00027C34">
        <w:noBreakHyphen/>
      </w:r>
      <w:r w:rsidRPr="00027C34">
        <w:t>10 et seq.</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Labeling and marketing of eggs, see </w:t>
      </w:r>
      <w:r w:rsidR="00027C34" w:rsidRPr="00027C34">
        <w:t xml:space="preserve">Section </w:t>
      </w:r>
      <w:r w:rsidRPr="00027C34">
        <w:t>39</w:t>
      </w:r>
      <w:r w:rsidR="00027C34" w:rsidRPr="00027C34">
        <w:noBreakHyphen/>
      </w:r>
      <w:r w:rsidRPr="00027C34">
        <w:t>39</w:t>
      </w:r>
      <w:r w:rsidR="00027C34" w:rsidRPr="00027C34">
        <w:noBreakHyphen/>
      </w:r>
      <w:r w:rsidRPr="00027C34">
        <w:t>110 et seq.</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Milk and milk products, see </w:t>
      </w:r>
      <w:r w:rsidR="00027C34" w:rsidRPr="00027C34">
        <w:t xml:space="preserve">Section </w:t>
      </w:r>
      <w:r w:rsidRPr="00027C34">
        <w:t>39</w:t>
      </w:r>
      <w:r w:rsidR="00027C34" w:rsidRPr="00027C34">
        <w:noBreakHyphen/>
      </w:r>
      <w:r w:rsidRPr="00027C34">
        <w:t>33</w:t>
      </w:r>
      <w:r w:rsidR="00027C34" w:rsidRPr="00027C34">
        <w:noBreakHyphen/>
      </w:r>
      <w:r w:rsidRPr="00027C34">
        <w:t>1210 et seq.</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Soil and water conservation, generally, see </w:t>
      </w:r>
      <w:r w:rsidR="00027C34" w:rsidRPr="00027C34">
        <w:t xml:space="preserve">Section </w:t>
      </w:r>
      <w:r w:rsidRPr="00027C34">
        <w:t>48</w:t>
      </w:r>
      <w:r w:rsidR="00027C34" w:rsidRPr="00027C34">
        <w:noBreakHyphen/>
      </w:r>
      <w:r w:rsidRPr="00027C34">
        <w:t>9</w:t>
      </w:r>
      <w:r w:rsidR="00027C34" w:rsidRPr="00027C34">
        <w:noBreakHyphen/>
      </w:r>
      <w:r w:rsidRPr="00027C34">
        <w:t>10 et seq.</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RESEARCH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Encyclopedias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S.C. Jur. Agriculture </w:t>
      </w:r>
      <w:r w:rsidR="00027C34" w:rsidRPr="00027C34">
        <w:t xml:space="preserve">Section </w:t>
      </w:r>
      <w:r w:rsidRPr="00027C34">
        <w:t>3, Statutory Definition of Agriculture.</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 xml:space="preserve">S.C. Jur. Constitutional Law </w:t>
      </w:r>
      <w:r w:rsidR="00027C34" w:rsidRPr="00027C34">
        <w:t xml:space="preserve">Section </w:t>
      </w:r>
      <w:r w:rsidRPr="00027C34">
        <w:t>28, Other Executive Department Offices</w:t>
      </w:r>
      <w:r w:rsidR="00027C34" w:rsidRPr="00027C34">
        <w:noBreakHyphen/>
      </w:r>
      <w:r w:rsidRPr="00027C34">
        <w:t>Statutory Origin.</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20.</w:t>
      </w:r>
      <w:r w:rsidR="0040685D" w:rsidRPr="00027C34">
        <w:t xml:space="preserve"> Stealing crops from the field.</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A person who steals from the field any grain, cotton, or vegetables, whether severed from the freehold or not, is guilty of a:</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(1) felony and, upon conviction, must be imprisoned not more than ten years or fined not more than five hundred dollars if the value of the crop is ten thousand dollars or more;</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(2) felony and, upon conviction, must be fined in the discretion of the court or imprisoned not more than five years if the value of the crop is more than two thousand dollars but less than ten thousand dollars;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(3) misdemeanor triable in magistrates court or municipal court, notwithstanding the provisions of Sections 22</w:t>
      </w:r>
      <w:r w:rsidR="00027C34" w:rsidRPr="00027C34">
        <w:noBreakHyphen/>
      </w:r>
      <w:r w:rsidRPr="00027C34">
        <w:t>3</w:t>
      </w:r>
      <w:r w:rsidR="00027C34" w:rsidRPr="00027C34">
        <w:noBreakHyphen/>
      </w:r>
      <w:r w:rsidRPr="00027C34">
        <w:t>540, 22</w:t>
      </w:r>
      <w:r w:rsidR="00027C34" w:rsidRPr="00027C34">
        <w:noBreakHyphen/>
      </w:r>
      <w:r w:rsidRPr="00027C34">
        <w:t>3</w:t>
      </w:r>
      <w:r w:rsidR="00027C34" w:rsidRPr="00027C34">
        <w:noBreakHyphen/>
      </w:r>
      <w:r w:rsidRPr="00027C34">
        <w:t>545, 22</w:t>
      </w:r>
      <w:r w:rsidR="00027C34" w:rsidRPr="00027C34">
        <w:noBreakHyphen/>
      </w:r>
      <w:r w:rsidRPr="00027C34">
        <w:t>3</w:t>
      </w:r>
      <w:r w:rsidR="00027C34" w:rsidRPr="00027C34">
        <w:noBreakHyphen/>
      </w:r>
      <w:r w:rsidRPr="00027C34">
        <w:t>550, and 14</w:t>
      </w:r>
      <w:r w:rsidR="00027C34" w:rsidRPr="00027C34">
        <w:noBreakHyphen/>
      </w:r>
      <w:r w:rsidRPr="00027C34">
        <w:t>25</w:t>
      </w:r>
      <w:r w:rsidR="00027C34" w:rsidRPr="00027C34">
        <w:noBreakHyphen/>
      </w:r>
      <w:r w:rsidRPr="00027C34">
        <w:t>65, if the value of the crop is two thousand dollars or less. Upon conviction, the person must be fined not more than one thousand dollars, or imprisoned not more than thirty days.</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1962 Code </w:t>
      </w:r>
      <w:r w:rsidRPr="00027C34">
        <w:t xml:space="preserve">Section </w:t>
      </w:r>
      <w:r w:rsidR="0040685D" w:rsidRPr="00027C34">
        <w:t>3</w:t>
      </w:r>
      <w:r w:rsidRPr="00027C34">
        <w:noBreakHyphen/>
      </w:r>
      <w:r w:rsidR="0040685D" w:rsidRPr="00027C34">
        <w:t xml:space="preserve">41; 1952 Code </w:t>
      </w:r>
      <w:r w:rsidRPr="00027C34">
        <w:t xml:space="preserve">Section </w:t>
      </w:r>
      <w:r w:rsidR="0040685D" w:rsidRPr="00027C34">
        <w:t>3</w:t>
      </w:r>
      <w:r w:rsidRPr="00027C34">
        <w:noBreakHyphen/>
      </w:r>
      <w:r w:rsidR="0040685D" w:rsidRPr="00027C34">
        <w:t xml:space="preserve">41; 1942 Code </w:t>
      </w:r>
      <w:r w:rsidRPr="00027C34">
        <w:t xml:space="preserve">Section </w:t>
      </w:r>
      <w:r w:rsidR="0040685D" w:rsidRPr="00027C34">
        <w:t xml:space="preserve">1172; 1932 Code </w:t>
      </w:r>
      <w:r w:rsidRPr="00027C34">
        <w:t xml:space="preserve">Section </w:t>
      </w:r>
      <w:r w:rsidR="0040685D" w:rsidRPr="00027C34">
        <w:t xml:space="preserve">1172; Cr. C. </w:t>
      </w:r>
      <w:r w:rsidRPr="00027C34">
        <w:t>‘</w:t>
      </w:r>
      <w:r w:rsidR="0040685D" w:rsidRPr="00027C34">
        <w:t xml:space="preserve">22 </w:t>
      </w:r>
      <w:r w:rsidRPr="00027C34">
        <w:t xml:space="preserve">Section </w:t>
      </w:r>
      <w:r w:rsidR="0040685D" w:rsidRPr="00027C34">
        <w:t xml:space="preserve">65; Cr. C. </w:t>
      </w:r>
      <w:r w:rsidRPr="00027C34">
        <w:t>‘</w:t>
      </w:r>
      <w:r w:rsidR="0040685D" w:rsidRPr="00027C34">
        <w:t xml:space="preserve">12 </w:t>
      </w:r>
      <w:r w:rsidRPr="00027C34">
        <w:t xml:space="preserve">Section </w:t>
      </w:r>
      <w:r w:rsidR="0040685D" w:rsidRPr="00027C34">
        <w:t xml:space="preserve">221; Cr. C. </w:t>
      </w:r>
      <w:r w:rsidRPr="00027C34">
        <w:t>‘</w:t>
      </w:r>
      <w:r w:rsidR="0040685D" w:rsidRPr="00027C34">
        <w:t xml:space="preserve">02 </w:t>
      </w:r>
      <w:r w:rsidRPr="00027C34">
        <w:t xml:space="preserve">Section </w:t>
      </w:r>
      <w:r w:rsidR="0040685D" w:rsidRPr="00027C34">
        <w:t xml:space="preserve">169; G. S. 2487; R. S. 164; 1826 (6) 284; 1866 (13) 405; 1879 (17) 77; 1885 (19) 140; 1903 (24) 111; 1993 Act No. 184, </w:t>
      </w:r>
      <w:r w:rsidRPr="00027C34">
        <w:t xml:space="preserve">Section </w:t>
      </w:r>
      <w:r w:rsidR="0040685D" w:rsidRPr="00027C34">
        <w:t xml:space="preserve">122, eff January 1, 1994; 2010 Act No. 273, </w:t>
      </w:r>
      <w:r w:rsidRPr="00027C34">
        <w:t xml:space="preserve">Section </w:t>
      </w:r>
      <w:r w:rsidR="0040685D" w:rsidRPr="00027C34">
        <w:t>16.C.C, eff June 2, 2010.</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Library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Crops 8.</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Westlaw Topic No. 111.</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C.J.S. Crops </w:t>
      </w:r>
      <w:r w:rsidR="00027C34" w:rsidRPr="00027C34">
        <w:t xml:space="preserve">Sections </w:t>
      </w:r>
      <w:r w:rsidRPr="00027C34">
        <w:t xml:space="preserve"> 11, 16, 18.</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NOTES OF DECISIONS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In general 1</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1. In general</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lastRenderedPageBreak/>
        <w:t xml:space="preserve">Indictment must charge stealing </w:t>
      </w:r>
      <w:r w:rsidR="00027C34" w:rsidRPr="00027C34">
        <w:t>“</w:t>
      </w:r>
      <w:r w:rsidRPr="00027C34">
        <w:t>from the field.</w:t>
      </w:r>
      <w:r w:rsidR="00027C34" w:rsidRPr="00027C34">
        <w:t>”</w:t>
      </w:r>
      <w:r w:rsidRPr="00027C34">
        <w:t xml:space="preserve"> </w:t>
      </w:r>
      <w:r w:rsidR="00027C34" w:rsidRPr="00027C34">
        <w:noBreakHyphen/>
      </w:r>
      <w:r w:rsidRPr="00027C34">
        <w:t xml:space="preserve"> An indictment charging stealing corn </w:t>
      </w:r>
      <w:r w:rsidR="00027C34" w:rsidRPr="00027C34">
        <w:t>“</w:t>
      </w:r>
      <w:r w:rsidRPr="00027C34">
        <w:t>in the field</w:t>
      </w:r>
      <w:r w:rsidR="00027C34" w:rsidRPr="00027C34">
        <w:t>”</w:t>
      </w:r>
      <w:r w:rsidRPr="00027C34">
        <w:t xml:space="preserve"> is fatal under this section [Code 1962 </w:t>
      </w:r>
      <w:r w:rsidR="00027C34" w:rsidRPr="00027C34">
        <w:t xml:space="preserve">Section </w:t>
      </w:r>
      <w:r w:rsidRPr="00027C34">
        <w:t>3</w:t>
      </w:r>
      <w:r w:rsidR="00027C34" w:rsidRPr="00027C34">
        <w:noBreakHyphen/>
      </w:r>
      <w:r w:rsidRPr="00027C34">
        <w:t xml:space="preserve">41] which makes stealing corn </w:t>
      </w:r>
      <w:r w:rsidR="00027C34" w:rsidRPr="00027C34">
        <w:t>“</w:t>
      </w:r>
      <w:r w:rsidRPr="00027C34">
        <w:t>from the field</w:t>
      </w:r>
      <w:r w:rsidR="00027C34" w:rsidRPr="00027C34">
        <w:t>”</w:t>
      </w:r>
      <w:r w:rsidRPr="00027C34">
        <w:t xml:space="preserve"> a criminal act, but upon a general verdict of guilty, such an indictment is sufficient to charge an offense of petit larceny. State v Shuler, 19 SC 140 (1883); State v Nelson, 28 SC 16, 4 SE 792 (1888).</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Unsevered crops are not regarded as realty under this section [Code 1962 </w:t>
      </w:r>
      <w:r w:rsidR="00027C34" w:rsidRPr="00027C34">
        <w:t xml:space="preserve">Section </w:t>
      </w:r>
      <w:r w:rsidRPr="00027C34">
        <w:t>3</w:t>
      </w:r>
      <w:r w:rsidR="00027C34" w:rsidRPr="00027C34">
        <w:noBreakHyphen/>
      </w:r>
      <w:r w:rsidRPr="00027C34">
        <w:t>41]. Norwood v. Carter (S.C. 1935) 176 S.C. 472, 180 S.E. 453. Crops 1</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Court</w:t>
      </w:r>
      <w:r w:rsidR="00027C34" w:rsidRPr="00027C34">
        <w:t>’</w:t>
      </w:r>
      <w:r w:rsidRPr="00027C34">
        <w:t xml:space="preserve">s discretion as to alternative punishment. This section [Code 1962 </w:t>
      </w:r>
      <w:r w:rsidR="00027C34" w:rsidRPr="00027C34">
        <w:t xml:space="preserve">Section </w:t>
      </w:r>
      <w:r w:rsidRPr="00027C34">
        <w:t>3</w:t>
      </w:r>
      <w:r w:rsidR="00027C34" w:rsidRPr="00027C34">
        <w:noBreakHyphen/>
      </w:r>
      <w:r w:rsidRPr="00027C34">
        <w:t>41], in making provision for an alternative punishment, leaves it to the court, and not to the prisoner, to determine whether the sentence shall be by fine or imprisonment. State v. Davis (S.C. 1910) 86 S.C. 208, 68 S.E. 532.</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 xml:space="preserve">Purpose of section is to protect crops until gathered. This section [Code 1962 </w:t>
      </w:r>
      <w:r w:rsidR="00027C34" w:rsidRPr="00027C34">
        <w:t xml:space="preserve">Section </w:t>
      </w:r>
      <w:r w:rsidRPr="00027C34">
        <w:t>3</w:t>
      </w:r>
      <w:r w:rsidR="00027C34" w:rsidRPr="00027C34">
        <w:noBreakHyphen/>
      </w:r>
      <w:r w:rsidRPr="00027C34">
        <w:t>41] applies to the taking of the particular kind of property mentioned from the field before it is gathered by the owner, and not to the taking of such property simply because it happened to be in the field, the object of the section being to protect field crops until they are gathered and housed, or at least severed and harvested. State v. Washington (S.C. 1887) 26 S.C. 604, 2 S.E. 623.</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30.</w:t>
      </w:r>
      <w:r w:rsidR="0040685D" w:rsidRPr="00027C34">
        <w:t xml:space="preserve"> Stealing melons or fruit.</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Whoever shall steal from the premises of another any melons or fruit, whether severed from the freehold or not, shall be guilty of a misdemeanor and, on conviction thereof, shall be punished by imprisonment for not more than thirty days or by a fine of not more than fifty dollars.</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1962 Code </w:t>
      </w:r>
      <w:r w:rsidRPr="00027C34">
        <w:t xml:space="preserve">Section </w:t>
      </w:r>
      <w:r w:rsidR="0040685D" w:rsidRPr="00027C34">
        <w:t>3</w:t>
      </w:r>
      <w:r w:rsidRPr="00027C34">
        <w:noBreakHyphen/>
      </w:r>
      <w:r w:rsidR="0040685D" w:rsidRPr="00027C34">
        <w:t xml:space="preserve">42; 1952 Code </w:t>
      </w:r>
      <w:r w:rsidRPr="00027C34">
        <w:t xml:space="preserve">Section </w:t>
      </w:r>
      <w:r w:rsidR="0040685D" w:rsidRPr="00027C34">
        <w:t>3</w:t>
      </w:r>
      <w:r w:rsidRPr="00027C34">
        <w:noBreakHyphen/>
      </w:r>
      <w:r w:rsidR="0040685D" w:rsidRPr="00027C34">
        <w:t xml:space="preserve">42; 1942 Code </w:t>
      </w:r>
      <w:r w:rsidRPr="00027C34">
        <w:t xml:space="preserve">Section </w:t>
      </w:r>
      <w:r w:rsidR="0040685D" w:rsidRPr="00027C34">
        <w:t xml:space="preserve">1169; 1932 Code </w:t>
      </w:r>
      <w:r w:rsidRPr="00027C34">
        <w:t xml:space="preserve">Section </w:t>
      </w:r>
      <w:r w:rsidR="0040685D" w:rsidRPr="00027C34">
        <w:t xml:space="preserve">1169; Cr. C. </w:t>
      </w:r>
      <w:r w:rsidRPr="00027C34">
        <w:t>‘</w:t>
      </w:r>
      <w:r w:rsidR="0040685D" w:rsidRPr="00027C34">
        <w:t xml:space="preserve">22 </w:t>
      </w:r>
      <w:r w:rsidRPr="00027C34">
        <w:t xml:space="preserve">Section </w:t>
      </w:r>
      <w:r w:rsidR="0040685D" w:rsidRPr="00027C34">
        <w:t xml:space="preserve">62; Cr. C. </w:t>
      </w:r>
      <w:r w:rsidRPr="00027C34">
        <w:t>‘</w:t>
      </w:r>
      <w:r w:rsidR="0040685D" w:rsidRPr="00027C34">
        <w:t xml:space="preserve">12 </w:t>
      </w:r>
      <w:r w:rsidRPr="00027C34">
        <w:t xml:space="preserve">Section </w:t>
      </w:r>
      <w:r w:rsidR="0040685D" w:rsidRPr="00027C34">
        <w:t xml:space="preserve">218; Cr. C. </w:t>
      </w:r>
      <w:r w:rsidRPr="00027C34">
        <w:t>‘</w:t>
      </w:r>
      <w:r w:rsidR="0040685D" w:rsidRPr="00027C34">
        <w:t xml:space="preserve">02 </w:t>
      </w:r>
      <w:r w:rsidRPr="00027C34">
        <w:t xml:space="preserve">Section </w:t>
      </w:r>
      <w:r w:rsidR="0040685D" w:rsidRPr="00027C34">
        <w:t>166; R. S. 162; 1886 (19) 522.</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Library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Crops 8.</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Westlaw Topic No. 111.</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 xml:space="preserve">C.J.S. Crops </w:t>
      </w:r>
      <w:r w:rsidR="00027C34" w:rsidRPr="00027C34">
        <w:t xml:space="preserve">Sections </w:t>
      </w:r>
      <w:r w:rsidRPr="00027C34">
        <w:t xml:space="preserve"> 11, 16, 18.</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40.</w:t>
      </w:r>
      <w:r w:rsidR="0040685D" w:rsidRPr="00027C34">
        <w:t xml:space="preserve"> Stealing tobacco plants from beds.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A person who steals tobacco plants, whether severed from the freehold or not, from any tobacco plant beds is guilty of a:</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(1) felony and, upon conviction, must be imprisoned not more than ten years or fined not more than five hundred dollars if the value of the tobacco plants is ten thousand dollars or more;</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(2) felony and, upon conviction, must be fined in the discretion of the court or imprisoned not more than five years if the value of the tobacco plants is more than two thousand dollars but less than ten thousand dollars;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(3) misdemeanor triable in magistrates court or municipal court, notwithstanding the provisions of Sections 22</w:t>
      </w:r>
      <w:r w:rsidR="00027C34" w:rsidRPr="00027C34">
        <w:noBreakHyphen/>
      </w:r>
      <w:r w:rsidRPr="00027C34">
        <w:t>3</w:t>
      </w:r>
      <w:r w:rsidR="00027C34" w:rsidRPr="00027C34">
        <w:noBreakHyphen/>
      </w:r>
      <w:r w:rsidRPr="00027C34">
        <w:t>540, 22</w:t>
      </w:r>
      <w:r w:rsidR="00027C34" w:rsidRPr="00027C34">
        <w:noBreakHyphen/>
      </w:r>
      <w:r w:rsidRPr="00027C34">
        <w:t>3</w:t>
      </w:r>
      <w:r w:rsidR="00027C34" w:rsidRPr="00027C34">
        <w:noBreakHyphen/>
      </w:r>
      <w:r w:rsidRPr="00027C34">
        <w:t>545, 22</w:t>
      </w:r>
      <w:r w:rsidR="00027C34" w:rsidRPr="00027C34">
        <w:noBreakHyphen/>
      </w:r>
      <w:r w:rsidRPr="00027C34">
        <w:t>3</w:t>
      </w:r>
      <w:r w:rsidR="00027C34" w:rsidRPr="00027C34">
        <w:noBreakHyphen/>
      </w:r>
      <w:r w:rsidRPr="00027C34">
        <w:t>550, and 14</w:t>
      </w:r>
      <w:r w:rsidR="00027C34" w:rsidRPr="00027C34">
        <w:noBreakHyphen/>
      </w:r>
      <w:r w:rsidRPr="00027C34">
        <w:t>25</w:t>
      </w:r>
      <w:r w:rsidR="00027C34" w:rsidRPr="00027C34">
        <w:noBreakHyphen/>
      </w:r>
      <w:r w:rsidRPr="00027C34">
        <w:t>65, if the value of the tobacco plants is two thousand dollars or less. Upon conviction, the person must be fined not more than one thousand dollars, or imprisoned not more than thirty days.</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1962 Code </w:t>
      </w:r>
      <w:r w:rsidRPr="00027C34">
        <w:t xml:space="preserve">Section </w:t>
      </w:r>
      <w:r w:rsidR="0040685D" w:rsidRPr="00027C34">
        <w:t>3</w:t>
      </w:r>
      <w:r w:rsidRPr="00027C34">
        <w:noBreakHyphen/>
      </w:r>
      <w:r w:rsidR="0040685D" w:rsidRPr="00027C34">
        <w:t xml:space="preserve">43; 1952 Code </w:t>
      </w:r>
      <w:r w:rsidRPr="00027C34">
        <w:t xml:space="preserve">Section </w:t>
      </w:r>
      <w:r w:rsidR="0040685D" w:rsidRPr="00027C34">
        <w:t>3</w:t>
      </w:r>
      <w:r w:rsidRPr="00027C34">
        <w:noBreakHyphen/>
      </w:r>
      <w:r w:rsidR="0040685D" w:rsidRPr="00027C34">
        <w:t xml:space="preserve">43; 1942 Code </w:t>
      </w:r>
      <w:r w:rsidRPr="00027C34">
        <w:t xml:space="preserve">Section </w:t>
      </w:r>
      <w:r w:rsidR="0040685D" w:rsidRPr="00027C34">
        <w:t>1169</w:t>
      </w:r>
      <w:r w:rsidRPr="00027C34">
        <w:noBreakHyphen/>
      </w:r>
      <w:r w:rsidR="0040685D" w:rsidRPr="00027C34">
        <w:t xml:space="preserve">1; 1938 (40) 1621; 1947 (45) 64; 1993 Act No. 184, </w:t>
      </w:r>
      <w:r w:rsidRPr="00027C34">
        <w:t xml:space="preserve">Section </w:t>
      </w:r>
      <w:r w:rsidR="0040685D" w:rsidRPr="00027C34">
        <w:t xml:space="preserve">123, eff January 1, 1994; 2010 Act No. 273, </w:t>
      </w:r>
      <w:r w:rsidRPr="00027C34">
        <w:t xml:space="preserve">Section </w:t>
      </w:r>
      <w:r w:rsidR="0040685D" w:rsidRPr="00027C34">
        <w:t>16.D.D, eff June 2, 2010.</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Library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Crops 8.</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Westlaw Topic No. 111.</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 xml:space="preserve">C.J.S. Crops </w:t>
      </w:r>
      <w:r w:rsidR="00027C34" w:rsidRPr="00027C34">
        <w:t xml:space="preserve">Sections </w:t>
      </w:r>
      <w:r w:rsidRPr="00027C34">
        <w:t xml:space="preserve"> 11, 16, 18.</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50.</w:t>
      </w:r>
      <w:r w:rsidR="0040685D" w:rsidRPr="00027C34">
        <w:t xml:space="preserve"> Injuring or burning turpentine farms.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 xml:space="preserve">It shall be unlawful for any person to set fire to any woods so near to any turpentine farm in this State as to injure or burn any such farm; and whoever shall wilfully and maliciously set fire to any woods at any </w:t>
      </w:r>
      <w:r w:rsidRPr="00027C34">
        <w:lastRenderedPageBreak/>
        <w:t>time, whereby any such farm is injured or burned, shall be adjudged guilty of a misdemeanor and liable to be punished at hard labor in the Penitentiary for the period of one year or fined in the sum of five hundred dollars.</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1962 Code </w:t>
      </w:r>
      <w:r w:rsidRPr="00027C34">
        <w:t xml:space="preserve">Section </w:t>
      </w:r>
      <w:r w:rsidR="0040685D" w:rsidRPr="00027C34">
        <w:t>3</w:t>
      </w:r>
      <w:r w:rsidRPr="00027C34">
        <w:noBreakHyphen/>
      </w:r>
      <w:r w:rsidR="0040685D" w:rsidRPr="00027C34">
        <w:t xml:space="preserve">46; 1952 Code </w:t>
      </w:r>
      <w:r w:rsidRPr="00027C34">
        <w:t xml:space="preserve">Section </w:t>
      </w:r>
      <w:r w:rsidR="0040685D" w:rsidRPr="00027C34">
        <w:t>3</w:t>
      </w:r>
      <w:r w:rsidRPr="00027C34">
        <w:noBreakHyphen/>
      </w:r>
      <w:r w:rsidR="0040685D" w:rsidRPr="00027C34">
        <w:t xml:space="preserve">46; 1942 Code </w:t>
      </w:r>
      <w:r w:rsidRPr="00027C34">
        <w:t xml:space="preserve">Section </w:t>
      </w:r>
      <w:r w:rsidR="0040685D" w:rsidRPr="00027C34">
        <w:t xml:space="preserve">1162; 1932 Code </w:t>
      </w:r>
      <w:r w:rsidRPr="00027C34">
        <w:t xml:space="preserve">Section </w:t>
      </w:r>
      <w:r w:rsidR="0040685D" w:rsidRPr="00027C34">
        <w:t xml:space="preserve">1162; Cr. C. </w:t>
      </w:r>
      <w:r w:rsidRPr="00027C34">
        <w:t>‘</w:t>
      </w:r>
      <w:r w:rsidR="0040685D" w:rsidRPr="00027C34">
        <w:t xml:space="preserve">22 </w:t>
      </w:r>
      <w:r w:rsidRPr="00027C34">
        <w:t xml:space="preserve">Section </w:t>
      </w:r>
      <w:r w:rsidR="0040685D" w:rsidRPr="00027C34">
        <w:t xml:space="preserve">55; Cr. C. </w:t>
      </w:r>
      <w:r w:rsidRPr="00027C34">
        <w:t>‘</w:t>
      </w:r>
      <w:r w:rsidR="0040685D" w:rsidRPr="00027C34">
        <w:t xml:space="preserve">12 </w:t>
      </w:r>
      <w:r w:rsidRPr="00027C34">
        <w:t xml:space="preserve">Section </w:t>
      </w:r>
      <w:r w:rsidR="0040685D" w:rsidRPr="00027C34">
        <w:t xml:space="preserve">189; Cr. C. </w:t>
      </w:r>
      <w:r w:rsidRPr="00027C34">
        <w:t>‘</w:t>
      </w:r>
      <w:r w:rsidR="0040685D" w:rsidRPr="00027C34">
        <w:t xml:space="preserve">02 </w:t>
      </w:r>
      <w:r w:rsidRPr="00027C34">
        <w:t xml:space="preserve">Section </w:t>
      </w:r>
      <w:r w:rsidR="0040685D" w:rsidRPr="00027C34">
        <w:t>155; G. S. 2494; R. S. 151; 1876 (16) 61; 1960 (51) 1602.</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Library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Arson 7.</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Westlaw Topic No. 36.</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 xml:space="preserve">C.J.S. Arson </w:t>
      </w:r>
      <w:r w:rsidR="00027C34" w:rsidRPr="00027C34">
        <w:t xml:space="preserve">Sections </w:t>
      </w:r>
      <w:r w:rsidRPr="00027C34">
        <w:t xml:space="preserve"> 1 to 2, 15 to 17, 21 to 23.</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60.</w:t>
      </w:r>
      <w:r w:rsidR="0040685D" w:rsidRPr="00027C34">
        <w:t xml:space="preserve"> Making away with or disposing of produce before paying.</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(B) A person who violates the provisions of this section is guilty of a:</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(1) felony and, upon conviction, must be fined in the discretion of the court or imprisoned not more than ten years, or both, if the sale amount of the commodities is ten thousand dollars or more;</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(2) felony and, upon conviction, must be fined in the discretion of the court or imprisoned not more than five years, or both, if the sale amount of the commodities is more than two thousand dollars but less than ten thousand dollars;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(3) misdemeanor triable in magistrates court or municipal court, notwithstanding the provisions of Sections 22</w:t>
      </w:r>
      <w:r w:rsidR="00027C34" w:rsidRPr="00027C34">
        <w:noBreakHyphen/>
      </w:r>
      <w:r w:rsidRPr="00027C34">
        <w:t>3</w:t>
      </w:r>
      <w:r w:rsidR="00027C34" w:rsidRPr="00027C34">
        <w:noBreakHyphen/>
      </w:r>
      <w:r w:rsidRPr="00027C34">
        <w:t>540, 22</w:t>
      </w:r>
      <w:r w:rsidR="00027C34" w:rsidRPr="00027C34">
        <w:noBreakHyphen/>
      </w:r>
      <w:r w:rsidRPr="00027C34">
        <w:t>3</w:t>
      </w:r>
      <w:r w:rsidR="00027C34" w:rsidRPr="00027C34">
        <w:noBreakHyphen/>
      </w:r>
      <w:r w:rsidRPr="00027C34">
        <w:t>545, 22</w:t>
      </w:r>
      <w:r w:rsidR="00027C34" w:rsidRPr="00027C34">
        <w:noBreakHyphen/>
      </w:r>
      <w:r w:rsidRPr="00027C34">
        <w:t>3</w:t>
      </w:r>
      <w:r w:rsidR="00027C34" w:rsidRPr="00027C34">
        <w:noBreakHyphen/>
      </w:r>
      <w:r w:rsidRPr="00027C34">
        <w:t>550, and 14</w:t>
      </w:r>
      <w:r w:rsidR="00027C34" w:rsidRPr="00027C34">
        <w:noBreakHyphen/>
      </w:r>
      <w:r w:rsidRPr="00027C34">
        <w:t>25</w:t>
      </w:r>
      <w:r w:rsidR="00027C34" w:rsidRPr="00027C34">
        <w:noBreakHyphen/>
      </w:r>
      <w:r w:rsidRPr="00027C34">
        <w:t>65, if the sale amount of the commodities is two thousand dollars or less. Upon conviction, the person must be fined not more than one thousand dollars, or imprisoned not more than thirty days, or both.</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1962 Code </w:t>
      </w:r>
      <w:r w:rsidRPr="00027C34">
        <w:t xml:space="preserve">Section </w:t>
      </w:r>
      <w:r w:rsidR="0040685D" w:rsidRPr="00027C34">
        <w:t>3</w:t>
      </w:r>
      <w:r w:rsidRPr="00027C34">
        <w:noBreakHyphen/>
      </w:r>
      <w:r w:rsidR="0040685D" w:rsidRPr="00027C34">
        <w:t xml:space="preserve">49; 1952 Code </w:t>
      </w:r>
      <w:r w:rsidRPr="00027C34">
        <w:t xml:space="preserve">Section </w:t>
      </w:r>
      <w:r w:rsidR="0040685D" w:rsidRPr="00027C34">
        <w:t>3</w:t>
      </w:r>
      <w:r w:rsidRPr="00027C34">
        <w:noBreakHyphen/>
      </w:r>
      <w:r w:rsidR="0040685D" w:rsidRPr="00027C34">
        <w:t xml:space="preserve">49; 1942 Code </w:t>
      </w:r>
      <w:r w:rsidRPr="00027C34">
        <w:t xml:space="preserve">Section </w:t>
      </w:r>
      <w:r w:rsidR="0040685D" w:rsidRPr="00027C34">
        <w:t xml:space="preserve">1282; 1932 Code </w:t>
      </w:r>
      <w:r w:rsidRPr="00027C34">
        <w:t xml:space="preserve">Section </w:t>
      </w:r>
      <w:r w:rsidR="0040685D" w:rsidRPr="00027C34">
        <w:t xml:space="preserve">1282; Cr. C. </w:t>
      </w:r>
      <w:r w:rsidRPr="00027C34">
        <w:t>‘</w:t>
      </w:r>
      <w:r w:rsidR="0040685D" w:rsidRPr="00027C34">
        <w:t xml:space="preserve">22 </w:t>
      </w:r>
      <w:r w:rsidRPr="00027C34">
        <w:t xml:space="preserve">Section </w:t>
      </w:r>
      <w:r w:rsidR="0040685D" w:rsidRPr="00027C34">
        <w:t xml:space="preserve">177; Cr. C. </w:t>
      </w:r>
      <w:r w:rsidRPr="00027C34">
        <w:t>‘</w:t>
      </w:r>
      <w:r w:rsidR="0040685D" w:rsidRPr="00027C34">
        <w:t xml:space="preserve">12 </w:t>
      </w:r>
      <w:r w:rsidRPr="00027C34">
        <w:t xml:space="preserve">Section </w:t>
      </w:r>
      <w:r w:rsidR="0040685D" w:rsidRPr="00027C34">
        <w:t xml:space="preserve">457; Cr. C. </w:t>
      </w:r>
      <w:r w:rsidRPr="00027C34">
        <w:t>‘</w:t>
      </w:r>
      <w:r w:rsidR="0040685D" w:rsidRPr="00027C34">
        <w:t xml:space="preserve">02 </w:t>
      </w:r>
      <w:r w:rsidRPr="00027C34">
        <w:t xml:space="preserve">Section </w:t>
      </w:r>
      <w:r w:rsidR="0040685D" w:rsidRPr="00027C34">
        <w:t xml:space="preserve">344; G. S. 2521; R. S. 283; 1877 (16) 250; 1993 Act No. 184, </w:t>
      </w:r>
      <w:r w:rsidRPr="00027C34">
        <w:t xml:space="preserve">Section </w:t>
      </w:r>
      <w:r w:rsidR="0040685D" w:rsidRPr="00027C34">
        <w:t xml:space="preserve">124, eff January 1, 1994; 2010 Act No. 273, </w:t>
      </w:r>
      <w:r w:rsidRPr="00027C34">
        <w:t xml:space="preserve">Section </w:t>
      </w:r>
      <w:r w:rsidR="0040685D" w:rsidRPr="00027C34">
        <w:t>16.E.E, eff June 2, 2010.</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Library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Larceny 5.</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Westlaw Topic No. 234.</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C.J.S. Larceny </w:t>
      </w:r>
      <w:r w:rsidR="00027C34" w:rsidRPr="00027C34">
        <w:t xml:space="preserve">Sections </w:t>
      </w:r>
      <w:r w:rsidRPr="00027C34">
        <w:t xml:space="preserve"> 18 to 31.</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NOTES OF DECISIONS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In general 1</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1. In general</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As to punitive damages in civil action for violation of section, see McDaniel v. Monroe (S.C. 1902) 63 S.C. 307, 41 S.E. 456.</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70.</w:t>
      </w:r>
      <w:r w:rsidR="0040685D" w:rsidRPr="00027C34">
        <w:t xml:space="preserve"> Factors or commission merchants failing to account for produce.</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(A) It is unlawful for a factor or commission merchant to receive from a planter cotton, rice, or other agricultural produce for sale and:</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(1) sell the produce and fail to pay over the net proceeds to the planter on demand;</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(2) apply the produce to his own use and benefit; or</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(3) fail to account for the produce in a satisfactory manner if unsold.</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(B) A person who violates the provisions of this section is guilty of a:</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(1) felony and, upon conviction, must be fined in the discretion of the court or imprisoned not more than ten years, or both, if the sale amount of the commodities is ten thousand dollars or more;</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(2) felony and, upon conviction, must be fined in the discretion of the court or imprisoned not more than five years, or both, if the sale amount of the commodities is more than two thousand dollars but less than ten thousand dollars;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(3) misdemeanor triable in magistrates court or municipal court, notwithstanding the provisions of Sections 22</w:t>
      </w:r>
      <w:r w:rsidR="00027C34" w:rsidRPr="00027C34">
        <w:noBreakHyphen/>
      </w:r>
      <w:r w:rsidRPr="00027C34">
        <w:t>3</w:t>
      </w:r>
      <w:r w:rsidR="00027C34" w:rsidRPr="00027C34">
        <w:noBreakHyphen/>
      </w:r>
      <w:r w:rsidRPr="00027C34">
        <w:t>540, 22</w:t>
      </w:r>
      <w:r w:rsidR="00027C34" w:rsidRPr="00027C34">
        <w:noBreakHyphen/>
      </w:r>
      <w:r w:rsidRPr="00027C34">
        <w:t>3</w:t>
      </w:r>
      <w:r w:rsidR="00027C34" w:rsidRPr="00027C34">
        <w:noBreakHyphen/>
      </w:r>
      <w:r w:rsidRPr="00027C34">
        <w:t>545, 22</w:t>
      </w:r>
      <w:r w:rsidR="00027C34" w:rsidRPr="00027C34">
        <w:noBreakHyphen/>
      </w:r>
      <w:r w:rsidRPr="00027C34">
        <w:t>3</w:t>
      </w:r>
      <w:r w:rsidR="00027C34" w:rsidRPr="00027C34">
        <w:noBreakHyphen/>
      </w:r>
      <w:r w:rsidRPr="00027C34">
        <w:t>550, and 14</w:t>
      </w:r>
      <w:r w:rsidR="00027C34" w:rsidRPr="00027C34">
        <w:noBreakHyphen/>
      </w:r>
      <w:r w:rsidRPr="00027C34">
        <w:t>25</w:t>
      </w:r>
      <w:r w:rsidR="00027C34" w:rsidRPr="00027C34">
        <w:noBreakHyphen/>
      </w:r>
      <w:r w:rsidRPr="00027C34">
        <w:t>65, if the sale amount of the commodities is two thousand dollars or less. Upon conviction, the person must be fined not more than one thousand dollars, or imprisoned not more than thirty days, or both.</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1962 Code </w:t>
      </w:r>
      <w:r w:rsidRPr="00027C34">
        <w:t xml:space="preserve">Section </w:t>
      </w:r>
      <w:r w:rsidR="0040685D" w:rsidRPr="00027C34">
        <w:t>3</w:t>
      </w:r>
      <w:r w:rsidRPr="00027C34">
        <w:noBreakHyphen/>
      </w:r>
      <w:r w:rsidR="0040685D" w:rsidRPr="00027C34">
        <w:t xml:space="preserve">50; 1952 Code </w:t>
      </w:r>
      <w:r w:rsidRPr="00027C34">
        <w:t xml:space="preserve">Section </w:t>
      </w:r>
      <w:r w:rsidR="0040685D" w:rsidRPr="00027C34">
        <w:t>3</w:t>
      </w:r>
      <w:r w:rsidRPr="00027C34">
        <w:noBreakHyphen/>
      </w:r>
      <w:r w:rsidR="0040685D" w:rsidRPr="00027C34">
        <w:t xml:space="preserve">50; 1942 Code </w:t>
      </w:r>
      <w:r w:rsidRPr="00027C34">
        <w:t xml:space="preserve">Section </w:t>
      </w:r>
      <w:r w:rsidR="0040685D" w:rsidRPr="00027C34">
        <w:t xml:space="preserve">1283; 1932 Code </w:t>
      </w:r>
      <w:r w:rsidRPr="00027C34">
        <w:t xml:space="preserve">Section </w:t>
      </w:r>
      <w:r w:rsidR="0040685D" w:rsidRPr="00027C34">
        <w:t xml:space="preserve">1283; Cr. C. </w:t>
      </w:r>
      <w:r w:rsidRPr="00027C34">
        <w:t>‘</w:t>
      </w:r>
      <w:r w:rsidR="0040685D" w:rsidRPr="00027C34">
        <w:t xml:space="preserve">22 </w:t>
      </w:r>
      <w:r w:rsidRPr="00027C34">
        <w:t xml:space="preserve">Section </w:t>
      </w:r>
      <w:r w:rsidR="0040685D" w:rsidRPr="00027C34">
        <w:t xml:space="preserve">178; Cr. C. </w:t>
      </w:r>
      <w:r w:rsidRPr="00027C34">
        <w:t>‘</w:t>
      </w:r>
      <w:r w:rsidR="0040685D" w:rsidRPr="00027C34">
        <w:t xml:space="preserve">12 </w:t>
      </w:r>
      <w:r w:rsidRPr="00027C34">
        <w:t xml:space="preserve">Section </w:t>
      </w:r>
      <w:r w:rsidR="0040685D" w:rsidRPr="00027C34">
        <w:t xml:space="preserve">458; Cr. C. </w:t>
      </w:r>
      <w:r w:rsidRPr="00027C34">
        <w:t>‘</w:t>
      </w:r>
      <w:r w:rsidR="0040685D" w:rsidRPr="00027C34">
        <w:t xml:space="preserve">02 </w:t>
      </w:r>
      <w:r w:rsidRPr="00027C34">
        <w:t xml:space="preserve">Section </w:t>
      </w:r>
      <w:r w:rsidR="0040685D" w:rsidRPr="00027C34">
        <w:t xml:space="preserve">345; G. S. 2522; R. S. 284; 1877 (16) 250; 1993 Act No. 184, </w:t>
      </w:r>
      <w:r w:rsidRPr="00027C34">
        <w:t xml:space="preserve">Section </w:t>
      </w:r>
      <w:r w:rsidR="0040685D" w:rsidRPr="00027C34">
        <w:t xml:space="preserve">125, eff January 1, 1994; 2010 Act No. 273, </w:t>
      </w:r>
      <w:r w:rsidRPr="00027C34">
        <w:t xml:space="preserve">Section </w:t>
      </w:r>
      <w:r w:rsidR="0040685D" w:rsidRPr="00027C34">
        <w:t>16.F.F, eff June 2, 2010.</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Library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Factors 4.</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Westlaw Topic No. 167.</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 xml:space="preserve">C.J.S. Factors </w:t>
      </w:r>
      <w:r w:rsidR="00027C34" w:rsidRPr="00027C34">
        <w:t xml:space="preserve">Section </w:t>
      </w:r>
      <w:r w:rsidRPr="00027C34">
        <w:t>9.</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75.</w:t>
      </w:r>
      <w:r w:rsidR="0040685D" w:rsidRPr="00027C34">
        <w:t xml:space="preserve"> Damage or destruction of farm product, research facility, or research equipment unlawful; penalty; definitions.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(A) It is unlawful to maliciously damage or destroy a farm product, research facility, or research equipment used for testing or research in conjunction or coordination with a private research entity, a university, or any federal, state, or local governmental agency.</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(B) If a person violates subsection (A) and the value of the farm product, research facility, or research equipment is: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(1) less than five hundred dollars, the person is guilty of a misdemeanor and, upon conviction, must be fined not more than one thousand dollars or imprisoned not more than one year, or both;</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(2) five hundred dollars or more, the person is guilty of a felony and, upon conviction, must be fined not more than ten thousand dollars or imprisoned not more than five years, or both.</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(D) The offenses and penalties provided in this section are supplemental and in addition to all other offenses and penalties provided by law.</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(E) For purposes of this section:</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 xml:space="preserve">(1) </w:t>
      </w:r>
      <w:r w:rsidR="00027C34" w:rsidRPr="00027C34">
        <w:t>“</w:t>
      </w:r>
      <w:r w:rsidRPr="00027C34">
        <w:t>Farm product</w:t>
      </w:r>
      <w:r w:rsidR="00027C34" w:rsidRPr="00027C34">
        <w:t>”</w:t>
      </w:r>
      <w:r w:rsidRPr="00027C34">
        <w:t xml:space="preserve"> means horticultural, aquacultural, viticultural, forestry, floricultural, dairy, livestock, poultry, bee, and other products ordinarily produced on farms.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 xml:space="preserve">(2) </w:t>
      </w:r>
      <w:r w:rsidR="00027C34" w:rsidRPr="00027C34">
        <w:t>“</w:t>
      </w:r>
      <w:r w:rsidRPr="00027C34">
        <w:t>Research facility</w:t>
      </w:r>
      <w:r w:rsidR="00027C34" w:rsidRPr="00027C34">
        <w:t>”</w:t>
      </w:r>
      <w:r w:rsidRPr="00027C34">
        <w:t xml:space="preserve"> means greenhouses, buildings, and offices in which farm product research is conducted.</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 xml:space="preserve">(3) </w:t>
      </w:r>
      <w:r w:rsidR="00027C34" w:rsidRPr="00027C34">
        <w:t>“</w:t>
      </w:r>
      <w:r w:rsidRPr="00027C34">
        <w:t>Research equipment</w:t>
      </w:r>
      <w:r w:rsidR="00027C34" w:rsidRPr="00027C34">
        <w:t>”</w:t>
      </w:r>
      <w:r w:rsidRPr="00027C34">
        <w:t xml:space="preserve"> means files, data, computers, tractors, sprayers, seeders, tools, vehicles, plants, containers, and any other item pertinent to farm product research.</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2002 Act No. 232, </w:t>
      </w:r>
      <w:r w:rsidRPr="00027C34">
        <w:t xml:space="preserve">Section </w:t>
      </w:r>
      <w:r w:rsidR="0040685D" w:rsidRPr="00027C34">
        <w:t>1, eff May 1, 2002.</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Library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Crops 8.</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Westlaw Topic No. 111.</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 xml:space="preserve">C.J.S. Crops </w:t>
      </w:r>
      <w:r w:rsidR="00027C34" w:rsidRPr="00027C34">
        <w:t xml:space="preserve">Sections </w:t>
      </w:r>
      <w:r w:rsidRPr="00027C34">
        <w:t xml:space="preserve"> 11, 16, 18.</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80.</w:t>
      </w:r>
      <w:r w:rsidR="0040685D" w:rsidRPr="00027C34">
        <w:t xml:space="preserve"> Destruction of produce by accident or taking of produce by force as defense to prosecutions under Sections 46</w:t>
      </w:r>
      <w:r w:rsidRPr="00027C34">
        <w:noBreakHyphen/>
      </w:r>
      <w:r w:rsidR="0040685D" w:rsidRPr="00027C34">
        <w:t>1</w:t>
      </w:r>
      <w:r w:rsidRPr="00027C34">
        <w:noBreakHyphen/>
      </w:r>
      <w:r w:rsidR="0040685D" w:rsidRPr="00027C34">
        <w:t>60 and 46</w:t>
      </w:r>
      <w:r w:rsidRPr="00027C34">
        <w:noBreakHyphen/>
      </w:r>
      <w:r w:rsidR="0040685D" w:rsidRPr="00027C34">
        <w:t>1</w:t>
      </w:r>
      <w:r w:rsidRPr="00027C34">
        <w:noBreakHyphen/>
      </w:r>
      <w:r w:rsidR="0040685D" w:rsidRPr="00027C34">
        <w:t>70.</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No person shall be convicted under the provisions of Sections 46</w:t>
      </w:r>
      <w:r w:rsidR="00027C34" w:rsidRPr="00027C34">
        <w:noBreakHyphen/>
      </w:r>
      <w:r w:rsidRPr="00027C34">
        <w:t>1</w:t>
      </w:r>
      <w:r w:rsidR="00027C34" w:rsidRPr="00027C34">
        <w:noBreakHyphen/>
      </w:r>
      <w:r w:rsidRPr="00027C34">
        <w:t>60 or 46</w:t>
      </w:r>
      <w:r w:rsidR="00027C34" w:rsidRPr="00027C34">
        <w:noBreakHyphen/>
      </w:r>
      <w:r w:rsidRPr="00027C34">
        <w:t>1</w:t>
      </w:r>
      <w:r w:rsidR="00027C34" w:rsidRPr="00027C34">
        <w:noBreakHyphen/>
      </w:r>
      <w:r w:rsidRPr="00027C34">
        <w:t>70 if he can show that the cotton, corn, rice or other products received by him were destroyed by accident, after due diligence on his part, or that he was forcibly deprived of the possession thereof.</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1962 Code </w:t>
      </w:r>
      <w:r w:rsidRPr="00027C34">
        <w:t xml:space="preserve">Section </w:t>
      </w:r>
      <w:r w:rsidR="0040685D" w:rsidRPr="00027C34">
        <w:t>3</w:t>
      </w:r>
      <w:r w:rsidRPr="00027C34">
        <w:noBreakHyphen/>
      </w:r>
      <w:r w:rsidR="0040685D" w:rsidRPr="00027C34">
        <w:t xml:space="preserve">51; 1952 Code </w:t>
      </w:r>
      <w:r w:rsidRPr="00027C34">
        <w:t xml:space="preserve">Section </w:t>
      </w:r>
      <w:r w:rsidR="0040685D" w:rsidRPr="00027C34">
        <w:t>3</w:t>
      </w:r>
      <w:r w:rsidRPr="00027C34">
        <w:noBreakHyphen/>
      </w:r>
      <w:r w:rsidR="0040685D" w:rsidRPr="00027C34">
        <w:t xml:space="preserve">51; 1942 Code </w:t>
      </w:r>
      <w:r w:rsidRPr="00027C34">
        <w:t xml:space="preserve">Section </w:t>
      </w:r>
      <w:r w:rsidR="0040685D" w:rsidRPr="00027C34">
        <w:t xml:space="preserve">1284; 1932 Code </w:t>
      </w:r>
      <w:r w:rsidRPr="00027C34">
        <w:t xml:space="preserve">Section </w:t>
      </w:r>
      <w:r w:rsidR="0040685D" w:rsidRPr="00027C34">
        <w:t xml:space="preserve">1284; Cr. C. </w:t>
      </w:r>
      <w:r w:rsidRPr="00027C34">
        <w:t>‘</w:t>
      </w:r>
      <w:r w:rsidR="0040685D" w:rsidRPr="00027C34">
        <w:t xml:space="preserve">22 </w:t>
      </w:r>
      <w:r w:rsidRPr="00027C34">
        <w:t xml:space="preserve">Section </w:t>
      </w:r>
      <w:r w:rsidR="0040685D" w:rsidRPr="00027C34">
        <w:t xml:space="preserve">179; Cr. C. </w:t>
      </w:r>
      <w:r w:rsidRPr="00027C34">
        <w:t>‘</w:t>
      </w:r>
      <w:r w:rsidR="0040685D" w:rsidRPr="00027C34">
        <w:t xml:space="preserve">12 </w:t>
      </w:r>
      <w:r w:rsidRPr="00027C34">
        <w:t xml:space="preserve">Section </w:t>
      </w:r>
      <w:r w:rsidR="0040685D" w:rsidRPr="00027C34">
        <w:t xml:space="preserve">459; Cr. C. </w:t>
      </w:r>
      <w:r w:rsidRPr="00027C34">
        <w:t>‘</w:t>
      </w:r>
      <w:r w:rsidR="0040685D" w:rsidRPr="00027C34">
        <w:t xml:space="preserve">02 </w:t>
      </w:r>
      <w:r w:rsidRPr="00027C34">
        <w:t xml:space="preserve">Section </w:t>
      </w:r>
      <w:r w:rsidR="0040685D" w:rsidRPr="00027C34">
        <w:t>346; G. S. 2523; R. S. 285; 1877 (16) 250.</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Library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Factors 4.</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Larceny 26.</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Westlaw Topic Nos. 167, 234.</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C.J.S. Factors </w:t>
      </w:r>
      <w:r w:rsidR="00027C34" w:rsidRPr="00027C34">
        <w:t xml:space="preserve">Section </w:t>
      </w:r>
      <w:r w:rsidRPr="00027C34">
        <w:t>9.</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 xml:space="preserve">C.J.S. Larceny </w:t>
      </w:r>
      <w:r w:rsidR="00027C34" w:rsidRPr="00027C34">
        <w:t xml:space="preserve">Sections </w:t>
      </w:r>
      <w:r w:rsidRPr="00027C34">
        <w:t xml:space="preserve"> 92 to 93.</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90.</w:t>
      </w:r>
      <w:r w:rsidR="0040685D" w:rsidRPr="00027C34">
        <w:t xml:space="preserve"> Fines from State Agricultural Fair to go to its treasurer.</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the magistrate before whom such cases are tried if the arrests of the offenders were made by persons appointed or employed by the authorities of the Society.</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1962 Code </w:t>
      </w:r>
      <w:r w:rsidRPr="00027C34">
        <w:t xml:space="preserve">Section </w:t>
      </w:r>
      <w:r w:rsidR="0040685D" w:rsidRPr="00027C34">
        <w:t>3</w:t>
      </w:r>
      <w:r w:rsidRPr="00027C34">
        <w:noBreakHyphen/>
      </w:r>
      <w:r w:rsidR="0040685D" w:rsidRPr="00027C34">
        <w:t xml:space="preserve">52; 1952 Code </w:t>
      </w:r>
      <w:r w:rsidRPr="00027C34">
        <w:t xml:space="preserve">Section </w:t>
      </w:r>
      <w:r w:rsidR="0040685D" w:rsidRPr="00027C34">
        <w:t>3</w:t>
      </w:r>
      <w:r w:rsidRPr="00027C34">
        <w:noBreakHyphen/>
      </w:r>
      <w:r w:rsidR="0040685D" w:rsidRPr="00027C34">
        <w:t xml:space="preserve">52; 1942 Code </w:t>
      </w:r>
      <w:r w:rsidRPr="00027C34">
        <w:t xml:space="preserve">Section </w:t>
      </w:r>
      <w:r w:rsidR="0040685D" w:rsidRPr="00027C34">
        <w:t xml:space="preserve">951; 1932 Code </w:t>
      </w:r>
      <w:r w:rsidRPr="00027C34">
        <w:t xml:space="preserve">Section </w:t>
      </w:r>
      <w:r w:rsidR="0040685D" w:rsidRPr="00027C34">
        <w:t xml:space="preserve">951; Cr. C. </w:t>
      </w:r>
      <w:r w:rsidRPr="00027C34">
        <w:t>‘</w:t>
      </w:r>
      <w:r w:rsidR="0040685D" w:rsidRPr="00027C34">
        <w:t xml:space="preserve">22 </w:t>
      </w:r>
      <w:r w:rsidRPr="00027C34">
        <w:t xml:space="preserve">Section </w:t>
      </w:r>
      <w:r w:rsidR="0040685D" w:rsidRPr="00027C34">
        <w:t xml:space="preserve">48; Cr. C. </w:t>
      </w:r>
      <w:r w:rsidRPr="00027C34">
        <w:t>‘</w:t>
      </w:r>
      <w:r w:rsidR="0040685D" w:rsidRPr="00027C34">
        <w:t xml:space="preserve">12 </w:t>
      </w:r>
      <w:r w:rsidRPr="00027C34">
        <w:t xml:space="preserve">Section </w:t>
      </w:r>
      <w:r w:rsidR="0040685D" w:rsidRPr="00027C34">
        <w:t>48; 1910 (26) 772.</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CROSS REFERENCES</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 xml:space="preserve">County fairs and fair associations, see </w:t>
      </w:r>
      <w:r w:rsidR="00027C34" w:rsidRPr="00027C34">
        <w:t xml:space="preserve">Section </w:t>
      </w:r>
      <w:r w:rsidRPr="00027C34">
        <w:t>4</w:t>
      </w:r>
      <w:r w:rsidR="00027C34" w:rsidRPr="00027C34">
        <w:noBreakHyphen/>
      </w:r>
      <w:r w:rsidRPr="00027C34">
        <w:t>33</w:t>
      </w:r>
      <w:r w:rsidR="00027C34" w:rsidRPr="00027C34">
        <w:noBreakHyphen/>
      </w:r>
      <w:r w:rsidRPr="00027C34">
        <w:t>10 et seq.</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100.</w:t>
      </w:r>
      <w:r w:rsidR="0040685D" w:rsidRPr="00027C34">
        <w:t xml:space="preserve"> Importation for sale of agricultural products below minimum standards of state of origin prohibited.</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It shall be unlawful for any person to transport into this State for sale or to offer for sale any agricultural product of a grade or quality lower than the minimum grade or quality of the product permitted to be sold in the state of its origin.</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1962 Code </w:t>
      </w:r>
      <w:r w:rsidRPr="00027C34">
        <w:t xml:space="preserve">Section </w:t>
      </w:r>
      <w:r w:rsidR="0040685D" w:rsidRPr="00027C34">
        <w:t>3</w:t>
      </w:r>
      <w:r w:rsidRPr="00027C34">
        <w:noBreakHyphen/>
      </w:r>
      <w:r w:rsidR="0040685D" w:rsidRPr="00027C34">
        <w:t>53; 1964 (53) 2405.</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CROSS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Importation of meat, see </w:t>
      </w:r>
      <w:r w:rsidR="00027C34" w:rsidRPr="00027C34">
        <w:t xml:space="preserve">Sections </w:t>
      </w:r>
      <w:r w:rsidRPr="00027C34">
        <w:t xml:space="preserve"> 47</w:t>
      </w:r>
      <w:r w:rsidR="00027C34" w:rsidRPr="00027C34">
        <w:noBreakHyphen/>
      </w:r>
      <w:r w:rsidRPr="00027C34">
        <w:t>17</w:t>
      </w:r>
      <w:r w:rsidR="00027C34" w:rsidRPr="00027C34">
        <w:noBreakHyphen/>
      </w:r>
      <w:r w:rsidRPr="00027C34">
        <w:t>310, 47</w:t>
      </w:r>
      <w:r w:rsidR="00027C34" w:rsidRPr="00027C34">
        <w:noBreakHyphen/>
      </w:r>
      <w:r w:rsidRPr="00027C34">
        <w:t>17</w:t>
      </w:r>
      <w:r w:rsidR="00027C34" w:rsidRPr="00027C34">
        <w:noBreakHyphen/>
      </w:r>
      <w:r w:rsidRPr="00027C34">
        <w:t>320.</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Library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Antitrust and Trade Regulation 1013.</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Westlaw Topic No. 29T.</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 xml:space="preserve">C.J.S. Monopolies </w:t>
      </w:r>
      <w:r w:rsidR="00027C34" w:rsidRPr="00027C34">
        <w:t xml:space="preserve">Sections </w:t>
      </w:r>
      <w:r w:rsidRPr="00027C34">
        <w:t xml:space="preserve"> 188 to 189, 191 to 194, 257 to 258.</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110.</w:t>
      </w:r>
      <w:r w:rsidR="0040685D" w:rsidRPr="00027C34">
        <w:t xml:space="preserve"> Enforcement of Sections 46</w:t>
      </w:r>
      <w:r w:rsidRPr="00027C34">
        <w:noBreakHyphen/>
      </w:r>
      <w:r w:rsidR="0040685D" w:rsidRPr="00027C34">
        <w:t>1</w:t>
      </w:r>
      <w:r w:rsidRPr="00027C34">
        <w:noBreakHyphen/>
      </w:r>
      <w:r w:rsidR="0040685D" w:rsidRPr="00027C34">
        <w:t>100 to 46</w:t>
      </w:r>
      <w:r w:rsidRPr="00027C34">
        <w:noBreakHyphen/>
      </w:r>
      <w:r w:rsidR="0040685D" w:rsidRPr="00027C34">
        <w:t>1</w:t>
      </w:r>
      <w:r w:rsidRPr="00027C34">
        <w:noBreakHyphen/>
      </w:r>
      <w:r w:rsidR="0040685D" w:rsidRPr="00027C34">
        <w:t>120.</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The Commission of Agriculture shall be primarily responsible for the enforcement of Sections 46</w:t>
      </w:r>
      <w:r w:rsidR="00027C34" w:rsidRPr="00027C34">
        <w:noBreakHyphen/>
      </w:r>
      <w:r w:rsidRPr="00027C34">
        <w:t>1</w:t>
      </w:r>
      <w:r w:rsidR="00027C34" w:rsidRPr="00027C34">
        <w:noBreakHyphen/>
      </w:r>
      <w:r w:rsidRPr="00027C34">
        <w:t>100 to 46</w:t>
      </w:r>
      <w:r w:rsidR="00027C34" w:rsidRPr="00027C34">
        <w:noBreakHyphen/>
      </w:r>
      <w:r w:rsidRPr="00027C34">
        <w:t>1</w:t>
      </w:r>
      <w:r w:rsidR="00027C34" w:rsidRPr="00027C34">
        <w:noBreakHyphen/>
      </w:r>
      <w:r w:rsidRPr="00027C34">
        <w:t>120 and shall enforce all of their provisions, including obtaining injunctive relief where necessary.</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1962 Code </w:t>
      </w:r>
      <w:r w:rsidRPr="00027C34">
        <w:t xml:space="preserve">Section </w:t>
      </w:r>
      <w:r w:rsidR="0040685D" w:rsidRPr="00027C34">
        <w:t>3</w:t>
      </w:r>
      <w:r w:rsidRPr="00027C34">
        <w:noBreakHyphen/>
      </w:r>
      <w:r w:rsidR="0040685D" w:rsidRPr="00027C34">
        <w:t>54; 1964 (53) 2405.</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Editor</w:t>
      </w:r>
      <w:r w:rsidR="00027C34" w:rsidRPr="00027C34">
        <w:t>’</w:t>
      </w:r>
      <w:r w:rsidRPr="00027C34">
        <w:t>s Note</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Section 46</w:t>
      </w:r>
      <w:r w:rsidR="00027C34" w:rsidRPr="00027C34">
        <w:noBreakHyphen/>
      </w:r>
      <w:r w:rsidRPr="00027C34">
        <w:t>15</w:t>
      </w:r>
      <w:r w:rsidR="00027C34" w:rsidRPr="00027C34">
        <w:noBreakHyphen/>
      </w:r>
      <w:r w:rsidRPr="00027C34">
        <w:t>21 abolished the State Agricultural Marketing Commission and transferred all powers and duties, etc. to the Department of Agriculture to be exercised by the Commission of Agriculture.</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Library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Antitrust and Trade Regulation 1016.</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Westlaw Topic No. 29T.</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 xml:space="preserve">C.J.S. Monopolies </w:t>
      </w:r>
      <w:r w:rsidR="00027C34" w:rsidRPr="00027C34">
        <w:t xml:space="preserve">Section </w:t>
      </w:r>
      <w:r w:rsidRPr="00027C34">
        <w:t>257.</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120.</w:t>
      </w:r>
      <w:r w:rsidR="0040685D" w:rsidRPr="00027C34">
        <w:t xml:space="preserve"> Penalties for violating Sections 46</w:t>
      </w:r>
      <w:r w:rsidRPr="00027C34">
        <w:noBreakHyphen/>
      </w:r>
      <w:r w:rsidR="0040685D" w:rsidRPr="00027C34">
        <w:t>1</w:t>
      </w:r>
      <w:r w:rsidRPr="00027C34">
        <w:noBreakHyphen/>
      </w:r>
      <w:r w:rsidR="0040685D" w:rsidRPr="00027C34">
        <w:t>100 to 46</w:t>
      </w:r>
      <w:r w:rsidRPr="00027C34">
        <w:noBreakHyphen/>
      </w:r>
      <w:r w:rsidR="0040685D" w:rsidRPr="00027C34">
        <w:t>1</w:t>
      </w:r>
      <w:r w:rsidRPr="00027C34">
        <w:noBreakHyphen/>
      </w:r>
      <w:r w:rsidR="0040685D" w:rsidRPr="00027C34">
        <w:t>120.</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Any person violating the provisions of Sections 46</w:t>
      </w:r>
      <w:r w:rsidR="00027C34" w:rsidRPr="00027C34">
        <w:noBreakHyphen/>
      </w:r>
      <w:r w:rsidRPr="00027C34">
        <w:t>1</w:t>
      </w:r>
      <w:r w:rsidR="00027C34" w:rsidRPr="00027C34">
        <w:noBreakHyphen/>
      </w:r>
      <w:r w:rsidRPr="00027C34">
        <w:t>100 to 46</w:t>
      </w:r>
      <w:r w:rsidR="00027C34" w:rsidRPr="00027C34">
        <w:noBreakHyphen/>
      </w:r>
      <w:r w:rsidRPr="00027C34">
        <w:t>1</w:t>
      </w:r>
      <w:r w:rsidR="00027C34" w:rsidRPr="00027C34">
        <w:noBreakHyphen/>
      </w:r>
      <w:r w:rsidRPr="00027C34">
        <w:t>120 shall upon conviction be fined not more than one hundred dollars or be imprisoned for not more than thirty days.</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1962 Code </w:t>
      </w:r>
      <w:r w:rsidRPr="00027C34">
        <w:t xml:space="preserve">Section </w:t>
      </w:r>
      <w:r w:rsidR="0040685D" w:rsidRPr="00027C34">
        <w:t>3</w:t>
      </w:r>
      <w:r w:rsidRPr="00027C34">
        <w:noBreakHyphen/>
      </w:r>
      <w:r w:rsidR="0040685D" w:rsidRPr="00027C34">
        <w:t>55; 1964 (53) 2405.</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Library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Antitrust and Trade Regulation 1020.</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Westlaw Topic No. 29T.</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 xml:space="preserve">C.J.S. Monopolies </w:t>
      </w:r>
      <w:r w:rsidR="00027C34" w:rsidRPr="00027C34">
        <w:t xml:space="preserve">Section </w:t>
      </w:r>
      <w:r w:rsidRPr="00027C34">
        <w:t>261.</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130.</w:t>
      </w:r>
      <w:r w:rsidR="0040685D" w:rsidRPr="00027C34">
        <w:t xml:space="preserve"> Burial of migrant agricultural workers.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 xml:space="preserve">(d) The Department of Health and Environmental Control is authorized to file a claim with the Social Security Administration for reimbursement of the maximum amount allowable in behalf of the </w:t>
      </w:r>
      <w:r w:rsidRPr="00027C34">
        <w:lastRenderedPageBreak/>
        <w:t>deceased and to use such funds or any assets belonging to the deceased to defray the burial or transportation expenses.</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1977 Act No. 147.</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CROSS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Department of Health and Environmental Control, generally, see </w:t>
      </w:r>
      <w:r w:rsidR="00027C34" w:rsidRPr="00027C34">
        <w:t xml:space="preserve">Section </w:t>
      </w:r>
      <w:r w:rsidRPr="00027C34">
        <w:t>44</w:t>
      </w:r>
      <w:r w:rsidR="00027C34" w:rsidRPr="00027C34">
        <w:noBreakHyphen/>
      </w:r>
      <w:r w:rsidRPr="00027C34">
        <w:t>1</w:t>
      </w:r>
      <w:r w:rsidR="00027C34" w:rsidRPr="00027C34">
        <w:noBreakHyphen/>
      </w:r>
      <w:r w:rsidRPr="00027C34">
        <w:t>20 et seq.</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Library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Dead Bodies 3.</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Westlaw Topic No. 116.</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C.J.S. Dead Bodies </w:t>
      </w:r>
      <w:r w:rsidR="00027C34" w:rsidRPr="00027C34">
        <w:t xml:space="preserve">Sections </w:t>
      </w:r>
      <w:r w:rsidRPr="00027C34">
        <w:t xml:space="preserve"> 11 to 16.</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Attorney General</w:t>
      </w:r>
      <w:r w:rsidR="00027C34" w:rsidRPr="00027C34">
        <w:t>’</w:t>
      </w:r>
      <w:r w:rsidRPr="00027C34">
        <w:t>s Opinions</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The burial of bodies of indigent individuals. S.C. Op.Atty.Gen. (July 10, 2009) 2009 WL 2406410.</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131.</w:t>
      </w:r>
      <w:r w:rsidR="0040685D" w:rsidRPr="00027C34">
        <w:t xml:space="preserve"> Driving vehicle through planted fields by an unauthorized person prohibited; penalties.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It shall be unlawful for any unauthorized person to drive any type of vehicle in a wilful or negligent manner through a field in which agricultural or silviculture products are planted.</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Any person violating the provisions of this section shall be deemed guilty of a misdemeanor and upon conviction shall be fined in an amount not to exceed five hundred dollars or imprisoned for a term not to exceed ninety days.</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1979 Act No. 103 </w:t>
      </w:r>
      <w:r w:rsidRPr="00027C34">
        <w:t xml:space="preserve">Section </w:t>
      </w:r>
      <w:r w:rsidR="0040685D" w:rsidRPr="00027C34">
        <w:t>1.</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CROSS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Provisions relative to trespasses and unlawful use of property of others, see </w:t>
      </w:r>
      <w:r w:rsidR="00027C34" w:rsidRPr="00027C34">
        <w:t xml:space="preserve">Section </w:t>
      </w:r>
      <w:r w:rsidRPr="00027C34">
        <w:t>16</w:t>
      </w:r>
      <w:r w:rsidR="00027C34" w:rsidRPr="00027C34">
        <w:noBreakHyphen/>
      </w:r>
      <w:r w:rsidRPr="00027C34">
        <w:t>11</w:t>
      </w:r>
      <w:r w:rsidR="00027C34" w:rsidRPr="00027C34">
        <w:noBreakHyphen/>
      </w:r>
      <w:r w:rsidRPr="00027C34">
        <w:t>510 et seq.</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Library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Crops 8.</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Westlaw Topic No. 111.</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 xml:space="preserve">C.J.S. Crops </w:t>
      </w:r>
      <w:r w:rsidR="00027C34" w:rsidRPr="00027C34">
        <w:t xml:space="preserve">Sections </w:t>
      </w:r>
      <w:r w:rsidRPr="00027C34">
        <w:t xml:space="preserve"> 11, 16, 18.</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140.</w:t>
      </w:r>
      <w:r w:rsidR="0040685D" w:rsidRPr="00027C34">
        <w:t xml:space="preserve"> Requirement that irrigation systems designed or used for application of fertilizer, pesticide, or chemicals be equipped with anti</w:t>
      </w:r>
      <w:r w:rsidRPr="00027C34">
        <w:noBreakHyphen/>
      </w:r>
      <w:r w:rsidR="0040685D" w:rsidRPr="00027C34">
        <w:t>syphon device.</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Any irrigation system which is designed or used for the applications of fertilizer, pesticide, or chemicals must be equipped with an anti</w:t>
      </w:r>
      <w:r w:rsidR="00027C34" w:rsidRPr="00027C34">
        <w:noBreakHyphen/>
      </w:r>
      <w:r w:rsidRPr="00027C34">
        <w:t>syphon device adequate to protect against contamination of the water supply. The minimum acceptable anti</w:t>
      </w:r>
      <w:r w:rsidR="00027C34" w:rsidRPr="00027C34">
        <w:noBreakHyphen/>
      </w:r>
      <w:r w:rsidRPr="00027C34">
        <w:t>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Any person who uses an irrigation system for the application of fertilizer, pesticide, or chemicals which is not equipped with an anti</w:t>
      </w:r>
      <w:r w:rsidR="00027C34" w:rsidRPr="00027C34">
        <w:noBreakHyphen/>
      </w:r>
      <w:r w:rsidRPr="00027C34">
        <w:t>syphon device as required by this section is subject to a civil penalty of not more than five hundred dollars. Each day</w:t>
      </w:r>
      <w:r w:rsidR="00027C34" w:rsidRPr="00027C34">
        <w:t>’</w:t>
      </w:r>
      <w:r w:rsidRPr="00027C34">
        <w:t>s violation is subject to an additional fine.</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1986 Act No. 495, </w:t>
      </w:r>
      <w:r w:rsidRPr="00027C34">
        <w:t xml:space="preserve">Section </w:t>
      </w:r>
      <w:r w:rsidR="0040685D" w:rsidRPr="00027C34">
        <w:t>1.</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CROSS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Application of this section to violation of pesticide control regulations, see S.C. Code of Regulations R. 27</w:t>
      </w:r>
      <w:r w:rsidR="00027C34" w:rsidRPr="00027C34">
        <w:noBreakHyphen/>
      </w:r>
      <w:r w:rsidRPr="00027C34">
        <w:t>1091.</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State Crop Pest Commission to execute this section, see </w:t>
      </w:r>
      <w:r w:rsidR="00027C34" w:rsidRPr="00027C34">
        <w:t xml:space="preserve">Section </w:t>
      </w:r>
      <w:r w:rsidRPr="00027C34">
        <w:t>46</w:t>
      </w:r>
      <w:r w:rsidR="00027C34" w:rsidRPr="00027C34">
        <w:noBreakHyphen/>
      </w:r>
      <w:r w:rsidRPr="00027C34">
        <w:t>9</w:t>
      </w:r>
      <w:r w:rsidR="00027C34" w:rsidRPr="00027C34">
        <w:noBreakHyphen/>
      </w:r>
      <w:r w:rsidRPr="00027C34">
        <w:t>10.</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Time limit for bringing irrigation systems into compliance with this section, see </w:t>
      </w:r>
      <w:r w:rsidR="00027C34" w:rsidRPr="00027C34">
        <w:t xml:space="preserve">Section </w:t>
      </w:r>
      <w:r w:rsidRPr="00027C34">
        <w:t>46</w:t>
      </w:r>
      <w:r w:rsidR="00027C34" w:rsidRPr="00027C34">
        <w:noBreakHyphen/>
      </w:r>
      <w:r w:rsidRPr="00027C34">
        <w:t>1</w:t>
      </w:r>
      <w:r w:rsidR="00027C34" w:rsidRPr="00027C34">
        <w:noBreakHyphen/>
      </w:r>
      <w:r w:rsidRPr="00027C34">
        <w:t>150.</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Library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Agriculture 9.6.</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Westlaw Topic No. 23.</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 xml:space="preserve">C.J.S. Agriculture </w:t>
      </w:r>
      <w:r w:rsidR="00027C34" w:rsidRPr="00027C34">
        <w:t xml:space="preserve">Sections </w:t>
      </w:r>
      <w:r w:rsidRPr="00027C34">
        <w:t xml:space="preserve"> 125 to 126, 128.</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150.</w:t>
      </w:r>
      <w:r w:rsidR="0040685D" w:rsidRPr="00027C34">
        <w:t xml:space="preserve"> Time for compliance with Section 46</w:t>
      </w:r>
      <w:r w:rsidRPr="00027C34">
        <w:noBreakHyphen/>
      </w:r>
      <w:r w:rsidR="0040685D" w:rsidRPr="00027C34">
        <w:t>1</w:t>
      </w:r>
      <w:r w:rsidRPr="00027C34">
        <w:noBreakHyphen/>
      </w:r>
      <w:r w:rsidR="0040685D" w:rsidRPr="00027C34">
        <w:t>140.</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Any person using an irrigation system on June 6, 1986 shall bring it into compliance with the provisions of Section 46</w:t>
      </w:r>
      <w:r w:rsidR="00027C34" w:rsidRPr="00027C34">
        <w:noBreakHyphen/>
      </w:r>
      <w:r w:rsidRPr="00027C34">
        <w:t>1</w:t>
      </w:r>
      <w:r w:rsidR="00027C34" w:rsidRPr="00027C34">
        <w:noBreakHyphen/>
      </w:r>
      <w:r w:rsidRPr="00027C34">
        <w:t>140 of the 1976 Code within two years of June 6, 1986.</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1986 Act No. 495, </w:t>
      </w:r>
      <w:r w:rsidRPr="00027C34">
        <w:t xml:space="preserve">Section </w:t>
      </w:r>
      <w:r w:rsidR="0040685D" w:rsidRPr="00027C34">
        <w:t>2.</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Library References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Agriculture 9.3.</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Westlaw Topic No. 23.</w:t>
      </w:r>
    </w:p>
    <w:p w:rsidR="00027C34" w:rsidRP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7C34">
        <w:t xml:space="preserve">C.J.S. Agriculture </w:t>
      </w:r>
      <w:r w:rsidR="00027C34" w:rsidRPr="00027C34">
        <w:t xml:space="preserve">Sections </w:t>
      </w:r>
      <w:r w:rsidRPr="00027C34">
        <w:t xml:space="preserve"> 115 to 127.</w:t>
      </w:r>
    </w:p>
    <w:p w:rsidR="00027C34" w:rsidRP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rPr>
          <w:b/>
        </w:rPr>
        <w:t xml:space="preserve">SECTION </w:t>
      </w:r>
      <w:r w:rsidR="0040685D" w:rsidRPr="00027C34">
        <w:rPr>
          <w:b/>
        </w:rPr>
        <w:t>46</w:t>
      </w:r>
      <w:r w:rsidRPr="00027C34">
        <w:rPr>
          <w:b/>
        </w:rPr>
        <w:noBreakHyphen/>
      </w:r>
      <w:r w:rsidR="0040685D" w:rsidRPr="00027C34">
        <w:rPr>
          <w:b/>
        </w:rPr>
        <w:t>1</w:t>
      </w:r>
      <w:r w:rsidRPr="00027C34">
        <w:rPr>
          <w:b/>
        </w:rPr>
        <w:noBreakHyphen/>
      </w:r>
      <w:r w:rsidR="0040685D" w:rsidRPr="00027C34">
        <w:rPr>
          <w:b/>
        </w:rPr>
        <w:t>160.</w:t>
      </w:r>
      <w:r w:rsidR="0040685D" w:rsidRPr="00027C34">
        <w:t xml:space="preserve"> South Carolina Farm Aid Fund; Farm Aid Advisory Board; definitions.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 xml:space="preserve">(A)(1) There is created the </w:t>
      </w:r>
      <w:r w:rsidR="00027C34" w:rsidRPr="00027C34">
        <w:t>“</w:t>
      </w:r>
      <w:r w:rsidRPr="00027C34">
        <w:t>South Carolina Farm Aid Fund</w:t>
      </w:r>
      <w:r w:rsidR="00027C34" w:rsidRPr="00027C34">
        <w:t>”</w:t>
      </w:r>
      <w:r w:rsidRPr="00027C34">
        <w:t>. This fund is separate and distinct from the general fund of the State and all other funds. Earnings on this fund must be credited to it and any balance in this fund at the end of a fiscal year carries forward in the fund in the succeeding fiscal year. Revenues credited to this fund in a fiscal year must be used to operate a grant program that provides financial assistance to farmers.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(2) To be eligible for a grant, the person must have:</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r>
      <w:r w:rsidRPr="00027C34">
        <w:tab/>
        <w:t>(a) experienced a verifiable loss of agricultural commodities of at least forty percent as a result of the catastrophic flooding of October 2015, for which:</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r>
      <w:r w:rsidRPr="00027C34">
        <w:tab/>
      </w:r>
      <w:r w:rsidRPr="00027C34">
        <w:tab/>
        <w:t>(i) the Governor declared a state of emergency in the State; and</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r>
      <w:r w:rsidRPr="00027C34">
        <w:tab/>
      </w:r>
      <w:r w:rsidRPr="00027C34">
        <w:tab/>
        <w:t>(ii) the United States Secretary of Agriculture issued a Secretarial Disaster Declaration for the county in which the farm is located;</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r>
      <w:r w:rsidRPr="00027C34">
        <w:tab/>
        <w:t>(b) a farm number issued by the Farm Service Agency; and</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r>
      <w:r w:rsidRPr="00027C34">
        <w:tab/>
        <w:t>(c) signed an affidavit, under penalty of perjury, certifying that each fact of the loss presented by the person is accurate.</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(B)(1) The Department of Agriculture shall administer the grant program authorized by this section. The Department of Revenue shall assist the Department of Agriculture in the administration of the grant program by providing auditing services, accounting services, and review and oversight of all financial aspects of the grant program. 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Finally, the following additional members shall be appointed to the board:</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r>
      <w:r w:rsidRPr="00027C34">
        <w:tab/>
        <w:t>(a) the Commissioner of Agriculture shall appoint one member representing South Carolina Farm Bureau;</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r>
      <w:r w:rsidRPr="00027C34">
        <w:tab/>
        <w:t>(b) the Commissioner of Agriculture shall appoint one member representing a farm credit association;</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r>
      <w:r w:rsidRPr="00027C34">
        <w:tab/>
        <w:t>(c) the Director of the Department of Revenue shall appoint one member representing the crop insurance industry; and</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r>
      <w:r w:rsidRPr="00027C34">
        <w:tab/>
        <w:t>(d) the Director of the Department of Revenue shall appoint one member who is an agricultural commodities producer.</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(2) Within twenty days of the effective date of this section, the board shall hold its initial meeting to recommend an application process by which a person with a loss resulting from the flooding in October 2015, may apply for a grant. Upon adoption of an application process, the Department of Agriculture shall provide the Chairmen of the House Ways and Means Committee and the Senate Finance Committee with a written copy of its application process within ten days after its adoption. A person shall apply not later than forty</w:t>
      </w:r>
      <w:r w:rsidR="00027C34" w:rsidRPr="00027C34">
        <w:noBreakHyphen/>
      </w:r>
      <w:r w:rsidRPr="00027C34">
        <w:t xml:space="preserve">five days after the adoption of the application process. The department must ensure every person interested in applying for a grant has access to adequate resources to submit his </w:t>
      </w:r>
      <w:r w:rsidRPr="00027C34">
        <w:lastRenderedPageBreak/>
        <w:t>application in a timely manner, and upon request, the department must assist a person with the preparation of his application.</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(3)(a) Each grant awarded by the department may not exceed twenty percent of the person</w:t>
      </w:r>
      <w:r w:rsidR="00027C34" w:rsidRPr="00027C34">
        <w:t>’</w:t>
      </w:r>
      <w:r w:rsidRPr="00027C34">
        <w:t>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section must be the amount of the grant multiplied by the person</w:t>
      </w:r>
      <w:r w:rsidR="00027C34" w:rsidRPr="00027C34">
        <w:t>’</w:t>
      </w:r>
      <w:r w:rsidRPr="00027C34">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027C34" w:rsidRPr="00027C34">
        <w:t>’</w:t>
      </w:r>
      <w:r w:rsidRPr="00027C34">
        <w:t>s grant amount is limited by the person</w:t>
      </w:r>
      <w:r w:rsidR="00027C34" w:rsidRPr="00027C34">
        <w:t>’</w:t>
      </w:r>
      <w:r w:rsidRPr="00027C34">
        <w:t>s ownership interest.</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r>
      <w:r w:rsidRPr="00027C34">
        <w:tab/>
        <w:t>(b) If the total amount of grants allowed pursuant to subitem (a) exceeds the monies in the fund, then each person</w:t>
      </w:r>
      <w:r w:rsidR="00027C34" w:rsidRPr="00027C34">
        <w:t>’</w:t>
      </w:r>
      <w:r w:rsidRPr="00027C34">
        <w:t>s grant must be reduced proportionately.</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(4) To determine loss, the department:</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r>
      <w:r w:rsidRPr="00027C34">
        <w:tab/>
        <w:t>(a) must measure the person</w:t>
      </w:r>
      <w:r w:rsidR="00027C34" w:rsidRPr="00027C34">
        <w:t>’</w:t>
      </w:r>
      <w:r w:rsidRPr="00027C34">
        <w:t>s cumulative total loss of all affected agricultural commodities for 2015 against the person</w:t>
      </w:r>
      <w:r w:rsidR="00027C34" w:rsidRPr="00027C34">
        <w:t>’</w:t>
      </w:r>
      <w:r w:rsidRPr="00027C34">
        <w:t>s expected production of all agricultural commodities affected by the flood in 2015;</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r>
      <w:r w:rsidRPr="00027C34">
        <w:tab/>
        <w:t>(b) shall use the person</w:t>
      </w:r>
      <w:r w:rsidR="00027C34" w:rsidRPr="00027C34">
        <w:t>’</w:t>
      </w:r>
      <w:r w:rsidRPr="00027C34">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027C34" w:rsidRPr="00027C34">
        <w:t>’</w:t>
      </w:r>
      <w:r w:rsidRPr="00027C34">
        <w:t>s county price and county yield, as applicable, as determined by the National Agriculture Statistics Service, United States Department of Agriculture; and</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r>
      <w:r w:rsidRPr="00027C34">
        <w:tab/>
        <w:t>(c) 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027C34" w:rsidRPr="00027C34">
        <w:noBreakHyphen/>
      </w:r>
      <w:r w:rsidRPr="00027C34">
        <w:t>pick records, and insurance documents.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(C) Grant awards must be used for agricultural production expenses and losses due to the flood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(D)(1) 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(2) If the department determines that a person knowingly provided false information to obtain a grant pursuant to this section or knowingly used funds for ineligible expenses, the person shall be subject to prosecution pursuant to Section 16</w:t>
      </w:r>
      <w:r w:rsidR="00027C34" w:rsidRPr="00027C34">
        <w:noBreakHyphen/>
      </w:r>
      <w:r w:rsidRPr="00027C34">
        <w:t>13</w:t>
      </w:r>
      <w:r w:rsidR="00027C34" w:rsidRPr="00027C34">
        <w:noBreakHyphen/>
      </w:r>
      <w:r w:rsidRPr="00027C34">
        <w:t>240.</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(E)(1) From the 2014</w:t>
      </w:r>
      <w:r w:rsidR="00027C34" w:rsidRPr="00027C34">
        <w:noBreakHyphen/>
      </w:r>
      <w:r w:rsidRPr="00027C34">
        <w:t>2015 Contingency Reserve Fund, there is appropriated $40,000,000 to the South Carolina Farm Aid Fund.</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(2) Within forty</w:t>
      </w:r>
      <w:r w:rsidR="00027C34" w:rsidRPr="00027C34">
        <w:noBreakHyphen/>
      </w:r>
      <w:r w:rsidRPr="00027C34">
        <w:t>five days of the completion of the awarding of grants, but no later than June 30, 2017, the Farm Aid Advisory Board is dissolved. Any funds remaining in the fund upon dissolution shall lapse to the general fund.</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(F) The department may accept private funds, grants, and property to be used to make financial awards from the grant program.</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(G) The Department of Agriculture must administer the grant program authorized by this section using existing resources and funds.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t>(H) For purposes of this section:</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 xml:space="preserve">(1) </w:t>
      </w:r>
      <w:r w:rsidR="00027C34" w:rsidRPr="00027C34">
        <w:t>“</w:t>
      </w:r>
      <w:r w:rsidRPr="00027C34">
        <w:t>Agricultural commodities</w:t>
      </w:r>
      <w:r w:rsidR="00027C34" w:rsidRPr="00027C34">
        <w:t>”</w:t>
      </w:r>
      <w:r w:rsidRPr="00027C34">
        <w:t xml:space="preserve"> means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environment, excluding stored grain.</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 xml:space="preserve">(2) </w:t>
      </w:r>
      <w:r w:rsidR="00027C34" w:rsidRPr="00027C34">
        <w:t>“</w:t>
      </w:r>
      <w:r w:rsidRPr="00027C34">
        <w:t>Person</w:t>
      </w:r>
      <w:r w:rsidR="00027C34" w:rsidRPr="00027C34">
        <w:t>”</w:t>
      </w:r>
      <w:r w:rsidRPr="00027C34">
        <w:t xml:space="preserve"> means any individual, trust, estate, partnership, receiver, association, company, limited liability company, corporation, or other entity or group.</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b/>
      </w:r>
      <w:r w:rsidRPr="00027C34">
        <w:tab/>
        <w:t xml:space="preserve">(3) </w:t>
      </w:r>
      <w:r w:rsidR="00027C34" w:rsidRPr="00027C34">
        <w:t>“</w:t>
      </w:r>
      <w:r w:rsidRPr="00027C34">
        <w:t>Related person</w:t>
      </w:r>
      <w:r w:rsidR="00027C34" w:rsidRPr="00027C34">
        <w:t>”</w:t>
      </w:r>
      <w:r w:rsidRPr="00027C34">
        <w:t xml:space="preserve"> means any person, joint venture, or entity that has a direct or indirect ownership interest of a person or legal entity.</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5D" w:rsidRPr="00027C34">
        <w:t xml:space="preserve">: 2016 Act No. 174 (H.4717), </w:t>
      </w:r>
      <w:r w:rsidRPr="00027C34">
        <w:t xml:space="preserve">Section </w:t>
      </w:r>
      <w:r w:rsidR="0040685D" w:rsidRPr="00027C34">
        <w:t>2, eff May 18, 2016.</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Editor</w:t>
      </w:r>
      <w:r w:rsidR="00027C34" w:rsidRPr="00027C34">
        <w:t>’</w:t>
      </w:r>
      <w:r w:rsidRPr="00027C34">
        <w:t>s Note</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 xml:space="preserve">2016 Act No. 174, </w:t>
      </w:r>
      <w:r w:rsidR="00027C34" w:rsidRPr="00027C34">
        <w:t xml:space="preserve">Section </w:t>
      </w:r>
      <w:r w:rsidRPr="00027C34">
        <w:t>1, provides as follows:</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t>
      </w:r>
      <w:r w:rsidR="0040685D" w:rsidRPr="00027C34">
        <w:t>SECTION 1. The General Assembly finds that:</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t>
      </w:r>
      <w:r w:rsidR="0040685D" w:rsidRPr="00027C34">
        <w:t>(1) The historic flood of October 2015 caused unprecedented damage to the State and its people, with particular devastating statewide impacts on South Carolina farmers and the state</w:t>
      </w:r>
      <w:r w:rsidRPr="00027C34">
        <w:t>’</w:t>
      </w:r>
      <w:r w:rsidR="0040685D" w:rsidRPr="00027C34">
        <w:t>s agriculture industry.</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t>
      </w:r>
      <w:r w:rsidR="0040685D" w:rsidRPr="00027C34">
        <w:t>(2) The State has over twenty</w:t>
      </w:r>
      <w:r w:rsidRPr="00027C34">
        <w:noBreakHyphen/>
      </w:r>
      <w:r w:rsidR="0040685D" w:rsidRPr="00027C34">
        <w:t>five thousand farms across nearly five million acres, which generate billions of dollars annually and represents a vital component to a healthy state economy.</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t>
      </w:r>
      <w:r w:rsidR="0040685D" w:rsidRPr="00027C34">
        <w:t>(3) The total loss of crops as a result of the flooding is estimated at nearly four hundred million dollars and the estimated federal crop insurance payments will only cover about one</w:t>
      </w:r>
      <w:r w:rsidRPr="00027C34">
        <w:noBreakHyphen/>
      </w:r>
      <w:r w:rsidR="0040685D" w:rsidRPr="00027C34">
        <w:t>third of the total crop loss.</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t>
      </w:r>
      <w:r w:rsidR="0040685D" w:rsidRPr="00027C34">
        <w:t>(4) The federal crop insurance program established in 2014 is an inadequate method of indemnification as compared to traditional forms of insurance and is not sufficient to aid farmers with substantial losses due to catastrophic events of nature.</w:t>
      </w:r>
    </w:p>
    <w:p w:rsidR="00027C34" w:rsidRDefault="00027C34"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w:t>
      </w:r>
      <w:r w:rsidR="0040685D" w:rsidRPr="00027C34">
        <w:t>(5) The State of South Carolina has a significant public interest to prevent the economic collapse of many of the state</w:t>
      </w:r>
      <w:r w:rsidRPr="00027C34">
        <w:t>’</w:t>
      </w:r>
      <w:r w:rsidR="0040685D" w:rsidRPr="00027C34">
        <w:t>s farms which could cause a severe disruption in the state</w:t>
      </w:r>
      <w:r w:rsidRPr="00027C34">
        <w:t>’</w:t>
      </w:r>
      <w:r w:rsidR="0040685D" w:rsidRPr="00027C34">
        <w:t>s economy and food supply chain.</w:t>
      </w:r>
      <w:r w:rsidRPr="00027C34">
        <w:t>”</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Attorney General</w:t>
      </w:r>
      <w:r w:rsidR="00027C34" w:rsidRPr="00027C34">
        <w:t>’</w:t>
      </w:r>
      <w:r w:rsidRPr="00027C34">
        <w:t>s Opinions</w:t>
      </w:r>
    </w:p>
    <w:p w:rsidR="00027C34" w:rsidRDefault="0040685D"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7C34">
        <w:t>The Department of Agriculture must disclose the information provided in grant applications for financial assistance under the Farm Aid Bill identified in an opinion request under the South Carolina Freedom of Information Act. S.C. Op.Atty.Gen. (October 18, 2016) 2016 WL 6300298.</w:t>
      </w:r>
    </w:p>
    <w:p w:rsidR="004002BA" w:rsidRPr="00027C34" w:rsidRDefault="004002BA" w:rsidP="0002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27C34" w:rsidSect="00027C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C34" w:rsidRDefault="00027C34" w:rsidP="00027C34">
      <w:pPr>
        <w:spacing w:after="0" w:line="240" w:lineRule="auto"/>
      </w:pPr>
      <w:r>
        <w:separator/>
      </w:r>
    </w:p>
  </w:endnote>
  <w:endnote w:type="continuationSeparator" w:id="0">
    <w:p w:rsidR="00027C34" w:rsidRDefault="00027C34" w:rsidP="0002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34" w:rsidRPr="00027C34" w:rsidRDefault="00027C34" w:rsidP="00027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34" w:rsidRPr="00027C34" w:rsidRDefault="00027C34" w:rsidP="00027C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34" w:rsidRPr="00027C34" w:rsidRDefault="00027C34" w:rsidP="00027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C34" w:rsidRDefault="00027C34" w:rsidP="00027C34">
      <w:pPr>
        <w:spacing w:after="0" w:line="240" w:lineRule="auto"/>
      </w:pPr>
      <w:r>
        <w:separator/>
      </w:r>
    </w:p>
  </w:footnote>
  <w:footnote w:type="continuationSeparator" w:id="0">
    <w:p w:rsidR="00027C34" w:rsidRDefault="00027C34" w:rsidP="00027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34" w:rsidRPr="00027C34" w:rsidRDefault="00027C34" w:rsidP="00027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34" w:rsidRPr="00027C34" w:rsidRDefault="00027C34" w:rsidP="00027C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34" w:rsidRPr="00027C34" w:rsidRDefault="00027C34" w:rsidP="00027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5D"/>
    <w:rsid w:val="00027C34"/>
    <w:rsid w:val="004002BA"/>
    <w:rsid w:val="0040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1AB08-D62F-464C-9E66-CFD51810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6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685D"/>
    <w:rPr>
      <w:rFonts w:ascii="Courier New" w:eastAsiaTheme="minorEastAsia" w:hAnsi="Courier New" w:cs="Courier New"/>
      <w:sz w:val="20"/>
      <w:szCs w:val="20"/>
    </w:rPr>
  </w:style>
  <w:style w:type="paragraph" w:styleId="Header">
    <w:name w:val="header"/>
    <w:basedOn w:val="Normal"/>
    <w:link w:val="HeaderChar"/>
    <w:uiPriority w:val="99"/>
    <w:unhideWhenUsed/>
    <w:rsid w:val="00027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C34"/>
    <w:rPr>
      <w:rFonts w:ascii="Times New Roman" w:hAnsi="Times New Roman" w:cs="Times New Roman"/>
    </w:rPr>
  </w:style>
  <w:style w:type="paragraph" w:styleId="Footer">
    <w:name w:val="footer"/>
    <w:basedOn w:val="Normal"/>
    <w:link w:val="FooterChar"/>
    <w:uiPriority w:val="99"/>
    <w:unhideWhenUsed/>
    <w:rsid w:val="00027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C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20</Pages>
  <Words>4778</Words>
  <Characters>27238</Characters>
  <Application>Microsoft Office Word</Application>
  <DocSecurity>0</DocSecurity>
  <Lines>226</Lines>
  <Paragraphs>63</Paragraphs>
  <ScaleCrop>false</ScaleCrop>
  <Company>Legislative Services Agency (LSA)</Company>
  <LinksUpToDate>false</LinksUpToDate>
  <CharactersWithSpaces>31953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2017-10-23T13:38:00Z</dcterms:created>
  <dcterms:modified xsi:type="dcterms:W3CDTF">2017-10-23T13:38:00Z</dcterms:modified>
</cp:coreProperties>
</file>