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1FC8">
        <w:t>CHAPTER 40</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1FC8">
        <w:t>Grain Dealers Guaranty Fund</w:t>
      </w:r>
      <w:bookmarkStart w:id="0" w:name="_GoBack"/>
      <w:bookmarkEnd w:id="0"/>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10.</w:t>
      </w:r>
      <w:r w:rsidR="002F57C0" w:rsidRPr="003F1FC8">
        <w:t xml:space="preserve"> South Carolina Grain Dealers Guaranty Fund created.</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There is created within the State Treasury a separate fund to be known as the </w:t>
      </w:r>
      <w:r w:rsidR="003F1FC8" w:rsidRPr="003F1FC8">
        <w:t>“</w:t>
      </w:r>
      <w:r w:rsidRPr="003F1FC8">
        <w:t>South Carolina Grain Dealers Guaranty Fund</w:t>
      </w:r>
      <w:r w:rsidR="003F1FC8" w:rsidRPr="003F1FC8">
        <w:t>”</w:t>
      </w:r>
      <w:r w:rsidRPr="003F1FC8">
        <w:t>.</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2000 Act No. 381, Part I, </w:t>
      </w:r>
      <w:r w:rsidRPr="003F1FC8">
        <w:t xml:space="preserve">Section </w:t>
      </w:r>
      <w:r w:rsidR="002F57C0" w:rsidRPr="003F1FC8">
        <w:t>1, eff June 14, 2000.</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Editor</w:t>
      </w:r>
      <w:r w:rsidR="003F1FC8" w:rsidRPr="003F1FC8">
        <w:t>’</w:t>
      </w:r>
      <w:r w:rsidRPr="003F1FC8">
        <w:t>s Note</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 xml:space="preserve">2000 Act No. 381, Part II, </w:t>
      </w:r>
      <w:r w:rsidR="003F1FC8" w:rsidRPr="003F1FC8">
        <w:t xml:space="preserve">Section </w:t>
      </w:r>
      <w:r w:rsidRPr="003F1FC8">
        <w:t>3, provides as follows:</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w:t>
      </w:r>
      <w:r w:rsidR="002F57C0" w:rsidRPr="003F1FC8">
        <w:t>The Department of Agriculture may promulgate regulations necessary to carry out the provision of Chapter 40 of Title 46 of the 1976 Code.</w:t>
      </w:r>
      <w:r w:rsidRPr="003F1FC8">
        <w:t>”</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States 127.</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Westlaw Topic No. 360.</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1FC8">
        <w:t xml:space="preserve">C.J.S. States </w:t>
      </w:r>
      <w:r w:rsidR="003F1FC8" w:rsidRPr="003F1FC8">
        <w:t xml:space="preserve">Sections </w:t>
      </w:r>
      <w:r w:rsidRPr="003F1FC8">
        <w:t xml:space="preserve"> 400 to 401.</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20.</w:t>
      </w:r>
      <w:r w:rsidR="002F57C0" w:rsidRPr="003F1FC8">
        <w:t xml:space="preserve"> Definitions.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As used in this chapter:</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(1) </w:t>
      </w:r>
      <w:r w:rsidR="003F1FC8" w:rsidRPr="003F1FC8">
        <w:t>“</w:t>
      </w:r>
      <w:r w:rsidRPr="003F1FC8">
        <w:t>Department</w:t>
      </w:r>
      <w:r w:rsidR="003F1FC8" w:rsidRPr="003F1FC8">
        <w:t>”</w:t>
      </w:r>
      <w:r w:rsidRPr="003F1FC8">
        <w:t xml:space="preserve"> means the South Carolina Department of Agriculture.</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(2) </w:t>
      </w:r>
      <w:r w:rsidR="003F1FC8" w:rsidRPr="003F1FC8">
        <w:t>“</w:t>
      </w:r>
      <w:r w:rsidRPr="003F1FC8">
        <w:t>Fair market value</w:t>
      </w:r>
      <w:r w:rsidR="003F1FC8" w:rsidRPr="003F1FC8">
        <w:t>”</w:t>
      </w:r>
      <w:r w:rsidRPr="003F1FC8">
        <w:t xml:space="preserve"> means the value based on the average market price being paid to grain dealers by grain processors on a specified date.</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(3) </w:t>
      </w:r>
      <w:r w:rsidR="003F1FC8" w:rsidRPr="003F1FC8">
        <w:t>“</w:t>
      </w:r>
      <w:r w:rsidRPr="003F1FC8">
        <w:t>Grain</w:t>
      </w:r>
      <w:r w:rsidR="003F1FC8" w:rsidRPr="003F1FC8">
        <w:t>”</w:t>
      </w:r>
      <w:r w:rsidRPr="003F1FC8">
        <w:t xml:space="preserve"> means any feed grains or oil seeds, except cottonseeds, sold by South Carolina grain dealers.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(4) </w:t>
      </w:r>
      <w:r w:rsidR="003F1FC8" w:rsidRPr="003F1FC8">
        <w:t>“</w:t>
      </w:r>
      <w:r w:rsidRPr="003F1FC8">
        <w:t>Debtor</w:t>
      </w:r>
      <w:r w:rsidR="003F1FC8" w:rsidRPr="003F1FC8">
        <w:t>”</w:t>
      </w:r>
      <w:r w:rsidRPr="003F1FC8">
        <w:t xml:space="preserve"> means the Southern Soya Corporation now in bankruptcy. Bankruptcy for this purpose includes a Chapter 7 liquidation or a Chapter 11 reorganization.</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(5) </w:t>
      </w:r>
      <w:r w:rsidR="003F1FC8" w:rsidRPr="003F1FC8">
        <w:t>“</w:t>
      </w:r>
      <w:r w:rsidRPr="003F1FC8">
        <w:t>Loss</w:t>
      </w:r>
      <w:r w:rsidR="003F1FC8" w:rsidRPr="003F1FC8">
        <w:t>”</w:t>
      </w:r>
      <w:r w:rsidRPr="003F1FC8">
        <w:t xml:space="preserve"> means any monetary loss of a debtor over and beyond the amount protected by the debtor</w:t>
      </w:r>
      <w:r w:rsidR="003F1FC8" w:rsidRPr="003F1FC8">
        <w:t>’</w:t>
      </w:r>
      <w:r w:rsidRPr="003F1FC8">
        <w:t>s bond and over and beyond the amount, if any, previously received for the monetary loss from the South Carolina Grain Producers Guaranty Fund or the Warehouse Receipts Guaranty Fund as a result of doing business with the debtor.</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(6) </w:t>
      </w:r>
      <w:r w:rsidR="003F1FC8" w:rsidRPr="003F1FC8">
        <w:t>“</w:t>
      </w:r>
      <w:r w:rsidRPr="003F1FC8">
        <w:t>Date of loss</w:t>
      </w:r>
      <w:r w:rsidR="003F1FC8" w:rsidRPr="003F1FC8">
        <w:t>”</w:t>
      </w:r>
      <w:r w:rsidRPr="003F1FC8">
        <w:t xml:space="preserve"> means the date the debtor filed its petition for bankruptcy.</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(7) </w:t>
      </w:r>
      <w:r w:rsidR="003F1FC8" w:rsidRPr="003F1FC8">
        <w:t>“</w:t>
      </w:r>
      <w:r w:rsidRPr="003F1FC8">
        <w:t>Grain dealer</w:t>
      </w:r>
      <w:r w:rsidR="003F1FC8" w:rsidRPr="003F1FC8">
        <w:t>”</w:t>
      </w:r>
      <w:r w:rsidRPr="003F1FC8">
        <w:t xml:space="preserve"> means any resident licensed by this State engaged in selling grain received from the producer or the producer</w:t>
      </w:r>
      <w:r w:rsidR="003F1FC8" w:rsidRPr="003F1FC8">
        <w:t>’</w:t>
      </w:r>
      <w:r w:rsidRPr="003F1FC8">
        <w:t>s agent.</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57C0" w:rsidRPr="003F1FC8">
        <w:t xml:space="preserve">: 2000 Act No. 381, Part I, </w:t>
      </w:r>
      <w:r w:rsidRPr="003F1FC8">
        <w:t xml:space="preserve">Section </w:t>
      </w:r>
      <w:r w:rsidR="002F57C0" w:rsidRPr="003F1FC8">
        <w:t>1, eff June 14, 2000.</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30.</w:t>
      </w:r>
      <w:r w:rsidR="002F57C0" w:rsidRPr="003F1FC8">
        <w:t xml:space="preserve"> Assessments.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3F1FC8" w:rsidRPr="003F1FC8">
        <w:noBreakHyphen/>
      </w:r>
      <w:r w:rsidRPr="003F1FC8">
        <w:t>40</w:t>
      </w:r>
      <w:r w:rsidR="003F1FC8" w:rsidRPr="003F1FC8">
        <w:noBreakHyphen/>
      </w:r>
      <w:r w:rsidRPr="003F1FC8">
        <w:t>60.</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2000 Act No. 381, Part I, </w:t>
      </w:r>
      <w:r w:rsidRPr="003F1FC8">
        <w:t xml:space="preserve">Section </w:t>
      </w:r>
      <w:r w:rsidR="002F57C0" w:rsidRPr="003F1FC8">
        <w:t>1, eff June 14, 2000.</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Agriculture 3.4(1).</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1FC8">
        <w:t>Westlaw Topic No. 23.</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40.</w:t>
      </w:r>
      <w:r w:rsidR="002F57C0" w:rsidRPr="003F1FC8">
        <w:t xml:space="preserve"> State Treasurer to administer fund; presentation of claims against Southern Soya Corporation; time for filing; verification; relation to other funds; subrogation.</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(A) The State Treasurer shall administer the investment of the fund. The department shall administer the collection of assessments and investigate losses for which payment is requested. After verifying a grain dealer</w:t>
      </w:r>
      <w:r w:rsidR="003F1FC8" w:rsidRPr="003F1FC8">
        <w:t>’</w:t>
      </w:r>
      <w:r w:rsidRPr="003F1FC8">
        <w:t xml:space="preserve">s losses, the department shall request that payment for verified losses be made by the State Treasurer </w:t>
      </w:r>
      <w:r w:rsidRPr="003F1FC8">
        <w:lastRenderedPageBreak/>
        <w:t>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(D) The department within thirty days from verification of loss shall request payment of one hundred percent of the approved claim.</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(E) Upon approval of his claim by the department, the grain dealer shall subrogate his interest, if any, to the department in a cause of action against the debtor. All monies received from subrogation of these claims must be reinvested in the fund.</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2000 Act No. 381, Part I, </w:t>
      </w:r>
      <w:r w:rsidRPr="003F1FC8">
        <w:t xml:space="preserve">Section </w:t>
      </w:r>
      <w:r w:rsidR="002F57C0" w:rsidRPr="003F1FC8">
        <w:t>1, eff June 14, 2000.</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Agriculture 3.4(1).</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1FC8">
        <w:t>Westlaw Topic No. 23.</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50.</w:t>
      </w:r>
      <w:r w:rsidR="002F57C0" w:rsidRPr="003F1FC8">
        <w:t xml:space="preserve"> Loan from Insurance Reserve Fund authorized; repayment; disposition of federal funds or other funds not received from assessments.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(A) The Insurance Reserve Fund of the State Fiscal Accountability Authority is authorized to lend an amount up to four million two hundred thousand dollars on a one</w:t>
      </w:r>
      <w:r w:rsidR="003F1FC8" w:rsidRPr="003F1FC8">
        <w:noBreakHyphen/>
      </w:r>
      <w:r w:rsidRPr="003F1FC8">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3F1FC8" w:rsidRPr="003F1FC8">
        <w:noBreakHyphen/>
      </w:r>
      <w:r w:rsidRPr="003F1FC8">
        <w:t>31</w:t>
      </w:r>
      <w:r w:rsidR="003F1FC8" w:rsidRPr="003F1FC8">
        <w:noBreakHyphen/>
      </w:r>
      <w:r w:rsidRPr="003F1FC8">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2000 Act No. 381, Part I, </w:t>
      </w:r>
      <w:r w:rsidRPr="003F1FC8">
        <w:t xml:space="preserve">Section </w:t>
      </w:r>
      <w:r w:rsidR="002F57C0" w:rsidRPr="003F1FC8">
        <w:t>1, eff June 14, 2000.</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Agriculture 3.4(1).</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Westlaw Topic No. 23.</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lastRenderedPageBreak/>
        <w:t>Attorney General</w:t>
      </w:r>
      <w:r w:rsidR="003F1FC8" w:rsidRPr="003F1FC8">
        <w:t>’</w:t>
      </w:r>
      <w:r w:rsidRPr="003F1FC8">
        <w:t>s Opinions</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1FC8">
        <w:t>The immediate claimants of Southern Soya guaranteeing the loan from the Insurance Reserve Fund to the Department of Agriculture are not additionally required to pledge collateral as part of that guarantee. S.C. Op.Atty.Gen. (September 5, 2000) 2000 WL 1347167.</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60.</w:t>
      </w:r>
      <w:r w:rsidR="002F57C0" w:rsidRPr="003F1FC8">
        <w:t xml:space="preserve"> Schedule for remitting assessments; reports; determination of amount due upon failure to remit; hearings; penalties.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3F1FC8" w:rsidRPr="003F1FC8">
        <w:t>’</w:t>
      </w:r>
      <w:r w:rsidRPr="003F1FC8">
        <w:t>s return. All assessments must be remitted at least once every three months.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3F1FC8" w:rsidRPr="003F1FC8">
        <w:t>’</w:t>
      </w:r>
      <w:r w:rsidRPr="003F1FC8">
        <w:t xml:space="preserve"> notice of the order. On failure to remit payment within ten days of the receipt of the order, the department may suspend the dealer</w:t>
      </w:r>
      <w:r w:rsidR="003F1FC8" w:rsidRPr="003F1FC8">
        <w:t>’</w:t>
      </w:r>
      <w:r w:rsidRPr="003F1FC8">
        <w:t>s license pursuant to Section 46</w:t>
      </w:r>
      <w:r w:rsidR="003F1FC8" w:rsidRPr="003F1FC8">
        <w:noBreakHyphen/>
      </w:r>
      <w:r w:rsidRPr="003F1FC8">
        <w:t>41</w:t>
      </w:r>
      <w:r w:rsidR="003F1FC8" w:rsidRPr="003F1FC8">
        <w:noBreakHyphen/>
      </w:r>
      <w:r w:rsidRPr="003F1FC8">
        <w:t>130.</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2000 Act No. 381, Part I, </w:t>
      </w:r>
      <w:r w:rsidRPr="003F1FC8">
        <w:t xml:space="preserve">Section </w:t>
      </w:r>
      <w:r w:rsidR="002F57C0" w:rsidRPr="003F1FC8">
        <w:t xml:space="preserve">1, eff June 14, 2000; 2002 Act No. 340, </w:t>
      </w:r>
      <w:r w:rsidRPr="003F1FC8">
        <w:t xml:space="preserve">Section </w:t>
      </w:r>
      <w:r w:rsidR="002F57C0" w:rsidRPr="003F1FC8">
        <w:t>8, eff June 30, 2002.</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Agriculture 3.4(1).</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1FC8">
        <w:t>Westlaw Topic No. 23.</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70.</w:t>
      </w:r>
      <w:r w:rsidR="002F57C0" w:rsidRPr="003F1FC8">
        <w:t xml:space="preserve"> Participation in fund.</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All grain dealers shall participate in the fund.</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2000 Act No. 381, Part I, </w:t>
      </w:r>
      <w:r w:rsidRPr="003F1FC8">
        <w:t xml:space="preserve">Section </w:t>
      </w:r>
      <w:r w:rsidR="002F57C0" w:rsidRPr="003F1FC8">
        <w:t>1, eff June 14, 2000.</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Agriculture 3.4(1).</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1FC8">
        <w:t>Westlaw Topic No. 23.</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80.</w:t>
      </w:r>
      <w:r w:rsidR="002F57C0" w:rsidRPr="003F1FC8">
        <w:t xml:space="preserve"> Single payment restriction.</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No grain dealer is entitled to be paid more than once from any state guaranty fund for any losses incurred as a result of the bankruptcy of this debtor.</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2000 Act No. 381, Part I, </w:t>
      </w:r>
      <w:r w:rsidRPr="003F1FC8">
        <w:t xml:space="preserve">Section </w:t>
      </w:r>
      <w:r w:rsidR="002F57C0" w:rsidRPr="003F1FC8">
        <w:t>1, eff June 14, 2000.</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Agriculture 3.4(1).</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1FC8">
        <w:t>Westlaw Topic No. 23.</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90.</w:t>
      </w:r>
      <w:r w:rsidR="002F57C0" w:rsidRPr="003F1FC8">
        <w:t xml:space="preserve"> Continuation of fund; limitations on assessments; payment of claims; time limit for filing claims; verification of loss.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(A) From the effective date of this chapter until the time the department determines that all approved claims against the debtor as defined in Section 46</w:t>
      </w:r>
      <w:r w:rsidR="003F1FC8" w:rsidRPr="003F1FC8">
        <w:noBreakHyphen/>
      </w:r>
      <w:r w:rsidRPr="003F1FC8">
        <w:t>40</w:t>
      </w:r>
      <w:r w:rsidR="003F1FC8" w:rsidRPr="003F1FC8">
        <w:noBreakHyphen/>
      </w:r>
      <w:r w:rsidRPr="003F1FC8">
        <w:t>20(4) have been paid and that all monies received from the Insurance Reserve Fund or state general fund under Section 46</w:t>
      </w:r>
      <w:r w:rsidR="003F1FC8" w:rsidRPr="003F1FC8">
        <w:noBreakHyphen/>
      </w:r>
      <w:r w:rsidRPr="003F1FC8">
        <w:t>40</w:t>
      </w:r>
      <w:r w:rsidR="003F1FC8" w:rsidRPr="003F1FC8">
        <w:noBreakHyphen/>
      </w:r>
      <w:r w:rsidRPr="003F1FC8">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3F1FC8" w:rsidRPr="003F1FC8">
        <w:noBreakHyphen/>
      </w:r>
      <w:r w:rsidRPr="003F1FC8">
        <w:t>40</w:t>
      </w:r>
      <w:r w:rsidR="003F1FC8" w:rsidRPr="003F1FC8">
        <w:noBreakHyphen/>
      </w:r>
      <w:r w:rsidRPr="003F1FC8">
        <w:t>50 have been repaid, the rate of assessment shall drop from two cents each bushel to one cent each bushel.</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 xml:space="preserve">(D) For purposes of paying claims, grain dealers must file their claims with the department within ninety days after their date of loss and the term </w:t>
      </w:r>
      <w:r w:rsidR="003F1FC8" w:rsidRPr="003F1FC8">
        <w:t>“</w:t>
      </w:r>
      <w:r w:rsidRPr="003F1FC8">
        <w:t>debtor</w:t>
      </w:r>
      <w:r w:rsidR="003F1FC8" w:rsidRPr="003F1FC8">
        <w:t>”</w:t>
      </w:r>
      <w:r w:rsidRPr="003F1FC8">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3F1FC8" w:rsidRPr="003F1FC8">
        <w:t>“</w:t>
      </w:r>
      <w:r w:rsidRPr="003F1FC8">
        <w:t>loss</w:t>
      </w:r>
      <w:r w:rsidR="003F1FC8" w:rsidRPr="003F1FC8">
        <w:t>”</w:t>
      </w:r>
      <w:r w:rsidRPr="003F1FC8">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3F1FC8" w:rsidRPr="003F1FC8">
        <w:t>’</w:t>
      </w:r>
      <w:r w:rsidRPr="003F1FC8">
        <w:t>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2000 Act No. 381, Part I, </w:t>
      </w:r>
      <w:r w:rsidRPr="003F1FC8">
        <w:t xml:space="preserve">Section </w:t>
      </w:r>
      <w:r w:rsidR="002F57C0" w:rsidRPr="003F1FC8">
        <w:t xml:space="preserve">1, eff June 14, 2000; 2005 Act No. 100, </w:t>
      </w:r>
      <w:r w:rsidRPr="003F1FC8">
        <w:t xml:space="preserve">Section </w:t>
      </w:r>
      <w:r w:rsidR="002F57C0" w:rsidRPr="003F1FC8">
        <w:t>1, eff June 1, 2005.</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Agriculture 3.4(1).</w:t>
      </w:r>
    </w:p>
    <w:p w:rsidR="003F1FC8" w:rsidRP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1FC8">
        <w:t>Westlaw Topic No. 23.</w:t>
      </w:r>
    </w:p>
    <w:p w:rsidR="003F1FC8" w:rsidRP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rPr>
          <w:b/>
        </w:rPr>
        <w:t xml:space="preserve">SECTION </w:t>
      </w:r>
      <w:r w:rsidR="002F57C0" w:rsidRPr="003F1FC8">
        <w:rPr>
          <w:b/>
        </w:rPr>
        <w:t>46</w:t>
      </w:r>
      <w:r w:rsidRPr="003F1FC8">
        <w:rPr>
          <w:b/>
        </w:rPr>
        <w:noBreakHyphen/>
      </w:r>
      <w:r w:rsidR="002F57C0" w:rsidRPr="003F1FC8">
        <w:rPr>
          <w:b/>
        </w:rPr>
        <w:t>40</w:t>
      </w:r>
      <w:r w:rsidRPr="003F1FC8">
        <w:rPr>
          <w:b/>
        </w:rPr>
        <w:noBreakHyphen/>
      </w:r>
      <w:r w:rsidR="002F57C0" w:rsidRPr="003F1FC8">
        <w:rPr>
          <w:b/>
        </w:rPr>
        <w:t>100.</w:t>
      </w:r>
      <w:r w:rsidR="002F57C0" w:rsidRPr="003F1FC8">
        <w:t xml:space="preserve"> Administrative costs.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b/>
        <w:t>The department may retain and expend one hundred thousand dollars of the interest from the Grain Handlers Guaranty Fund to cover the costs associated with administering the program.</w:t>
      </w: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FC8" w:rsidRDefault="003F1FC8"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57C0" w:rsidRPr="003F1FC8">
        <w:t xml:space="preserve">: 2008 Act No. 353, </w:t>
      </w:r>
      <w:r w:rsidRPr="003F1FC8">
        <w:t xml:space="preserve">Section </w:t>
      </w:r>
      <w:r w:rsidR="002F57C0" w:rsidRPr="003F1FC8">
        <w:t>2, Pt 7D.1, eff July 1, 2008.</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Library References</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Agriculture 3.4(1).</w:t>
      </w:r>
    </w:p>
    <w:p w:rsidR="003F1FC8" w:rsidRDefault="002F57C0"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FC8">
        <w:t>Westlaw Topic No. 23.</w:t>
      </w:r>
    </w:p>
    <w:p w:rsidR="004002BA" w:rsidRPr="003F1FC8" w:rsidRDefault="004002BA" w:rsidP="003F1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F1FC8" w:rsidSect="003F1F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C8" w:rsidRDefault="003F1FC8" w:rsidP="003F1FC8">
      <w:pPr>
        <w:spacing w:after="0" w:line="240" w:lineRule="auto"/>
      </w:pPr>
      <w:r>
        <w:separator/>
      </w:r>
    </w:p>
  </w:endnote>
  <w:endnote w:type="continuationSeparator" w:id="0">
    <w:p w:rsidR="003F1FC8" w:rsidRDefault="003F1FC8" w:rsidP="003F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8" w:rsidRPr="003F1FC8" w:rsidRDefault="003F1FC8" w:rsidP="003F1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8" w:rsidRPr="003F1FC8" w:rsidRDefault="003F1FC8" w:rsidP="003F1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8" w:rsidRPr="003F1FC8" w:rsidRDefault="003F1FC8" w:rsidP="003F1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C8" w:rsidRDefault="003F1FC8" w:rsidP="003F1FC8">
      <w:pPr>
        <w:spacing w:after="0" w:line="240" w:lineRule="auto"/>
      </w:pPr>
      <w:r>
        <w:separator/>
      </w:r>
    </w:p>
  </w:footnote>
  <w:footnote w:type="continuationSeparator" w:id="0">
    <w:p w:rsidR="003F1FC8" w:rsidRDefault="003F1FC8" w:rsidP="003F1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8" w:rsidRPr="003F1FC8" w:rsidRDefault="003F1FC8" w:rsidP="003F1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8" w:rsidRPr="003F1FC8" w:rsidRDefault="003F1FC8" w:rsidP="003F1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8" w:rsidRPr="003F1FC8" w:rsidRDefault="003F1FC8" w:rsidP="003F1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C0"/>
    <w:rsid w:val="002F57C0"/>
    <w:rsid w:val="003F1FC8"/>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D5B8C-934F-40A0-A095-109AA229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5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57C0"/>
    <w:rPr>
      <w:rFonts w:ascii="Courier New" w:eastAsiaTheme="minorEastAsia" w:hAnsi="Courier New" w:cs="Courier New"/>
      <w:sz w:val="20"/>
      <w:szCs w:val="20"/>
    </w:rPr>
  </w:style>
  <w:style w:type="paragraph" w:styleId="Header">
    <w:name w:val="header"/>
    <w:basedOn w:val="Normal"/>
    <w:link w:val="HeaderChar"/>
    <w:uiPriority w:val="99"/>
    <w:unhideWhenUsed/>
    <w:rsid w:val="003F1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FC8"/>
    <w:rPr>
      <w:rFonts w:ascii="Times New Roman" w:hAnsi="Times New Roman" w:cs="Times New Roman"/>
    </w:rPr>
  </w:style>
  <w:style w:type="paragraph" w:styleId="Footer">
    <w:name w:val="footer"/>
    <w:basedOn w:val="Normal"/>
    <w:link w:val="FooterChar"/>
    <w:uiPriority w:val="99"/>
    <w:unhideWhenUsed/>
    <w:rsid w:val="003F1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F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2127</Words>
  <Characters>12130</Characters>
  <Application>Microsoft Office Word</Application>
  <DocSecurity>0</DocSecurity>
  <Lines>101</Lines>
  <Paragraphs>28</Paragraphs>
  <ScaleCrop>false</ScaleCrop>
  <Company>Legislative Services Agency (LSA)</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