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B342D">
        <w:rPr>
          <w:lang w:val="en-PH"/>
        </w:rPr>
        <w:t>CHAPTER 1</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B342D">
        <w:rPr>
          <w:lang w:val="en-PH"/>
        </w:rPr>
        <w:t>Cruelty to Animals</w:t>
      </w:r>
      <w:bookmarkStart w:id="0" w:name="_GoBack"/>
      <w:bookmarkEnd w:id="0"/>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10.</w:t>
      </w:r>
      <w:r w:rsidR="001D362E" w:rsidRPr="00DB342D">
        <w:rPr>
          <w:lang w:val="en-PH"/>
        </w:rPr>
        <w:t xml:space="preserve"> Definitions.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As used in this chapter: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(1) </w:t>
      </w:r>
      <w:r w:rsidR="00DB342D" w:rsidRPr="00DB342D">
        <w:rPr>
          <w:lang w:val="en-PH"/>
        </w:rPr>
        <w:t>“</w:t>
      </w:r>
      <w:r w:rsidRPr="00DB342D">
        <w:rPr>
          <w:lang w:val="en-PH"/>
        </w:rPr>
        <w:t>Animal</w:t>
      </w:r>
      <w:r w:rsidR="00DB342D" w:rsidRPr="00DB342D">
        <w:rPr>
          <w:lang w:val="en-PH"/>
        </w:rPr>
        <w:t>”</w:t>
      </w:r>
      <w:r w:rsidRPr="00DB342D">
        <w:rPr>
          <w:lang w:val="en-PH"/>
        </w:rPr>
        <w:t xml:space="preserve"> means a living vertebrate creature except a homo sapien.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(2) </w:t>
      </w:r>
      <w:r w:rsidR="00DB342D" w:rsidRPr="00DB342D">
        <w:rPr>
          <w:lang w:val="en-PH"/>
        </w:rPr>
        <w:t>“</w:t>
      </w:r>
      <w:r w:rsidRPr="00DB342D">
        <w:rPr>
          <w:lang w:val="en-PH"/>
        </w:rPr>
        <w:t>Sustenance</w:t>
      </w:r>
      <w:r w:rsidR="00DB342D" w:rsidRPr="00DB342D">
        <w:rPr>
          <w:lang w:val="en-PH"/>
        </w:rPr>
        <w:t>”</w:t>
      </w:r>
      <w:r w:rsidRPr="00DB342D">
        <w:rPr>
          <w:lang w:val="en-PH"/>
        </w:rPr>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(3) </w:t>
      </w:r>
      <w:r w:rsidR="00DB342D" w:rsidRPr="00DB342D">
        <w:rPr>
          <w:lang w:val="en-PH"/>
        </w:rPr>
        <w:t>“</w:t>
      </w:r>
      <w:r w:rsidRPr="00DB342D">
        <w:rPr>
          <w:lang w:val="en-PH"/>
        </w:rPr>
        <w:t>Shelter</w:t>
      </w:r>
      <w:r w:rsidR="00DB342D" w:rsidRPr="00DB342D">
        <w:rPr>
          <w:lang w:val="en-PH"/>
        </w:rPr>
        <w:t>”</w:t>
      </w:r>
      <w:r w:rsidRPr="00DB342D">
        <w:rPr>
          <w:lang w:val="en-PH"/>
        </w:rPr>
        <w:t xml:space="preserve"> means shelter that reasonably may be expected to protect the animal from physical suffering or impairment of health due to exposure to the elements or adverse weather.</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 1942 Code </w:t>
      </w:r>
      <w:r w:rsidRPr="00DB342D">
        <w:rPr>
          <w:lang w:val="en-PH"/>
        </w:rPr>
        <w:t xml:space="preserve">Section </w:t>
      </w:r>
      <w:r w:rsidR="001D362E" w:rsidRPr="00DB342D">
        <w:rPr>
          <w:lang w:val="en-PH"/>
        </w:rPr>
        <w:t xml:space="preserve">1600; 1932 Code </w:t>
      </w:r>
      <w:r w:rsidRPr="00DB342D">
        <w:rPr>
          <w:lang w:val="en-PH"/>
        </w:rPr>
        <w:t xml:space="preserve">Section </w:t>
      </w:r>
      <w:r w:rsidR="001D362E" w:rsidRPr="00DB342D">
        <w:rPr>
          <w:lang w:val="en-PH"/>
        </w:rPr>
        <w:t xml:space="preserve">1600;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564;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915;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630; G. S. 1708; R. S. 512; 1998 Act No. 367, </w:t>
      </w:r>
      <w:r w:rsidRPr="00DB342D">
        <w:rPr>
          <w:lang w:val="en-PH"/>
        </w:rPr>
        <w:t xml:space="preserve">Section </w:t>
      </w:r>
      <w:r w:rsidR="001D362E" w:rsidRPr="00DB342D">
        <w:rPr>
          <w:lang w:val="en-PH"/>
        </w:rPr>
        <w:t xml:space="preserve">1, eff May 27, 1998; 2008 Act No. 259, </w:t>
      </w:r>
      <w:r w:rsidRPr="00DB342D">
        <w:rPr>
          <w:lang w:val="en-PH"/>
        </w:rPr>
        <w:t xml:space="preserve">Section </w:t>
      </w:r>
      <w:r w:rsidR="001D362E" w:rsidRPr="00DB342D">
        <w:rPr>
          <w:lang w:val="en-PH"/>
        </w:rPr>
        <w:t>1, eff upon approval (became law without the Governor</w:t>
      </w:r>
      <w:r w:rsidRPr="00DB342D">
        <w:rPr>
          <w:lang w:val="en-PH"/>
        </w:rPr>
        <w:t>’</w:t>
      </w:r>
      <w:r w:rsidR="001D362E" w:rsidRPr="00DB342D">
        <w:rPr>
          <w:lang w:val="en-PH"/>
        </w:rPr>
        <w:t>s signature on June 5, 2008).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Applicability of provisions of this chapter to cruelty to children, see </w:t>
      </w:r>
      <w:r w:rsidR="00DB342D" w:rsidRPr="00DB342D">
        <w:rPr>
          <w:lang w:val="en-PH"/>
        </w:rPr>
        <w:t xml:space="preserve">Section </w:t>
      </w:r>
      <w:r w:rsidRPr="00DB342D">
        <w:rPr>
          <w:lang w:val="en-PH"/>
        </w:rPr>
        <w:t>63</w:t>
      </w:r>
      <w:r w:rsidR="00DB342D" w:rsidRPr="00DB342D">
        <w:rPr>
          <w:lang w:val="en-PH"/>
        </w:rPr>
        <w:noBreakHyphen/>
      </w:r>
      <w:r w:rsidRPr="00DB342D">
        <w:rPr>
          <w:lang w:val="en-PH"/>
        </w:rPr>
        <w:t>5</w:t>
      </w:r>
      <w:r w:rsidR="00DB342D" w:rsidRPr="00DB342D">
        <w:rPr>
          <w:lang w:val="en-PH"/>
        </w:rPr>
        <w:noBreakHyphen/>
      </w:r>
      <w:r w:rsidRPr="00DB342D">
        <w:rPr>
          <w:lang w:val="en-PH"/>
        </w:rPr>
        <w:t>80.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Attorney General</w:t>
      </w:r>
      <w:r w:rsidR="00DB342D" w:rsidRPr="00DB342D">
        <w:rPr>
          <w:lang w:val="en-PH"/>
        </w:rPr>
        <w:t>’</w:t>
      </w:r>
      <w:r w:rsidRPr="00DB342D">
        <w:rPr>
          <w:lang w:val="en-PH"/>
        </w:rPr>
        <w:t>s Opinions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The practice of bear</w:t>
      </w:r>
      <w:r w:rsidR="00DB342D" w:rsidRPr="00DB342D">
        <w:rPr>
          <w:lang w:val="en-PH"/>
        </w:rPr>
        <w:noBreakHyphen/>
      </w:r>
      <w:r w:rsidRPr="00DB342D">
        <w:rPr>
          <w:lang w:val="en-PH"/>
        </w:rPr>
        <w:t>baying would be included within the prohibitions of statutes dealing with cruelty to animals. S.C. Op.Atty.Gen. (January 2, 2008) 2008 WL 317744.</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It does not appear that a county summons could be used to cite for all violations of Title 47, Chapters 1, 3, 5, and 7 since all such provisions could not be adopted as county ordinances. S.C. Op.Atty.Gen. (December 20, 2007) 2007 WL 4686598.</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20.</w:t>
      </w:r>
      <w:r w:rsidR="001D362E" w:rsidRPr="00DB342D">
        <w:rPr>
          <w:lang w:val="en-PH"/>
        </w:rPr>
        <w:t xml:space="preserve"> Acts of agents imputed to corporations.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The knowledge and acts of agents and persons employed by corporations in regard to animals transported, owned or employed by or in the custody of such corporations shall be held to be the acts and knowledge of such corporations.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2;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2; 1942 Code </w:t>
      </w:r>
      <w:r w:rsidRPr="00DB342D">
        <w:rPr>
          <w:lang w:val="en-PH"/>
        </w:rPr>
        <w:t xml:space="preserve">Section </w:t>
      </w:r>
      <w:r w:rsidR="001D362E" w:rsidRPr="00DB342D">
        <w:rPr>
          <w:lang w:val="en-PH"/>
        </w:rPr>
        <w:t xml:space="preserve">1600; 1932 Code </w:t>
      </w:r>
      <w:r w:rsidRPr="00DB342D">
        <w:rPr>
          <w:lang w:val="en-PH"/>
        </w:rPr>
        <w:t xml:space="preserve">Section </w:t>
      </w:r>
      <w:r w:rsidR="001D362E" w:rsidRPr="00DB342D">
        <w:rPr>
          <w:lang w:val="en-PH"/>
        </w:rPr>
        <w:t xml:space="preserve">1600;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564;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915;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630; G. S. 1708; R. S. 512.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Corporations and Business Organizations 2370.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Nos. 28, 101.</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40.</w:t>
      </w:r>
      <w:r w:rsidR="001D362E" w:rsidRPr="00DB342D">
        <w:rPr>
          <w:lang w:val="en-PH"/>
        </w:rPr>
        <w:t xml:space="preserve"> Ill</w:t>
      </w:r>
      <w:r w:rsidRPr="00DB342D">
        <w:rPr>
          <w:lang w:val="en-PH"/>
        </w:rPr>
        <w:noBreakHyphen/>
      </w:r>
      <w:r w:rsidR="001D362E" w:rsidRPr="00DB342D">
        <w:rPr>
          <w:lang w:val="en-PH"/>
        </w:rPr>
        <w:t>treatment of animals generally; penalties.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A person who knowingly or intentionally overloads, overdrives, overworks, or ill</w:t>
      </w:r>
      <w:r w:rsidR="00DB342D" w:rsidRPr="00DB342D">
        <w:rPr>
          <w:lang w:val="en-PH"/>
        </w:rPr>
        <w:noBreakHyphen/>
      </w:r>
      <w:r w:rsidRPr="00DB342D">
        <w:rPr>
          <w:lang w:val="en-PH"/>
        </w:rPr>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lastRenderedPageBreak/>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4;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4; 1942 Code </w:t>
      </w:r>
      <w:r w:rsidRPr="00DB342D">
        <w:rPr>
          <w:lang w:val="en-PH"/>
        </w:rPr>
        <w:t xml:space="preserve">Section </w:t>
      </w:r>
      <w:r w:rsidR="001D362E" w:rsidRPr="00DB342D">
        <w:rPr>
          <w:lang w:val="en-PH"/>
        </w:rPr>
        <w:t xml:space="preserve">1594; 1932 Code </w:t>
      </w:r>
      <w:r w:rsidRPr="00DB342D">
        <w:rPr>
          <w:lang w:val="en-PH"/>
        </w:rPr>
        <w:t xml:space="preserve">Section </w:t>
      </w:r>
      <w:r w:rsidR="001D362E" w:rsidRPr="00DB342D">
        <w:rPr>
          <w:lang w:val="en-PH"/>
        </w:rPr>
        <w:t xml:space="preserve">1594;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559;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910;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625; G. S. 1703; R. S. 507; 1881 (17) 573; 1883 (18) 388; 1988 Act No. 401, </w:t>
      </w:r>
      <w:r w:rsidRPr="00DB342D">
        <w:rPr>
          <w:lang w:val="en-PH"/>
        </w:rPr>
        <w:t xml:space="preserve">Section </w:t>
      </w:r>
      <w:r w:rsidR="001D362E" w:rsidRPr="00DB342D">
        <w:rPr>
          <w:lang w:val="en-PH"/>
        </w:rPr>
        <w:t xml:space="preserve">1, eff March 21, 1988; 1992 Act No. 430, </w:t>
      </w:r>
      <w:r w:rsidRPr="00DB342D">
        <w:rPr>
          <w:lang w:val="en-PH"/>
        </w:rPr>
        <w:t xml:space="preserve">Section </w:t>
      </w:r>
      <w:r w:rsidR="001D362E" w:rsidRPr="00DB342D">
        <w:rPr>
          <w:lang w:val="en-PH"/>
        </w:rPr>
        <w:t xml:space="preserve">1, eff June 2, 1992; 1998 Act No. 367, </w:t>
      </w:r>
      <w:r w:rsidRPr="00DB342D">
        <w:rPr>
          <w:lang w:val="en-PH"/>
        </w:rPr>
        <w:t xml:space="preserve">Section </w:t>
      </w:r>
      <w:r w:rsidR="001D362E" w:rsidRPr="00DB342D">
        <w:rPr>
          <w:lang w:val="en-PH"/>
        </w:rPr>
        <w:t xml:space="preserve">2, eff May 27, 1998; 2000 Act No. 294, </w:t>
      </w:r>
      <w:r w:rsidRPr="00DB342D">
        <w:rPr>
          <w:lang w:val="en-PH"/>
        </w:rPr>
        <w:t xml:space="preserve">Section </w:t>
      </w:r>
      <w:r w:rsidR="001D362E" w:rsidRPr="00DB342D">
        <w:rPr>
          <w:lang w:val="en-PH"/>
        </w:rPr>
        <w:t xml:space="preserve">1, eff May 26, 2000; 2008 Act No. 259, </w:t>
      </w:r>
      <w:r w:rsidRPr="00DB342D">
        <w:rPr>
          <w:lang w:val="en-PH"/>
        </w:rPr>
        <w:t xml:space="preserve">Section </w:t>
      </w:r>
      <w:r w:rsidR="001D362E" w:rsidRPr="00DB342D">
        <w:rPr>
          <w:lang w:val="en-PH"/>
        </w:rPr>
        <w:t>2, eff upon approval (became law without the Governor</w:t>
      </w:r>
      <w:r w:rsidRPr="00DB342D">
        <w:rPr>
          <w:lang w:val="en-PH"/>
        </w:rPr>
        <w:t>’</w:t>
      </w:r>
      <w:r w:rsidR="001D362E" w:rsidRPr="00DB342D">
        <w:rPr>
          <w:lang w:val="en-PH"/>
        </w:rPr>
        <w:t xml:space="preserve">s signature on June 5, 2008); 2014 Act No. 251 (H.3361), </w:t>
      </w:r>
      <w:r w:rsidRPr="00DB342D">
        <w:rPr>
          <w:lang w:val="en-PH"/>
        </w:rPr>
        <w:t xml:space="preserve">Section </w:t>
      </w:r>
      <w:r w:rsidR="001D362E" w:rsidRPr="00DB342D">
        <w:rPr>
          <w:lang w:val="en-PH"/>
        </w:rPr>
        <w:t>3, eff June 6, 2014.</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Cockfighting, see </w:t>
      </w:r>
      <w:r w:rsidR="00DB342D" w:rsidRPr="00DB342D">
        <w:rPr>
          <w:lang w:val="en-PH"/>
        </w:rPr>
        <w:t xml:space="preserve">Section </w:t>
      </w:r>
      <w:r w:rsidRPr="00DB342D">
        <w:rPr>
          <w:lang w:val="en-PH"/>
        </w:rPr>
        <w:t>16</w:t>
      </w:r>
      <w:r w:rsidR="00DB342D" w:rsidRPr="00DB342D">
        <w:rPr>
          <w:lang w:val="en-PH"/>
        </w:rPr>
        <w:noBreakHyphen/>
      </w:r>
      <w:r w:rsidRPr="00DB342D">
        <w:rPr>
          <w:lang w:val="en-PH"/>
        </w:rPr>
        <w:t>17</w:t>
      </w:r>
      <w:r w:rsidR="00DB342D" w:rsidRPr="00DB342D">
        <w:rPr>
          <w:lang w:val="en-PH"/>
        </w:rPr>
        <w:noBreakHyphen/>
      </w:r>
      <w:r w:rsidRPr="00DB342D">
        <w:rPr>
          <w:lang w:val="en-PH"/>
        </w:rPr>
        <w:t>650.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Malicious injury of animals and cattle, see </w:t>
      </w:r>
      <w:r w:rsidR="00DB342D" w:rsidRPr="00DB342D">
        <w:rPr>
          <w:lang w:val="en-PH"/>
        </w:rPr>
        <w:t xml:space="preserve">Section </w:t>
      </w:r>
      <w:r w:rsidRPr="00DB342D">
        <w:rPr>
          <w:lang w:val="en-PH"/>
        </w:rPr>
        <w:t>16</w:t>
      </w:r>
      <w:r w:rsidR="00DB342D" w:rsidRPr="00DB342D">
        <w:rPr>
          <w:lang w:val="en-PH"/>
        </w:rPr>
        <w:noBreakHyphen/>
      </w:r>
      <w:r w:rsidRPr="00DB342D">
        <w:rPr>
          <w:lang w:val="en-PH"/>
        </w:rPr>
        <w:t>11</w:t>
      </w:r>
      <w:r w:rsidR="00DB342D" w:rsidRPr="00DB342D">
        <w:rPr>
          <w:lang w:val="en-PH"/>
        </w:rPr>
        <w:noBreakHyphen/>
      </w:r>
      <w:r w:rsidRPr="00DB342D">
        <w:rPr>
          <w:lang w:val="en-PH"/>
        </w:rPr>
        <w:t>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fines and costs incurred by violations of this section constituting lien on animal cruelly treated,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Punishment provided in this section applicable to cruel work or carriage in vehicles and unnecessary torture,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50.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Attorney General</w:t>
      </w:r>
      <w:r w:rsidR="00DB342D" w:rsidRPr="00DB342D">
        <w:rPr>
          <w:lang w:val="en-PH"/>
        </w:rPr>
        <w:t>’</w:t>
      </w:r>
      <w:r w:rsidRPr="00DB342D">
        <w:rPr>
          <w:lang w:val="en-PH"/>
        </w:rPr>
        <w:t>s Opinions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The exception from criminal penalties for the practice of veterinary medicine would not exempt veterinarians from criminal prosecutions following allegations of intentional abuse or mistreatment of an animal. S.C. Op.Atty.Gen. (August 26, 2009) 2009 WL 2844881.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The exceptions in (C) stand alone, unmodified by any other exception. S.C. Op.Atty.Gen. (October 17, 2008) 2008 WL 4870546.</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The rearing of livestock and ranching businesses which would include but not be limited to cattle, sheep, horses, goats, dairying, hogs, and other similar agricultural pursuits would be included in the term </w:t>
      </w:r>
      <w:r w:rsidR="00DB342D" w:rsidRPr="00DB342D">
        <w:rPr>
          <w:lang w:val="en-PH"/>
        </w:rPr>
        <w:t>“</w:t>
      </w:r>
      <w:r w:rsidRPr="00DB342D">
        <w:rPr>
          <w:lang w:val="en-PH"/>
        </w:rPr>
        <w:t>agricultural practices</w:t>
      </w:r>
      <w:r w:rsidR="00DB342D" w:rsidRPr="00DB342D">
        <w:rPr>
          <w:lang w:val="en-PH"/>
        </w:rPr>
        <w:t>”</w:t>
      </w:r>
      <w:r w:rsidRPr="00DB342D">
        <w:rPr>
          <w:lang w:val="en-PH"/>
        </w:rPr>
        <w:t xml:space="preserve"> as set forth in (C). S.C. Op.Atty.Gen. (August 28, 2008) 2008 WL 4146009.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In general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In general</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Magistrate</w:t>
      </w:r>
      <w:r w:rsidR="00DB342D" w:rsidRPr="00DB342D">
        <w:rPr>
          <w:lang w:val="en-PH"/>
        </w:rPr>
        <w:t>’</w:t>
      </w:r>
      <w:r w:rsidRPr="00DB342D">
        <w:rPr>
          <w:lang w:val="en-PH"/>
        </w:rPr>
        <w:t>s court lacked jurisdiction over prosecution for second offense ill</w:t>
      </w:r>
      <w:r w:rsidR="00DB342D" w:rsidRPr="00DB342D">
        <w:rPr>
          <w:lang w:val="en-PH"/>
        </w:rPr>
        <w:noBreakHyphen/>
      </w:r>
      <w:r w:rsidRPr="00DB342D">
        <w:rPr>
          <w:lang w:val="en-PH"/>
        </w:rPr>
        <w:t>treatment of animals; assistant solicitor</w:t>
      </w:r>
      <w:r w:rsidR="00DB342D" w:rsidRPr="00DB342D">
        <w:rPr>
          <w:lang w:val="en-PH"/>
        </w:rPr>
        <w:t>’</w:t>
      </w:r>
      <w:r w:rsidRPr="00DB342D">
        <w:rPr>
          <w:lang w:val="en-PH"/>
        </w:rPr>
        <w:t>s transfer of charges to magistrate</w:t>
      </w:r>
      <w:r w:rsidR="00DB342D" w:rsidRPr="00DB342D">
        <w:rPr>
          <w:lang w:val="en-PH"/>
        </w:rPr>
        <w:t>’</w:t>
      </w:r>
      <w:r w:rsidRPr="00DB342D">
        <w:rPr>
          <w:lang w:val="en-PH"/>
        </w:rPr>
        <w:t>s court by merely signing a general sessions docket report and sending the arrest warrants to magistrate did not comply with statutory procedure in effect, which prescribed the procedure whereby certain cases could be transferred from the court of general sessions to the magistrate</w:t>
      </w:r>
      <w:r w:rsidR="00DB342D" w:rsidRPr="00DB342D">
        <w:rPr>
          <w:lang w:val="en-PH"/>
        </w:rPr>
        <w:t>’</w:t>
      </w:r>
      <w:r w:rsidRPr="00DB342D">
        <w:rPr>
          <w:lang w:val="en-PH"/>
        </w:rPr>
        <w:t>s court. State v. Whetstone (S.C.App. 1998) 333 S.C. 376, 510 S.E.2d 225. Criminal Law 90(3)</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50.</w:t>
      </w:r>
      <w:r w:rsidR="001D362E" w:rsidRPr="00DB342D">
        <w:rPr>
          <w:lang w:val="en-PH"/>
        </w:rPr>
        <w:t xml:space="preserve"> Cruel work; carriage in vehicles; penalties.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An owner, a possessor, or a person having the charge or custody of an animal may not:</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lastRenderedPageBreak/>
        <w:tab/>
      </w:r>
      <w:r w:rsidRPr="00DB342D">
        <w:rPr>
          <w:lang w:val="en-PH"/>
        </w:rPr>
        <w:tab/>
        <w:t>(1) cruelly drive or work it when unfit for labor;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carry it, or cause it to be carried, in or upon a vehicle or otherwise in an unnecessarily cruel or inhumane manner.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A person who violates this section is guilty of a misdemeanor and, upon conviction, must be punished for each offense in the manner prescribed in Section 47</w:t>
      </w:r>
      <w:r w:rsidR="00DB342D" w:rsidRPr="00DB342D">
        <w:rPr>
          <w:lang w:val="en-PH"/>
        </w:rPr>
        <w:noBreakHyphen/>
      </w:r>
      <w:r w:rsidRPr="00DB342D">
        <w:rPr>
          <w:lang w:val="en-PH"/>
        </w:rPr>
        <w:t>1</w:t>
      </w:r>
      <w:r w:rsidR="00DB342D" w:rsidRPr="00DB342D">
        <w:rPr>
          <w:lang w:val="en-PH"/>
        </w:rPr>
        <w:noBreakHyphen/>
      </w:r>
      <w:r w:rsidRPr="00DB342D">
        <w:rPr>
          <w:lang w:val="en-PH"/>
        </w:rPr>
        <w:t>40(A).</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5;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5; 1942 Code </w:t>
      </w:r>
      <w:r w:rsidRPr="00DB342D">
        <w:rPr>
          <w:lang w:val="en-PH"/>
        </w:rPr>
        <w:t xml:space="preserve">Section </w:t>
      </w:r>
      <w:r w:rsidR="001D362E" w:rsidRPr="00DB342D">
        <w:rPr>
          <w:lang w:val="en-PH"/>
        </w:rPr>
        <w:t xml:space="preserve">1595; 1932 Code </w:t>
      </w:r>
      <w:r w:rsidRPr="00DB342D">
        <w:rPr>
          <w:lang w:val="en-PH"/>
        </w:rPr>
        <w:t xml:space="preserve">Section </w:t>
      </w:r>
      <w:r w:rsidR="001D362E" w:rsidRPr="00DB342D">
        <w:rPr>
          <w:lang w:val="en-PH"/>
        </w:rPr>
        <w:t xml:space="preserve">1595;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560;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911;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626; G. S. 1704; R. S. 508; 1881 (17) 573; 1992 Act No. 398, </w:t>
      </w:r>
      <w:r w:rsidRPr="00DB342D">
        <w:rPr>
          <w:lang w:val="en-PH"/>
        </w:rPr>
        <w:t xml:space="preserve">Section </w:t>
      </w:r>
      <w:r w:rsidR="001D362E" w:rsidRPr="00DB342D">
        <w:rPr>
          <w:lang w:val="en-PH"/>
        </w:rPr>
        <w:t xml:space="preserve">1, eff June 2, 1992; 1998 Act No. 367, </w:t>
      </w:r>
      <w:r w:rsidRPr="00DB342D">
        <w:rPr>
          <w:lang w:val="en-PH"/>
        </w:rPr>
        <w:t xml:space="preserve">Section </w:t>
      </w:r>
      <w:r w:rsidR="001D362E" w:rsidRPr="00DB342D">
        <w:rPr>
          <w:lang w:val="en-PH"/>
        </w:rPr>
        <w:t>3, eff May 27, 1998.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Abandonment of animals,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fines and costs incurred by violations of this section constituting lien on animal cruelly treated,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Attorney General</w:t>
      </w:r>
      <w:r w:rsidR="00DB342D" w:rsidRPr="00DB342D">
        <w:rPr>
          <w:lang w:val="en-PH"/>
        </w:rPr>
        <w:t>’</w:t>
      </w:r>
      <w:r w:rsidRPr="00DB342D">
        <w:rPr>
          <w:lang w:val="en-PH"/>
        </w:rPr>
        <w:t>s Opinions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Discussion of county ordinance providing that no dog shall be left unattended in a vehicle. S.C. Op.Atty.Gen. (April 27, 2001) 2001 WL 564586.</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In general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In general</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Knowledge and consent of owner sufficient for conviction. The owner of an animal may be convicted, under this section [Code 1962 </w:t>
      </w:r>
      <w:r w:rsidR="00DB342D" w:rsidRPr="00DB342D">
        <w:rPr>
          <w:lang w:val="en-PH"/>
        </w:rPr>
        <w:t xml:space="preserve">Section </w:t>
      </w:r>
      <w:r w:rsidRPr="00DB342D">
        <w:rPr>
          <w:lang w:val="en-PH"/>
        </w:rPr>
        <w:t>6</w:t>
      </w:r>
      <w:r w:rsidR="00DB342D" w:rsidRPr="00DB342D">
        <w:rPr>
          <w:lang w:val="en-PH"/>
        </w:rPr>
        <w:noBreakHyphen/>
      </w:r>
      <w:r w:rsidRPr="00DB342D">
        <w:rPr>
          <w:lang w:val="en-PH"/>
        </w:rPr>
        <w:t>5], for cruelty to it on evidence that it was worked when unfit for labor, with his knowledge and consent. State v. Browning (S.C. 1905) 70 S.C. 466, 50 S.E. 185. Animals 3.5(5)</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60.</w:t>
      </w:r>
      <w:r w:rsidR="001D362E" w:rsidRPr="00DB342D">
        <w:rPr>
          <w:lang w:val="en-PH"/>
        </w:rPr>
        <w:t xml:space="preserve"> Cutting muscles of tails of horses, asses, mules, mares, or geldings prohibited.</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Any person convicted of violating any of the provisions of this section shall be fined not less than fifty nor more than one hundred dollars or imprisoned not less than fifteen nor more than thirty days.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6;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6; 1942 Code </w:t>
      </w:r>
      <w:r w:rsidRPr="00DB342D">
        <w:rPr>
          <w:lang w:val="en-PH"/>
        </w:rPr>
        <w:t xml:space="preserve">Section </w:t>
      </w:r>
      <w:r w:rsidR="001D362E" w:rsidRPr="00DB342D">
        <w:rPr>
          <w:lang w:val="en-PH"/>
        </w:rPr>
        <w:t>1603</w:t>
      </w:r>
      <w:r w:rsidRPr="00DB342D">
        <w:rPr>
          <w:lang w:val="en-PH"/>
        </w:rPr>
        <w:noBreakHyphen/>
      </w:r>
      <w:r w:rsidR="001D362E" w:rsidRPr="00DB342D">
        <w:rPr>
          <w:lang w:val="en-PH"/>
        </w:rPr>
        <w:t>1; 1936 (39) 1649.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70.</w:t>
      </w:r>
      <w:r w:rsidR="001D362E" w:rsidRPr="00DB342D">
        <w:rPr>
          <w:lang w:val="en-PH"/>
        </w:rPr>
        <w:t xml:space="preserve"> Abandonment of animals; penalties; hunting dog exception.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(A) A person may not abandon an animal. As used in this section </w:t>
      </w:r>
      <w:r w:rsidR="00DB342D" w:rsidRPr="00DB342D">
        <w:rPr>
          <w:lang w:val="en-PH"/>
        </w:rPr>
        <w:t>“</w:t>
      </w:r>
      <w:r w:rsidRPr="00DB342D">
        <w:rPr>
          <w:lang w:val="en-PH"/>
        </w:rPr>
        <w:t>abandonment</w:t>
      </w:r>
      <w:r w:rsidR="00DB342D" w:rsidRPr="00DB342D">
        <w:rPr>
          <w:lang w:val="en-PH"/>
        </w:rPr>
        <w:t>”</w:t>
      </w:r>
      <w:r w:rsidRPr="00DB342D">
        <w:rPr>
          <w:lang w:val="en-PH"/>
        </w:rPr>
        <w:t xml:space="preserve"> is defined as deserting, forsaking, or intending to give up absolutely an animal without securing another owner or without providing the necessities of life. </w:t>
      </w:r>
      <w:r w:rsidR="00DB342D" w:rsidRPr="00DB342D">
        <w:rPr>
          <w:lang w:val="en-PH"/>
        </w:rPr>
        <w:t>“</w:t>
      </w:r>
      <w:r w:rsidRPr="00DB342D">
        <w:rPr>
          <w:lang w:val="en-PH"/>
        </w:rPr>
        <w:t>Necessities of life</w:t>
      </w:r>
      <w:r w:rsidR="00DB342D" w:rsidRPr="00DB342D">
        <w:rPr>
          <w:lang w:val="en-PH"/>
        </w:rPr>
        <w:t>”</w:t>
      </w:r>
      <w:r w:rsidRPr="00DB342D">
        <w:rPr>
          <w:lang w:val="en-PH"/>
        </w:rPr>
        <w:t xml:space="preserve"> includes: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(1) adequate water which means a constant access to a supply of clean, fresh, and potable water provided in a suitable manner for the species;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adequate food which means provision at suitable intervals of quantities of wholesome foodstuff suitable for the species and age, sufficient to maintain a reasonable level of nutrition to allow for proper growth and weight;</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(3) adequate shelter which means shelter that reasonably may be expected to protect the animal from physical suffering or impairment of health due to exposure to the elements or adverse weather.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DB342D" w:rsidRPr="00DB342D">
        <w:rPr>
          <w:lang w:val="en-PH"/>
        </w:rPr>
        <w:t>’</w:t>
      </w:r>
      <w:r w:rsidRPr="00DB342D">
        <w:rPr>
          <w:lang w:val="en-PH"/>
        </w:rPr>
        <w:t>s or municipal court.</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(C) A hunting dog that is positively identifiable in accordance with Section 47</w:t>
      </w:r>
      <w:r w:rsidR="00DB342D" w:rsidRPr="00DB342D">
        <w:rPr>
          <w:lang w:val="en-PH"/>
        </w:rPr>
        <w:noBreakHyphen/>
      </w:r>
      <w:r w:rsidRPr="00DB342D">
        <w:rPr>
          <w:lang w:val="en-PH"/>
        </w:rPr>
        <w:t>3</w:t>
      </w:r>
      <w:r w:rsidR="00DB342D" w:rsidRPr="00DB342D">
        <w:rPr>
          <w:lang w:val="en-PH"/>
        </w:rPr>
        <w:noBreakHyphen/>
      </w:r>
      <w:r w:rsidRPr="00DB342D">
        <w:rPr>
          <w:lang w:val="en-PH"/>
        </w:rPr>
        <w:t>510 or Section 47</w:t>
      </w:r>
      <w:r w:rsidR="00DB342D" w:rsidRPr="00DB342D">
        <w:rPr>
          <w:lang w:val="en-PH"/>
        </w:rPr>
        <w:noBreakHyphen/>
      </w:r>
      <w:r w:rsidRPr="00DB342D">
        <w:rPr>
          <w:lang w:val="en-PH"/>
        </w:rPr>
        <w:t>3</w:t>
      </w:r>
      <w:r w:rsidR="00DB342D" w:rsidRPr="00DB342D">
        <w:rPr>
          <w:lang w:val="en-PH"/>
        </w:rPr>
        <w:noBreakHyphen/>
      </w:r>
      <w:r w:rsidRPr="00DB342D">
        <w:rPr>
          <w:lang w:val="en-PH"/>
        </w:rPr>
        <w:t>530 is exempt from this section.</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7;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7; 1942 Code </w:t>
      </w:r>
      <w:r w:rsidRPr="00DB342D">
        <w:rPr>
          <w:lang w:val="en-PH"/>
        </w:rPr>
        <w:t xml:space="preserve">Section </w:t>
      </w:r>
      <w:r w:rsidR="001D362E" w:rsidRPr="00DB342D">
        <w:rPr>
          <w:lang w:val="en-PH"/>
        </w:rPr>
        <w:t xml:space="preserve">1603; 1932 Code </w:t>
      </w:r>
      <w:r w:rsidRPr="00DB342D">
        <w:rPr>
          <w:lang w:val="en-PH"/>
        </w:rPr>
        <w:t xml:space="preserve">Section </w:t>
      </w:r>
      <w:r w:rsidR="001D362E" w:rsidRPr="00DB342D">
        <w:rPr>
          <w:lang w:val="en-PH"/>
        </w:rPr>
        <w:t xml:space="preserve">1603;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567;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918;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633; 1899 (23) 99; 1907 (25) 484; 1992 Act No. 398, </w:t>
      </w:r>
      <w:r w:rsidRPr="00DB342D">
        <w:rPr>
          <w:lang w:val="en-PH"/>
        </w:rPr>
        <w:t xml:space="preserve">Section </w:t>
      </w:r>
      <w:r w:rsidR="001D362E" w:rsidRPr="00DB342D">
        <w:rPr>
          <w:lang w:val="en-PH"/>
        </w:rPr>
        <w:t xml:space="preserve">2, eff June 2, 1992; 1998 Act No. 367, </w:t>
      </w:r>
      <w:r w:rsidRPr="00DB342D">
        <w:rPr>
          <w:lang w:val="en-PH"/>
        </w:rPr>
        <w:t xml:space="preserve">Section </w:t>
      </w:r>
      <w:r w:rsidR="001D362E" w:rsidRPr="00DB342D">
        <w:rPr>
          <w:lang w:val="en-PH"/>
        </w:rPr>
        <w:t>4, eff May 27, 1998.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18.1, Offense of Abandoment of Animals.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S.C. Jur. Animals </w:t>
      </w:r>
      <w:r w:rsidR="00DB342D" w:rsidRPr="00DB342D">
        <w:rPr>
          <w:lang w:val="en-PH"/>
        </w:rPr>
        <w:t xml:space="preserve">Section </w:t>
      </w:r>
      <w:r w:rsidRPr="00DB342D">
        <w:rPr>
          <w:lang w:val="en-PH"/>
        </w:rPr>
        <w:t>18.2, Improper Transportation of Animal.</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75.</w:t>
      </w:r>
      <w:r w:rsidR="001D362E" w:rsidRPr="00DB342D">
        <w:rPr>
          <w:lang w:val="en-PH"/>
        </w:rPr>
        <w:t xml:space="preserve"> Immunity from civil and criminal liability.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w:t>
      </w:r>
      <w:r w:rsidRPr="00DB342D">
        <w:rPr>
          <w:lang w:val="en-PH"/>
        </w:rPr>
        <w:lastRenderedPageBreak/>
        <w:t>rendering of such care or treatment, or any act or failure to act to provide or arrange for further medical treatment or care for such animal.</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2002 Act No. 205, </w:t>
      </w:r>
      <w:r w:rsidRPr="00DB342D">
        <w:rPr>
          <w:lang w:val="en-PH"/>
        </w:rPr>
        <w:t xml:space="preserve">Section </w:t>
      </w:r>
      <w:r w:rsidR="001D362E" w:rsidRPr="00DB342D">
        <w:rPr>
          <w:lang w:val="en-PH"/>
        </w:rPr>
        <w:t>1, eff April 22, 2002.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3.5(11), 37.</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137, 147, 199 to 231.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Treatises and Practice Aids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44 Causes of Action 2d 211, Cause of Action in Intentional Tort for Loss of or Injury to Animal by Human.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Attorney General</w:t>
      </w:r>
      <w:r w:rsidR="00DB342D" w:rsidRPr="00DB342D">
        <w:rPr>
          <w:lang w:val="en-PH"/>
        </w:rPr>
        <w:t>’</w:t>
      </w:r>
      <w:r w:rsidRPr="00DB342D">
        <w:rPr>
          <w:lang w:val="en-PH"/>
        </w:rPr>
        <w:t>s Opinions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Employees or personnel of a non</w:t>
      </w:r>
      <w:r w:rsidR="00DB342D" w:rsidRPr="00DB342D">
        <w:rPr>
          <w:lang w:val="en-PH"/>
        </w:rPr>
        <w:noBreakHyphen/>
      </w:r>
      <w:r w:rsidRPr="00DB342D">
        <w:rPr>
          <w:lang w:val="en-PH"/>
        </w:rPr>
        <w:t>profit humane society generally do not possess the authority to pick up animals that are abandoned or running at large under Section 47</w:t>
      </w:r>
      <w:r w:rsidR="00DB342D" w:rsidRPr="00DB342D">
        <w:rPr>
          <w:lang w:val="en-PH"/>
        </w:rPr>
        <w:noBreakHyphen/>
      </w:r>
      <w:r w:rsidRPr="00DB342D">
        <w:rPr>
          <w:lang w:val="en-PH"/>
        </w:rPr>
        <w:t>3</w:t>
      </w:r>
      <w:r w:rsidR="00DB342D" w:rsidRPr="00DB342D">
        <w:rPr>
          <w:lang w:val="en-PH"/>
        </w:rPr>
        <w:noBreakHyphen/>
      </w:r>
      <w:r w:rsidRPr="00DB342D">
        <w:rPr>
          <w:lang w:val="en-PH"/>
        </w:rPr>
        <w:t>40, but, in certain circumstances, may pick up animals under other authority. S.C. Op.Atty.Gen. (Oct. 10, 2013) 2013 WL 5763370.</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80.</w:t>
      </w:r>
      <w:r w:rsidR="001D362E" w:rsidRPr="00DB342D">
        <w:rPr>
          <w:lang w:val="en-PH"/>
        </w:rPr>
        <w:t xml:space="preserve"> Destruction of abandoned infirm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8;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8; 1942 Code </w:t>
      </w:r>
      <w:r w:rsidRPr="00DB342D">
        <w:rPr>
          <w:lang w:val="en-PH"/>
        </w:rPr>
        <w:t xml:space="preserve">Section </w:t>
      </w:r>
      <w:r w:rsidR="001D362E" w:rsidRPr="00DB342D">
        <w:rPr>
          <w:lang w:val="en-PH"/>
        </w:rPr>
        <w:t xml:space="preserve">1603; 1932 Code </w:t>
      </w:r>
      <w:r w:rsidRPr="00DB342D">
        <w:rPr>
          <w:lang w:val="en-PH"/>
        </w:rPr>
        <w:t xml:space="preserve">Section </w:t>
      </w:r>
      <w:r w:rsidR="001D362E" w:rsidRPr="00DB342D">
        <w:rPr>
          <w:lang w:val="en-PH"/>
        </w:rPr>
        <w:t xml:space="preserve">1603;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567;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918;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633; 1899 (23) 99; 1907 (25) 484; 1972 (57) 2482.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Allowable methods of animal euthanasia,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3</w:t>
      </w:r>
      <w:r w:rsidR="00DB342D" w:rsidRPr="00DB342D">
        <w:rPr>
          <w:lang w:val="en-PH"/>
        </w:rPr>
        <w:noBreakHyphen/>
      </w:r>
      <w:r w:rsidRPr="00DB342D">
        <w:rPr>
          <w:lang w:val="en-PH"/>
        </w:rPr>
        <w:t>410 et seq.</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3.5(11), 32, 37.</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C.J.S. Animals </w:t>
      </w:r>
      <w:r w:rsidR="00DB342D" w:rsidRPr="00DB342D">
        <w:rPr>
          <w:lang w:val="en-PH"/>
        </w:rPr>
        <w:t xml:space="preserve">Sections </w:t>
      </w:r>
      <w:r w:rsidRPr="00DB342D">
        <w:rPr>
          <w:lang w:val="en-PH"/>
        </w:rPr>
        <w:t xml:space="preserve"> 127, 132 to 137, 143 to 147, 199 to 231.</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90.</w:t>
      </w:r>
      <w:r w:rsidR="001D362E" w:rsidRPr="00DB342D">
        <w:rPr>
          <w:lang w:val="en-PH"/>
        </w:rPr>
        <w:t xml:space="preserve"> Overloading and length of confinement of animals in railroad cars.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No railroad company in the carrying or transportation of animals shall overload the cars nor permit the animals to be confined in cars for a longer period than thirty</w:t>
      </w:r>
      <w:r w:rsidR="00DB342D" w:rsidRPr="00DB342D">
        <w:rPr>
          <w:lang w:val="en-PH"/>
        </w:rPr>
        <w:noBreakHyphen/>
      </w:r>
      <w:r w:rsidRPr="00DB342D">
        <w:rPr>
          <w:lang w:val="en-PH"/>
        </w:rPr>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DB342D" w:rsidRPr="00DB342D">
        <w:rPr>
          <w:lang w:val="en-PH"/>
        </w:rPr>
        <w:noBreakHyphen/>
      </w:r>
      <w:r w:rsidRPr="00DB342D">
        <w:rPr>
          <w:lang w:val="en-PH"/>
        </w:rPr>
        <w:t>six hours, except upon the contingencies hereinbefore stated.</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9;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9; 1942 Code </w:t>
      </w:r>
      <w:r w:rsidRPr="00DB342D">
        <w:rPr>
          <w:lang w:val="en-PH"/>
        </w:rPr>
        <w:t xml:space="preserve">Section </w:t>
      </w:r>
      <w:r w:rsidR="001D362E" w:rsidRPr="00DB342D">
        <w:rPr>
          <w:lang w:val="en-PH"/>
        </w:rPr>
        <w:t xml:space="preserve">1596; 1932 Code </w:t>
      </w:r>
      <w:r w:rsidRPr="00DB342D">
        <w:rPr>
          <w:lang w:val="en-PH"/>
        </w:rPr>
        <w:t xml:space="preserve">Section </w:t>
      </w:r>
      <w:r w:rsidR="001D362E" w:rsidRPr="00DB342D">
        <w:rPr>
          <w:lang w:val="en-PH"/>
        </w:rPr>
        <w:t xml:space="preserve">1596;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561;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912;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627; G. S. 1705; R. S. 509; 1881 (17) 573; 1923 (33) 118; 1924 (33) 949.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Care of animals unloaded during transit,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100.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fines and costs incurred by violations of this section constituting lien on animal cruelly treated,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for violations of this section,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Transportation of animals by railroads, see </w:t>
      </w:r>
      <w:r w:rsidR="00DB342D" w:rsidRPr="00DB342D">
        <w:rPr>
          <w:lang w:val="en-PH"/>
        </w:rPr>
        <w:t xml:space="preserve">Sections </w:t>
      </w:r>
      <w:r w:rsidRPr="00DB342D">
        <w:rPr>
          <w:lang w:val="en-PH"/>
        </w:rPr>
        <w:t xml:space="preserve"> 58</w:t>
      </w:r>
      <w:r w:rsidR="00DB342D" w:rsidRPr="00DB342D">
        <w:rPr>
          <w:lang w:val="en-PH"/>
        </w:rPr>
        <w:noBreakHyphen/>
      </w:r>
      <w:r w:rsidRPr="00DB342D">
        <w:rPr>
          <w:lang w:val="en-PH"/>
        </w:rPr>
        <w:t>17</w:t>
      </w:r>
      <w:r w:rsidR="00DB342D" w:rsidRPr="00DB342D">
        <w:rPr>
          <w:lang w:val="en-PH"/>
        </w:rPr>
        <w:noBreakHyphen/>
      </w:r>
      <w:r w:rsidRPr="00DB342D">
        <w:rPr>
          <w:lang w:val="en-PH"/>
        </w:rPr>
        <w:t>2510, 58</w:t>
      </w:r>
      <w:r w:rsidR="00DB342D" w:rsidRPr="00DB342D">
        <w:rPr>
          <w:lang w:val="en-PH"/>
        </w:rPr>
        <w:noBreakHyphen/>
      </w:r>
      <w:r w:rsidRPr="00DB342D">
        <w:rPr>
          <w:lang w:val="en-PH"/>
        </w:rPr>
        <w:t>17</w:t>
      </w:r>
      <w:r w:rsidR="00DB342D" w:rsidRPr="00DB342D">
        <w:rPr>
          <w:lang w:val="en-PH"/>
        </w:rPr>
        <w:noBreakHyphen/>
      </w:r>
      <w:r w:rsidRPr="00DB342D">
        <w:rPr>
          <w:lang w:val="en-PH"/>
        </w:rPr>
        <w:t>2520.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21.1.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73 to 75,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20, Transporting Livestock.</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In general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Constitutional issues 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Presumptions and burden of proof 3</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In general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Special contract cannot relieve company of its duties. Under this section the company cannot relieve itself of the duties imposed by special contract. Crawford v Southern R. Co., 56 SC 136, 34 SE 80 (1899). Comer v Columbia, N. &amp; L. R. Co., 52 SC 36, 29 SE 637 (1898).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Duty to feed and water stock. This section requires the carrier to feed and water the stock in transit where the owner neglects to do so. It also requires the carrier to furnish the owner with facilities to feed and water the stock. Comer v. Columbia, N. &amp; L.R. Co. (S.C. 1898) 52 S.C. 36, 29 S.E. 637.</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2. Constitutional issues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Code 1962 </w:t>
      </w:r>
      <w:r w:rsidR="00DB342D" w:rsidRPr="00DB342D">
        <w:rPr>
          <w:lang w:val="en-PH"/>
        </w:rPr>
        <w:t xml:space="preserve">Sections </w:t>
      </w:r>
      <w:r w:rsidRPr="00DB342D">
        <w:rPr>
          <w:lang w:val="en-PH"/>
        </w:rPr>
        <w:t xml:space="preserve"> 6</w:t>
      </w:r>
      <w:r w:rsidR="00DB342D" w:rsidRPr="00DB342D">
        <w:rPr>
          <w:lang w:val="en-PH"/>
        </w:rPr>
        <w:noBreakHyphen/>
      </w:r>
      <w:r w:rsidRPr="00DB342D">
        <w:rPr>
          <w:lang w:val="en-PH"/>
        </w:rPr>
        <w:t>9 to 6</w:t>
      </w:r>
      <w:r w:rsidR="00DB342D" w:rsidRPr="00DB342D">
        <w:rPr>
          <w:lang w:val="en-PH"/>
        </w:rPr>
        <w:noBreakHyphen/>
      </w:r>
      <w:r w:rsidRPr="00DB342D">
        <w:rPr>
          <w:lang w:val="en-PH"/>
        </w:rPr>
        <w:t>11 are constitutional. Crawford v Southern R. Co., 56 SC 136, 34 SE 80 (1899). Comer v. Columbia, N. &amp; L.R. Co. (S.C. 1898) 52 S.C. 36, 29 S.E. 637.</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3. Presumptions and burden of proof</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Burden of proving compliance. The burden of proof is on the carrier to show compliance with the statute. Comer v Columbia, N. &amp; L. R. Co., 52 SC 36, 29 SE 637 (1898). Swindler v Hilliard &amp; Brooks, 31 SCL 286 (1845). Wallingford v Columbia &amp; G. R. Co., 26 SC 258, 2 SE 19 (1887). Baker v Brinson, 43 SCL 201 (1856). Johnstone v Richmond &amp; D. R. Co., 39 SC 55, 17 SE 512 (1893).</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100.</w:t>
      </w:r>
      <w:r w:rsidR="001D362E" w:rsidRPr="00DB342D">
        <w:rPr>
          <w:lang w:val="en-PH"/>
        </w:rPr>
        <w:t xml:space="preserve"> Care of animals unloaded during transit.</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Animals unloaded as required by Section 47</w:t>
      </w:r>
      <w:r w:rsidR="00DB342D" w:rsidRPr="00DB342D">
        <w:rPr>
          <w:lang w:val="en-PH"/>
        </w:rPr>
        <w:noBreakHyphen/>
      </w:r>
      <w:r w:rsidRPr="00DB342D">
        <w:rPr>
          <w:lang w:val="en-PH"/>
        </w:rPr>
        <w:t>1</w:t>
      </w:r>
      <w:r w:rsidR="00DB342D" w:rsidRPr="00DB342D">
        <w:rPr>
          <w:lang w:val="en-PH"/>
        </w:rPr>
        <w:noBreakHyphen/>
      </w:r>
      <w:r w:rsidRPr="00DB342D">
        <w:rPr>
          <w:lang w:val="en-PH"/>
        </w:rPr>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10;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10; 1942 Code </w:t>
      </w:r>
      <w:r w:rsidRPr="00DB342D">
        <w:rPr>
          <w:lang w:val="en-PH"/>
        </w:rPr>
        <w:t xml:space="preserve">Section </w:t>
      </w:r>
      <w:r w:rsidR="001D362E" w:rsidRPr="00DB342D">
        <w:rPr>
          <w:lang w:val="en-PH"/>
        </w:rPr>
        <w:t xml:space="preserve">1596; 1932 Code </w:t>
      </w:r>
      <w:r w:rsidRPr="00DB342D">
        <w:rPr>
          <w:lang w:val="en-PH"/>
        </w:rPr>
        <w:t xml:space="preserve">Section </w:t>
      </w:r>
      <w:r w:rsidR="001D362E" w:rsidRPr="00DB342D">
        <w:rPr>
          <w:lang w:val="en-PH"/>
        </w:rPr>
        <w:t xml:space="preserve">1596;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561;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912;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627; G. S. 1705; R. S. 509; 1881 (17) 573; 1923 (33) 118; 1924 (33) 949.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fines and costs incurred by violations of this section constituting lien on animal cruelly treated,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for violations of this section,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Transportation of animals by railroads, see </w:t>
      </w:r>
      <w:r w:rsidR="00DB342D" w:rsidRPr="00DB342D">
        <w:rPr>
          <w:lang w:val="en-PH"/>
        </w:rPr>
        <w:t xml:space="preserve">Sections </w:t>
      </w:r>
      <w:r w:rsidRPr="00DB342D">
        <w:rPr>
          <w:lang w:val="en-PH"/>
        </w:rPr>
        <w:t xml:space="preserve"> 58</w:t>
      </w:r>
      <w:r w:rsidR="00DB342D" w:rsidRPr="00DB342D">
        <w:rPr>
          <w:lang w:val="en-PH"/>
        </w:rPr>
        <w:noBreakHyphen/>
      </w:r>
      <w:r w:rsidRPr="00DB342D">
        <w:rPr>
          <w:lang w:val="en-PH"/>
        </w:rPr>
        <w:t>17</w:t>
      </w:r>
      <w:r w:rsidR="00DB342D" w:rsidRPr="00DB342D">
        <w:rPr>
          <w:lang w:val="en-PH"/>
        </w:rPr>
        <w:noBreakHyphen/>
      </w:r>
      <w:r w:rsidRPr="00DB342D">
        <w:rPr>
          <w:lang w:val="en-PH"/>
        </w:rPr>
        <w:t>2510, 58</w:t>
      </w:r>
      <w:r w:rsidR="00DB342D" w:rsidRPr="00DB342D">
        <w:rPr>
          <w:lang w:val="en-PH"/>
        </w:rPr>
        <w:noBreakHyphen/>
      </w:r>
      <w:r w:rsidRPr="00DB342D">
        <w:rPr>
          <w:lang w:val="en-PH"/>
        </w:rPr>
        <w:t>17</w:t>
      </w:r>
      <w:r w:rsidR="00DB342D" w:rsidRPr="00DB342D">
        <w:rPr>
          <w:lang w:val="en-PH"/>
        </w:rPr>
        <w:noBreakHyphen/>
      </w:r>
      <w:r w:rsidRPr="00DB342D">
        <w:rPr>
          <w:lang w:val="en-PH"/>
        </w:rPr>
        <w:t>2520.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21.1.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73 to 75,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Constitutional issues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Constitutional issues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Code 1962 </w:t>
      </w:r>
      <w:r w:rsidR="00DB342D" w:rsidRPr="00DB342D">
        <w:rPr>
          <w:lang w:val="en-PH"/>
        </w:rPr>
        <w:t xml:space="preserve">Sections </w:t>
      </w:r>
      <w:r w:rsidRPr="00DB342D">
        <w:rPr>
          <w:lang w:val="en-PH"/>
        </w:rPr>
        <w:t xml:space="preserve"> 6</w:t>
      </w:r>
      <w:r w:rsidR="00DB342D" w:rsidRPr="00DB342D">
        <w:rPr>
          <w:lang w:val="en-PH"/>
        </w:rPr>
        <w:noBreakHyphen/>
      </w:r>
      <w:r w:rsidRPr="00DB342D">
        <w:rPr>
          <w:lang w:val="en-PH"/>
        </w:rPr>
        <w:t>9 to 6</w:t>
      </w:r>
      <w:r w:rsidR="00DB342D" w:rsidRPr="00DB342D">
        <w:rPr>
          <w:lang w:val="en-PH"/>
        </w:rPr>
        <w:noBreakHyphen/>
      </w:r>
      <w:r w:rsidRPr="00DB342D">
        <w:rPr>
          <w:lang w:val="en-PH"/>
        </w:rPr>
        <w:t>11 are constitutional. Crawford v Southern R. Co., 56 SC 136, 34 SE 80 (1899). Comer v. Columbia, N. &amp; L.R. Co. (S.C. 1898) 52 S.C. 36, 29 S.E. 637.</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110.</w:t>
      </w:r>
      <w:r w:rsidR="001D362E" w:rsidRPr="00DB342D">
        <w:rPr>
          <w:lang w:val="en-PH"/>
        </w:rPr>
        <w:t xml:space="preserve"> Violations of Sections 47</w:t>
      </w:r>
      <w:r w:rsidRPr="00DB342D">
        <w:rPr>
          <w:lang w:val="en-PH"/>
        </w:rPr>
        <w:noBreakHyphen/>
      </w:r>
      <w:r w:rsidR="001D362E" w:rsidRPr="00DB342D">
        <w:rPr>
          <w:lang w:val="en-PH"/>
        </w:rPr>
        <w:t>1</w:t>
      </w:r>
      <w:r w:rsidRPr="00DB342D">
        <w:rPr>
          <w:lang w:val="en-PH"/>
        </w:rPr>
        <w:noBreakHyphen/>
      </w:r>
      <w:r w:rsidR="001D362E" w:rsidRPr="00DB342D">
        <w:rPr>
          <w:lang w:val="en-PH"/>
        </w:rPr>
        <w:t>90 and 47</w:t>
      </w:r>
      <w:r w:rsidRPr="00DB342D">
        <w:rPr>
          <w:lang w:val="en-PH"/>
        </w:rPr>
        <w:noBreakHyphen/>
      </w:r>
      <w:r w:rsidR="001D362E" w:rsidRPr="00DB342D">
        <w:rPr>
          <w:lang w:val="en-PH"/>
        </w:rPr>
        <w:t>1</w:t>
      </w:r>
      <w:r w:rsidRPr="00DB342D">
        <w:rPr>
          <w:lang w:val="en-PH"/>
        </w:rPr>
        <w:noBreakHyphen/>
      </w:r>
      <w:r w:rsidR="001D362E" w:rsidRPr="00DB342D">
        <w:rPr>
          <w:lang w:val="en-PH"/>
        </w:rPr>
        <w:t>100.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Any company or the owner or custodian of such animals who shall fail to comply with the provisions of Sections 47</w:t>
      </w:r>
      <w:r w:rsidR="00DB342D" w:rsidRPr="00DB342D">
        <w:rPr>
          <w:lang w:val="en-PH"/>
        </w:rPr>
        <w:noBreakHyphen/>
      </w:r>
      <w:r w:rsidRPr="00DB342D">
        <w:rPr>
          <w:lang w:val="en-PH"/>
        </w:rPr>
        <w:t>1</w:t>
      </w:r>
      <w:r w:rsidR="00DB342D" w:rsidRPr="00DB342D">
        <w:rPr>
          <w:lang w:val="en-PH"/>
        </w:rPr>
        <w:noBreakHyphen/>
      </w:r>
      <w:r w:rsidRPr="00DB342D">
        <w:rPr>
          <w:lang w:val="en-PH"/>
        </w:rPr>
        <w:t>90 and 47</w:t>
      </w:r>
      <w:r w:rsidR="00DB342D" w:rsidRPr="00DB342D">
        <w:rPr>
          <w:lang w:val="en-PH"/>
        </w:rPr>
        <w:noBreakHyphen/>
      </w:r>
      <w:r w:rsidRPr="00DB342D">
        <w:rPr>
          <w:lang w:val="en-PH"/>
        </w:rPr>
        <w:t>1</w:t>
      </w:r>
      <w:r w:rsidR="00DB342D" w:rsidRPr="00DB342D">
        <w:rPr>
          <w:lang w:val="en-PH"/>
        </w:rPr>
        <w:noBreakHyphen/>
      </w:r>
      <w:r w:rsidRPr="00DB342D">
        <w:rPr>
          <w:lang w:val="en-PH"/>
        </w:rPr>
        <w:t>100 shall, for each and every such offense, if found guilty, be fined not less than fifty nor more than five hundred dollars, in any court of competent jurisdiction.</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11;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11; 1942 Code </w:t>
      </w:r>
      <w:r w:rsidRPr="00DB342D">
        <w:rPr>
          <w:lang w:val="en-PH"/>
        </w:rPr>
        <w:t xml:space="preserve">Section </w:t>
      </w:r>
      <w:r w:rsidR="001D362E" w:rsidRPr="00DB342D">
        <w:rPr>
          <w:lang w:val="en-PH"/>
        </w:rPr>
        <w:t xml:space="preserve">1596; 1932 Code </w:t>
      </w:r>
      <w:r w:rsidRPr="00DB342D">
        <w:rPr>
          <w:lang w:val="en-PH"/>
        </w:rPr>
        <w:t xml:space="preserve">Section </w:t>
      </w:r>
      <w:r w:rsidR="001D362E" w:rsidRPr="00DB342D">
        <w:rPr>
          <w:lang w:val="en-PH"/>
        </w:rPr>
        <w:t xml:space="preserve">1596;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561;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912;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627; G. S. 1705; R. S. 509; 1881 (17) 573; 1923 (33) 118; 1924 (33) 949.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 </w:t>
      </w:r>
      <w:r w:rsidRPr="00DB342D">
        <w:rPr>
          <w:lang w:val="en-PH"/>
        </w:rPr>
        <w:t>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Constitutional issues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Constitutional issues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Code 1962 </w:t>
      </w:r>
      <w:r w:rsidR="00DB342D" w:rsidRPr="00DB342D">
        <w:rPr>
          <w:lang w:val="en-PH"/>
        </w:rPr>
        <w:t xml:space="preserve">Sections </w:t>
      </w:r>
      <w:r w:rsidRPr="00DB342D">
        <w:rPr>
          <w:lang w:val="en-PH"/>
        </w:rPr>
        <w:t xml:space="preserve"> 6</w:t>
      </w:r>
      <w:r w:rsidR="00DB342D" w:rsidRPr="00DB342D">
        <w:rPr>
          <w:lang w:val="en-PH"/>
        </w:rPr>
        <w:noBreakHyphen/>
      </w:r>
      <w:r w:rsidRPr="00DB342D">
        <w:rPr>
          <w:lang w:val="en-PH"/>
        </w:rPr>
        <w:t>9 to 6</w:t>
      </w:r>
      <w:r w:rsidR="00DB342D" w:rsidRPr="00DB342D">
        <w:rPr>
          <w:lang w:val="en-PH"/>
        </w:rPr>
        <w:noBreakHyphen/>
      </w:r>
      <w:r w:rsidRPr="00DB342D">
        <w:rPr>
          <w:lang w:val="en-PH"/>
        </w:rPr>
        <w:t>11 are constitutional. Crawford v Southern R. Co., 56 SC 136, 34 SE 80 (1899). Comer v. Columbia, N. &amp; L.R. Co. (S.C. 1898) 52 S.C. 36, 29 S.E. 637.</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120.</w:t>
      </w:r>
      <w:r w:rsidR="001D362E" w:rsidRPr="00DB342D">
        <w:rPr>
          <w:lang w:val="en-PH"/>
        </w:rPr>
        <w:t xml:space="preserve"> Custody of animals in charge of arrested persons.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12;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12; 1942 Code </w:t>
      </w:r>
      <w:r w:rsidRPr="00DB342D">
        <w:rPr>
          <w:lang w:val="en-PH"/>
        </w:rPr>
        <w:t xml:space="preserve">Section </w:t>
      </w:r>
      <w:r w:rsidR="001D362E" w:rsidRPr="00DB342D">
        <w:rPr>
          <w:lang w:val="en-PH"/>
        </w:rPr>
        <w:t xml:space="preserve">1603; 1932 Code </w:t>
      </w:r>
      <w:r w:rsidRPr="00DB342D">
        <w:rPr>
          <w:lang w:val="en-PH"/>
        </w:rPr>
        <w:t xml:space="preserve">Section </w:t>
      </w:r>
      <w:r w:rsidR="001D362E" w:rsidRPr="00DB342D">
        <w:rPr>
          <w:lang w:val="en-PH"/>
        </w:rPr>
        <w:t xml:space="preserve">1603;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567;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918;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633; 1899 (23) 99; 1907 (25) 484; 1998 Act No. 367, </w:t>
      </w:r>
      <w:r w:rsidRPr="00DB342D">
        <w:rPr>
          <w:lang w:val="en-PH"/>
        </w:rPr>
        <w:t xml:space="preserve">Section </w:t>
      </w:r>
      <w:r w:rsidR="001D362E" w:rsidRPr="00DB342D">
        <w:rPr>
          <w:lang w:val="en-PH"/>
        </w:rPr>
        <w:t>5, eff May 27, 1998.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Care of animals after arrest of person in charge,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140.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3.5(11), 21.1.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73 to 75, 199 to 231.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ALR Library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89 ALR 6th 1 , Construction and Application of Parratt</w:t>
      </w:r>
      <w:r w:rsidR="00DB342D" w:rsidRPr="00DB342D">
        <w:rPr>
          <w:lang w:val="en-PH"/>
        </w:rPr>
        <w:noBreakHyphen/>
      </w:r>
      <w:r w:rsidRPr="00DB342D">
        <w:rPr>
          <w:lang w:val="en-PH"/>
        </w:rPr>
        <w:t>Hudson Doctrine, Providing that Where Deprivation of Property Interest is Occasioned by Random and Unauthorized Conduct of State Officials, Procedural Due Process Inquiry is...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37 Am. Jur. Proof of Facts 2d 711, Justifiable Destruction of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Treatises and Practice Aids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48 Causes of Action 2d 527, Cause of Action Under 42 U.S.C.A. S1983 for Death of or Injury to Animal.</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125.</w:t>
      </w:r>
      <w:r w:rsidR="001D362E" w:rsidRPr="00DB342D">
        <w:rPr>
          <w:lang w:val="en-PH"/>
        </w:rPr>
        <w:t xml:space="preserve"> Coloring or dying animals prohibited; sale or distribution of certain young animals prohibited; penalty.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(1) It is unlawful for any person to dye or color artificially any animal or fowl, including but not limited to rabbits, baby chickens, and ducklings, or to bring any dyed or colored animal or fowl into this State.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(2) It is unlawful for any person to sell, offer for sale or give away as merchandising premiums, baby chickens, ducklings or other fowl under four weeks of age or rabbits under two months of age to be used as pets, toys or retail premiums.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(4) Any person violating the provisions of this section shall be deemed guilty of a misdemeanor and upon conviction shall be fined not more than two hundred dollars or imprisoned for not more than thirty days.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1980 Act No. 410.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130.</w:t>
      </w:r>
      <w:r w:rsidR="001D362E" w:rsidRPr="00DB342D">
        <w:rPr>
          <w:lang w:val="en-PH"/>
        </w:rPr>
        <w:t xml:space="preserve"> Arrest by law enforcement officers for violation of laws prohibiting cruelty to animals.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Any person violating the laws in relation to cruelty to animals may be arrested by a law enforcement officer and held, without warrant, in the same manner as in the case of persons found breaking the peace.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The South Carolina Society for the Prevention of Cruelty to Animals, or other organizations organized for the same purpose, may not make an arrest for a violation of the laws in relation to cruelty to animals.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13;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13; 1942 Code </w:t>
      </w:r>
      <w:r w:rsidRPr="00DB342D">
        <w:rPr>
          <w:lang w:val="en-PH"/>
        </w:rPr>
        <w:t xml:space="preserve">Section </w:t>
      </w:r>
      <w:r w:rsidR="001D362E" w:rsidRPr="00DB342D">
        <w:rPr>
          <w:lang w:val="en-PH"/>
        </w:rPr>
        <w:t xml:space="preserve">1598; 1932 Code </w:t>
      </w:r>
      <w:r w:rsidRPr="00DB342D">
        <w:rPr>
          <w:lang w:val="en-PH"/>
        </w:rPr>
        <w:t xml:space="preserve">Section </w:t>
      </w:r>
      <w:r w:rsidR="001D362E" w:rsidRPr="00DB342D">
        <w:rPr>
          <w:lang w:val="en-PH"/>
        </w:rPr>
        <w:t xml:space="preserve">1598;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562;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913;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628; G. S. 1706; R. S. 510; 1881 (17) 574; 2014 Act No. 251 (H.3361), </w:t>
      </w:r>
      <w:r w:rsidRPr="00DB342D">
        <w:rPr>
          <w:lang w:val="en-PH"/>
        </w:rPr>
        <w:t xml:space="preserve">Section </w:t>
      </w:r>
      <w:r w:rsidR="001D362E" w:rsidRPr="00DB342D">
        <w:rPr>
          <w:lang w:val="en-PH"/>
        </w:rPr>
        <w:t>4, eff June 6, 2014.</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Arrest, generally, see </w:t>
      </w:r>
      <w:r w:rsidR="00DB342D" w:rsidRPr="00DB342D">
        <w:rPr>
          <w:lang w:val="en-PH"/>
        </w:rPr>
        <w:t xml:space="preserve">Section </w:t>
      </w:r>
      <w:r w:rsidRPr="00DB342D">
        <w:rPr>
          <w:lang w:val="en-PH"/>
        </w:rPr>
        <w:t>17</w:t>
      </w:r>
      <w:r w:rsidR="00DB342D" w:rsidRPr="00DB342D">
        <w:rPr>
          <w:lang w:val="en-PH"/>
        </w:rPr>
        <w:noBreakHyphen/>
      </w:r>
      <w:r w:rsidRPr="00DB342D">
        <w:rPr>
          <w:lang w:val="en-PH"/>
        </w:rPr>
        <w:t>13</w:t>
      </w:r>
      <w:r w:rsidR="00DB342D" w:rsidRPr="00DB342D">
        <w:rPr>
          <w:lang w:val="en-PH"/>
        </w:rPr>
        <w:noBreakHyphen/>
      </w:r>
      <w:r w:rsidRPr="00DB342D">
        <w:rPr>
          <w:lang w:val="en-PH"/>
        </w:rPr>
        <w:t>10 et seq.</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3.5(9), 3.5(11).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202 to 203, 215 to 231.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140.</w:t>
      </w:r>
      <w:r w:rsidR="001D362E" w:rsidRPr="00DB342D">
        <w:rPr>
          <w:lang w:val="en-PH"/>
        </w:rPr>
        <w:t xml:space="preserve"> Notice to owners; care of animals after arrest of person in charge; lien.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w:t>
      </w:r>
      <w:r w:rsidRPr="00DB342D">
        <w:rPr>
          <w:lang w:val="en-PH"/>
        </w:rPr>
        <w:lastRenderedPageBreak/>
        <w:t>prosecuting agency or the law enforcement agency in custody of the animal. Notwithstanding any other provision of law, an animal may be seized preceding an arrest and pursuant to Section 47</w:t>
      </w:r>
      <w:r w:rsidR="00DB342D" w:rsidRPr="00DB342D">
        <w:rPr>
          <w:lang w:val="en-PH"/>
        </w:rPr>
        <w:noBreakHyphen/>
      </w:r>
      <w:r w:rsidRPr="00DB342D">
        <w:rPr>
          <w:lang w:val="en-PH"/>
        </w:rPr>
        <w:t>1</w:t>
      </w:r>
      <w:r w:rsidR="00DB342D" w:rsidRPr="00DB342D">
        <w:rPr>
          <w:lang w:val="en-PH"/>
        </w:rPr>
        <w:noBreakHyphen/>
      </w:r>
      <w:r w:rsidRPr="00DB342D">
        <w:rPr>
          <w:lang w:val="en-PH"/>
        </w:rPr>
        <w:t>150.</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14;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14; 1942 Code </w:t>
      </w:r>
      <w:r w:rsidRPr="00DB342D">
        <w:rPr>
          <w:lang w:val="en-PH"/>
        </w:rPr>
        <w:t xml:space="preserve">Section </w:t>
      </w:r>
      <w:r w:rsidR="001D362E" w:rsidRPr="00DB342D">
        <w:rPr>
          <w:lang w:val="en-PH"/>
        </w:rPr>
        <w:t xml:space="preserve">1598; 1932 Code </w:t>
      </w:r>
      <w:r w:rsidRPr="00DB342D">
        <w:rPr>
          <w:lang w:val="en-PH"/>
        </w:rPr>
        <w:t xml:space="preserve">Section </w:t>
      </w:r>
      <w:r w:rsidR="001D362E" w:rsidRPr="00DB342D">
        <w:rPr>
          <w:lang w:val="en-PH"/>
        </w:rPr>
        <w:t xml:space="preserve">1598;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562;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913;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628; G. S. 1706; R. S. 510; 1881 (17) 574; 1998 Act No. 367, </w:t>
      </w:r>
      <w:r w:rsidRPr="00DB342D">
        <w:rPr>
          <w:lang w:val="en-PH"/>
        </w:rPr>
        <w:t xml:space="preserve">Section </w:t>
      </w:r>
      <w:r w:rsidR="001D362E" w:rsidRPr="00DB342D">
        <w:rPr>
          <w:lang w:val="en-PH"/>
        </w:rPr>
        <w:t xml:space="preserve">6, eff May 27, 1998; 2014 Act No. 251 (H.3361), </w:t>
      </w:r>
      <w:r w:rsidRPr="00DB342D">
        <w:rPr>
          <w:lang w:val="en-PH"/>
        </w:rPr>
        <w:t xml:space="preserve">Section </w:t>
      </w:r>
      <w:r w:rsidR="001D362E" w:rsidRPr="00DB342D">
        <w:rPr>
          <w:lang w:val="en-PH"/>
        </w:rPr>
        <w:t>5, eff June 6, 2014.</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Custody of animals in charge of arrested person,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120.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Penalties, fines and costs incurred by violations of this section constituting lien on animal cruelly treated, see </w:t>
      </w:r>
      <w:r w:rsidR="00DB342D" w:rsidRPr="00DB342D">
        <w:rPr>
          <w:lang w:val="en-PH"/>
        </w:rPr>
        <w:t xml:space="preserve">Section </w:t>
      </w:r>
      <w:r w:rsidRPr="00DB342D">
        <w:rPr>
          <w:lang w:val="en-PH"/>
        </w:rPr>
        <w:t>47</w:t>
      </w:r>
      <w:r w:rsidR="00DB342D" w:rsidRPr="00DB342D">
        <w:rPr>
          <w:lang w:val="en-PH"/>
        </w:rPr>
        <w:noBreakHyphen/>
      </w:r>
      <w:r w:rsidRPr="00DB342D">
        <w:rPr>
          <w:lang w:val="en-PH"/>
        </w:rPr>
        <w:t>1</w:t>
      </w:r>
      <w:r w:rsidR="00DB342D" w:rsidRPr="00DB342D">
        <w:rPr>
          <w:lang w:val="en-PH"/>
        </w:rPr>
        <w:noBreakHyphen/>
      </w:r>
      <w:r w:rsidRPr="00DB342D">
        <w:rPr>
          <w:lang w:val="en-PH"/>
        </w:rPr>
        <w:t>170.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26.</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103 to 118,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ALR Library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89 ALR 6th 1 , Construction and Application of Parratt</w:t>
      </w:r>
      <w:r w:rsidR="00DB342D" w:rsidRPr="00DB342D">
        <w:rPr>
          <w:lang w:val="en-PH"/>
        </w:rPr>
        <w:noBreakHyphen/>
      </w:r>
      <w:r w:rsidRPr="00DB342D">
        <w:rPr>
          <w:lang w:val="en-PH"/>
        </w:rPr>
        <w:t>Hudson Doctrine, Providing that Where Deprivation of Property Interest is Occasioned by Random and Unauthorized Conduct of State Officials, Procedural Due Process Inquiry is...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37 Am. Jur. Proof of Facts 2d 711, Justifiable Destruction of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Treatises and Practice Aids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48 Causes of Action 2d 527, Cause of Action Under 42 U.S.C.A. S1983 for Death of or Injury to Animal.</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150.</w:t>
      </w:r>
      <w:r w:rsidR="001D362E" w:rsidRPr="00DB342D">
        <w:rPr>
          <w:lang w:val="en-PH"/>
        </w:rPr>
        <w:t xml:space="preserve"> Issuance of search warrant; purpose of section; motions regarding custody of animal; notice; care, disposal of, or return of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The purpose of this section is to provide a means by which a neglected or mistreated animal can be: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(1) removed from its present custody; 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made the subject of an order to provide care, issued to its owner by the magistrate or municipal judge, any law enforcement officer, or any agent of the county and given protection and an appropriate and humane disposition made.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(C) Any law enforcement officer or any agent of any county or of the South Carolina Society for the Prevention of Cruelty to Animals, or any society incorporated for that purpose may move before a magistrate for an order to:</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(1) lawfully take custody of any animal found neglected or cruelly treated by removing the animal from its present location if deemed by the court that removal is necessary to prevent further suffering or ill</w:t>
      </w:r>
      <w:r w:rsidR="00DB342D" w:rsidRPr="00DB342D">
        <w:rPr>
          <w:lang w:val="en-PH"/>
        </w:rPr>
        <w:noBreakHyphen/>
      </w:r>
      <w:r w:rsidRPr="00DB342D">
        <w:rPr>
          <w:lang w:val="en-PH"/>
        </w:rPr>
        <w:t>treatment, 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order the owner of any animal found neglected or cruelly treated to provide certain care to the animal at the owner</w:t>
      </w:r>
      <w:r w:rsidR="00DB342D" w:rsidRPr="00DB342D">
        <w:rPr>
          <w:lang w:val="en-PH"/>
        </w:rPr>
        <w:t>’</w:t>
      </w:r>
      <w:r w:rsidRPr="00DB342D">
        <w:rPr>
          <w:lang w:val="en-PH"/>
        </w:rPr>
        <w:t>s expense without removal of the animal from its present location, and shall forthwith petition the magistrate or municipal judge of the county or municipality wherein the animal is found for a hearing, to be set within twenty</w:t>
      </w:r>
      <w:r w:rsidR="00DB342D" w:rsidRPr="00DB342D">
        <w:rPr>
          <w:lang w:val="en-PH"/>
        </w:rPr>
        <w:noBreakHyphen/>
      </w:r>
      <w:r w:rsidRPr="00DB342D">
        <w:rPr>
          <w:lang w:val="en-PH"/>
        </w:rPr>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(E) If any seized animal held by court order at the owner</w:t>
      </w:r>
      <w:r w:rsidR="00DB342D" w:rsidRPr="00DB342D">
        <w:rPr>
          <w:lang w:val="en-PH"/>
        </w:rPr>
        <w:t>’</w:t>
      </w:r>
      <w:r w:rsidRPr="00DB342D">
        <w:rPr>
          <w:lang w:val="en-PH"/>
        </w:rPr>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(1) The owner is adjudged by the court to be able to provide adequately for, and have custody of, the animal, in which case the animal shall be returned to the owner upon payment for the care and provision of the animal while in the agent</w:t>
      </w:r>
      <w:r w:rsidR="00DB342D" w:rsidRPr="00DB342D">
        <w:rPr>
          <w:lang w:val="en-PH"/>
        </w:rPr>
        <w:t>’</w:t>
      </w:r>
      <w:r w:rsidRPr="00DB342D">
        <w:rPr>
          <w:lang w:val="en-PH"/>
        </w:rPr>
        <w:t>s or officer</w:t>
      </w:r>
      <w:r w:rsidR="00DB342D" w:rsidRPr="00DB342D">
        <w:rPr>
          <w:lang w:val="en-PH"/>
        </w:rPr>
        <w:t>’</w:t>
      </w:r>
      <w:r w:rsidRPr="00DB342D">
        <w:rPr>
          <w:lang w:val="en-PH"/>
        </w:rPr>
        <w:t>s custody; 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The animal is turned over to the officer or agent as provided in Section 47</w:t>
      </w:r>
      <w:r w:rsidR="00DB342D" w:rsidRPr="00DB342D">
        <w:rPr>
          <w:lang w:val="en-PH"/>
        </w:rPr>
        <w:noBreakHyphen/>
      </w:r>
      <w:r w:rsidRPr="00DB342D">
        <w:rPr>
          <w:lang w:val="en-PH"/>
        </w:rPr>
        <w:t>1</w:t>
      </w:r>
      <w:r w:rsidR="00DB342D" w:rsidRPr="00DB342D">
        <w:rPr>
          <w:lang w:val="en-PH"/>
        </w:rPr>
        <w:noBreakHyphen/>
      </w:r>
      <w:r w:rsidRPr="00DB342D">
        <w:rPr>
          <w:lang w:val="en-PH"/>
        </w:rPr>
        <w:t>170 and a humane disposition of the animal is made.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15;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15; 1942 Code </w:t>
      </w:r>
      <w:r w:rsidRPr="00DB342D">
        <w:rPr>
          <w:lang w:val="en-PH"/>
        </w:rPr>
        <w:t xml:space="preserve">Section </w:t>
      </w:r>
      <w:r w:rsidR="001D362E" w:rsidRPr="00DB342D">
        <w:rPr>
          <w:lang w:val="en-PH"/>
        </w:rPr>
        <w:t xml:space="preserve">1599; 1932 Code </w:t>
      </w:r>
      <w:r w:rsidRPr="00DB342D">
        <w:rPr>
          <w:lang w:val="en-PH"/>
        </w:rPr>
        <w:t xml:space="preserve">Section </w:t>
      </w:r>
      <w:r w:rsidR="001D362E" w:rsidRPr="00DB342D">
        <w:rPr>
          <w:lang w:val="en-PH"/>
        </w:rPr>
        <w:t xml:space="preserve">1599;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563;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914;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629; G. S. 1707; R. S. 511; 1881 (17) 574; 1998 Act No. 367, </w:t>
      </w:r>
      <w:r w:rsidRPr="00DB342D">
        <w:rPr>
          <w:lang w:val="en-PH"/>
        </w:rPr>
        <w:t xml:space="preserve">Section </w:t>
      </w:r>
      <w:r w:rsidR="001D362E" w:rsidRPr="00DB342D">
        <w:rPr>
          <w:lang w:val="en-PH"/>
        </w:rPr>
        <w:t xml:space="preserve">7, eff May 27, 1998; 2014 Act No. 251 (H.3361), </w:t>
      </w:r>
      <w:r w:rsidRPr="00DB342D">
        <w:rPr>
          <w:lang w:val="en-PH"/>
        </w:rPr>
        <w:t xml:space="preserve">Section </w:t>
      </w:r>
      <w:r w:rsidR="001D362E" w:rsidRPr="00DB342D">
        <w:rPr>
          <w:lang w:val="en-PH"/>
        </w:rPr>
        <w:t>6, eff June 6, 2014.</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CROSS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Criminal provisions relating to animal fighting and baiting, see </w:t>
      </w:r>
      <w:r w:rsidR="00DB342D" w:rsidRPr="00DB342D">
        <w:rPr>
          <w:lang w:val="en-PH"/>
        </w:rPr>
        <w:t xml:space="preserve">Section </w:t>
      </w:r>
      <w:r w:rsidRPr="00DB342D">
        <w:rPr>
          <w:lang w:val="en-PH"/>
        </w:rPr>
        <w:t>16</w:t>
      </w:r>
      <w:r w:rsidR="00DB342D" w:rsidRPr="00DB342D">
        <w:rPr>
          <w:lang w:val="en-PH"/>
        </w:rPr>
        <w:noBreakHyphen/>
      </w:r>
      <w:r w:rsidRPr="00DB342D">
        <w:rPr>
          <w:lang w:val="en-PH"/>
        </w:rPr>
        <w:t>27</w:t>
      </w:r>
      <w:r w:rsidR="00DB342D" w:rsidRPr="00DB342D">
        <w:rPr>
          <w:lang w:val="en-PH"/>
        </w:rPr>
        <w:noBreakHyphen/>
      </w:r>
      <w:r w:rsidRPr="00DB342D">
        <w:rPr>
          <w:lang w:val="en-PH"/>
        </w:rPr>
        <w:t>50.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Issuance of search warrants, generally, see </w:t>
      </w:r>
      <w:r w:rsidR="00DB342D" w:rsidRPr="00DB342D">
        <w:rPr>
          <w:lang w:val="en-PH"/>
        </w:rPr>
        <w:t xml:space="preserve">Section </w:t>
      </w:r>
      <w:r w:rsidRPr="00DB342D">
        <w:rPr>
          <w:lang w:val="en-PH"/>
        </w:rPr>
        <w:t>17</w:t>
      </w:r>
      <w:r w:rsidR="00DB342D" w:rsidRPr="00DB342D">
        <w:rPr>
          <w:lang w:val="en-PH"/>
        </w:rPr>
        <w:noBreakHyphen/>
      </w:r>
      <w:r w:rsidRPr="00DB342D">
        <w:rPr>
          <w:lang w:val="en-PH"/>
        </w:rPr>
        <w:t>13</w:t>
      </w:r>
      <w:r w:rsidR="00DB342D" w:rsidRPr="00DB342D">
        <w:rPr>
          <w:lang w:val="en-PH"/>
        </w:rPr>
        <w:noBreakHyphen/>
      </w:r>
      <w:r w:rsidRPr="00DB342D">
        <w:rPr>
          <w:lang w:val="en-PH"/>
        </w:rPr>
        <w:t>140.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Unlawful searches and seizures, see SC Const. Art. I, </w:t>
      </w:r>
      <w:r w:rsidR="00DB342D" w:rsidRPr="00DB342D">
        <w:rPr>
          <w:lang w:val="en-PH"/>
        </w:rPr>
        <w:t xml:space="preserve">Section </w:t>
      </w:r>
      <w:r w:rsidRPr="00DB342D">
        <w:rPr>
          <w:lang w:val="en-PH"/>
        </w:rPr>
        <w:t>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ALR Library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89 ALR 6th 1 , Construction and Application of Parratt</w:t>
      </w:r>
      <w:r w:rsidR="00DB342D" w:rsidRPr="00DB342D">
        <w:rPr>
          <w:lang w:val="en-PH"/>
        </w:rPr>
        <w:noBreakHyphen/>
      </w:r>
      <w:r w:rsidRPr="00DB342D">
        <w:rPr>
          <w:lang w:val="en-PH"/>
        </w:rPr>
        <w:t>Hudson Doctrine, Providing that Where Deprivation of Property Interest is Occasioned by Random and Unauthorized Conduct of State Officials, Procedural Due Process Inquiry is...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70 ALR 6th 329 , Challenges to Pre</w:t>
      </w:r>
      <w:r w:rsidR="00DB342D" w:rsidRPr="00DB342D">
        <w:rPr>
          <w:lang w:val="en-PH"/>
        </w:rPr>
        <w:noBreakHyphen/>
      </w:r>
      <w:r w:rsidRPr="00DB342D">
        <w:rPr>
          <w:lang w:val="en-PH"/>
        </w:rPr>
        <w:t xml:space="preserve"> and Post</w:t>
      </w:r>
      <w:r w:rsidR="00DB342D" w:rsidRPr="00DB342D">
        <w:rPr>
          <w:lang w:val="en-PH"/>
        </w:rPr>
        <w:noBreakHyphen/>
      </w:r>
      <w:r w:rsidRPr="00DB342D">
        <w:rPr>
          <w:lang w:val="en-PH"/>
        </w:rPr>
        <w:t>Conviction Forfeitures and to Postconviction Restitution Under Animal Cruelty Statutes.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37 Am. Jur. Proof of Facts 2d 711, Justifiable Destruction of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Treatises and Practice Aids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48 Causes of Action 2d 527, Cause of Action Under 42 U.S.C.A. S1983 for Death of or Injury to Animal.</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Attorney General</w:t>
      </w:r>
      <w:r w:rsidR="00DB342D" w:rsidRPr="00DB342D">
        <w:rPr>
          <w:lang w:val="en-PH"/>
        </w:rPr>
        <w:t>’</w:t>
      </w:r>
      <w:r w:rsidRPr="00DB342D">
        <w:rPr>
          <w:lang w:val="en-PH"/>
        </w:rPr>
        <w:t>s Opinions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Employees or personnel of a non</w:t>
      </w:r>
      <w:r w:rsidR="00DB342D" w:rsidRPr="00DB342D">
        <w:rPr>
          <w:lang w:val="en-PH"/>
        </w:rPr>
        <w:noBreakHyphen/>
      </w:r>
      <w:r w:rsidRPr="00DB342D">
        <w:rPr>
          <w:lang w:val="en-PH"/>
        </w:rPr>
        <w:t>profit humane society generally do not possess the authority to pick up animals that are abandoned or running at large under Section 47</w:t>
      </w:r>
      <w:r w:rsidR="00DB342D" w:rsidRPr="00DB342D">
        <w:rPr>
          <w:lang w:val="en-PH"/>
        </w:rPr>
        <w:noBreakHyphen/>
      </w:r>
      <w:r w:rsidRPr="00DB342D">
        <w:rPr>
          <w:lang w:val="en-PH"/>
        </w:rPr>
        <w:t>3</w:t>
      </w:r>
      <w:r w:rsidR="00DB342D" w:rsidRPr="00DB342D">
        <w:rPr>
          <w:lang w:val="en-PH"/>
        </w:rPr>
        <w:noBreakHyphen/>
      </w:r>
      <w:r w:rsidRPr="00DB342D">
        <w:rPr>
          <w:lang w:val="en-PH"/>
        </w:rPr>
        <w:t>40, but, in certain circumstances, may pick up animals under other authority. S.C. Op.Atty.Gen. (Oct. 10, 2013) 2013 WL 5763370.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NOTES OF DECISIONS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Civil rights actions 3</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Post</w:t>
      </w:r>
      <w:r w:rsidR="00DB342D" w:rsidRPr="00DB342D">
        <w:rPr>
          <w:lang w:val="en-PH"/>
        </w:rPr>
        <w:noBreakHyphen/>
      </w:r>
      <w:r w:rsidRPr="00DB342D">
        <w:rPr>
          <w:lang w:val="en-PH"/>
        </w:rPr>
        <w:t>seizure hearings 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Return of seized animals 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1. Post</w:t>
      </w:r>
      <w:r w:rsidR="00DB342D" w:rsidRPr="00DB342D">
        <w:rPr>
          <w:lang w:val="en-PH"/>
        </w:rPr>
        <w:noBreakHyphen/>
      </w:r>
      <w:r w:rsidRPr="00DB342D">
        <w:rPr>
          <w:lang w:val="en-PH"/>
        </w:rPr>
        <w:t>seizure hearings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Defendants were entitled to post</w:t>
      </w:r>
      <w:r w:rsidR="00DB342D" w:rsidRPr="00DB342D">
        <w:rPr>
          <w:lang w:val="en-PH"/>
        </w:rPr>
        <w:noBreakHyphen/>
      </w:r>
      <w:r w:rsidRPr="00DB342D">
        <w:rPr>
          <w:lang w:val="en-PH"/>
        </w:rPr>
        <w:t xml:space="preserve">seizure hearing under cruelty to animals statute; language very clearly contemplated that whether animal was </w:t>
      </w:r>
      <w:r w:rsidR="00DB342D" w:rsidRPr="00DB342D">
        <w:rPr>
          <w:lang w:val="en-PH"/>
        </w:rPr>
        <w:t>“</w:t>
      </w:r>
      <w:r w:rsidRPr="00DB342D">
        <w:rPr>
          <w:lang w:val="en-PH"/>
        </w:rPr>
        <w:t>seized and removed</w:t>
      </w:r>
      <w:r w:rsidR="00DB342D" w:rsidRPr="00DB342D">
        <w:rPr>
          <w:lang w:val="en-PH"/>
        </w:rPr>
        <w:t>”</w:t>
      </w:r>
      <w:r w:rsidRPr="00DB342D">
        <w:rPr>
          <w:lang w:val="en-PH"/>
        </w:rPr>
        <w:t xml:space="preserve"> or animal was seized but remained on</w:t>
      </w:r>
      <w:r w:rsidR="00DB342D" w:rsidRPr="00DB342D">
        <w:rPr>
          <w:lang w:val="en-PH"/>
        </w:rPr>
        <w:noBreakHyphen/>
      </w:r>
      <w:r w:rsidRPr="00DB342D">
        <w:rPr>
          <w:lang w:val="en-PH"/>
        </w:rPr>
        <w:t>site for its care, hearing was supposed to be held within three days of seizure. State v. Martin (S.C. 2008) 378 S.C. 113, 662 S.E.2d 406. Animals 3.5(9)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2. Return of seized animals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Defendants were not entitled to immediate return of 56 of their 60 seized horses even though defendants were acquitted on 56 of 60 charges of ill treatment of animals; defendants had to be deemed able to care for horses in order that return of horses may be ordered. State v. Martin (S.C. 2008) 378 S.C. 113, 662 S.E.2d 406. Animals 3.5(8)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3. Civil rights actions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Animal owner did not possess a viable </w:t>
      </w:r>
      <w:r w:rsidR="00DB342D" w:rsidRPr="00DB342D">
        <w:rPr>
          <w:lang w:val="en-PH"/>
        </w:rPr>
        <w:t xml:space="preserve">Section </w:t>
      </w:r>
      <w:r w:rsidRPr="00DB342D">
        <w:rPr>
          <w:lang w:val="en-PH"/>
        </w:rPr>
        <w:t>1983 procedural due process claim, arising out of the euthanization by county officials of more than two hundred dogs and cats seized from her residential property, in contravention of state law which required a hearing prior to euthanization; the euthanization was unforeseeable, since state law expressly prohibited it without state court adjudication, predeprivation process by county officials was impossible, since state law already provided for a hearing, the euthanization as carried out by officials was unauthorized, and there was meaningful postdeprivation remedy for the loss available under state law. Bogart v. Chapell (C.A.4 (S.C.) 2005) 396 F.3d 548. Animals 43.1; Constitutional Law 4311</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170.</w:t>
      </w:r>
      <w:r w:rsidR="001D362E" w:rsidRPr="00DB342D">
        <w:rPr>
          <w:lang w:val="en-PH"/>
        </w:rPr>
        <w:t xml:space="preserve"> Penalties for violations of chapter.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1962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18; 1952 Code </w:t>
      </w:r>
      <w:r w:rsidRPr="00DB342D">
        <w:rPr>
          <w:lang w:val="en-PH"/>
        </w:rPr>
        <w:t xml:space="preserve">Section </w:t>
      </w:r>
      <w:r w:rsidR="001D362E" w:rsidRPr="00DB342D">
        <w:rPr>
          <w:lang w:val="en-PH"/>
        </w:rPr>
        <w:t>6</w:t>
      </w:r>
      <w:r w:rsidRPr="00DB342D">
        <w:rPr>
          <w:lang w:val="en-PH"/>
        </w:rPr>
        <w:noBreakHyphen/>
      </w:r>
      <w:r w:rsidR="001D362E" w:rsidRPr="00DB342D">
        <w:rPr>
          <w:lang w:val="en-PH"/>
        </w:rPr>
        <w:t xml:space="preserve">18; 1942 Code </w:t>
      </w:r>
      <w:r w:rsidRPr="00DB342D">
        <w:rPr>
          <w:lang w:val="en-PH"/>
        </w:rPr>
        <w:t xml:space="preserve">Section </w:t>
      </w:r>
      <w:r w:rsidR="001D362E" w:rsidRPr="00DB342D">
        <w:rPr>
          <w:lang w:val="en-PH"/>
        </w:rPr>
        <w:t xml:space="preserve">1602; 1932 Code </w:t>
      </w:r>
      <w:r w:rsidRPr="00DB342D">
        <w:rPr>
          <w:lang w:val="en-PH"/>
        </w:rPr>
        <w:t xml:space="preserve">Section </w:t>
      </w:r>
      <w:r w:rsidR="001D362E" w:rsidRPr="00DB342D">
        <w:rPr>
          <w:lang w:val="en-PH"/>
        </w:rPr>
        <w:t xml:space="preserve">1602; Cr. C. </w:t>
      </w:r>
      <w:r w:rsidRPr="00DB342D">
        <w:rPr>
          <w:lang w:val="en-PH"/>
        </w:rPr>
        <w:t>‘</w:t>
      </w:r>
      <w:r w:rsidR="001D362E" w:rsidRPr="00DB342D">
        <w:rPr>
          <w:lang w:val="en-PH"/>
        </w:rPr>
        <w:t xml:space="preserve">22 </w:t>
      </w:r>
      <w:r w:rsidRPr="00DB342D">
        <w:rPr>
          <w:lang w:val="en-PH"/>
        </w:rPr>
        <w:t xml:space="preserve">Section </w:t>
      </w:r>
      <w:r w:rsidR="001D362E" w:rsidRPr="00DB342D">
        <w:rPr>
          <w:lang w:val="en-PH"/>
        </w:rPr>
        <w:t xml:space="preserve">566; Cr. C. </w:t>
      </w:r>
      <w:r w:rsidRPr="00DB342D">
        <w:rPr>
          <w:lang w:val="en-PH"/>
        </w:rPr>
        <w:t>‘</w:t>
      </w:r>
      <w:r w:rsidR="001D362E" w:rsidRPr="00DB342D">
        <w:rPr>
          <w:lang w:val="en-PH"/>
        </w:rPr>
        <w:t xml:space="preserve">12 </w:t>
      </w:r>
      <w:r w:rsidRPr="00DB342D">
        <w:rPr>
          <w:lang w:val="en-PH"/>
        </w:rPr>
        <w:t xml:space="preserve">Section </w:t>
      </w:r>
      <w:r w:rsidR="001D362E" w:rsidRPr="00DB342D">
        <w:rPr>
          <w:lang w:val="en-PH"/>
        </w:rPr>
        <w:t xml:space="preserve">917; Cr. C. </w:t>
      </w:r>
      <w:r w:rsidRPr="00DB342D">
        <w:rPr>
          <w:lang w:val="en-PH"/>
        </w:rPr>
        <w:t>‘</w:t>
      </w:r>
      <w:r w:rsidR="001D362E" w:rsidRPr="00DB342D">
        <w:rPr>
          <w:lang w:val="en-PH"/>
        </w:rPr>
        <w:t xml:space="preserve">02 </w:t>
      </w:r>
      <w:r w:rsidRPr="00DB342D">
        <w:rPr>
          <w:lang w:val="en-PH"/>
        </w:rPr>
        <w:t xml:space="preserve">Section </w:t>
      </w:r>
      <w:r w:rsidR="001D362E" w:rsidRPr="00DB342D">
        <w:rPr>
          <w:lang w:val="en-PH"/>
        </w:rPr>
        <w:t xml:space="preserve">632; G. S. 1710; R. S. 574; 1881 (17) 575; 1998 Act No. 367, </w:t>
      </w:r>
      <w:r w:rsidRPr="00DB342D">
        <w:rPr>
          <w:lang w:val="en-PH"/>
        </w:rPr>
        <w:t xml:space="preserve">Section </w:t>
      </w:r>
      <w:r w:rsidR="001D362E" w:rsidRPr="00DB342D">
        <w:rPr>
          <w:lang w:val="en-PH"/>
        </w:rPr>
        <w:t>8, eff May 27, 1998.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 </w:t>
      </w:r>
      <w:r w:rsidRPr="00DB342D">
        <w:rPr>
          <w:lang w:val="en-PH"/>
        </w:rPr>
        <w:t>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ALR Library</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70 ALR 6th 329 , Challenges to Pre</w:t>
      </w:r>
      <w:r w:rsidR="00DB342D" w:rsidRPr="00DB342D">
        <w:rPr>
          <w:lang w:val="en-PH"/>
        </w:rPr>
        <w:noBreakHyphen/>
      </w:r>
      <w:r w:rsidRPr="00DB342D">
        <w:rPr>
          <w:lang w:val="en-PH"/>
        </w:rPr>
        <w:t xml:space="preserve"> and Post</w:t>
      </w:r>
      <w:r w:rsidR="00DB342D" w:rsidRPr="00DB342D">
        <w:rPr>
          <w:lang w:val="en-PH"/>
        </w:rPr>
        <w:noBreakHyphen/>
      </w:r>
      <w:r w:rsidRPr="00DB342D">
        <w:rPr>
          <w:lang w:val="en-PH"/>
        </w:rPr>
        <w:t>Conviction Forfeitures and to Postconviction Restitution Under Animal Cruelty Statutes.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Treatises and Practice Aids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48 Causes of Action 2d 527, Cause of Action Under 42 U.S.C.A. S1983 for Death of or Injury to Animal.</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200.</w:t>
      </w:r>
      <w:r w:rsidR="001D362E" w:rsidRPr="00DB342D">
        <w:rPr>
          <w:lang w:val="en-PH"/>
        </w:rPr>
        <w:t xml:space="preserve"> Requirements for transfer of animals and importation or exportation of dog or cat; penalties for violations.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During transportation, an animal must not be confined in one area for more than twenty</w:t>
      </w:r>
      <w:r w:rsidR="00DB342D" w:rsidRPr="00DB342D">
        <w:rPr>
          <w:lang w:val="en-PH"/>
        </w:rPr>
        <w:noBreakHyphen/>
      </w:r>
      <w:r w:rsidRPr="00DB342D">
        <w:rPr>
          <w:lang w:val="en-PH"/>
        </w:rPr>
        <w:t>four consecutive hours without being adequately exercised, rested, fed, and watered. The time may be extended reasonably when an act of God causes a delay. The animal must be provided adequate space and ventilation.</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A dog or cat under eight weeks of age must not be imported or exported without being accompanied by its dam.</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(C) A person who violates the provisions of this section is guilty of a misdemeanor and, upon conviction, must be fined not less than two hundred nor more than five hundred dollars or imprisoned for not more than thirty days, or both.</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1992 Act No. 398, </w:t>
      </w:r>
      <w:r w:rsidRPr="00DB342D">
        <w:rPr>
          <w:lang w:val="en-PH"/>
        </w:rPr>
        <w:t xml:space="preserve">Section </w:t>
      </w:r>
      <w:r w:rsidR="001D362E" w:rsidRPr="00DB342D">
        <w:rPr>
          <w:lang w:val="en-PH"/>
        </w:rPr>
        <w:t>3, eff June 2, 1992.</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3.5(10), 21.1.</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73 to 75,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P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DB342D" w:rsidRP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b/>
          <w:lang w:val="en-PH"/>
        </w:rPr>
        <w:t xml:space="preserve">SECTION </w:t>
      </w:r>
      <w:r w:rsidR="001D362E" w:rsidRPr="00DB342D">
        <w:rPr>
          <w:b/>
          <w:lang w:val="en-PH"/>
        </w:rPr>
        <w:t>47</w:t>
      </w:r>
      <w:r w:rsidRPr="00DB342D">
        <w:rPr>
          <w:b/>
          <w:lang w:val="en-PH"/>
        </w:rPr>
        <w:noBreakHyphen/>
      </w:r>
      <w:r w:rsidR="001D362E" w:rsidRPr="00DB342D">
        <w:rPr>
          <w:b/>
          <w:lang w:val="en-PH"/>
        </w:rPr>
        <w:t>1</w:t>
      </w:r>
      <w:r w:rsidRPr="00DB342D">
        <w:rPr>
          <w:b/>
          <w:lang w:val="en-PH"/>
        </w:rPr>
        <w:noBreakHyphen/>
      </w:r>
      <w:r w:rsidR="001D362E" w:rsidRPr="00DB342D">
        <w:rPr>
          <w:b/>
          <w:lang w:val="en-PH"/>
        </w:rPr>
        <w:t>210.</w:t>
      </w:r>
      <w:r w:rsidR="001D362E" w:rsidRPr="00DB342D">
        <w:rPr>
          <w:lang w:val="en-PH"/>
        </w:rPr>
        <w:t xml:space="preserve"> Live animals as prizes; exceptions; penalties.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(C) A person who violates this section is guilty of a misdemeanor and, upon conviction, must be punished for each separate offense by a fine not to exceed three hundred dollars or imprisonment not to exceed thirty days, or both.</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t>(D) This section does not apply when a live animal is given away as follows: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(1) by individuals or organizations operating in conjunction with a cooperative extension education program or agricultural vocational program sanctioned by the State Department of Education or local school districts;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(2) by individuals or organizations operating in conjunction with field trials approved by the Department of Natural Resources; or</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b/>
      </w:r>
      <w:r w:rsidRPr="00DB342D">
        <w:rPr>
          <w:lang w:val="en-PH"/>
        </w:rPr>
        <w:tab/>
        <w:t>(3) by kennels that advertise in national publications in regard to dogs that are registered with the United Kennel Club or the American Kennel Club.</w:t>
      </w: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342D" w:rsidRDefault="00DB342D"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62E" w:rsidRPr="00DB342D">
        <w:rPr>
          <w:lang w:val="en-PH"/>
        </w:rPr>
        <w:t xml:space="preserve">: 1999 Act No. 57, </w:t>
      </w:r>
      <w:r w:rsidRPr="00DB342D">
        <w:rPr>
          <w:lang w:val="en-PH"/>
        </w:rPr>
        <w:t xml:space="preserve">Section </w:t>
      </w:r>
      <w:r w:rsidR="001D362E" w:rsidRPr="00DB342D">
        <w:rPr>
          <w:lang w:val="en-PH"/>
        </w:rPr>
        <w:t>1, eff June 11, 1999.</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Library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Animals 3.5(5), 3.5(7), 3.5(10).</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Westlaw Topic No. 28.</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C.J.S. Animals </w:t>
      </w:r>
      <w:r w:rsidR="00DB342D" w:rsidRPr="00DB342D">
        <w:rPr>
          <w:lang w:val="en-PH"/>
        </w:rPr>
        <w:t xml:space="preserve">Sections </w:t>
      </w:r>
      <w:r w:rsidRPr="00DB342D">
        <w:rPr>
          <w:lang w:val="en-PH"/>
        </w:rPr>
        <w:t xml:space="preserve"> 199 to 225.</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RESEARCH REFERENCES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Encyclopedias</w:t>
      </w:r>
    </w:p>
    <w:p w:rsidR="00DB342D" w:rsidRDefault="001D362E"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342D">
        <w:rPr>
          <w:lang w:val="en-PH"/>
        </w:rPr>
        <w:t xml:space="preserve">S.C. Jur. Animals </w:t>
      </w:r>
      <w:r w:rsidR="00DB342D" w:rsidRPr="00DB342D">
        <w:rPr>
          <w:lang w:val="en-PH"/>
        </w:rPr>
        <w:t xml:space="preserve">Section </w:t>
      </w:r>
      <w:r w:rsidRPr="00DB342D">
        <w:rPr>
          <w:lang w:val="en-PH"/>
        </w:rPr>
        <w:t>18, Offense of Cruelty</w:t>
      </w:r>
      <w:r w:rsidR="00DB342D" w:rsidRPr="00DB342D">
        <w:rPr>
          <w:lang w:val="en-PH"/>
        </w:rPr>
        <w:noBreakHyphen/>
      </w:r>
      <w:r w:rsidRPr="00DB342D">
        <w:rPr>
          <w:lang w:val="en-PH"/>
        </w:rPr>
        <w:t xml:space="preserve"> Generally.</w:t>
      </w:r>
    </w:p>
    <w:p w:rsidR="00F25049" w:rsidRPr="00DB342D" w:rsidRDefault="00F25049" w:rsidP="00DB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342D" w:rsidSect="00DB34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42D" w:rsidRDefault="00DB342D" w:rsidP="00DB342D">
      <w:r>
        <w:separator/>
      </w:r>
    </w:p>
  </w:endnote>
  <w:endnote w:type="continuationSeparator" w:id="0">
    <w:p w:rsidR="00DB342D" w:rsidRDefault="00DB342D" w:rsidP="00DB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42D" w:rsidRDefault="00DB342D" w:rsidP="00DB342D">
      <w:r>
        <w:separator/>
      </w:r>
    </w:p>
  </w:footnote>
  <w:footnote w:type="continuationSeparator" w:id="0">
    <w:p w:rsidR="00DB342D" w:rsidRDefault="00DB342D" w:rsidP="00DB3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2D" w:rsidRPr="00DB342D" w:rsidRDefault="00DB342D" w:rsidP="00DB3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E"/>
    <w:rsid w:val="001D362E"/>
    <w:rsid w:val="00DB34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6F49C-1978-4903-8A74-200D12C7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62E"/>
    <w:rPr>
      <w:rFonts w:ascii="Courier New" w:eastAsiaTheme="minorEastAsia" w:hAnsi="Courier New" w:cs="Courier New"/>
      <w:sz w:val="20"/>
      <w:szCs w:val="20"/>
    </w:rPr>
  </w:style>
  <w:style w:type="paragraph" w:styleId="Header">
    <w:name w:val="header"/>
    <w:basedOn w:val="Normal"/>
    <w:link w:val="HeaderChar"/>
    <w:uiPriority w:val="99"/>
    <w:unhideWhenUsed/>
    <w:rsid w:val="00DB342D"/>
    <w:pPr>
      <w:tabs>
        <w:tab w:val="center" w:pos="4680"/>
        <w:tab w:val="right" w:pos="9360"/>
      </w:tabs>
    </w:pPr>
  </w:style>
  <w:style w:type="character" w:customStyle="1" w:styleId="HeaderChar">
    <w:name w:val="Header Char"/>
    <w:basedOn w:val="DefaultParagraphFont"/>
    <w:link w:val="Header"/>
    <w:uiPriority w:val="99"/>
    <w:rsid w:val="00DB342D"/>
  </w:style>
  <w:style w:type="paragraph" w:styleId="Footer">
    <w:name w:val="footer"/>
    <w:basedOn w:val="Normal"/>
    <w:link w:val="FooterChar"/>
    <w:uiPriority w:val="99"/>
    <w:unhideWhenUsed/>
    <w:rsid w:val="00DB342D"/>
    <w:pPr>
      <w:tabs>
        <w:tab w:val="center" w:pos="4680"/>
        <w:tab w:val="right" w:pos="9360"/>
      </w:tabs>
    </w:pPr>
  </w:style>
  <w:style w:type="character" w:customStyle="1" w:styleId="FooterChar">
    <w:name w:val="Footer Char"/>
    <w:basedOn w:val="DefaultParagraphFont"/>
    <w:link w:val="Footer"/>
    <w:uiPriority w:val="99"/>
    <w:rsid w:val="00DB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5587</Words>
  <Characters>31850</Characters>
  <Application>Microsoft Office Word</Application>
  <DocSecurity>0</DocSecurity>
  <Lines>265</Lines>
  <Paragraphs>74</Paragraphs>
  <ScaleCrop>false</ScaleCrop>
  <Company>Legislative Services Agency (LSA)</Company>
  <LinksUpToDate>false</LinksUpToDate>
  <CharactersWithSpaces>37363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